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82" w:rsidRPr="0095775F" w:rsidRDefault="00EA0809">
      <w:pPr>
        <w:rPr>
          <w:b/>
        </w:rPr>
      </w:pPr>
      <w:r>
        <w:rPr>
          <w:b/>
        </w:rPr>
        <w:t>RDT026</w:t>
      </w:r>
      <w:r w:rsidR="0095775F">
        <w:rPr>
          <w:b/>
        </w:rPr>
        <w:t xml:space="preserve"> Document Archive Inventory List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82"/>
      </w:tblGrid>
      <w:tr w:rsidR="00BD2CE9" w:rsidRPr="004F2D05" w:rsidTr="004F2D05">
        <w:tc>
          <w:tcPr>
            <w:tcW w:w="9242" w:type="dxa"/>
            <w:gridSpan w:val="2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 xml:space="preserve">Full Study Title: </w:t>
            </w:r>
          </w:p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8516AC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Study RRK reference</w:t>
            </w:r>
            <w:r w:rsidR="00BD2CE9" w:rsidRPr="004F2D05">
              <w:rPr>
                <w:b/>
              </w:rPr>
              <w:t>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Sponsor: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Chief Investigator (CI):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Principal Investigator (PI):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Research Archivist: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Date Archived: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  <w:tr w:rsidR="0095775F" w:rsidRPr="004F2D05" w:rsidTr="004F2D05">
        <w:tc>
          <w:tcPr>
            <w:tcW w:w="2660" w:type="dxa"/>
          </w:tcPr>
          <w:p w:rsidR="0095775F" w:rsidRPr="004F2D05" w:rsidRDefault="0095775F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Date Sent to R&amp;D:</w:t>
            </w:r>
          </w:p>
        </w:tc>
        <w:tc>
          <w:tcPr>
            <w:tcW w:w="6582" w:type="dxa"/>
          </w:tcPr>
          <w:p w:rsidR="0095775F" w:rsidRPr="004F2D05" w:rsidRDefault="0095775F" w:rsidP="004F2D05">
            <w:pPr>
              <w:spacing w:after="0" w:line="240" w:lineRule="auto"/>
            </w:pPr>
          </w:p>
        </w:tc>
      </w:tr>
      <w:tr w:rsidR="00BD2CE9" w:rsidRPr="004F2D05" w:rsidTr="004F2D05">
        <w:tc>
          <w:tcPr>
            <w:tcW w:w="2660" w:type="dxa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Destruction Date:</w:t>
            </w:r>
          </w:p>
        </w:tc>
        <w:tc>
          <w:tcPr>
            <w:tcW w:w="6582" w:type="dxa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</w:tbl>
    <w:p w:rsidR="00BD2CE9" w:rsidRDefault="00BD2CE9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8"/>
        <w:gridCol w:w="5383"/>
        <w:gridCol w:w="2471"/>
      </w:tblGrid>
      <w:tr w:rsidR="00BD2CE9" w:rsidRPr="004F2D05" w:rsidTr="004F2D05">
        <w:tc>
          <w:tcPr>
            <w:tcW w:w="751" w:type="pct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Box ID</w:t>
            </w:r>
          </w:p>
        </w:tc>
        <w:tc>
          <w:tcPr>
            <w:tcW w:w="2912" w:type="pct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List</w:t>
            </w:r>
            <w:r w:rsidR="00610B6C" w:rsidRPr="004F2D05">
              <w:rPr>
                <w:b/>
              </w:rPr>
              <w:t xml:space="preserve"> Archived</w:t>
            </w:r>
            <w:r w:rsidRPr="004F2D05">
              <w:rPr>
                <w:b/>
              </w:rPr>
              <w:t xml:space="preserve"> Item(s)</w:t>
            </w:r>
          </w:p>
        </w:tc>
        <w:tc>
          <w:tcPr>
            <w:tcW w:w="1337" w:type="pct"/>
          </w:tcPr>
          <w:p w:rsidR="00BD2CE9" w:rsidRPr="004F2D05" w:rsidRDefault="00BD2CE9" w:rsidP="004F2D05">
            <w:pPr>
              <w:spacing w:after="0" w:line="240" w:lineRule="auto"/>
              <w:rPr>
                <w:b/>
              </w:rPr>
            </w:pPr>
            <w:r w:rsidRPr="004F2D05">
              <w:rPr>
                <w:b/>
              </w:rPr>
              <w:t>File No. (if applicable)</w:t>
            </w:r>
          </w:p>
        </w:tc>
      </w:tr>
      <w:tr w:rsidR="00BD2CE9" w:rsidRPr="004F2D05" w:rsidTr="004F2D05">
        <w:tc>
          <w:tcPr>
            <w:tcW w:w="751" w:type="pct"/>
          </w:tcPr>
          <w:p w:rsidR="00BD2CE9" w:rsidRPr="004F2D05" w:rsidRDefault="00BD2CE9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  <w:p w:rsidR="00610B6C" w:rsidRPr="004F2D05" w:rsidRDefault="00610B6C" w:rsidP="004F2D05">
            <w:pPr>
              <w:spacing w:after="0" w:line="240" w:lineRule="auto"/>
            </w:pPr>
          </w:p>
        </w:tc>
        <w:tc>
          <w:tcPr>
            <w:tcW w:w="2912" w:type="pct"/>
          </w:tcPr>
          <w:p w:rsidR="00BD2CE9" w:rsidRPr="004F2D05" w:rsidRDefault="00BD2CE9" w:rsidP="004F2D05">
            <w:pPr>
              <w:spacing w:after="0" w:line="240" w:lineRule="auto"/>
            </w:pPr>
          </w:p>
        </w:tc>
        <w:tc>
          <w:tcPr>
            <w:tcW w:w="1337" w:type="pct"/>
          </w:tcPr>
          <w:p w:rsidR="00BD2CE9" w:rsidRPr="004F2D05" w:rsidRDefault="00BD2CE9" w:rsidP="004F2D05">
            <w:pPr>
              <w:spacing w:after="0" w:line="240" w:lineRule="auto"/>
            </w:pPr>
          </w:p>
        </w:tc>
      </w:tr>
    </w:tbl>
    <w:p w:rsidR="007553C7" w:rsidRDefault="007553C7"/>
    <w:sectPr w:rsidR="007553C7" w:rsidSect="00781C5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FCB" w:rsidRDefault="00C70FCB" w:rsidP="007553C7">
      <w:pPr>
        <w:spacing w:after="0" w:line="240" w:lineRule="auto"/>
      </w:pPr>
      <w:r>
        <w:separator/>
      </w:r>
    </w:p>
  </w:endnote>
  <w:endnote w:type="continuationSeparator" w:id="0">
    <w:p w:rsidR="00C70FCB" w:rsidRDefault="00C70FCB" w:rsidP="00755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8C" w:rsidRDefault="00EA0809" w:rsidP="00781C5A">
    <w:pPr>
      <w:pStyle w:val="Footer"/>
    </w:pPr>
    <w:r>
      <w:t>RDT26</w:t>
    </w:r>
    <w:r w:rsidR="00A5148C">
      <w:t xml:space="preserve"> Document Archive Inventory List; Version 1; SGS; 21 Jan 2014</w:t>
    </w:r>
    <w:r w:rsidR="00A5148C">
      <w:tab/>
      <w:t xml:space="preserve">Page </w:t>
    </w:r>
    <w:r w:rsidR="00142F90">
      <w:rPr>
        <w:b/>
        <w:sz w:val="24"/>
        <w:szCs w:val="24"/>
      </w:rPr>
      <w:fldChar w:fldCharType="begin"/>
    </w:r>
    <w:r w:rsidR="00A5148C">
      <w:rPr>
        <w:b/>
      </w:rPr>
      <w:instrText xml:space="preserve"> PAGE </w:instrText>
    </w:r>
    <w:r w:rsidR="00142F90">
      <w:rPr>
        <w:b/>
        <w:sz w:val="24"/>
        <w:szCs w:val="24"/>
      </w:rPr>
      <w:fldChar w:fldCharType="separate"/>
    </w:r>
    <w:r w:rsidR="00C70FCB">
      <w:rPr>
        <w:b/>
        <w:noProof/>
      </w:rPr>
      <w:t>1</w:t>
    </w:r>
    <w:r w:rsidR="00142F90">
      <w:rPr>
        <w:b/>
        <w:sz w:val="24"/>
        <w:szCs w:val="24"/>
      </w:rPr>
      <w:fldChar w:fldCharType="end"/>
    </w:r>
    <w:r w:rsidR="00A5148C">
      <w:t xml:space="preserve"> of </w:t>
    </w:r>
    <w:r w:rsidR="00142F90">
      <w:rPr>
        <w:b/>
        <w:sz w:val="24"/>
        <w:szCs w:val="24"/>
      </w:rPr>
      <w:fldChar w:fldCharType="begin"/>
    </w:r>
    <w:r w:rsidR="00A5148C">
      <w:rPr>
        <w:b/>
      </w:rPr>
      <w:instrText xml:space="preserve"> NUMPAGES  </w:instrText>
    </w:r>
    <w:r w:rsidR="00142F90">
      <w:rPr>
        <w:b/>
        <w:sz w:val="24"/>
        <w:szCs w:val="24"/>
      </w:rPr>
      <w:fldChar w:fldCharType="separate"/>
    </w:r>
    <w:r w:rsidR="00C70FCB">
      <w:rPr>
        <w:b/>
        <w:noProof/>
      </w:rPr>
      <w:t>1</w:t>
    </w:r>
    <w:r w:rsidR="00142F90">
      <w:rPr>
        <w:b/>
        <w:sz w:val="24"/>
        <w:szCs w:val="24"/>
      </w:rPr>
      <w:fldChar w:fldCharType="end"/>
    </w:r>
  </w:p>
  <w:p w:rsidR="00A5148C" w:rsidRDefault="00A51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FCB" w:rsidRDefault="00C70FCB" w:rsidP="007553C7">
      <w:pPr>
        <w:spacing w:after="0" w:line="240" w:lineRule="auto"/>
      </w:pPr>
      <w:r>
        <w:separator/>
      </w:r>
    </w:p>
  </w:footnote>
  <w:footnote w:type="continuationSeparator" w:id="0">
    <w:p w:rsidR="00C70FCB" w:rsidRDefault="00C70FCB" w:rsidP="00755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48C" w:rsidRDefault="00A5148C">
    <w:pPr>
      <w:pStyle w:val="Header"/>
    </w:pPr>
  </w:p>
  <w:p w:rsidR="00A5148C" w:rsidRDefault="00C70FCB" w:rsidP="007553C7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647950" cy="285750"/>
          <wp:effectExtent l="19050" t="0" r="0" b="0"/>
          <wp:docPr id="1" name="Picture 1" descr="A4Logo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Logo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revisionView w:insDel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42F90"/>
    <w:rsid w:val="003352AB"/>
    <w:rsid w:val="004F2D05"/>
    <w:rsid w:val="00610B6C"/>
    <w:rsid w:val="007553C7"/>
    <w:rsid w:val="00781C5A"/>
    <w:rsid w:val="008516AC"/>
    <w:rsid w:val="0095775F"/>
    <w:rsid w:val="00A5148C"/>
    <w:rsid w:val="00AA2082"/>
    <w:rsid w:val="00BD2CE9"/>
    <w:rsid w:val="00BD4AF1"/>
    <w:rsid w:val="00C70FCB"/>
    <w:rsid w:val="00CB5B17"/>
    <w:rsid w:val="00CF7A55"/>
    <w:rsid w:val="00D4698F"/>
    <w:rsid w:val="00EA0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8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3C7"/>
  </w:style>
  <w:style w:type="paragraph" w:styleId="Footer">
    <w:name w:val="footer"/>
    <w:basedOn w:val="Normal"/>
    <w:link w:val="FooterChar"/>
    <w:uiPriority w:val="99"/>
    <w:unhideWhenUsed/>
    <w:rsid w:val="00755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3C7"/>
  </w:style>
  <w:style w:type="paragraph" w:styleId="BalloonText">
    <w:name w:val="Balloon Text"/>
    <w:basedOn w:val="Normal"/>
    <w:link w:val="BalloonTextChar"/>
    <w:uiPriority w:val="99"/>
    <w:semiHidden/>
    <w:unhideWhenUsed/>
    <w:rsid w:val="0075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3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53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rmh\Local%20Settings\Temporary%20Internet%20Files\Content.Outlook\3HSF3QUZ\RD%20Research%20Related%20templates%20(2)\RDT026%20Archive%20Inventory%20List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F8852-AD99-43EB-A5F9-C0DFDE9C2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RDT026 Archive Inventory List V1.dot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UHB NHS Foundation Trust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Zohur Miah</dc:creator>
  <cp:keywords/>
  <dc:description/>
  <cp:lastModifiedBy>Zohur Miah</cp:lastModifiedBy>
  <cp:revision>1</cp:revision>
  <dcterms:created xsi:type="dcterms:W3CDTF">2014-05-16T13:06:00Z</dcterms:created>
  <dcterms:modified xsi:type="dcterms:W3CDTF">2014-05-16T13:06:00Z</dcterms:modified>
</cp:coreProperties>
</file>