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88" w:rsidRDefault="00E06488" w:rsidP="00E064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Pregnancy Report Form</w:t>
      </w:r>
    </w:p>
    <w:p w:rsidR="00E06488" w:rsidRPr="00E77709" w:rsidRDefault="00E06488" w:rsidP="00E06488">
      <w:pPr>
        <w:jc w:val="center"/>
        <w:rPr>
          <w:rFonts w:ascii="Arial" w:hAnsi="Arial" w:cs="Arial"/>
          <w:b/>
          <w:sz w:val="20"/>
          <w:szCs w:val="20"/>
        </w:rPr>
      </w:pPr>
      <w:r w:rsidRPr="00E77709">
        <w:rPr>
          <w:rFonts w:ascii="Arial" w:hAnsi="Arial" w:cs="Arial"/>
          <w:b/>
          <w:sz w:val="20"/>
          <w:szCs w:val="20"/>
        </w:rPr>
        <w:t>DO NOT SEND IDENTIFIABLE INFORMATION OR SOURCE DATA WITH THIS REPORT</w:t>
      </w:r>
    </w:p>
    <w:p w:rsidR="00E06488" w:rsidRDefault="00E06488" w:rsidP="00E06488">
      <w:pPr>
        <w:rPr>
          <w:rFonts w:ascii="Arial" w:hAnsi="Arial" w:cs="Arial"/>
          <w:b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386"/>
        <w:gridCol w:w="2310"/>
        <w:gridCol w:w="2311"/>
      </w:tblGrid>
      <w:tr w:rsidR="00E06488" w:rsidRPr="00D733C5" w:rsidTr="00403904">
        <w:tc>
          <w:tcPr>
            <w:tcW w:w="9242" w:type="dxa"/>
            <w:gridSpan w:val="4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Study Title: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D733C5" w:rsidTr="00403904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Study Reference:</w:t>
            </w:r>
          </w:p>
        </w:tc>
        <w:tc>
          <w:tcPr>
            <w:tcW w:w="2386" w:type="dxa"/>
            <w:tcBorders>
              <w:left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Centre ID (if multicentre):</w:t>
            </w:r>
          </w:p>
        </w:tc>
        <w:tc>
          <w:tcPr>
            <w:tcW w:w="2311" w:type="dxa"/>
            <w:tcBorders>
              <w:lef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D733C5" w:rsidTr="00403904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EudraCT Number:</w:t>
            </w:r>
          </w:p>
        </w:tc>
        <w:tc>
          <w:tcPr>
            <w:tcW w:w="2386" w:type="dxa"/>
            <w:tcBorders>
              <w:left w:val="nil"/>
              <w:bottom w:val="single" w:sz="4" w:space="0" w:color="auto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Subject ID:</w:t>
            </w:r>
          </w:p>
        </w:tc>
        <w:tc>
          <w:tcPr>
            <w:tcW w:w="2311" w:type="dxa"/>
            <w:tcBorders>
              <w:left w:val="nil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D733C5" w:rsidTr="00403904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R&amp;D Reference (if known):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Subject Initials: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488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Maternal Information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376"/>
        <w:gridCol w:w="1320"/>
        <w:gridCol w:w="2649"/>
        <w:gridCol w:w="2897"/>
      </w:tblGrid>
      <w:tr w:rsidR="00E06488" w:rsidRPr="00AA5137" w:rsidTr="00403904">
        <w:tc>
          <w:tcPr>
            <w:tcW w:w="2376" w:type="dxa"/>
            <w:tcBorders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Date of Birth:</w:t>
            </w:r>
          </w:p>
          <w:p w:rsidR="00E06488" w:rsidRPr="00403904" w:rsidRDefault="00E06488" w:rsidP="00BE4B56">
            <w:pPr>
              <w:rPr>
                <w:rFonts w:ascii="Arial" w:hAnsi="Arial" w:cs="Arial"/>
              </w:rPr>
            </w:pPr>
            <w:r w:rsidRPr="00403904">
              <w:rPr>
                <w:rFonts w:ascii="Arial" w:hAnsi="Arial" w:cs="Arial"/>
              </w:rPr>
              <w:t>__   ___   ____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DD  MMM  YYYY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Age yrs/mo: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Date of last menstrual period:</w:t>
            </w:r>
            <w:r w:rsidRPr="00403904">
              <w:rPr>
                <w:rFonts w:ascii="Arial" w:hAnsi="Arial" w:cs="Arial"/>
              </w:rPr>
              <w:t>__   ___   ____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           DD  MMM  YYYY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Expected Date of Delivery:</w:t>
            </w:r>
          </w:p>
          <w:p w:rsidR="00E06488" w:rsidRPr="00403904" w:rsidRDefault="00E06488" w:rsidP="00BE4B56">
            <w:pPr>
              <w:rPr>
                <w:rFonts w:ascii="Arial" w:hAnsi="Arial" w:cs="Arial"/>
              </w:rPr>
            </w:pPr>
            <w:r w:rsidRPr="00403904">
              <w:rPr>
                <w:rFonts w:ascii="Arial" w:hAnsi="Arial" w:cs="Arial"/>
              </w:rPr>
              <w:t>__   ___   ____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DD  MMM  YYYY</w:t>
            </w:r>
          </w:p>
        </w:tc>
      </w:tr>
      <w:tr w:rsidR="00E06488" w:rsidRPr="00AA5137" w:rsidTr="00403904">
        <w:tc>
          <w:tcPr>
            <w:tcW w:w="3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Method of Contraception: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Contraception Used as instructed:</w:t>
            </w:r>
          </w:p>
          <w:p w:rsidR="00E06488" w:rsidRPr="00403904" w:rsidRDefault="00E06488" w:rsidP="004039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width:12.3pt;height:12.75pt;mso-position-horizontal-relative:char;mso-position-vertical-relative:line">
                  <v:textbox style="mso-next-textbox:#_x0000_s1060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59" type="#_x0000_t202" style="width:12.3pt;height:12.75pt;mso-position-horizontal-relative:char;mso-position-vertical-relative:line">
                  <v:textbox style="mso-next-textbox:#_x0000_s1059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20"/>
                <w:szCs w:val="20"/>
              </w:rPr>
              <w:t xml:space="preserve"> Uncertain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58" type="#_x0000_t202" style="width:12.3pt;height:12.75pt;mso-position-horizontal-relative:char;mso-position-vertical-relative:line">
                  <v:textbox style="mso-next-textbox:#_x0000_s1058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488" w:rsidRPr="00AA5137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History </w:t>
      </w:r>
      <w:r w:rsidRPr="00056CA2">
        <w:rPr>
          <w:rFonts w:ascii="Arial" w:hAnsi="Arial" w:cs="Arial"/>
          <w:b/>
          <w:sz w:val="20"/>
          <w:szCs w:val="20"/>
        </w:rPr>
        <w:t>(Include familial disorders, known risk factors or conditions that may influence the pregnancy outcome. Mark as N/A if there are no known risks):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242"/>
      </w:tblGrid>
      <w:tr w:rsidR="00E06488" w:rsidTr="00403904">
        <w:tc>
          <w:tcPr>
            <w:tcW w:w="9242" w:type="dxa"/>
          </w:tcPr>
          <w:p w:rsidR="00E06488" w:rsidRPr="00403904" w:rsidRDefault="00E06488" w:rsidP="00BE4B56">
            <w:pPr>
              <w:rPr>
                <w:rFonts w:ascii="Arial" w:hAnsi="Arial" w:cs="Arial"/>
                <w:b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b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b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b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b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b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b/>
              </w:rPr>
            </w:pPr>
          </w:p>
        </w:tc>
      </w:tr>
    </w:tbl>
    <w:p w:rsidR="00E06488" w:rsidRDefault="00E06488" w:rsidP="00E06488">
      <w:pPr>
        <w:rPr>
          <w:rFonts w:ascii="Arial" w:hAnsi="Arial" w:cs="Arial"/>
          <w:b/>
        </w:rPr>
      </w:pPr>
    </w:p>
    <w:p w:rsidR="00E06488" w:rsidRPr="005938B9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Previous Obstetric History </w:t>
      </w:r>
      <w:r>
        <w:rPr>
          <w:rFonts w:ascii="Arial" w:hAnsi="Arial" w:cs="Arial"/>
          <w:b/>
          <w:sz w:val="20"/>
          <w:szCs w:val="20"/>
        </w:rPr>
        <w:t>(provide details on all previous pregnancies, including termination or stillbirth)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984"/>
        <w:gridCol w:w="6866"/>
      </w:tblGrid>
      <w:tr w:rsidR="00E06488" w:rsidRPr="007F39BE" w:rsidTr="00403904"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Gestational week</w:t>
            </w:r>
          </w:p>
        </w:tc>
        <w:tc>
          <w:tcPr>
            <w:tcW w:w="6866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Outcome including any abnormalities</w:t>
            </w:r>
          </w:p>
        </w:tc>
      </w:tr>
      <w:tr w:rsidR="00E06488" w:rsidRPr="007F39BE" w:rsidTr="00403904">
        <w:tc>
          <w:tcPr>
            <w:tcW w:w="392" w:type="dxa"/>
            <w:tcBorders>
              <w:top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6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7F39BE" w:rsidTr="00403904">
        <w:tc>
          <w:tcPr>
            <w:tcW w:w="392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6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7F39BE" w:rsidTr="00403904">
        <w:tc>
          <w:tcPr>
            <w:tcW w:w="392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6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7F39BE" w:rsidTr="00403904">
        <w:tc>
          <w:tcPr>
            <w:tcW w:w="392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6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488" w:rsidRPr="00630A8E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Drug Information </w:t>
      </w:r>
      <w:r>
        <w:rPr>
          <w:rFonts w:ascii="Arial" w:hAnsi="Arial" w:cs="Arial"/>
          <w:b/>
          <w:sz w:val="20"/>
          <w:szCs w:val="20"/>
        </w:rPr>
        <w:t>(list all therapies taken prior to and during pregnancy)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991"/>
        <w:gridCol w:w="908"/>
        <w:gridCol w:w="1074"/>
        <w:gridCol w:w="1139"/>
        <w:gridCol w:w="1124"/>
        <w:gridCol w:w="1349"/>
        <w:gridCol w:w="1274"/>
      </w:tblGrid>
      <w:tr w:rsidR="00E06488" w:rsidRPr="00630A8E" w:rsidTr="00403904">
        <w:trPr>
          <w:jc w:val="center"/>
        </w:trPr>
        <w:tc>
          <w:tcPr>
            <w:tcW w:w="748" w:type="pct"/>
            <w:vMerge w:val="restart"/>
            <w:tcBorders>
              <w:lef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Drug Names</w:t>
            </w:r>
          </w:p>
        </w:tc>
        <w:tc>
          <w:tcPr>
            <w:tcW w:w="536" w:type="pct"/>
            <w:vMerge w:val="restart"/>
          </w:tcPr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Daily Dose</w:t>
            </w:r>
          </w:p>
        </w:tc>
        <w:tc>
          <w:tcPr>
            <w:tcW w:w="491" w:type="pct"/>
            <w:vMerge w:val="restart"/>
          </w:tcPr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Route</w:t>
            </w:r>
          </w:p>
        </w:tc>
        <w:tc>
          <w:tcPr>
            <w:tcW w:w="1197" w:type="pct"/>
            <w:gridSpan w:val="2"/>
            <w:tcBorders>
              <w:bottom w:val="nil"/>
            </w:tcBorders>
          </w:tcPr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Treatment Dates</w:t>
            </w:r>
          </w:p>
        </w:tc>
        <w:tc>
          <w:tcPr>
            <w:tcW w:w="608" w:type="pct"/>
            <w:vMerge w:val="restart"/>
          </w:tcPr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Indication</w:t>
            </w:r>
          </w:p>
        </w:tc>
        <w:tc>
          <w:tcPr>
            <w:tcW w:w="1419" w:type="pct"/>
            <w:gridSpan w:val="2"/>
            <w:tcBorders>
              <w:bottom w:val="nil"/>
              <w:right w:val="nil"/>
            </w:tcBorders>
          </w:tcPr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Treatment</w:t>
            </w:r>
          </w:p>
        </w:tc>
      </w:tr>
      <w:tr w:rsidR="00E06488" w:rsidRPr="00630A8E" w:rsidTr="00403904">
        <w:trPr>
          <w:jc w:val="center"/>
        </w:trPr>
        <w:tc>
          <w:tcPr>
            <w:tcW w:w="748" w:type="pct"/>
            <w:vMerge/>
            <w:tcBorders>
              <w:lef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Merge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</w:tcBorders>
          </w:tcPr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Start</w:t>
            </w:r>
          </w:p>
        </w:tc>
        <w:tc>
          <w:tcPr>
            <w:tcW w:w="616" w:type="pct"/>
            <w:tcBorders>
              <w:top w:val="nil"/>
            </w:tcBorders>
          </w:tcPr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Stop</w:t>
            </w:r>
          </w:p>
        </w:tc>
        <w:tc>
          <w:tcPr>
            <w:tcW w:w="608" w:type="pct"/>
            <w:vMerge/>
          </w:tcPr>
          <w:p w:rsidR="00E06488" w:rsidRPr="00403904" w:rsidRDefault="00E06488" w:rsidP="00BE4B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Start (wk of pregnancy)</w:t>
            </w:r>
          </w:p>
        </w:tc>
        <w:tc>
          <w:tcPr>
            <w:tcW w:w="689" w:type="pct"/>
            <w:tcBorders>
              <w:top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>Stop (wk of pregnancy</w:t>
            </w:r>
          </w:p>
        </w:tc>
      </w:tr>
      <w:tr w:rsidR="00E06488" w:rsidRPr="00630A8E" w:rsidTr="00403904">
        <w:trPr>
          <w:jc w:val="center"/>
        </w:trPr>
        <w:tc>
          <w:tcPr>
            <w:tcW w:w="748" w:type="pct"/>
            <w:tcBorders>
              <w:lef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630A8E" w:rsidTr="00403904">
        <w:trPr>
          <w:jc w:val="center"/>
        </w:trPr>
        <w:tc>
          <w:tcPr>
            <w:tcW w:w="748" w:type="pct"/>
            <w:tcBorders>
              <w:lef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630A8E" w:rsidTr="00403904">
        <w:trPr>
          <w:jc w:val="center"/>
        </w:trPr>
        <w:tc>
          <w:tcPr>
            <w:tcW w:w="748" w:type="pct"/>
            <w:tcBorders>
              <w:lef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630A8E" w:rsidTr="00403904">
        <w:trPr>
          <w:jc w:val="center"/>
        </w:trPr>
        <w:tc>
          <w:tcPr>
            <w:tcW w:w="748" w:type="pct"/>
            <w:tcBorders>
              <w:lef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  <w:tcBorders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488" w:rsidRPr="0027591D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Prenatal Information</w:t>
      </w:r>
    </w:p>
    <w:tbl>
      <w:tblPr>
        <w:tblW w:w="0" w:type="auto"/>
        <w:tblLook w:val="04A0"/>
      </w:tblPr>
      <w:tblGrid>
        <w:gridCol w:w="6062"/>
        <w:gridCol w:w="3180"/>
      </w:tblGrid>
      <w:tr w:rsidR="00E06488" w:rsidRPr="00630A8E" w:rsidTr="00403904">
        <w:tc>
          <w:tcPr>
            <w:tcW w:w="6062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Have any specific tests, e.g. amniocentesis, ultrasound, maternal serum AFP, been performed during the pregnancy so far?</w:t>
            </w:r>
          </w:p>
        </w:tc>
        <w:tc>
          <w:tcPr>
            <w:tcW w:w="3180" w:type="dxa"/>
          </w:tcPr>
          <w:p w:rsidR="00E06488" w:rsidRPr="00403904" w:rsidRDefault="00E06488" w:rsidP="004039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57" type="#_x0000_t202" style="width:12.3pt;height:12.75pt;mso-position-horizontal-relative:char;mso-position-vertical-relative:line">
                  <v:textbox style="mso-next-textbox:#_x0000_s1057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56" type="#_x0000_t202" style="width:12.3pt;height:12.75pt;mso-position-horizontal-relative:char;mso-position-vertical-relative:line">
                  <v:textbox style="mso-next-textbox:#_x0000_s1056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20"/>
                <w:szCs w:val="20"/>
              </w:rPr>
              <w:t xml:space="preserve"> Not known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55" type="#_x0000_t202" style="width:12.3pt;height:12.75pt;mso-position-horizontal-relative:char;mso-position-vertical-relative:line">
                  <v:textbox style="mso-next-textbox:#_x0000_s1055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E06488" w:rsidRPr="00630A8E" w:rsidTr="00403904">
        <w:tc>
          <w:tcPr>
            <w:tcW w:w="9242" w:type="dxa"/>
            <w:gridSpan w:val="2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If Yes, please specify test date and results: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Test type:_________________________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Result:___________________________                                                         Date:  </w:t>
            </w:r>
            <w:r w:rsidRPr="00403904">
              <w:rPr>
                <w:rFonts w:ascii="Arial" w:hAnsi="Arial" w:cs="Arial"/>
              </w:rPr>
              <w:t>__   ___   ____</w:t>
            </w:r>
          </w:p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DD  MMM  YYYY</w:t>
            </w:r>
          </w:p>
          <w:p w:rsidR="00E06488" w:rsidRPr="00403904" w:rsidRDefault="00E06488" w:rsidP="004039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488" w:rsidRPr="0027591D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Pregnancy Outcome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3"/>
        <w:gridCol w:w="4598"/>
      </w:tblGrid>
      <w:tr w:rsidR="00E06488" w:rsidRPr="005F2307" w:rsidTr="00403904">
        <w:tc>
          <w:tcPr>
            <w:tcW w:w="4361" w:type="dxa"/>
            <w:tcBorders>
              <w:top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Delivery:  Yes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54" type="#_x0000_t202" style="width:12.3pt;height:12.75pt;mso-position-horizontal-relative:char;mso-position-vertical-relative:line">
                  <v:textbox style="mso-next-textbox:#_x0000_s1054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53" type="#_x0000_t202" style="width:12.3pt;height:12.75pt;mso-position-horizontal-relative:char;mso-position-vertical-relative:line">
                  <v:textbox style="mso-next-textbox:#_x0000_s1053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If Yes: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 xml:space="preserve">Normal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52" type="#_x0000_t202" style="width:12.3pt;height:12.75pt;mso-position-horizontal-relative:char;mso-position-vertical-relative:line">
                  <v:textbox style="mso-next-textbox:#_x0000_s1052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18"/>
                <w:szCs w:val="18"/>
              </w:rPr>
              <w:t xml:space="preserve"> Forceps/Ventouse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51" type="#_x0000_t202" style="width:12.3pt;height:12.75pt;mso-position-horizontal-relative:char;mso-position-vertical-relative:line">
                  <v:textbox style="mso-next-textbox:#_x0000_s1051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18"/>
                <w:szCs w:val="18"/>
              </w:rPr>
              <w:t xml:space="preserve"> C-section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50" type="#_x0000_t202" style="width:12.3pt;height:12.75pt;mso-position-horizontal-relative:char;mso-position-vertical-relative:line">
                  <v:textbox style="mso-next-textbox:#_x0000_s1050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Abortion: Yes 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49" type="#_x0000_t202" style="width:12.3pt;height:12.75pt;mso-position-horizontal-relative:char;mso-position-vertical-relative:line">
                  <v:textbox style="mso-next-textbox:#_x0000_s1049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</w:r>
            <w:r w:rsidR="002A507B" w:rsidRPr="00403904">
              <w:rPr>
                <w:rFonts w:ascii="Arial" w:hAnsi="Arial" w:cs="Arial"/>
                <w:sz w:val="20"/>
                <w:szCs w:val="20"/>
              </w:rPr>
              <w:pict>
                <v:shape id="_x0000_s1048" type="#_x0000_t202" style="width:12.3pt;height:12.75pt;mso-position-horizontal-relative:char;mso-position-vertical-relative:line">
                  <v:textbox style="mso-next-textbox:#_x0000_s1048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If Yes: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 xml:space="preserve">Therapeutic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7" type="#_x0000_t202" style="width:12.3pt;height:12.75pt;mso-position-horizontal-relative:char;mso-position-vertical-relative:line">
                  <v:textbox style="mso-next-textbox:#_x0000_s1047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18"/>
                <w:szCs w:val="18"/>
              </w:rPr>
              <w:t xml:space="preserve">  Planned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6" type="#_x0000_t202" style="width:12.3pt;height:12.75pt;mso-position-horizontal-relative:char;mso-position-vertical-relative:line">
                  <v:textbox style="mso-next-textbox:#_x0000_s1046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18"/>
                <w:szCs w:val="18"/>
              </w:rPr>
              <w:t xml:space="preserve">  Spontaneous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5" type="#_x0000_t202" style="width:12.3pt;height:12.75pt;mso-position-horizontal-relative:char;mso-position-vertical-relative:line">
                  <v:textbox style="mso-next-textbox:#_x0000_s1045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06488" w:rsidRPr="00136E8C" w:rsidTr="00403904">
        <w:tc>
          <w:tcPr>
            <w:tcW w:w="4361" w:type="dxa"/>
            <w:tcBorders>
              <w:top w:val="nil"/>
              <w:bottom w:val="single" w:sz="4" w:space="0" w:color="auto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Maternal complications or problems related to delivery: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Please specify reason and any (known) abnormalities:</w:t>
            </w:r>
          </w:p>
        </w:tc>
      </w:tr>
      <w:tr w:rsidR="00E06488" w:rsidRPr="00136E8C" w:rsidTr="00403904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6488" w:rsidRPr="005F2307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Maternal Pregnancy Associated Events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242"/>
      </w:tblGrid>
      <w:tr w:rsidR="00E06488" w:rsidRPr="0030192B" w:rsidTr="00403904">
        <w:tc>
          <w:tcPr>
            <w:tcW w:w="9242" w:type="dxa"/>
          </w:tcPr>
          <w:p w:rsidR="00E06488" w:rsidRPr="00403904" w:rsidRDefault="00E06488" w:rsidP="00BE4B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3904">
              <w:rPr>
                <w:rFonts w:ascii="Arial" w:hAnsi="Arial" w:cs="Arial"/>
                <w:i/>
                <w:sz w:val="20"/>
                <w:szCs w:val="20"/>
              </w:rPr>
              <w:t>Please indicate any Serious Adverse Drug Reactions here and report online via Datix: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488" w:rsidRPr="0030192B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Information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769"/>
        <w:gridCol w:w="1772"/>
        <w:gridCol w:w="1773"/>
        <w:gridCol w:w="1813"/>
      </w:tblGrid>
      <w:tr w:rsidR="00E06488" w:rsidRPr="00F8454A" w:rsidTr="00403904">
        <w:tc>
          <w:tcPr>
            <w:tcW w:w="8882" w:type="dxa"/>
            <w:gridSpan w:val="5"/>
            <w:tcBorders>
              <w:bottom w:val="single" w:sz="4" w:space="0" w:color="auto"/>
            </w:tcBorders>
          </w:tcPr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Neonate:</w:t>
            </w: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Normal 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4" type="#_x0000_t202" style="width:12.3pt;height:12.75pt;mso-position-horizontal-relative:char;mso-position-vertical-relative:line">
                  <v:textbox style="mso-next-textbox:#_x0000_s1044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18"/>
                <w:szCs w:val="18"/>
              </w:rPr>
              <w:t xml:space="preserve">   Abnormal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3" type="#_x0000_t202" style="width:12.3pt;height:12.75pt;mso-position-horizontal-relative:char;mso-position-vertical-relative:line">
                  <v:textbox style="mso-next-textbox:#_x0000_s1043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Pr="00403904">
              <w:rPr>
                <w:rFonts w:ascii="Arial" w:hAnsi="Arial" w:cs="Arial"/>
                <w:sz w:val="18"/>
                <w:szCs w:val="18"/>
              </w:rPr>
              <w:t xml:space="preserve">   Stillbirth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2" type="#_x0000_t202" style="width:12.3pt;height:12.75pt;mso-position-horizontal-relative:char;mso-position-vertical-relative:line">
                  <v:textbox style="mso-next-textbox:#_x0000_s1042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403904">
              <w:rPr>
                <w:rFonts w:ascii="Arial" w:hAnsi="Arial" w:cs="Arial"/>
                <w:i/>
                <w:sz w:val="18"/>
                <w:szCs w:val="18"/>
              </w:rPr>
              <w:t>If Abnormal specify any abnormalities:</w:t>
            </w: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F8454A" w:rsidTr="00403904">
        <w:tc>
          <w:tcPr>
            <w:tcW w:w="1755" w:type="dxa"/>
            <w:tcBorders>
              <w:bottom w:val="single" w:sz="4" w:space="0" w:color="auto"/>
              <w:right w:val="nil"/>
            </w:tcBorders>
          </w:tcPr>
          <w:p w:rsidR="00E06488" w:rsidRPr="00403904" w:rsidRDefault="00E06488" w:rsidP="00403904">
            <w:pPr>
              <w:pStyle w:val="ListParagraph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 xml:space="preserve">Sex:         Male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1" type="#_x0000_t202" style="width:12.3pt;height:12.75pt;mso-position-horizontal-relative:char;mso-position-vertical-relative:line">
                  <v:textbox style="mso-next-textbox:#_x0000_s1041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  <w:p w:rsidR="00E06488" w:rsidRPr="00403904" w:rsidRDefault="00E06488" w:rsidP="00403904">
            <w:pPr>
              <w:pStyle w:val="ListParagraph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 xml:space="preserve">Female </w:t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</w:r>
            <w:r w:rsidR="002A507B" w:rsidRPr="00403904">
              <w:rPr>
                <w:rFonts w:ascii="Arial" w:hAnsi="Arial" w:cs="Arial"/>
                <w:sz w:val="18"/>
                <w:szCs w:val="18"/>
              </w:rPr>
              <w:pict>
                <v:shape id="_x0000_s1040" type="#_x0000_t202" style="width:12.3pt;height:12.75pt;mso-position-horizontal-relative:char;mso-position-vertical-relative:line">
                  <v:textbox style="mso-next-textbox:#_x0000_s1040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  <w:right w:val="nil"/>
            </w:tcBorders>
          </w:tcPr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Height (cm):</w:t>
            </w:r>
          </w:p>
        </w:tc>
        <w:tc>
          <w:tcPr>
            <w:tcW w:w="1772" w:type="dxa"/>
            <w:tcBorders>
              <w:left w:val="nil"/>
              <w:bottom w:val="single" w:sz="4" w:space="0" w:color="auto"/>
              <w:right w:val="nil"/>
            </w:tcBorders>
          </w:tcPr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Weight (kg):</w:t>
            </w:r>
          </w:p>
        </w:tc>
        <w:tc>
          <w:tcPr>
            <w:tcW w:w="1773" w:type="dxa"/>
            <w:tcBorders>
              <w:left w:val="nil"/>
              <w:bottom w:val="single" w:sz="4" w:space="0" w:color="auto"/>
              <w:right w:val="nil"/>
            </w:tcBorders>
          </w:tcPr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Apgar Scores:</w:t>
            </w: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1 min:  _________</w:t>
            </w: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5 mins : ________</w:t>
            </w: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10 mins:________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</w:tcBorders>
          </w:tcPr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Head circumference (cm):</w:t>
            </w:r>
          </w:p>
        </w:tc>
      </w:tr>
      <w:tr w:rsidR="00E06488" w:rsidRPr="00F8454A" w:rsidTr="00403904">
        <w:tc>
          <w:tcPr>
            <w:tcW w:w="8882" w:type="dxa"/>
            <w:gridSpan w:val="5"/>
            <w:tcBorders>
              <w:bottom w:val="nil"/>
            </w:tcBorders>
          </w:tcPr>
          <w:p w:rsidR="00E06488" w:rsidRPr="00403904" w:rsidRDefault="00E06488" w:rsidP="00403904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403904">
              <w:rPr>
                <w:rFonts w:ascii="Arial" w:hAnsi="Arial" w:cs="Arial"/>
                <w:i/>
                <w:sz w:val="20"/>
                <w:szCs w:val="20"/>
              </w:rPr>
              <w:t>Provide copies of any relevant documentation, for additional information use the last page of this template.</w:t>
            </w:r>
          </w:p>
        </w:tc>
      </w:tr>
    </w:tbl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Assessment of Pregnancy Outcome (seriousness, causality)</w:t>
      </w:r>
    </w:p>
    <w:tbl>
      <w:tblPr>
        <w:tblW w:w="0" w:type="auto"/>
        <w:tblLook w:val="04A0"/>
      </w:tblPr>
      <w:tblGrid>
        <w:gridCol w:w="4621"/>
        <w:gridCol w:w="4621"/>
      </w:tblGrid>
      <w:tr w:rsidR="00E06488" w:rsidRPr="00146440" w:rsidTr="00403904">
        <w:tc>
          <w:tcPr>
            <w:tcW w:w="4621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ASSESSMENT OF SERIOUSNESS CRITERIA: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9" type="#_x0000_t202" style="width:12.3pt;height:12.75pt;mso-position-horizontal-relative:char;mso-position-vertical-relative:line">
                  <v:textbox style="mso-next-textbox:#_x0000_s1039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 xml:space="preserve">Non-serious 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8" type="#_x0000_t202" style="width:12.3pt;height:12.75pt;mso-position-horizontal-relative:char;mso-position-vertical-relative:line">
                  <v:textbox style="mso-next-textbox:#_x0000_s1038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 Fatality: Mother </w:t>
            </w: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7" type="#_x0000_t202" style="width:12.3pt;height:12.75pt;mso-position-horizontal-relative:char;mso-position-vertical-relative:line">
                  <v:textbox style="mso-next-textbox:#_x0000_s1037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 Neonate </w:t>
            </w: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6" type="#_x0000_t202" style="width:12.3pt;height:12.75pt;mso-position-horizontal-relative:char;mso-position-vertical-relative:line">
                  <v:textbox style="mso-next-textbox:#_x0000_s1036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E06488" w:rsidRPr="00403904" w:rsidRDefault="00E06488" w:rsidP="00403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  <w:t>Date:____________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16"/>
                <w:szCs w:val="16"/>
              </w:rPr>
            </w:pPr>
            <w:r w:rsidRPr="00403904">
              <w:rPr>
                <w:rFonts w:ascii="Arial" w:hAnsi="Arial" w:cs="Arial"/>
                <w:sz w:val="16"/>
                <w:szCs w:val="16"/>
              </w:rPr>
              <w:t xml:space="preserve">                                        DD MMM YYYY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5" type="#_x0000_t202" style="width:12.3pt;height:12.75pt;mso-position-horizontal-relative:char;mso-position-vertical-relative:line">
                  <v:textbox style="mso-next-textbox:#_x0000_s1035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>Involved inpatient hospitalisation (new)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4" type="#_x0000_t202" style="width:12.3pt;height:12.75pt;mso-position-horizontal-relative:char;mso-position-vertical-relative:line">
                  <v:textbox style="mso-next-textbox:#_x0000_s1034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Prolonged inpatient hospitalisation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3" type="#_x0000_t202" style="width:12.3pt;height:12.75pt;mso-position-horizontal-relative:char;mso-position-vertical-relative:line">
                  <v:textbox style="mso-next-textbox:#_x0000_s1033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Resulted in significant disability/ incapacity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18"/>
                <w:szCs w:val="18"/>
              </w:rPr>
            </w:pPr>
            <w:r w:rsidRPr="00403904">
              <w:rPr>
                <w:rFonts w:ascii="Arial" w:hAnsi="Arial" w:cs="Arial"/>
                <w:sz w:val="18"/>
                <w:szCs w:val="18"/>
              </w:rPr>
            </w:r>
            <w:r w:rsidRPr="00403904">
              <w:rPr>
                <w:rFonts w:ascii="Arial" w:hAnsi="Arial" w:cs="Arial"/>
                <w:sz w:val="18"/>
                <w:szCs w:val="18"/>
              </w:rPr>
              <w:pict>
                <v:shape id="_x0000_s1032" type="#_x0000_t202" style="width:12.3pt;height:12.75pt;mso-position-horizontal-relative:char;mso-position-vertical-relative:line">
                  <v:textbox style="mso-next-textbox:#_x0000_s1032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18"/>
                <w:szCs w:val="18"/>
              </w:rPr>
              <w:t xml:space="preserve"> Was life-threatening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Other Serious Criteria: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</w:r>
            <w:r w:rsidRPr="00403904">
              <w:rPr>
                <w:rFonts w:ascii="Arial" w:hAnsi="Arial" w:cs="Arial"/>
                <w:sz w:val="20"/>
                <w:szCs w:val="20"/>
              </w:rPr>
              <w:pict>
                <v:shape id="_x0000_s1031" type="#_x0000_t202" style="width:12.3pt;height:12.75pt;mso-position-horizontal-relative:char;mso-position-vertical-relative:line">
                  <v:textbox style="mso-next-textbox:#_x0000_s1031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 xml:space="preserve"> Congenital anomaly/ birth defect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</w:r>
            <w:r w:rsidRPr="00403904">
              <w:rPr>
                <w:rFonts w:ascii="Arial" w:hAnsi="Arial" w:cs="Arial"/>
                <w:sz w:val="20"/>
                <w:szCs w:val="20"/>
              </w:rPr>
              <w:pict>
                <v:shape id="_x0000_s1030" type="#_x0000_t202" style="width:12.3pt;height:12.75pt;mso-position-horizontal-relative:char;mso-position-vertical-relative:line">
                  <v:textbox style="mso-next-textbox:#_x0000_s1030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 xml:space="preserve"> Other significant medical events</w:t>
            </w:r>
          </w:p>
        </w:tc>
        <w:tc>
          <w:tcPr>
            <w:tcW w:w="4621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ASSESSMENT OF CAUSALITY: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i/>
                <w:sz w:val="20"/>
                <w:szCs w:val="20"/>
              </w:rPr>
              <w:t>Indicate the relationship between pregnancy outcome and study related procedures or study drug: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</w:r>
            <w:r w:rsidRPr="00403904">
              <w:rPr>
                <w:rFonts w:ascii="Arial" w:hAnsi="Arial" w:cs="Arial"/>
                <w:sz w:val="20"/>
                <w:szCs w:val="20"/>
              </w:rPr>
              <w:pict>
                <v:shape id="_x0000_s1029" type="#_x0000_t202" style="width:12.3pt;height:12.75pt;mso-position-horizontal-relative:char;mso-position-vertical-relative:line">
                  <v:textbox style="mso-next-textbox:#_x0000_s1029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 xml:space="preserve"> Likely related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</w:r>
            <w:r w:rsidRPr="00403904">
              <w:rPr>
                <w:rFonts w:ascii="Arial" w:hAnsi="Arial" w:cs="Arial"/>
                <w:sz w:val="20"/>
                <w:szCs w:val="20"/>
              </w:rPr>
              <w:pict>
                <v:shape id="_x0000_s1028" type="#_x0000_t202" style="width:12.3pt;height:12.75pt;mso-position-horizontal-relative:char;mso-position-vertical-relative:line">
                  <v:textbox style="mso-next-textbox:#_x0000_s1028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 xml:space="preserve"> Unlikely related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</w:r>
            <w:r w:rsidRPr="00403904">
              <w:rPr>
                <w:rFonts w:ascii="Arial" w:hAnsi="Arial" w:cs="Arial"/>
                <w:sz w:val="20"/>
                <w:szCs w:val="20"/>
              </w:rPr>
              <w:pict>
                <v:shape id="_x0000_s1027" type="#_x0000_t202" style="width:12.3pt;height:12.75pt;mso-position-horizontal-relative:char;mso-position-vertical-relative:line">
                  <v:textbox style="mso-next-textbox:#_x0000_s1027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 xml:space="preserve"> Possibly related</w:t>
            </w:r>
          </w:p>
          <w:p w:rsidR="00E06488" w:rsidRPr="00403904" w:rsidRDefault="002A507B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</w:r>
            <w:r w:rsidRPr="00403904">
              <w:rPr>
                <w:rFonts w:ascii="Arial" w:hAnsi="Arial" w:cs="Arial"/>
                <w:sz w:val="20"/>
                <w:szCs w:val="20"/>
              </w:rPr>
              <w:pict>
                <v:shape id="_x0000_s1026" type="#_x0000_t202" style="width:12.3pt;height:12.75pt;mso-position-horizontal-relative:char;mso-position-vertical-relative:line">
                  <v:textbox style="mso-next-textbox:#_x0000_s1026">
                    <w:txbxContent>
                      <w:p w:rsidR="00E06488" w:rsidRDefault="00E06488" w:rsidP="00E06488"/>
                    </w:txbxContent>
                  </v:textbox>
                  <w10:wrap type="none"/>
                  <w10:anchorlock/>
                </v:shape>
              </w:pict>
            </w:r>
            <w:r w:rsidR="00E06488" w:rsidRPr="00403904">
              <w:rPr>
                <w:rFonts w:ascii="Arial" w:hAnsi="Arial" w:cs="Arial"/>
                <w:sz w:val="20"/>
                <w:szCs w:val="20"/>
              </w:rPr>
              <w:t xml:space="preserve"> Probably related</w:t>
            </w:r>
          </w:p>
          <w:p w:rsidR="00E06488" w:rsidRPr="00403904" w:rsidRDefault="00E06488" w:rsidP="00BE4B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39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E06488" w:rsidRPr="00146440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Source</w:t>
      </w:r>
    </w:p>
    <w:tbl>
      <w:tblPr>
        <w:tblW w:w="0" w:type="auto"/>
        <w:tblLook w:val="04A0"/>
      </w:tblPr>
      <w:tblGrid>
        <w:gridCol w:w="4621"/>
        <w:gridCol w:w="4621"/>
      </w:tblGrid>
      <w:tr w:rsidR="00E06488" w:rsidRPr="00EF05CF" w:rsidTr="00403904">
        <w:tc>
          <w:tcPr>
            <w:tcW w:w="4621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Name, Address and Contact details of reporting Investigator: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Signature: _____________________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Date of Report: ________________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 xml:space="preserve">                             DD MMM YYYY</w:t>
            </w:r>
          </w:p>
        </w:tc>
      </w:tr>
    </w:tbl>
    <w:p w:rsidR="00E06488" w:rsidRPr="005B154E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ind w:left="360"/>
        <w:rPr>
          <w:rFonts w:ascii="Arial" w:hAnsi="Arial" w:cs="Arial"/>
          <w:b/>
        </w:rPr>
      </w:pPr>
    </w:p>
    <w:p w:rsidR="00E06488" w:rsidRDefault="00E06488" w:rsidP="00E0648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Additional Information</w:t>
      </w:r>
    </w:p>
    <w:p w:rsidR="00E06488" w:rsidRDefault="00E06488" w:rsidP="00E06488">
      <w:pPr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2310"/>
        <w:gridCol w:w="2310"/>
        <w:gridCol w:w="1442"/>
        <w:gridCol w:w="3180"/>
      </w:tblGrid>
      <w:tr w:rsidR="00E06488" w:rsidRPr="005B154E" w:rsidTr="00403904">
        <w:tc>
          <w:tcPr>
            <w:tcW w:w="2310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For internal use,</w:t>
            </w: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Report received by: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Action Taken: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488" w:rsidRPr="005B154E" w:rsidTr="00403904">
        <w:tc>
          <w:tcPr>
            <w:tcW w:w="2310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  <w:r w:rsidRPr="0040390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</w:tcBorders>
          </w:tcPr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488" w:rsidRPr="00403904" w:rsidRDefault="00E06488" w:rsidP="00BE4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488" w:rsidRDefault="00E06488" w:rsidP="00E06488">
      <w:pPr>
        <w:rPr>
          <w:rFonts w:ascii="Arial" w:hAnsi="Arial" w:cs="Arial"/>
          <w:b/>
        </w:rPr>
      </w:pPr>
    </w:p>
    <w:p w:rsidR="00E06488" w:rsidRDefault="00E06488" w:rsidP="00E06488">
      <w:pPr>
        <w:jc w:val="center"/>
        <w:rPr>
          <w:rFonts w:ascii="Arial" w:hAnsi="Arial" w:cs="Arial"/>
          <w:b/>
          <w:sz w:val="20"/>
          <w:szCs w:val="20"/>
        </w:rPr>
      </w:pPr>
      <w:r w:rsidRPr="005B154E">
        <w:rPr>
          <w:rFonts w:ascii="Arial" w:hAnsi="Arial" w:cs="Arial"/>
          <w:b/>
          <w:sz w:val="20"/>
          <w:szCs w:val="20"/>
        </w:rPr>
        <w:t>ALL REPORTS ARE TO BE SIGNED AND DATED BY THE PRINCIPAL INVESTIGATOR</w:t>
      </w:r>
    </w:p>
    <w:p w:rsidR="00E06488" w:rsidRDefault="00E06488" w:rsidP="00E0648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Additional Information:</w:t>
      </w: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E06488" w:rsidRDefault="00E06488" w:rsidP="00E06488">
      <w:pPr>
        <w:rPr>
          <w:rFonts w:ascii="Arial" w:hAnsi="Arial" w:cs="Arial"/>
          <w:sz w:val="20"/>
          <w:szCs w:val="20"/>
        </w:rPr>
      </w:pPr>
    </w:p>
    <w:p w:rsidR="00AA2082" w:rsidRDefault="00AA2082"/>
    <w:sectPr w:rsidR="00AA2082" w:rsidSect="00AA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09" w:rsidRDefault="00006609" w:rsidP="00E06488">
      <w:r>
        <w:separator/>
      </w:r>
    </w:p>
  </w:endnote>
  <w:endnote w:type="continuationSeparator" w:id="0">
    <w:p w:rsidR="00006609" w:rsidRDefault="00006609" w:rsidP="00E0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E064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Pr="00B056A2" w:rsidRDefault="00E06488" w:rsidP="00E06488">
    <w:pPr>
      <w:pStyle w:val="Footer"/>
      <w:jc w:val="right"/>
      <w:rPr>
        <w:rFonts w:ascii="Cambria" w:hAnsi="Cambria"/>
        <w:sz w:val="18"/>
        <w:szCs w:val="18"/>
      </w:rPr>
    </w:pPr>
  </w:p>
  <w:p w:rsidR="00E06488" w:rsidRDefault="00E06488" w:rsidP="00E06488">
    <w:pPr>
      <w:pStyle w:val="Footer"/>
      <w:jc w:val="right"/>
      <w:rPr>
        <w:sz w:val="18"/>
        <w:szCs w:val="18"/>
      </w:rPr>
    </w:pPr>
    <w:r>
      <w:rPr>
        <w:sz w:val="20"/>
        <w:szCs w:val="20"/>
      </w:rPr>
      <w:t>RDTXX Pregnancy Monitoring Form Template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056A2">
      <w:rPr>
        <w:rFonts w:ascii="Cambria" w:hAnsi="Cambria"/>
        <w:sz w:val="18"/>
        <w:szCs w:val="18"/>
      </w:rPr>
      <w:t xml:space="preserve"> pg. </w:t>
    </w:r>
    <w:r w:rsidR="002A507B" w:rsidRPr="00B056A2">
      <w:rPr>
        <w:sz w:val="18"/>
        <w:szCs w:val="18"/>
      </w:rPr>
      <w:fldChar w:fldCharType="begin"/>
    </w:r>
    <w:r w:rsidRPr="00B056A2">
      <w:rPr>
        <w:sz w:val="18"/>
        <w:szCs w:val="18"/>
      </w:rPr>
      <w:instrText xml:space="preserve"> PAGE    \* MERGEFORMAT </w:instrText>
    </w:r>
    <w:r w:rsidR="002A507B" w:rsidRPr="00B056A2">
      <w:rPr>
        <w:sz w:val="18"/>
        <w:szCs w:val="18"/>
      </w:rPr>
      <w:fldChar w:fldCharType="separate"/>
    </w:r>
    <w:r w:rsidR="00006609" w:rsidRPr="00006609">
      <w:rPr>
        <w:rFonts w:ascii="Cambria" w:hAnsi="Cambria"/>
        <w:noProof/>
        <w:sz w:val="18"/>
        <w:szCs w:val="18"/>
      </w:rPr>
      <w:t>4</w:t>
    </w:r>
    <w:r w:rsidR="002A507B" w:rsidRPr="00B056A2">
      <w:rPr>
        <w:sz w:val="18"/>
        <w:szCs w:val="18"/>
      </w:rPr>
      <w:fldChar w:fldCharType="end"/>
    </w:r>
  </w:p>
  <w:p w:rsidR="00E06488" w:rsidRPr="00E06488" w:rsidRDefault="00E06488">
    <w:pPr>
      <w:pStyle w:val="Footer"/>
      <w:rPr>
        <w:sz w:val="18"/>
        <w:szCs w:val="18"/>
      </w:rPr>
    </w:pPr>
    <w:r>
      <w:rPr>
        <w:sz w:val="18"/>
        <w:szCs w:val="18"/>
      </w:rPr>
      <w:t>Created by SGS, Version 1, 19</w:t>
    </w:r>
    <w:r w:rsidRPr="00305CAE">
      <w:rPr>
        <w:sz w:val="18"/>
        <w:szCs w:val="18"/>
        <w:vertAlign w:val="superscript"/>
      </w:rPr>
      <w:t>th</w:t>
    </w:r>
    <w:r>
      <w:rPr>
        <w:sz w:val="18"/>
        <w:szCs w:val="18"/>
      </w:rPr>
      <w:t xml:space="preserve"> Sept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E06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09" w:rsidRDefault="00006609" w:rsidP="00E06488">
      <w:r>
        <w:separator/>
      </w:r>
    </w:p>
  </w:footnote>
  <w:footnote w:type="continuationSeparator" w:id="0">
    <w:p w:rsidR="00006609" w:rsidRDefault="00006609" w:rsidP="00E0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E064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006609" w:rsidP="00E06488">
    <w:pPr>
      <w:pStyle w:val="Header"/>
      <w:jc w:val="right"/>
    </w:pPr>
    <w:r>
      <w:rPr>
        <w:noProof/>
      </w:rPr>
      <w:drawing>
        <wp:inline distT="0" distB="0" distL="0" distR="0">
          <wp:extent cx="2647950" cy="285750"/>
          <wp:effectExtent l="19050" t="0" r="0" b="0"/>
          <wp:docPr id="36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6488" w:rsidRDefault="00E06488" w:rsidP="00E06488">
    <w:pPr>
      <w:pStyle w:val="Header"/>
      <w:jc w:val="righ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08"/>
      <w:gridCol w:w="741"/>
      <w:gridCol w:w="1981"/>
      <w:gridCol w:w="1033"/>
      <w:gridCol w:w="2175"/>
      <w:gridCol w:w="1075"/>
    </w:tblGrid>
    <w:tr w:rsidR="00E06488" w:rsidRPr="00A174C3" w:rsidTr="00403904">
      <w:trPr>
        <w:trHeight w:val="615"/>
      </w:trPr>
      <w:tc>
        <w:tcPr>
          <w:tcW w:w="1408" w:type="dxa"/>
          <w:vAlign w:val="center"/>
        </w:tcPr>
        <w:p w:rsidR="00E06488" w:rsidRPr="00403904" w:rsidRDefault="00E06488" w:rsidP="00403904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403904">
            <w:rPr>
              <w:rFonts w:ascii="Arial" w:hAnsi="Arial" w:cs="Arial"/>
              <w:b/>
              <w:sz w:val="18"/>
              <w:szCs w:val="18"/>
            </w:rPr>
            <w:t>Study Code:</w:t>
          </w:r>
        </w:p>
      </w:tc>
      <w:tc>
        <w:tcPr>
          <w:tcW w:w="741" w:type="dxa"/>
          <w:vAlign w:val="center"/>
        </w:tcPr>
        <w:p w:rsidR="00E06488" w:rsidRPr="00403904" w:rsidRDefault="00E06488" w:rsidP="00403904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:rsidR="00E06488" w:rsidRPr="00403904" w:rsidRDefault="00E06488" w:rsidP="00403904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1" w:type="dxa"/>
          <w:vAlign w:val="center"/>
        </w:tcPr>
        <w:p w:rsidR="00E06488" w:rsidRPr="00403904" w:rsidRDefault="00E06488" w:rsidP="00403904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403904">
            <w:rPr>
              <w:rFonts w:ascii="Arial" w:hAnsi="Arial" w:cs="Arial"/>
              <w:b/>
              <w:sz w:val="18"/>
              <w:szCs w:val="18"/>
            </w:rPr>
            <w:t>Screening ID:</w:t>
          </w:r>
        </w:p>
      </w:tc>
      <w:tc>
        <w:tcPr>
          <w:tcW w:w="1033" w:type="dxa"/>
          <w:vAlign w:val="center"/>
        </w:tcPr>
        <w:p w:rsidR="00E06488" w:rsidRPr="00403904" w:rsidRDefault="00E06488" w:rsidP="00403904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5" w:type="dxa"/>
          <w:vAlign w:val="center"/>
        </w:tcPr>
        <w:p w:rsidR="00E06488" w:rsidRPr="00403904" w:rsidRDefault="00E06488" w:rsidP="00BE4B56">
          <w:pPr>
            <w:rPr>
              <w:rFonts w:ascii="Arial" w:hAnsi="Arial" w:cs="Arial"/>
              <w:b/>
              <w:sz w:val="18"/>
              <w:szCs w:val="18"/>
            </w:rPr>
          </w:pPr>
          <w:r w:rsidRPr="00403904">
            <w:rPr>
              <w:rFonts w:ascii="Arial" w:hAnsi="Arial" w:cs="Arial"/>
              <w:b/>
              <w:sz w:val="18"/>
              <w:szCs w:val="18"/>
            </w:rPr>
            <w:t>Randomisation / Enrolment ID:</w:t>
          </w:r>
        </w:p>
      </w:tc>
      <w:tc>
        <w:tcPr>
          <w:tcW w:w="1075" w:type="dxa"/>
          <w:vAlign w:val="center"/>
        </w:tcPr>
        <w:p w:rsidR="00E06488" w:rsidRPr="00403904" w:rsidRDefault="00E06488" w:rsidP="00403904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:rsidR="00E06488" w:rsidRDefault="00E064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8" w:rsidRDefault="00E06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95B0A"/>
    <w:multiLevelType w:val="hybridMultilevel"/>
    <w:tmpl w:val="BD781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insDel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6609"/>
    <w:rsid w:val="002A507B"/>
    <w:rsid w:val="00403904"/>
    <w:rsid w:val="0092217A"/>
    <w:rsid w:val="00AA2082"/>
    <w:rsid w:val="00BE4B56"/>
    <w:rsid w:val="00CF7A55"/>
    <w:rsid w:val="00E0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4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48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06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48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8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24%20Pregnancy%20Report%20Form%20Template%20Version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8004A-D1DC-4032-BCC0-084185C0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RDT024 Pregnancy Report Form Template Version 1.dot</Template>
  <TotalTime>0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Zohur Miah</dc:creator>
  <cp:keywords/>
  <dc:description/>
  <cp:lastModifiedBy>Zohur Miah</cp:lastModifiedBy>
  <cp:revision>1</cp:revision>
  <dcterms:created xsi:type="dcterms:W3CDTF">2014-05-16T13:06:00Z</dcterms:created>
  <dcterms:modified xsi:type="dcterms:W3CDTF">2014-05-16T13:06:00Z</dcterms:modified>
</cp:coreProperties>
</file>