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9B4" w:rsidRDefault="009239B4" w:rsidP="009239B4">
      <w:pPr>
        <w:spacing w:line="360" w:lineRule="auto"/>
        <w:rPr>
          <w:rFonts w:ascii="Arial" w:hAnsi="Arial" w:cs="Arial"/>
          <w:b/>
          <w:sz w:val="40"/>
          <w:szCs w:val="40"/>
        </w:rPr>
      </w:pPr>
    </w:p>
    <w:p w:rsidR="00342E81" w:rsidRPr="009239B4" w:rsidRDefault="009239B4" w:rsidP="009239B4">
      <w:pPr>
        <w:spacing w:line="360" w:lineRule="auto"/>
        <w:rPr>
          <w:rFonts w:ascii="Arial" w:hAnsi="Arial" w:cs="Arial"/>
          <w:sz w:val="56"/>
          <w:szCs w:val="56"/>
        </w:rPr>
      </w:pPr>
      <w:r w:rsidRPr="009239B4">
        <w:rPr>
          <w:rFonts w:ascii="Arial" w:hAnsi="Arial" w:cs="Arial"/>
          <w:sz w:val="56"/>
          <w:szCs w:val="56"/>
        </w:rPr>
        <w:t>FILE NOTE</w:t>
      </w:r>
    </w:p>
    <w:p w:rsidR="009239B4" w:rsidRDefault="009239B4" w:rsidP="009239B4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Study Reference:</w:t>
      </w:r>
    </w:p>
    <w:p w:rsidR="009239B4" w:rsidRDefault="009239B4" w:rsidP="009239B4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Study Title:</w:t>
      </w:r>
    </w:p>
    <w:p w:rsidR="009239B4" w:rsidRDefault="009239B4" w:rsidP="009239B4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File note Subject:</w:t>
      </w:r>
    </w:p>
    <w:p w:rsidR="009239B4" w:rsidRDefault="009239B4" w:rsidP="009239B4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Prepared by:</w:t>
      </w:r>
    </w:p>
    <w:p w:rsidR="009239B4" w:rsidRDefault="009239B4" w:rsidP="009239B4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Date:</w:t>
      </w:r>
    </w:p>
    <w:p w:rsidR="009239B4" w:rsidRPr="009239B4" w:rsidRDefault="009239B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______________________________________________________________</w:t>
      </w:r>
    </w:p>
    <w:sectPr w:rsidR="009239B4" w:rsidRPr="009239B4">
      <w:headerReference w:type="default" r:id="rId6"/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03D3" w:rsidRDefault="00DD03D3">
      <w:r>
        <w:separator/>
      </w:r>
    </w:p>
  </w:endnote>
  <w:endnote w:type="continuationSeparator" w:id="0">
    <w:p w:rsidR="00DD03D3" w:rsidRDefault="00DD03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9B4" w:rsidRPr="009239B4" w:rsidRDefault="009239B4">
    <w:pPr>
      <w:pStyle w:val="Footer"/>
      <w:rPr>
        <w:rFonts w:ascii="Arial" w:hAnsi="Arial" w:cs="Arial"/>
        <w:sz w:val="16"/>
        <w:szCs w:val="16"/>
      </w:rPr>
    </w:pPr>
    <w:r w:rsidRPr="009239B4">
      <w:rPr>
        <w:rFonts w:ascii="Arial" w:hAnsi="Arial" w:cs="Arial"/>
        <w:sz w:val="20"/>
        <w:szCs w:val="20"/>
      </w:rPr>
      <w:t xml:space="preserve">RDT020 File note Template Version 1; SGS; </w:t>
    </w:r>
    <w:smartTag w:uri="urn:schemas-microsoft-com:office:smarttags" w:element="date">
      <w:smartTagPr>
        <w:attr w:name="Month" w:val="3"/>
        <w:attr w:name="Day" w:val="7"/>
        <w:attr w:name="Year" w:val="2012"/>
      </w:smartTagPr>
      <w:r w:rsidRPr="009239B4">
        <w:rPr>
          <w:rFonts w:ascii="Arial" w:hAnsi="Arial" w:cs="Arial"/>
          <w:sz w:val="20"/>
          <w:szCs w:val="20"/>
        </w:rPr>
        <w:t>07</w:t>
      </w:r>
      <w:r w:rsidRPr="009239B4">
        <w:rPr>
          <w:rFonts w:ascii="Arial" w:hAnsi="Arial" w:cs="Arial"/>
          <w:sz w:val="20"/>
          <w:szCs w:val="20"/>
          <w:vertAlign w:val="superscript"/>
        </w:rPr>
        <w:t>th</w:t>
      </w:r>
      <w:r w:rsidRPr="009239B4">
        <w:rPr>
          <w:rFonts w:ascii="Arial" w:hAnsi="Arial" w:cs="Arial"/>
          <w:sz w:val="20"/>
          <w:szCs w:val="20"/>
        </w:rPr>
        <w:t xml:space="preserve"> March 2012</w:t>
      </w:r>
    </w:smartTag>
    <w:r>
      <w:rPr>
        <w:rFonts w:ascii="Arial" w:hAnsi="Arial" w:cs="Arial"/>
        <w:i/>
        <w:sz w:val="20"/>
        <w:szCs w:val="20"/>
      </w:rPr>
      <w:tab/>
    </w:r>
    <w:r>
      <w:rPr>
        <w:rFonts w:ascii="Arial" w:hAnsi="Arial" w:cs="Arial"/>
        <w:sz w:val="20"/>
        <w:szCs w:val="20"/>
      </w:rPr>
      <w:t xml:space="preserve"> </w:t>
    </w:r>
    <w:r w:rsidRPr="009239B4">
      <w:rPr>
        <w:rFonts w:ascii="Arial" w:hAnsi="Arial" w:cs="Arial"/>
        <w:sz w:val="20"/>
        <w:szCs w:val="20"/>
      </w:rPr>
      <w:t xml:space="preserve">Page </w:t>
    </w:r>
    <w:r w:rsidRPr="009239B4">
      <w:rPr>
        <w:rFonts w:ascii="Arial" w:hAnsi="Arial" w:cs="Arial"/>
        <w:sz w:val="20"/>
        <w:szCs w:val="20"/>
      </w:rPr>
      <w:fldChar w:fldCharType="begin"/>
    </w:r>
    <w:r w:rsidRPr="009239B4">
      <w:rPr>
        <w:rFonts w:ascii="Arial" w:hAnsi="Arial" w:cs="Arial"/>
        <w:sz w:val="20"/>
        <w:szCs w:val="20"/>
      </w:rPr>
      <w:instrText xml:space="preserve"> PAGE </w:instrText>
    </w:r>
    <w:r>
      <w:rPr>
        <w:rFonts w:ascii="Arial" w:hAnsi="Arial" w:cs="Arial"/>
        <w:sz w:val="20"/>
        <w:szCs w:val="20"/>
      </w:rPr>
      <w:fldChar w:fldCharType="separate"/>
    </w:r>
    <w:r w:rsidR="00DD03D3">
      <w:rPr>
        <w:rFonts w:ascii="Arial" w:hAnsi="Arial" w:cs="Arial"/>
        <w:noProof/>
        <w:sz w:val="20"/>
        <w:szCs w:val="20"/>
      </w:rPr>
      <w:t>1</w:t>
    </w:r>
    <w:r w:rsidRPr="009239B4">
      <w:rPr>
        <w:rFonts w:ascii="Arial" w:hAnsi="Arial" w:cs="Arial"/>
        <w:sz w:val="20"/>
        <w:szCs w:val="20"/>
      </w:rPr>
      <w:fldChar w:fldCharType="end"/>
    </w:r>
    <w:r w:rsidRPr="009239B4">
      <w:rPr>
        <w:rFonts w:ascii="Arial" w:hAnsi="Arial" w:cs="Arial"/>
        <w:sz w:val="20"/>
        <w:szCs w:val="20"/>
      </w:rPr>
      <w:t xml:space="preserve"> of </w:t>
    </w:r>
    <w:r w:rsidRPr="009239B4">
      <w:rPr>
        <w:rFonts w:ascii="Arial" w:hAnsi="Arial" w:cs="Arial"/>
        <w:sz w:val="20"/>
        <w:szCs w:val="20"/>
      </w:rPr>
      <w:fldChar w:fldCharType="begin"/>
    </w:r>
    <w:r w:rsidRPr="009239B4">
      <w:rPr>
        <w:rFonts w:ascii="Arial" w:hAnsi="Arial" w:cs="Arial"/>
        <w:sz w:val="20"/>
        <w:szCs w:val="20"/>
      </w:rPr>
      <w:instrText xml:space="preserve"> NUMPAGES </w:instrText>
    </w:r>
    <w:r>
      <w:rPr>
        <w:rFonts w:ascii="Arial" w:hAnsi="Arial" w:cs="Arial"/>
        <w:sz w:val="20"/>
        <w:szCs w:val="20"/>
      </w:rPr>
      <w:fldChar w:fldCharType="separate"/>
    </w:r>
    <w:r w:rsidR="00DD03D3">
      <w:rPr>
        <w:rFonts w:ascii="Arial" w:hAnsi="Arial" w:cs="Arial"/>
        <w:noProof/>
        <w:sz w:val="20"/>
        <w:szCs w:val="20"/>
      </w:rPr>
      <w:t>1</w:t>
    </w:r>
    <w:r w:rsidRPr="009239B4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03D3" w:rsidRDefault="00DD03D3">
      <w:r>
        <w:separator/>
      </w:r>
    </w:p>
  </w:footnote>
  <w:footnote w:type="continuationSeparator" w:id="0">
    <w:p w:rsidR="00DD03D3" w:rsidRDefault="00DD03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9B4" w:rsidRDefault="00DD03D3" w:rsidP="009239B4">
    <w:pPr>
      <w:pStyle w:val="Header"/>
      <w:jc w:val="right"/>
    </w:pPr>
    <w:r>
      <w:rPr>
        <w:noProof/>
      </w:rPr>
      <w:drawing>
        <wp:inline distT="0" distB="0" distL="0" distR="0">
          <wp:extent cx="3448050" cy="381000"/>
          <wp:effectExtent l="19050" t="0" r="0" b="0"/>
          <wp:docPr id="1" name="Picture 1" descr="A4Logo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4LogoWe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48050" cy="381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revisionView w:insDel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 w:val="00042888"/>
    <w:rsid w:val="00075736"/>
    <w:rsid w:val="0008151D"/>
    <w:rsid w:val="001260BD"/>
    <w:rsid w:val="00127601"/>
    <w:rsid w:val="00173147"/>
    <w:rsid w:val="001B37D8"/>
    <w:rsid w:val="001B6DF1"/>
    <w:rsid w:val="002A0004"/>
    <w:rsid w:val="002C1D25"/>
    <w:rsid w:val="00330B04"/>
    <w:rsid w:val="00342E81"/>
    <w:rsid w:val="00355927"/>
    <w:rsid w:val="00381070"/>
    <w:rsid w:val="004125B0"/>
    <w:rsid w:val="004172B1"/>
    <w:rsid w:val="00442F6B"/>
    <w:rsid w:val="004814A8"/>
    <w:rsid w:val="00485A92"/>
    <w:rsid w:val="004B0344"/>
    <w:rsid w:val="004B67A0"/>
    <w:rsid w:val="004E3269"/>
    <w:rsid w:val="00547D6A"/>
    <w:rsid w:val="005652F8"/>
    <w:rsid w:val="005A2189"/>
    <w:rsid w:val="005D533D"/>
    <w:rsid w:val="00692E05"/>
    <w:rsid w:val="007D0D0E"/>
    <w:rsid w:val="007E3826"/>
    <w:rsid w:val="00823FD9"/>
    <w:rsid w:val="00887DA3"/>
    <w:rsid w:val="008C3779"/>
    <w:rsid w:val="008F4465"/>
    <w:rsid w:val="009239B4"/>
    <w:rsid w:val="009673A0"/>
    <w:rsid w:val="00A77C5F"/>
    <w:rsid w:val="00AA5A02"/>
    <w:rsid w:val="00AF2925"/>
    <w:rsid w:val="00B315B7"/>
    <w:rsid w:val="00BC128F"/>
    <w:rsid w:val="00BF54F9"/>
    <w:rsid w:val="00C54679"/>
    <w:rsid w:val="00CD6C5A"/>
    <w:rsid w:val="00CE11F0"/>
    <w:rsid w:val="00DD03D3"/>
    <w:rsid w:val="00DD418B"/>
    <w:rsid w:val="00E058FC"/>
    <w:rsid w:val="00E12EC7"/>
    <w:rsid w:val="00E17BF9"/>
    <w:rsid w:val="00E25492"/>
    <w:rsid w:val="00EA1743"/>
    <w:rsid w:val="00EB1F14"/>
    <w:rsid w:val="00EE2F65"/>
    <w:rsid w:val="00F62182"/>
    <w:rsid w:val="00FB0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9239B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239B4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239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zrmh\Local%20Settings\Temporary%20Internet%20Files\Content.Outlook\3HSF3QUZ\RD%20Research%20Related%20templates%20(2)\RDT020%20File%20Note%20Template%20Version%20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RDT020 File Note Template Version 1.dot</Template>
  <TotalTime>0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FILE NOTE</vt:lpstr>
    </vt:vector>
  </TitlesOfParts>
  <Company>UHB NHS Foundation Trust</Company>
  <LinksUpToDate>false</LinksUpToDate>
  <CharactersWithSpaces>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FILE NOTE</dc:title>
  <dc:subject/>
  <dc:creator>Zohur Miah</dc:creator>
  <cp:keywords/>
  <dc:description/>
  <cp:lastModifiedBy>Zohur Miah</cp:lastModifiedBy>
  <cp:revision>1</cp:revision>
  <dcterms:created xsi:type="dcterms:W3CDTF">2014-05-16T13:05:00Z</dcterms:created>
  <dcterms:modified xsi:type="dcterms:W3CDTF">2014-05-16T13:05:00Z</dcterms:modified>
</cp:coreProperties>
</file>