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45" w:rsidRDefault="00210175" w:rsidP="00387387">
      <w:pPr>
        <w:jc w:val="center"/>
        <w:rPr>
          <w:rFonts w:ascii="Arial" w:hAnsi="Arial" w:cs="Arial"/>
          <w:b/>
          <w:sz w:val="24"/>
          <w:szCs w:val="24"/>
          <w:u w:val="single"/>
        </w:rPr>
      </w:pPr>
      <w:bookmarkStart w:id="0" w:name="_GoBack"/>
      <w:bookmarkEnd w:id="0"/>
      <w:r w:rsidRPr="00210175">
        <w:rPr>
          <w:rFonts w:ascii="Arial" w:hAnsi="Arial" w:cs="Arial"/>
          <w:b/>
          <w:sz w:val="24"/>
          <w:szCs w:val="24"/>
          <w:u w:val="single"/>
        </w:rPr>
        <w:t>Research Facilitation</w:t>
      </w:r>
      <w:r w:rsidR="00F25F45">
        <w:rPr>
          <w:rFonts w:ascii="Arial" w:hAnsi="Arial" w:cs="Arial"/>
          <w:b/>
          <w:sz w:val="24"/>
          <w:szCs w:val="24"/>
          <w:u w:val="single"/>
        </w:rPr>
        <w:t xml:space="preserve"> Group (C/RFG) </w:t>
      </w:r>
      <w:r w:rsidR="00523581">
        <w:rPr>
          <w:rFonts w:ascii="Arial" w:hAnsi="Arial" w:cs="Arial"/>
          <w:b/>
          <w:sz w:val="24"/>
          <w:szCs w:val="24"/>
          <w:u w:val="single"/>
        </w:rPr>
        <w:t xml:space="preserve">Principal </w:t>
      </w:r>
      <w:r w:rsidR="00F25F45">
        <w:rPr>
          <w:rFonts w:ascii="Arial" w:hAnsi="Arial" w:cs="Arial"/>
          <w:b/>
          <w:sz w:val="24"/>
          <w:szCs w:val="24"/>
          <w:u w:val="single"/>
        </w:rPr>
        <w:t>I</w:t>
      </w:r>
      <w:r w:rsidR="00523581">
        <w:rPr>
          <w:rFonts w:ascii="Arial" w:hAnsi="Arial" w:cs="Arial"/>
          <w:b/>
          <w:sz w:val="24"/>
          <w:szCs w:val="24"/>
          <w:u w:val="single"/>
        </w:rPr>
        <w:t xml:space="preserve">nvestigator (PI) </w:t>
      </w:r>
      <w:r w:rsidR="00F25F45">
        <w:rPr>
          <w:rFonts w:ascii="Arial" w:hAnsi="Arial" w:cs="Arial"/>
          <w:b/>
          <w:sz w:val="24"/>
          <w:szCs w:val="24"/>
          <w:u w:val="single"/>
        </w:rPr>
        <w:t>Questionnaire</w:t>
      </w:r>
    </w:p>
    <w:p w:rsidR="00E459B6" w:rsidRDefault="00523581" w:rsidP="00387387">
      <w:pPr>
        <w:rPr>
          <w:rFonts w:ascii="Arial" w:hAnsi="Arial" w:cs="Arial"/>
          <w:sz w:val="24"/>
          <w:szCs w:val="24"/>
        </w:rPr>
      </w:pPr>
      <w:r>
        <w:rPr>
          <w:rFonts w:ascii="Arial" w:hAnsi="Arial" w:cs="Arial"/>
          <w:sz w:val="24"/>
          <w:szCs w:val="24"/>
        </w:rPr>
        <w:t xml:space="preserve">This group reviews the Trusts operational capacity and capability to deliver a study involving UHB patients/staff/facilities/data/samples. </w:t>
      </w:r>
      <w:r w:rsidR="009866AC">
        <w:rPr>
          <w:rFonts w:ascii="Arial" w:hAnsi="Arial" w:cs="Arial"/>
          <w:sz w:val="24"/>
          <w:szCs w:val="24"/>
        </w:rPr>
        <w:t xml:space="preserve">Please note that </w:t>
      </w:r>
      <w:r w:rsidR="00D80E31">
        <w:rPr>
          <w:rFonts w:ascii="Arial" w:hAnsi="Arial" w:cs="Arial"/>
          <w:sz w:val="24"/>
          <w:szCs w:val="24"/>
        </w:rPr>
        <w:t>this</w:t>
      </w:r>
      <w:r w:rsidR="009866AC">
        <w:rPr>
          <w:rFonts w:ascii="Arial" w:hAnsi="Arial" w:cs="Arial"/>
          <w:sz w:val="24"/>
          <w:szCs w:val="24"/>
        </w:rPr>
        <w:t xml:space="preserve"> questionnaire</w:t>
      </w:r>
      <w:r w:rsidR="00D80E31">
        <w:rPr>
          <w:rFonts w:ascii="Arial" w:hAnsi="Arial" w:cs="Arial"/>
          <w:sz w:val="24"/>
          <w:szCs w:val="24"/>
        </w:rPr>
        <w:t xml:space="preserve"> is t</w:t>
      </w:r>
      <w:r w:rsidR="009866AC">
        <w:rPr>
          <w:rFonts w:ascii="Arial" w:hAnsi="Arial" w:cs="Arial"/>
          <w:sz w:val="24"/>
          <w:szCs w:val="24"/>
        </w:rPr>
        <w:t>he responsibility of the P</w:t>
      </w:r>
      <w:r w:rsidR="00D80E31">
        <w:rPr>
          <w:rFonts w:ascii="Arial" w:hAnsi="Arial" w:cs="Arial"/>
          <w:sz w:val="24"/>
          <w:szCs w:val="24"/>
        </w:rPr>
        <w:t xml:space="preserve">rincipal </w:t>
      </w:r>
      <w:r w:rsidR="009866AC">
        <w:rPr>
          <w:rFonts w:ascii="Arial" w:hAnsi="Arial" w:cs="Arial"/>
          <w:sz w:val="24"/>
          <w:szCs w:val="24"/>
        </w:rPr>
        <w:t>I</w:t>
      </w:r>
      <w:r w:rsidR="00D80E31">
        <w:rPr>
          <w:rFonts w:ascii="Arial" w:hAnsi="Arial" w:cs="Arial"/>
          <w:sz w:val="24"/>
          <w:szCs w:val="24"/>
        </w:rPr>
        <w:t>nvestigator</w:t>
      </w:r>
      <w:r w:rsidR="009866AC">
        <w:rPr>
          <w:rFonts w:ascii="Arial" w:hAnsi="Arial" w:cs="Arial"/>
          <w:sz w:val="24"/>
          <w:szCs w:val="24"/>
        </w:rPr>
        <w:t xml:space="preserve"> to sign off.</w:t>
      </w:r>
      <w:r w:rsidR="009866AC" w:rsidRPr="009866AC">
        <w:rPr>
          <w:rFonts w:ascii="Arial" w:hAnsi="Arial" w:cs="Arial"/>
          <w:sz w:val="24"/>
          <w:szCs w:val="24"/>
        </w:rPr>
        <w:t xml:space="preserve"> </w:t>
      </w:r>
      <w:r w:rsidR="00E459B6" w:rsidRPr="00236326">
        <w:rPr>
          <w:rFonts w:ascii="Arial" w:hAnsi="Arial" w:cs="Arial"/>
          <w:sz w:val="24"/>
          <w:szCs w:val="24"/>
        </w:rPr>
        <w:t>If you do not have access to R+D Manager</w:t>
      </w:r>
      <w:r w:rsidR="00F058B7">
        <w:rPr>
          <w:rFonts w:ascii="Arial" w:hAnsi="Arial" w:cs="Arial"/>
          <w:sz w:val="24"/>
          <w:szCs w:val="24"/>
        </w:rPr>
        <w:t xml:space="preserve"> </w:t>
      </w:r>
      <w:r w:rsidR="00E459B6" w:rsidRPr="00236326">
        <w:rPr>
          <w:rFonts w:ascii="Arial" w:hAnsi="Arial" w:cs="Arial"/>
          <w:sz w:val="24"/>
          <w:szCs w:val="24"/>
        </w:rPr>
        <w:t xml:space="preserve">please e-mail the documents to </w:t>
      </w:r>
      <w:hyperlink r:id="rId9" w:history="1">
        <w:r w:rsidR="00E459B6" w:rsidRPr="00236326">
          <w:rPr>
            <w:rStyle w:val="Hyperlink"/>
            <w:rFonts w:ascii="Arial" w:hAnsi="Arial" w:cs="Arial"/>
            <w:sz w:val="24"/>
            <w:szCs w:val="24"/>
          </w:rPr>
          <w:t>rfg@uhb.nhs.uk</w:t>
        </w:r>
      </w:hyperlink>
      <w:r w:rsidR="00E459B6" w:rsidRPr="00236326">
        <w:rPr>
          <w:rFonts w:ascii="Arial" w:hAnsi="Arial" w:cs="Arial"/>
          <w:sz w:val="24"/>
          <w:szCs w:val="24"/>
        </w:rPr>
        <w:t xml:space="preserve">  or </w:t>
      </w:r>
      <w:hyperlink r:id="rId10" w:history="1">
        <w:r w:rsidR="00E459B6" w:rsidRPr="00236326">
          <w:rPr>
            <w:rStyle w:val="Hyperlink"/>
            <w:rFonts w:ascii="Arial" w:hAnsi="Arial" w:cs="Arial"/>
            <w:sz w:val="24"/>
            <w:szCs w:val="24"/>
          </w:rPr>
          <w:t>crfg@uhb.nhs.uk</w:t>
        </w:r>
      </w:hyperlink>
      <w:r w:rsidR="00E459B6" w:rsidRPr="00236326">
        <w:rPr>
          <w:rFonts w:ascii="Arial" w:hAnsi="Arial" w:cs="Arial"/>
          <w:sz w:val="24"/>
          <w:szCs w:val="24"/>
        </w:rPr>
        <w:t xml:space="preserve">  </w:t>
      </w:r>
      <w:r w:rsidR="00E459B6">
        <w:rPr>
          <w:rFonts w:ascii="Arial" w:hAnsi="Arial" w:cs="Arial"/>
          <w:sz w:val="24"/>
          <w:szCs w:val="24"/>
        </w:rPr>
        <w:t xml:space="preserve">and ask that they be uploaded. The team will inform the PI and Team Lead if a face to face presentation is required. </w:t>
      </w:r>
      <w:r w:rsidR="00E459B6" w:rsidRPr="00E459B6">
        <w:rPr>
          <w:rFonts w:ascii="Arial" w:hAnsi="Arial" w:cs="Arial"/>
          <w:sz w:val="24"/>
          <w:szCs w:val="24"/>
        </w:rPr>
        <w:t>Please ensure the following documents are uploaded to the R+D Manager record before requesting a review slot:</w:t>
      </w:r>
    </w:p>
    <w:p w:rsidR="00AE31D4" w:rsidRPr="00173C38" w:rsidRDefault="00AE31D4" w:rsidP="00387387">
      <w:pPr>
        <w:pStyle w:val="ListParagraph"/>
        <w:numPr>
          <w:ilvl w:val="0"/>
          <w:numId w:val="18"/>
        </w:numPr>
        <w:ind w:left="0" w:firstLine="0"/>
        <w:rPr>
          <w:rFonts w:ascii="Arial" w:hAnsi="Arial" w:cs="Arial"/>
          <w:sz w:val="24"/>
          <w:szCs w:val="24"/>
        </w:rPr>
      </w:pPr>
      <w:r w:rsidRPr="00173C38">
        <w:rPr>
          <w:rFonts w:ascii="Arial" w:hAnsi="Arial" w:cs="Arial"/>
          <w:sz w:val="24"/>
          <w:szCs w:val="24"/>
        </w:rPr>
        <w:t>REC/ HRA Approval documents</w:t>
      </w:r>
    </w:p>
    <w:p w:rsidR="00AE31D4" w:rsidRPr="00173C38" w:rsidRDefault="00D80E31" w:rsidP="00387387">
      <w:pPr>
        <w:pStyle w:val="ListParagraph"/>
        <w:numPr>
          <w:ilvl w:val="0"/>
          <w:numId w:val="18"/>
        </w:numPr>
        <w:ind w:left="0" w:firstLine="0"/>
        <w:rPr>
          <w:rFonts w:ascii="Arial" w:hAnsi="Arial" w:cs="Arial"/>
          <w:sz w:val="24"/>
          <w:szCs w:val="24"/>
        </w:rPr>
      </w:pPr>
      <w:r w:rsidRPr="00173C38">
        <w:rPr>
          <w:rFonts w:ascii="Arial" w:hAnsi="Arial" w:cs="Arial"/>
          <w:sz w:val="24"/>
          <w:szCs w:val="24"/>
        </w:rPr>
        <w:t>Latest Protocol</w:t>
      </w:r>
    </w:p>
    <w:p w:rsidR="00E459B6" w:rsidRPr="00173C38" w:rsidRDefault="00D80E31" w:rsidP="00387387">
      <w:pPr>
        <w:pStyle w:val="ListParagraph"/>
        <w:numPr>
          <w:ilvl w:val="0"/>
          <w:numId w:val="18"/>
        </w:numPr>
        <w:ind w:left="0" w:firstLine="0"/>
        <w:rPr>
          <w:rFonts w:ascii="Arial" w:hAnsi="Arial" w:cs="Arial"/>
          <w:sz w:val="24"/>
          <w:szCs w:val="24"/>
        </w:rPr>
      </w:pPr>
      <w:r w:rsidRPr="00173C38">
        <w:rPr>
          <w:rFonts w:ascii="Arial" w:hAnsi="Arial" w:cs="Arial"/>
          <w:sz w:val="24"/>
          <w:szCs w:val="24"/>
        </w:rPr>
        <w:t xml:space="preserve">Blank patient information (PIS) </w:t>
      </w:r>
      <w:r w:rsidR="00E459B6" w:rsidRPr="00173C38">
        <w:rPr>
          <w:rFonts w:ascii="Arial" w:hAnsi="Arial" w:cs="Arial"/>
          <w:sz w:val="24"/>
          <w:szCs w:val="24"/>
        </w:rPr>
        <w:t>+</w:t>
      </w:r>
      <w:r w:rsidRPr="00173C38">
        <w:rPr>
          <w:rFonts w:ascii="Arial" w:hAnsi="Arial" w:cs="Arial"/>
          <w:sz w:val="24"/>
          <w:szCs w:val="24"/>
        </w:rPr>
        <w:t xml:space="preserve"> consent form</w:t>
      </w:r>
    </w:p>
    <w:p w:rsidR="00173C38" w:rsidRPr="00173C38" w:rsidRDefault="00E459B6" w:rsidP="00387387">
      <w:pPr>
        <w:pStyle w:val="ListParagraph"/>
        <w:numPr>
          <w:ilvl w:val="0"/>
          <w:numId w:val="18"/>
        </w:numPr>
        <w:ind w:left="0" w:firstLine="0"/>
        <w:rPr>
          <w:rFonts w:ascii="Arial" w:hAnsi="Arial" w:cs="Arial"/>
          <w:sz w:val="24"/>
          <w:szCs w:val="24"/>
        </w:rPr>
      </w:pPr>
      <w:r w:rsidRPr="00173C38">
        <w:rPr>
          <w:rFonts w:ascii="Arial" w:hAnsi="Arial" w:cs="Arial"/>
          <w:sz w:val="24"/>
          <w:szCs w:val="24"/>
        </w:rPr>
        <w:t>C</w:t>
      </w:r>
      <w:r w:rsidR="00D80E31" w:rsidRPr="00173C38">
        <w:rPr>
          <w:rFonts w:ascii="Arial" w:hAnsi="Arial" w:cs="Arial"/>
          <w:sz w:val="24"/>
          <w:szCs w:val="24"/>
        </w:rPr>
        <w:t>ompleted PI questionnaire</w:t>
      </w:r>
    </w:p>
    <w:p w:rsidR="00AE31D4" w:rsidRPr="00173C38" w:rsidRDefault="00AE31D4" w:rsidP="00A42267">
      <w:pPr>
        <w:pStyle w:val="ListParagraph"/>
        <w:numPr>
          <w:ilvl w:val="0"/>
          <w:numId w:val="18"/>
        </w:numPr>
        <w:ind w:left="709" w:hanging="709"/>
        <w:rPr>
          <w:rFonts w:ascii="Arial" w:hAnsi="Arial" w:cs="Arial"/>
          <w:sz w:val="24"/>
          <w:szCs w:val="24"/>
        </w:rPr>
      </w:pPr>
      <w:r w:rsidRPr="00173C38">
        <w:rPr>
          <w:rFonts w:ascii="Arial" w:hAnsi="Arial" w:cs="Arial"/>
          <w:sz w:val="24"/>
          <w:szCs w:val="24"/>
        </w:rPr>
        <w:t xml:space="preserve">Funding details i.e. copy of grant application/ award letter </w:t>
      </w:r>
      <w:r w:rsidR="0060505C" w:rsidRPr="00173C38">
        <w:rPr>
          <w:rFonts w:ascii="Arial" w:hAnsi="Arial" w:cs="Arial"/>
          <w:sz w:val="24"/>
          <w:szCs w:val="24"/>
        </w:rPr>
        <w:t xml:space="preserve">if Lead Site </w:t>
      </w:r>
      <w:r w:rsidRPr="00173C38">
        <w:rPr>
          <w:rFonts w:ascii="Arial" w:hAnsi="Arial" w:cs="Arial"/>
          <w:sz w:val="24"/>
          <w:szCs w:val="24"/>
        </w:rPr>
        <w:t xml:space="preserve">and/or Statement of Activities/ Events </w:t>
      </w:r>
      <w:r w:rsidR="0060505C" w:rsidRPr="00173C38">
        <w:rPr>
          <w:rFonts w:ascii="Arial" w:hAnsi="Arial" w:cs="Arial"/>
          <w:sz w:val="24"/>
          <w:szCs w:val="24"/>
        </w:rPr>
        <w:t>if participating</w:t>
      </w:r>
    </w:p>
    <w:p w:rsidR="003B5BBF" w:rsidRPr="00173C38" w:rsidRDefault="00AE31D4" w:rsidP="00A42267">
      <w:pPr>
        <w:pStyle w:val="ListParagraph"/>
        <w:numPr>
          <w:ilvl w:val="0"/>
          <w:numId w:val="18"/>
        </w:numPr>
        <w:ind w:left="709" w:hanging="709"/>
        <w:rPr>
          <w:rFonts w:ascii="Arial" w:hAnsi="Arial" w:cs="Arial"/>
          <w:sz w:val="24"/>
          <w:szCs w:val="24"/>
        </w:rPr>
      </w:pPr>
      <w:r w:rsidRPr="00173C38">
        <w:rPr>
          <w:rFonts w:ascii="Arial" w:hAnsi="Arial" w:cs="Arial"/>
          <w:sz w:val="24"/>
          <w:szCs w:val="24"/>
        </w:rPr>
        <w:t>If Pharmacy involvement;</w:t>
      </w:r>
      <w:r w:rsidR="003B5BBF" w:rsidRPr="00173C38">
        <w:rPr>
          <w:rFonts w:ascii="Arial" w:hAnsi="Arial" w:cs="Arial"/>
          <w:sz w:val="24"/>
          <w:szCs w:val="24"/>
        </w:rPr>
        <w:t xml:space="preserve"> IB; Material Safety Data Sheet or Pharmacy Review Sheet Sample IMP Labels</w:t>
      </w:r>
    </w:p>
    <w:p w:rsidR="00AE31D4" w:rsidRPr="00173C38" w:rsidRDefault="00AE31D4" w:rsidP="00387387">
      <w:pPr>
        <w:pStyle w:val="ListParagraph"/>
        <w:numPr>
          <w:ilvl w:val="0"/>
          <w:numId w:val="18"/>
        </w:numPr>
        <w:ind w:left="0" w:firstLine="0"/>
        <w:rPr>
          <w:rFonts w:ascii="Arial" w:hAnsi="Arial" w:cs="Arial"/>
          <w:sz w:val="24"/>
          <w:szCs w:val="24"/>
        </w:rPr>
      </w:pPr>
      <w:r w:rsidRPr="00173C38">
        <w:rPr>
          <w:rFonts w:ascii="Arial" w:hAnsi="Arial" w:cs="Arial"/>
          <w:sz w:val="24"/>
          <w:szCs w:val="24"/>
        </w:rPr>
        <w:t>Manuals (Lab, Pharmacy, Imaging)</w:t>
      </w:r>
    </w:p>
    <w:p w:rsidR="00AE31D4" w:rsidRDefault="00AE31D4" w:rsidP="00387387">
      <w:pPr>
        <w:rPr>
          <w:rFonts w:ascii="Arial" w:hAnsi="Arial" w:cs="Arial"/>
          <w:sz w:val="24"/>
          <w:szCs w:val="24"/>
        </w:rPr>
      </w:pPr>
    </w:p>
    <w:p w:rsidR="003E3D69" w:rsidRDefault="00A0761E" w:rsidP="00387387">
      <w:pPr>
        <w:rPr>
          <w:rFonts w:ascii="Arial" w:hAnsi="Arial" w:cs="Arial"/>
          <w:b/>
          <w:sz w:val="24"/>
          <w:szCs w:val="24"/>
          <w:u w:val="single"/>
        </w:rPr>
      </w:pPr>
      <w:r>
        <w:rPr>
          <w:rFonts w:ascii="Arial" w:hAnsi="Arial" w:cs="Arial"/>
          <w:b/>
          <w:sz w:val="24"/>
          <w:szCs w:val="24"/>
          <w:u w:val="single"/>
        </w:rPr>
        <w:t xml:space="preserve">1. </w:t>
      </w:r>
      <w:r w:rsidR="003E3D69" w:rsidRPr="00210175">
        <w:rPr>
          <w:rFonts w:ascii="Arial" w:hAnsi="Arial" w:cs="Arial"/>
          <w:b/>
          <w:sz w:val="24"/>
          <w:szCs w:val="24"/>
          <w:u w:val="single"/>
        </w:rPr>
        <w:t>S</w:t>
      </w:r>
      <w:r w:rsidR="000859E9" w:rsidRPr="00210175">
        <w:rPr>
          <w:rFonts w:ascii="Arial" w:hAnsi="Arial" w:cs="Arial"/>
          <w:b/>
          <w:sz w:val="24"/>
          <w:szCs w:val="24"/>
          <w:u w:val="single"/>
        </w:rPr>
        <w:t>tudy Details</w:t>
      </w:r>
      <w:r w:rsidR="003E3D69" w:rsidRPr="00210175">
        <w:rPr>
          <w:rFonts w:ascii="Arial" w:hAnsi="Arial" w:cs="Arial"/>
          <w:b/>
          <w:sz w:val="24"/>
          <w:szCs w:val="24"/>
          <w:u w:val="single"/>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4059"/>
        <w:gridCol w:w="458"/>
        <w:gridCol w:w="4719"/>
      </w:tblGrid>
      <w:tr w:rsidR="00C87515" w:rsidTr="00312AAC">
        <w:trPr>
          <w:trHeight w:val="42"/>
        </w:trPr>
        <w:tc>
          <w:tcPr>
            <w:tcW w:w="511" w:type="dxa"/>
          </w:tcPr>
          <w:p w:rsidR="00C87515" w:rsidRPr="00E6113F" w:rsidRDefault="00C87515" w:rsidP="00387387">
            <w:pPr>
              <w:rPr>
                <w:rFonts w:ascii="Arial" w:hAnsi="Arial" w:cs="Arial"/>
                <w:szCs w:val="24"/>
              </w:rPr>
            </w:pPr>
            <w:r w:rsidRPr="00E6113F">
              <w:rPr>
                <w:rFonts w:ascii="Arial" w:hAnsi="Arial" w:cs="Arial"/>
                <w:szCs w:val="24"/>
              </w:rPr>
              <w:t>a)</w:t>
            </w:r>
          </w:p>
        </w:tc>
        <w:tc>
          <w:tcPr>
            <w:tcW w:w="4059" w:type="dxa"/>
          </w:tcPr>
          <w:p w:rsidR="00C87515" w:rsidRPr="00E6113F" w:rsidRDefault="00C87515" w:rsidP="00387387">
            <w:pPr>
              <w:rPr>
                <w:rFonts w:ascii="Arial" w:hAnsi="Arial" w:cs="Arial"/>
              </w:rPr>
            </w:pPr>
            <w:r w:rsidRPr="00E6113F">
              <w:rPr>
                <w:rFonts w:ascii="Arial" w:hAnsi="Arial" w:cs="Arial"/>
              </w:rPr>
              <w:t>Feasibility Number (F):</w:t>
            </w:r>
            <w:r w:rsidRPr="00E6113F">
              <w:rPr>
                <w:rFonts w:ascii="Arial" w:hAnsi="Arial" w:cs="Arial"/>
              </w:rPr>
              <w:tab/>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id w:val="565375242"/>
                <w:placeholder>
                  <w:docPart w:val="A3D23D85E16749B79A1119B0BAB295A5"/>
                </w:placeholder>
                <w:showingPlcHdr/>
              </w:sdtPr>
              <w:sdtEndPr/>
              <w:sdtContent>
                <w:r w:rsidR="00C87515" w:rsidRPr="00E6113F">
                  <w:rPr>
                    <w:rStyle w:val="PlaceholderText"/>
                    <w:rFonts w:ascii="Arial" w:hAnsi="Arial" w:cs="Arial"/>
                  </w:rPr>
                  <w:t>Click here to enter text.</w:t>
                </w:r>
              </w:sdtContent>
            </w:sdt>
          </w:p>
        </w:tc>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4"/>
        </w:trPr>
        <w:tc>
          <w:tcPr>
            <w:tcW w:w="511" w:type="dxa"/>
          </w:tcPr>
          <w:p w:rsidR="00C87515" w:rsidRPr="00E6113F" w:rsidRDefault="00C87515" w:rsidP="00387387">
            <w:pPr>
              <w:rPr>
                <w:rFonts w:ascii="Arial" w:hAnsi="Arial" w:cs="Arial"/>
                <w:szCs w:val="24"/>
              </w:rPr>
            </w:pPr>
            <w:r w:rsidRPr="00E6113F">
              <w:rPr>
                <w:rFonts w:ascii="Arial" w:hAnsi="Arial" w:cs="Arial"/>
                <w:szCs w:val="24"/>
              </w:rPr>
              <w:t>b)</w:t>
            </w:r>
          </w:p>
        </w:tc>
        <w:tc>
          <w:tcPr>
            <w:tcW w:w="4059" w:type="dxa"/>
          </w:tcPr>
          <w:p w:rsidR="00C87515" w:rsidRPr="00E6113F" w:rsidRDefault="00C87515" w:rsidP="00387387">
            <w:pPr>
              <w:rPr>
                <w:rFonts w:ascii="Arial" w:hAnsi="Arial" w:cs="Arial"/>
              </w:rPr>
            </w:pPr>
            <w:r w:rsidRPr="00E6113F">
              <w:rPr>
                <w:rFonts w:ascii="Arial" w:hAnsi="Arial" w:cs="Arial"/>
              </w:rPr>
              <w:t>RRK Reference:</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id w:val="2087640045"/>
                <w:placeholder>
                  <w:docPart w:val="F7F25A75329D475C829B595F276EBEF3"/>
                </w:placeholder>
                <w:showingPlcHdr/>
              </w:sdtPr>
              <w:sdtEndPr/>
              <w:sdtContent>
                <w:r w:rsidR="00C87515" w:rsidRPr="00E6113F">
                  <w:rPr>
                    <w:rStyle w:val="PlaceholderText"/>
                    <w:rFonts w:ascii="Arial" w:hAnsi="Arial" w:cs="Arial"/>
                  </w:rPr>
                  <w:t>Click here to enter text.</w:t>
                </w:r>
              </w:sdtContent>
            </w:sdt>
          </w:p>
        </w:tc>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77"/>
        </w:trPr>
        <w:tc>
          <w:tcPr>
            <w:tcW w:w="511" w:type="dxa"/>
          </w:tcPr>
          <w:p w:rsidR="00C87515" w:rsidRPr="00E6113F" w:rsidRDefault="00C87515" w:rsidP="00387387">
            <w:pPr>
              <w:rPr>
                <w:rFonts w:ascii="Arial" w:hAnsi="Arial" w:cs="Arial"/>
                <w:szCs w:val="24"/>
              </w:rPr>
            </w:pPr>
            <w:r w:rsidRPr="00E6113F">
              <w:rPr>
                <w:rFonts w:ascii="Arial" w:hAnsi="Arial" w:cs="Arial"/>
                <w:szCs w:val="24"/>
              </w:rPr>
              <w:t>c)</w:t>
            </w:r>
          </w:p>
        </w:tc>
        <w:tc>
          <w:tcPr>
            <w:tcW w:w="4059" w:type="dxa"/>
          </w:tcPr>
          <w:p w:rsidR="00C87515" w:rsidRPr="00E6113F" w:rsidRDefault="00C87515" w:rsidP="00387387">
            <w:pPr>
              <w:rPr>
                <w:rFonts w:ascii="Arial" w:hAnsi="Arial" w:cs="Arial"/>
              </w:rPr>
            </w:pPr>
            <w:r w:rsidRPr="00E6113F">
              <w:rPr>
                <w:rFonts w:ascii="Arial" w:hAnsi="Arial" w:cs="Arial"/>
              </w:rPr>
              <w:t>Study Acronym:</w:t>
            </w:r>
          </w:p>
          <w:p w:rsidR="00C87515" w:rsidRPr="00E6113F" w:rsidRDefault="00C87515" w:rsidP="00387387">
            <w:pPr>
              <w:rPr>
                <w:rFonts w:ascii="Arial" w:hAnsi="Arial" w:cs="Arial"/>
              </w:rPr>
            </w:pPr>
          </w:p>
        </w:tc>
        <w:tc>
          <w:tcPr>
            <w:tcW w:w="458" w:type="dxa"/>
          </w:tcPr>
          <w:p w:rsidR="00C87515" w:rsidRDefault="00C87515" w:rsidP="00387387">
            <w:pPr>
              <w:rPr>
                <w:rFonts w:ascii="Arial" w:hAnsi="Arial" w:cs="Arial"/>
                <w:sz w:val="24"/>
                <w:szCs w:val="24"/>
              </w:rPr>
            </w:pPr>
          </w:p>
        </w:tc>
        <w:tc>
          <w:tcPr>
            <w:tcW w:w="4719" w:type="dxa"/>
          </w:tcPr>
          <w:sdt>
            <w:sdtPr>
              <w:rPr>
                <w:rFonts w:ascii="Arial" w:hAnsi="Arial" w:cs="Arial"/>
              </w:rPr>
              <w:id w:val="-1555611046"/>
              <w:placeholder>
                <w:docPart w:val="90DBF46B02AC4CCAB3E81304F675A4F5"/>
              </w:placeholder>
              <w:showingPlcHdr/>
            </w:sdtPr>
            <w:sdtEndPr/>
            <w:sdtContent>
              <w:p w:rsidR="00C87515" w:rsidRPr="00E6113F" w:rsidRDefault="00C87515" w:rsidP="00387387">
                <w:pPr>
                  <w:rPr>
                    <w:rFonts w:ascii="Arial" w:hAnsi="Arial" w:cs="Arial"/>
                  </w:rPr>
                </w:pPr>
                <w:r w:rsidRPr="00E6113F">
                  <w:rPr>
                    <w:rStyle w:val="PlaceholderText"/>
                    <w:rFonts w:ascii="Arial" w:hAnsi="Arial" w:cs="Arial"/>
                  </w:rPr>
                  <w:t>Click here to enter text.</w:t>
                </w:r>
              </w:p>
            </w:sdtContent>
          </w:sdt>
        </w:tc>
      </w:tr>
      <w:tr w:rsidR="00E6113F" w:rsidTr="00312AAC">
        <w:trPr>
          <w:trHeight w:val="44"/>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2"/>
        </w:trPr>
        <w:tc>
          <w:tcPr>
            <w:tcW w:w="511" w:type="dxa"/>
          </w:tcPr>
          <w:p w:rsidR="00C87515" w:rsidRPr="00E6113F" w:rsidRDefault="00C87515" w:rsidP="00387387">
            <w:pPr>
              <w:rPr>
                <w:rFonts w:ascii="Arial" w:hAnsi="Arial" w:cs="Arial"/>
                <w:szCs w:val="24"/>
              </w:rPr>
            </w:pPr>
            <w:r w:rsidRPr="00E6113F">
              <w:rPr>
                <w:rFonts w:ascii="Arial" w:hAnsi="Arial" w:cs="Arial"/>
                <w:szCs w:val="24"/>
              </w:rPr>
              <w:t>d)</w:t>
            </w:r>
          </w:p>
        </w:tc>
        <w:tc>
          <w:tcPr>
            <w:tcW w:w="4059" w:type="dxa"/>
          </w:tcPr>
          <w:p w:rsidR="00C87515" w:rsidRPr="00E6113F" w:rsidRDefault="00C87515" w:rsidP="00387387">
            <w:pPr>
              <w:rPr>
                <w:rFonts w:ascii="Arial" w:hAnsi="Arial" w:cs="Arial"/>
              </w:rPr>
            </w:pPr>
            <w:r w:rsidRPr="00E6113F">
              <w:rPr>
                <w:rFonts w:ascii="Arial" w:hAnsi="Arial" w:cs="Arial"/>
              </w:rPr>
              <w:t>Full Study title:</w:t>
            </w:r>
          </w:p>
        </w:tc>
        <w:tc>
          <w:tcPr>
            <w:tcW w:w="458" w:type="dxa"/>
          </w:tcPr>
          <w:p w:rsidR="00C87515" w:rsidRDefault="00C87515" w:rsidP="00387387">
            <w:pPr>
              <w:rPr>
                <w:rFonts w:ascii="Arial" w:hAnsi="Arial" w:cs="Arial"/>
                <w:sz w:val="24"/>
                <w:szCs w:val="24"/>
              </w:rPr>
            </w:pPr>
          </w:p>
        </w:tc>
        <w:sdt>
          <w:sdtPr>
            <w:rPr>
              <w:rFonts w:ascii="Arial" w:hAnsi="Arial" w:cs="Arial"/>
            </w:rPr>
            <w:id w:val="1767508088"/>
            <w:placeholder>
              <w:docPart w:val="DDD99299787F41F3A7BE37DA0AACEF57"/>
            </w:placeholder>
            <w:showingPlcHdr/>
          </w:sdtPr>
          <w:sdtEndPr/>
          <w:sdtContent>
            <w:tc>
              <w:tcPr>
                <w:tcW w:w="4719" w:type="dxa"/>
              </w:tcPr>
              <w:p w:rsidR="00C87515" w:rsidRPr="00E6113F" w:rsidRDefault="00C87515" w:rsidP="00387387">
                <w:pPr>
                  <w:rPr>
                    <w:rFonts w:ascii="Arial" w:hAnsi="Arial" w:cs="Arial"/>
                  </w:rPr>
                </w:pPr>
                <w:r w:rsidRPr="00E6113F">
                  <w:rPr>
                    <w:rStyle w:val="PlaceholderText"/>
                    <w:rFonts w:ascii="Arial" w:hAnsi="Arial" w:cs="Arial"/>
                  </w:rPr>
                  <w:t>Click here to enter text.</w:t>
                </w:r>
              </w:p>
            </w:tc>
          </w:sdtContent>
        </w:sdt>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4"/>
        </w:trPr>
        <w:tc>
          <w:tcPr>
            <w:tcW w:w="511" w:type="dxa"/>
          </w:tcPr>
          <w:p w:rsidR="00C87515" w:rsidRPr="00E6113F" w:rsidRDefault="000A126C" w:rsidP="00387387">
            <w:pPr>
              <w:rPr>
                <w:rFonts w:ascii="Arial" w:hAnsi="Arial" w:cs="Arial"/>
                <w:szCs w:val="24"/>
              </w:rPr>
            </w:pPr>
            <w:r w:rsidRPr="00E6113F">
              <w:rPr>
                <w:rFonts w:ascii="Arial" w:hAnsi="Arial" w:cs="Arial"/>
                <w:szCs w:val="24"/>
              </w:rPr>
              <w:t>e</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Lead Site or Participating Site:</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alias w:val="Site"/>
                <w:tag w:val="Site"/>
                <w:id w:val="1429163234"/>
                <w:placeholder>
                  <w:docPart w:val="ED86FFB2D2B643388F5636C6EB47E62F"/>
                </w:placeholder>
                <w:showingPlcHdr/>
                <w:comboBox>
                  <w:listItem w:value="Choose an item."/>
                  <w:listItem w:displayText="Participating Site" w:value="Participating Site"/>
                  <w:listItem w:displayText="Lead Site/ CI" w:value="Lead Site/ CI"/>
                </w:comboBox>
              </w:sdtPr>
              <w:sdtEndPr/>
              <w:sdtContent>
                <w:r w:rsidR="00C87515" w:rsidRPr="00E6113F">
                  <w:rPr>
                    <w:rStyle w:val="PlaceholderText"/>
                    <w:rFonts w:ascii="Arial" w:hAnsi="Arial" w:cs="Arial"/>
                  </w:rPr>
                  <w:t>Choose an item.</w:t>
                </w:r>
              </w:sdtContent>
            </w:sdt>
          </w:p>
        </w:tc>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2"/>
        </w:trPr>
        <w:tc>
          <w:tcPr>
            <w:tcW w:w="511" w:type="dxa"/>
          </w:tcPr>
          <w:p w:rsidR="00C87515" w:rsidRPr="00E6113F" w:rsidRDefault="000A126C" w:rsidP="00387387">
            <w:pPr>
              <w:rPr>
                <w:rFonts w:ascii="Arial" w:hAnsi="Arial" w:cs="Arial"/>
                <w:szCs w:val="24"/>
              </w:rPr>
            </w:pPr>
            <w:r w:rsidRPr="00E6113F">
              <w:rPr>
                <w:rFonts w:ascii="Arial" w:hAnsi="Arial" w:cs="Arial"/>
                <w:szCs w:val="24"/>
              </w:rPr>
              <w:t>f</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 xml:space="preserve">UHB Principal Investigator:    </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id w:val="16590827"/>
                <w:placeholder>
                  <w:docPart w:val="6CF9848E9A394A23AE9B8307EDB02A3F"/>
                </w:placeholder>
                <w:showingPlcHdr/>
              </w:sdtPr>
              <w:sdtEndPr/>
              <w:sdtContent>
                <w:r w:rsidR="00C87515" w:rsidRPr="00E6113F">
                  <w:rPr>
                    <w:rStyle w:val="PlaceholderText"/>
                    <w:rFonts w:ascii="Arial" w:hAnsi="Arial" w:cs="Arial"/>
                  </w:rPr>
                  <w:t>Click here to enter text.</w:t>
                </w:r>
              </w:sdtContent>
            </w:sdt>
          </w:p>
        </w:tc>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4"/>
        </w:trPr>
        <w:tc>
          <w:tcPr>
            <w:tcW w:w="511" w:type="dxa"/>
          </w:tcPr>
          <w:p w:rsidR="00C87515" w:rsidRPr="00E6113F" w:rsidRDefault="000A126C" w:rsidP="00387387">
            <w:pPr>
              <w:rPr>
                <w:rFonts w:ascii="Arial" w:hAnsi="Arial" w:cs="Arial"/>
                <w:szCs w:val="24"/>
              </w:rPr>
            </w:pPr>
            <w:r w:rsidRPr="00E6113F">
              <w:rPr>
                <w:rFonts w:ascii="Arial" w:hAnsi="Arial" w:cs="Arial"/>
                <w:szCs w:val="24"/>
              </w:rPr>
              <w:t>g</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Hospital sites:</w:t>
            </w:r>
            <w:r w:rsidRPr="00E6113F">
              <w:rPr>
                <w:rFonts w:ascii="Arial" w:hAnsi="Arial" w:cs="Arial"/>
              </w:rPr>
              <w:tab/>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alias w:val="Site"/>
                <w:tag w:val="Site"/>
                <w:id w:val="-1525171807"/>
                <w:placeholder>
                  <w:docPart w:val="BA66A9B3836145569336A3D8084523C2"/>
                </w:placeholder>
                <w:showingPlcHdr/>
                <w:comboBox>
                  <w:listItem w:value="Choose an item."/>
                  <w:listItem w:displayText="QEHB" w:value="QEHB"/>
                  <w:listItem w:displayText="HGS" w:value="HGS"/>
                  <w:listItem w:displayText="Both QEHB and HGS" w:value="Both QEHB and HGS"/>
                </w:comboBox>
              </w:sdtPr>
              <w:sdtEndPr/>
              <w:sdtContent>
                <w:r w:rsidR="00C87515" w:rsidRPr="00E6113F">
                  <w:rPr>
                    <w:rStyle w:val="PlaceholderText"/>
                    <w:rFonts w:ascii="Arial" w:hAnsi="Arial" w:cs="Arial"/>
                  </w:rPr>
                  <w:t>Choose an item.</w:t>
                </w:r>
              </w:sdtContent>
            </w:sdt>
          </w:p>
        </w:tc>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2"/>
        </w:trPr>
        <w:tc>
          <w:tcPr>
            <w:tcW w:w="511" w:type="dxa"/>
          </w:tcPr>
          <w:p w:rsidR="00C87515" w:rsidRPr="00E6113F" w:rsidRDefault="000A126C" w:rsidP="00387387">
            <w:pPr>
              <w:rPr>
                <w:rFonts w:ascii="Arial" w:hAnsi="Arial" w:cs="Arial"/>
                <w:szCs w:val="24"/>
              </w:rPr>
            </w:pPr>
            <w:r w:rsidRPr="00E6113F">
              <w:rPr>
                <w:rFonts w:ascii="Arial" w:hAnsi="Arial" w:cs="Arial"/>
                <w:szCs w:val="24"/>
              </w:rPr>
              <w:t>h</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Phase of study?</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alias w:val="Phase"/>
                <w:tag w:val="Phase"/>
                <w:id w:val="-1490948720"/>
                <w:placeholder>
                  <w:docPart w:val="922FCB36A60B46D39D37CAAD994060CB"/>
                </w:placeholder>
                <w:showingPlcHdr/>
                <w:comboBox>
                  <w:listItem w:value="Choose an item."/>
                  <w:listItem w:displayText="Phase 1" w:value="Phase 1"/>
                  <w:listItem w:displayText="Phase 2" w:value="Phase 2"/>
                  <w:listItem w:displayText="Phase 3" w:value="Phase 3"/>
                  <w:listItem w:displayText="Phase 4" w:value="Phase 4"/>
                  <w:listItem w:displayText="Phase 5" w:value="Phase 5"/>
                  <w:listItem w:displayText="Other" w:value="Other"/>
                </w:comboBox>
              </w:sdtPr>
              <w:sdtEndPr/>
              <w:sdtContent>
                <w:r w:rsidR="00C87515" w:rsidRPr="00E6113F">
                  <w:rPr>
                    <w:rStyle w:val="PlaceholderText"/>
                    <w:rFonts w:ascii="Arial" w:hAnsi="Arial" w:cs="Arial"/>
                  </w:rPr>
                  <w:t>Choose an item.</w:t>
                </w:r>
              </w:sdtContent>
            </w:sdt>
          </w:p>
        </w:tc>
      </w:tr>
      <w:tr w:rsidR="00C87515" w:rsidTr="00312AAC">
        <w:trPr>
          <w:trHeight w:val="77"/>
        </w:trPr>
        <w:tc>
          <w:tcPr>
            <w:tcW w:w="511" w:type="dxa"/>
          </w:tcPr>
          <w:p w:rsidR="00C87515" w:rsidRPr="00E6113F" w:rsidRDefault="00C87515" w:rsidP="00387387">
            <w:pPr>
              <w:rPr>
                <w:rFonts w:ascii="Arial" w:hAnsi="Arial" w:cs="Arial"/>
                <w:szCs w:val="24"/>
              </w:rPr>
            </w:pPr>
          </w:p>
        </w:tc>
        <w:tc>
          <w:tcPr>
            <w:tcW w:w="4059" w:type="dxa"/>
          </w:tcPr>
          <w:p w:rsidR="00C87515" w:rsidRPr="00E6113F" w:rsidRDefault="00C87515" w:rsidP="00387387">
            <w:pPr>
              <w:rPr>
                <w:rFonts w:ascii="Arial" w:hAnsi="Arial" w:cs="Arial"/>
                <w:i/>
                <w:sz w:val="20"/>
              </w:rPr>
            </w:pPr>
            <w:r w:rsidRPr="00E6113F">
              <w:rPr>
                <w:rFonts w:ascii="Arial" w:hAnsi="Arial" w:cs="Arial"/>
                <w:i/>
                <w:sz w:val="20"/>
              </w:rPr>
              <w:t xml:space="preserve">If other please state: </w:t>
            </w:r>
          </w:p>
          <w:p w:rsidR="00C87515" w:rsidRPr="00E6113F" w:rsidRDefault="00C87515" w:rsidP="00387387">
            <w:pPr>
              <w:rPr>
                <w:rFonts w:ascii="Arial" w:hAnsi="Arial" w:cs="Arial"/>
              </w:rPr>
            </w:pP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id w:val="-754508907"/>
                <w:placeholder>
                  <w:docPart w:val="ADA83F42D8C24FDE8946919992BE5A87"/>
                </w:placeholder>
                <w:showingPlcHdr/>
              </w:sdtPr>
              <w:sdtEndPr/>
              <w:sdtContent>
                <w:r w:rsidR="00C87515" w:rsidRPr="00E6113F">
                  <w:rPr>
                    <w:rStyle w:val="PlaceholderText"/>
                    <w:rFonts w:ascii="Arial" w:hAnsi="Arial" w:cs="Arial"/>
                  </w:rPr>
                  <w:t>Click here to enter text.</w:t>
                </w:r>
              </w:sdtContent>
            </w:sdt>
          </w:p>
        </w:tc>
      </w:tr>
      <w:tr w:rsidR="00C87515" w:rsidTr="00312AAC">
        <w:trPr>
          <w:trHeight w:val="42"/>
        </w:trPr>
        <w:tc>
          <w:tcPr>
            <w:tcW w:w="511" w:type="dxa"/>
          </w:tcPr>
          <w:p w:rsidR="00C87515" w:rsidRPr="00E6113F" w:rsidRDefault="000A126C" w:rsidP="00387387">
            <w:pPr>
              <w:rPr>
                <w:rFonts w:ascii="Arial" w:hAnsi="Arial" w:cs="Arial"/>
                <w:szCs w:val="24"/>
              </w:rPr>
            </w:pPr>
            <w:r w:rsidRPr="00E6113F">
              <w:rPr>
                <w:rFonts w:ascii="Arial" w:hAnsi="Arial" w:cs="Arial"/>
                <w:szCs w:val="24"/>
              </w:rPr>
              <w:t>i</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Version &amp; Date of Protocol:</w:t>
            </w:r>
            <w:r w:rsidRPr="00E6113F">
              <w:rPr>
                <w:rFonts w:ascii="Arial" w:hAnsi="Arial" w:cs="Arial"/>
              </w:rPr>
              <w:tab/>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id w:val="-1984920358"/>
                <w:placeholder>
                  <w:docPart w:val="42D32EE99EA844FEA3D4361B4FF40E47"/>
                </w:placeholder>
                <w:showingPlcHdr/>
              </w:sdtPr>
              <w:sdtEndPr/>
              <w:sdtContent>
                <w:r w:rsidR="00C87515" w:rsidRPr="00E6113F">
                  <w:rPr>
                    <w:rStyle w:val="PlaceholderText"/>
                    <w:rFonts w:ascii="Arial" w:hAnsi="Arial" w:cs="Arial"/>
                  </w:rPr>
                  <w:t>Click here to enter text.</w:t>
                </w:r>
              </w:sdtContent>
            </w:sdt>
          </w:p>
        </w:tc>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4"/>
        </w:trPr>
        <w:tc>
          <w:tcPr>
            <w:tcW w:w="511" w:type="dxa"/>
          </w:tcPr>
          <w:p w:rsidR="00C87515" w:rsidRPr="00E6113F" w:rsidRDefault="000A126C" w:rsidP="00387387">
            <w:pPr>
              <w:rPr>
                <w:rFonts w:ascii="Arial" w:hAnsi="Arial" w:cs="Arial"/>
                <w:szCs w:val="24"/>
              </w:rPr>
            </w:pPr>
            <w:r w:rsidRPr="00E6113F">
              <w:rPr>
                <w:rFonts w:ascii="Arial" w:hAnsi="Arial" w:cs="Arial"/>
                <w:szCs w:val="24"/>
              </w:rPr>
              <w:t>j</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Ethics status:</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alias w:val="Ethics"/>
                <w:tag w:val="Ethics"/>
                <w:id w:val="1636376354"/>
                <w:placeholder>
                  <w:docPart w:val="1A3A7C6FD47C43099974B83BFCDC14E9"/>
                </w:placeholder>
                <w:showingPlcHdr/>
                <w:comboBox>
                  <w:listItem w:value="Choose an item."/>
                  <w:listItem w:displayText="Not yet submitted" w:value="Not yet submitted"/>
                  <w:listItem w:displayText="Submmitted" w:value="Submmitted"/>
                  <w:listItem w:displayText="Obtained/ Approved" w:value="Obtained/ Approved"/>
                </w:comboBox>
              </w:sdtPr>
              <w:sdtEndPr/>
              <w:sdtContent>
                <w:r w:rsidR="00C87515" w:rsidRPr="00E6113F">
                  <w:rPr>
                    <w:rStyle w:val="PlaceholderText"/>
                    <w:rFonts w:ascii="Arial" w:hAnsi="Arial" w:cs="Arial"/>
                  </w:rPr>
                  <w:t>Choose an item.</w:t>
                </w:r>
              </w:sdtContent>
            </w:sdt>
          </w:p>
        </w:tc>
      </w:tr>
      <w:tr w:rsidR="00E6113F" w:rsidTr="00312AAC">
        <w:trPr>
          <w:trHeight w:val="42"/>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pPr>
              <w:rPr>
                <w:rFonts w:ascii="Arial" w:hAnsi="Arial" w:cs="Arial"/>
                <w:sz w:val="24"/>
                <w:szCs w:val="24"/>
              </w:rPr>
            </w:pPr>
          </w:p>
        </w:tc>
        <w:tc>
          <w:tcPr>
            <w:tcW w:w="4719" w:type="dxa"/>
          </w:tcPr>
          <w:p w:rsidR="00E6113F" w:rsidRPr="00E6113F" w:rsidRDefault="00E6113F" w:rsidP="00387387">
            <w:pPr>
              <w:rPr>
                <w:rFonts w:ascii="Arial" w:hAnsi="Arial" w:cs="Arial"/>
              </w:rPr>
            </w:pPr>
          </w:p>
        </w:tc>
      </w:tr>
      <w:tr w:rsidR="00C87515" w:rsidTr="00312AAC">
        <w:trPr>
          <w:trHeight w:val="42"/>
        </w:trPr>
        <w:tc>
          <w:tcPr>
            <w:tcW w:w="511" w:type="dxa"/>
          </w:tcPr>
          <w:p w:rsidR="00C87515" w:rsidRPr="00E6113F" w:rsidRDefault="000A126C" w:rsidP="00387387">
            <w:pPr>
              <w:rPr>
                <w:rFonts w:ascii="Arial" w:hAnsi="Arial" w:cs="Arial"/>
                <w:szCs w:val="24"/>
              </w:rPr>
            </w:pPr>
            <w:r w:rsidRPr="00E6113F">
              <w:rPr>
                <w:rFonts w:ascii="Arial" w:hAnsi="Arial" w:cs="Arial"/>
                <w:szCs w:val="24"/>
              </w:rPr>
              <w:t>k</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Sponsor:</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id w:val="-126155657"/>
                <w:placeholder>
                  <w:docPart w:val="329A0C175206423EB3D9A1A9AE651C8F"/>
                </w:placeholder>
                <w:showingPlcHdr/>
              </w:sdtPr>
              <w:sdtEndPr/>
              <w:sdtContent>
                <w:r w:rsidR="00C87515" w:rsidRPr="00E6113F">
                  <w:rPr>
                    <w:rStyle w:val="PlaceholderText"/>
                    <w:rFonts w:ascii="Arial" w:hAnsi="Arial" w:cs="Arial"/>
                  </w:rPr>
                  <w:t>Click here to enter text.</w:t>
                </w:r>
              </w:sdtContent>
            </w:sdt>
          </w:p>
        </w:tc>
      </w:tr>
      <w:tr w:rsidR="00E6113F" w:rsidTr="00312AAC">
        <w:trPr>
          <w:trHeight w:val="44"/>
        </w:trPr>
        <w:tc>
          <w:tcPr>
            <w:tcW w:w="511" w:type="dxa"/>
          </w:tcPr>
          <w:p w:rsidR="00E6113F" w:rsidRPr="00E6113F" w:rsidRDefault="00E6113F" w:rsidP="00387387">
            <w:pPr>
              <w:rPr>
                <w:rFonts w:ascii="Arial" w:hAnsi="Arial" w:cs="Arial"/>
                <w:szCs w:val="24"/>
              </w:rPr>
            </w:pPr>
          </w:p>
        </w:tc>
        <w:tc>
          <w:tcPr>
            <w:tcW w:w="4059" w:type="dxa"/>
          </w:tcPr>
          <w:p w:rsidR="00E6113F" w:rsidRPr="00E6113F" w:rsidRDefault="00E6113F" w:rsidP="00387387">
            <w:pPr>
              <w:rPr>
                <w:rFonts w:ascii="Arial" w:hAnsi="Arial" w:cs="Arial"/>
              </w:rPr>
            </w:pPr>
          </w:p>
        </w:tc>
        <w:tc>
          <w:tcPr>
            <w:tcW w:w="458" w:type="dxa"/>
          </w:tcPr>
          <w:p w:rsidR="00E6113F" w:rsidRDefault="00E6113F" w:rsidP="00387387"/>
        </w:tc>
        <w:tc>
          <w:tcPr>
            <w:tcW w:w="4719" w:type="dxa"/>
          </w:tcPr>
          <w:p w:rsidR="00E6113F" w:rsidRPr="00E6113F" w:rsidRDefault="00E6113F" w:rsidP="00387387">
            <w:pPr>
              <w:rPr>
                <w:rFonts w:ascii="Arial" w:hAnsi="Arial" w:cs="Arial"/>
              </w:rPr>
            </w:pPr>
          </w:p>
        </w:tc>
      </w:tr>
      <w:tr w:rsidR="00C87515" w:rsidTr="00312AAC">
        <w:trPr>
          <w:trHeight w:val="80"/>
        </w:trPr>
        <w:tc>
          <w:tcPr>
            <w:tcW w:w="511" w:type="dxa"/>
          </w:tcPr>
          <w:p w:rsidR="00C87515" w:rsidRPr="00E6113F" w:rsidRDefault="000A126C" w:rsidP="00387387">
            <w:pPr>
              <w:rPr>
                <w:rFonts w:ascii="Arial" w:hAnsi="Arial" w:cs="Arial"/>
                <w:szCs w:val="24"/>
              </w:rPr>
            </w:pPr>
            <w:r w:rsidRPr="00E6113F">
              <w:rPr>
                <w:rFonts w:ascii="Arial" w:hAnsi="Arial" w:cs="Arial"/>
                <w:szCs w:val="24"/>
              </w:rPr>
              <w:t>l</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 xml:space="preserve">Funder type: </w:t>
            </w:r>
          </w:p>
          <w:p w:rsidR="00C87515" w:rsidRPr="00E6113F" w:rsidRDefault="00C87515" w:rsidP="00387387">
            <w:pPr>
              <w:rPr>
                <w:rFonts w:ascii="Arial" w:hAnsi="Arial" w:cs="Arial"/>
              </w:rPr>
            </w:pPr>
          </w:p>
        </w:tc>
        <w:tc>
          <w:tcPr>
            <w:tcW w:w="458" w:type="dxa"/>
          </w:tcPr>
          <w:p w:rsidR="00C87515" w:rsidRDefault="00C87515" w:rsidP="00387387"/>
        </w:tc>
        <w:tc>
          <w:tcPr>
            <w:tcW w:w="4719" w:type="dxa"/>
          </w:tcPr>
          <w:p w:rsidR="00C87515" w:rsidRPr="00E6113F" w:rsidRDefault="00A827C8" w:rsidP="00387387">
            <w:pPr>
              <w:rPr>
                <w:rFonts w:ascii="Arial" w:hAnsi="Arial" w:cs="Arial"/>
              </w:rPr>
            </w:pPr>
            <w:sdt>
              <w:sdtPr>
                <w:rPr>
                  <w:rFonts w:ascii="Arial" w:hAnsi="Arial" w:cs="Arial"/>
                </w:rPr>
                <w:alias w:val="Study Type"/>
                <w:tag w:val="Study Type"/>
                <w:id w:val="-1291965008"/>
                <w:placeholder>
                  <w:docPart w:val="B2B5EC33BE194DFDBFC563A9594FA9D1"/>
                </w:placeholder>
                <w:showingPlcHdr/>
                <w:comboBox>
                  <w:listItem w:value="Choose an item."/>
                  <w:listItem w:displayText="Commercial" w:value="Commercial"/>
                  <w:listItem w:displayText="Academic" w:value="Academic"/>
                  <w:listItem w:displayText="Investigator led, commercially funded" w:value="Investigator led, commercially funded"/>
                </w:comboBox>
              </w:sdtPr>
              <w:sdtEndPr/>
              <w:sdtContent>
                <w:r w:rsidR="00C87515" w:rsidRPr="00E6113F">
                  <w:rPr>
                    <w:rStyle w:val="PlaceholderText"/>
                    <w:rFonts w:ascii="Arial" w:hAnsi="Arial" w:cs="Arial"/>
                  </w:rPr>
                  <w:t>Choose an item.</w:t>
                </w:r>
              </w:sdtContent>
            </w:sdt>
          </w:p>
        </w:tc>
      </w:tr>
      <w:tr w:rsidR="00C87515" w:rsidTr="00312AAC">
        <w:trPr>
          <w:trHeight w:val="42"/>
        </w:trPr>
        <w:tc>
          <w:tcPr>
            <w:tcW w:w="511" w:type="dxa"/>
          </w:tcPr>
          <w:p w:rsidR="00C87515" w:rsidRPr="00E6113F" w:rsidRDefault="000A126C" w:rsidP="00387387">
            <w:pPr>
              <w:rPr>
                <w:rFonts w:ascii="Arial" w:hAnsi="Arial" w:cs="Arial"/>
                <w:szCs w:val="24"/>
              </w:rPr>
            </w:pPr>
            <w:r w:rsidRPr="00E6113F">
              <w:rPr>
                <w:rFonts w:ascii="Arial" w:hAnsi="Arial" w:cs="Arial"/>
                <w:szCs w:val="24"/>
              </w:rPr>
              <w:lastRenderedPageBreak/>
              <w:t>m</w:t>
            </w:r>
            <w:r w:rsidR="00C87515" w:rsidRPr="00E6113F">
              <w:rPr>
                <w:rFonts w:ascii="Arial" w:hAnsi="Arial" w:cs="Arial"/>
                <w:szCs w:val="24"/>
              </w:rPr>
              <w:t>)</w:t>
            </w:r>
          </w:p>
        </w:tc>
        <w:tc>
          <w:tcPr>
            <w:tcW w:w="4059" w:type="dxa"/>
          </w:tcPr>
          <w:p w:rsidR="00C87515" w:rsidRPr="00E6113F" w:rsidRDefault="00C87515" w:rsidP="00387387">
            <w:pPr>
              <w:rPr>
                <w:rFonts w:ascii="Arial" w:hAnsi="Arial" w:cs="Arial"/>
              </w:rPr>
            </w:pPr>
            <w:r w:rsidRPr="00E6113F">
              <w:rPr>
                <w:rFonts w:ascii="Arial" w:hAnsi="Arial" w:cs="Arial"/>
              </w:rPr>
              <w:t>Is this study CRN portfolio adopted?</w:t>
            </w:r>
            <w:r w:rsidRPr="00E6113F">
              <w:t xml:space="preserve">  </w:t>
            </w:r>
          </w:p>
        </w:tc>
        <w:tc>
          <w:tcPr>
            <w:tcW w:w="458" w:type="dxa"/>
          </w:tcPr>
          <w:p w:rsidR="00C87515" w:rsidRDefault="00C87515" w:rsidP="00387387"/>
        </w:tc>
        <w:tc>
          <w:tcPr>
            <w:tcW w:w="4719" w:type="dxa"/>
          </w:tcPr>
          <w:p w:rsidR="00C87515" w:rsidRPr="00E6113F" w:rsidRDefault="00A827C8" w:rsidP="00387387">
            <w:pPr>
              <w:rPr>
                <w:rFonts w:ascii="Arial" w:hAnsi="Arial" w:cs="Arial"/>
              </w:rPr>
            </w:pPr>
            <w:sdt>
              <w:sdtPr>
                <w:rPr>
                  <w:rFonts w:ascii="Arial" w:hAnsi="Arial" w:cs="Arial"/>
                </w:rPr>
                <w:alias w:val="Adoption"/>
                <w:tag w:val="Adoption"/>
                <w:id w:val="-547693473"/>
                <w:placeholder>
                  <w:docPart w:val="882B9A4E0C574623AA35838CBF56EBAB"/>
                </w:placeholder>
                <w:showingPlcHdr/>
                <w:comboBox>
                  <w:listItem w:value="Choose an item."/>
                  <w:listItem w:displayText="Yes" w:value="Yes"/>
                  <w:listItem w:displayText="No" w:value="No"/>
                  <w:listItem w:displayText="Pending" w:value="Pending"/>
                  <w:listItem w:displayText="Rejected" w:value="Rejected"/>
                </w:comboBox>
              </w:sdtPr>
              <w:sdtEndPr/>
              <w:sdtContent>
                <w:r w:rsidR="00C87515" w:rsidRPr="00E6113F">
                  <w:rPr>
                    <w:rStyle w:val="PlaceholderText"/>
                    <w:rFonts w:ascii="Arial" w:hAnsi="Arial" w:cs="Arial"/>
                  </w:rPr>
                  <w:t>Choose an item.</w:t>
                </w:r>
              </w:sdtContent>
            </w:sdt>
          </w:p>
        </w:tc>
      </w:tr>
      <w:tr w:rsidR="00C87515" w:rsidTr="00312AAC">
        <w:trPr>
          <w:trHeight w:val="42"/>
        </w:trPr>
        <w:tc>
          <w:tcPr>
            <w:tcW w:w="511" w:type="dxa"/>
          </w:tcPr>
          <w:p w:rsidR="00C87515" w:rsidRPr="00E6113F" w:rsidRDefault="00C87515" w:rsidP="00387387">
            <w:pPr>
              <w:rPr>
                <w:rFonts w:ascii="Arial" w:hAnsi="Arial" w:cs="Arial"/>
                <w:szCs w:val="24"/>
              </w:rPr>
            </w:pPr>
          </w:p>
        </w:tc>
        <w:tc>
          <w:tcPr>
            <w:tcW w:w="4059" w:type="dxa"/>
          </w:tcPr>
          <w:p w:rsidR="00C87515" w:rsidRPr="002535F3" w:rsidRDefault="00C87515" w:rsidP="00387387">
            <w:pPr>
              <w:rPr>
                <w:rFonts w:ascii="Arial" w:hAnsi="Arial" w:cs="Arial"/>
                <w:sz w:val="20"/>
              </w:rPr>
            </w:pPr>
            <w:r w:rsidRPr="002535F3">
              <w:rPr>
                <w:rFonts w:ascii="Arial" w:hAnsi="Arial" w:cs="Arial"/>
                <w:i/>
                <w:sz w:val="20"/>
              </w:rPr>
              <w:t>If Yes, please provide CRN number</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i/>
              </w:rPr>
            </w:pPr>
            <w:sdt>
              <w:sdtPr>
                <w:rPr>
                  <w:rFonts w:ascii="Arial" w:hAnsi="Arial" w:cs="Arial"/>
                </w:rPr>
                <w:id w:val="-1520227961"/>
                <w:placeholder>
                  <w:docPart w:val="0CD6373FFB704A06B05812792D5A720B"/>
                </w:placeholder>
                <w:showingPlcHdr/>
              </w:sdtPr>
              <w:sdtEndPr/>
              <w:sdtContent>
                <w:r w:rsidR="00C87515" w:rsidRPr="00E6113F">
                  <w:rPr>
                    <w:rStyle w:val="PlaceholderText"/>
                    <w:rFonts w:ascii="Arial" w:hAnsi="Arial" w:cs="Arial"/>
                  </w:rPr>
                  <w:t>Click here to enter text.</w:t>
                </w:r>
              </w:sdtContent>
            </w:sdt>
          </w:p>
        </w:tc>
      </w:tr>
      <w:tr w:rsidR="00C87515" w:rsidTr="00312AAC">
        <w:trPr>
          <w:trHeight w:val="44"/>
        </w:trPr>
        <w:tc>
          <w:tcPr>
            <w:tcW w:w="511" w:type="dxa"/>
          </w:tcPr>
          <w:p w:rsidR="00C87515" w:rsidRPr="00E6113F" w:rsidRDefault="00C87515" w:rsidP="00387387">
            <w:pPr>
              <w:rPr>
                <w:rFonts w:ascii="Arial" w:hAnsi="Arial" w:cs="Arial"/>
                <w:szCs w:val="24"/>
              </w:rPr>
            </w:pPr>
          </w:p>
        </w:tc>
        <w:tc>
          <w:tcPr>
            <w:tcW w:w="4059" w:type="dxa"/>
          </w:tcPr>
          <w:p w:rsidR="00C87515" w:rsidRPr="002535F3" w:rsidRDefault="00C87515" w:rsidP="00387387">
            <w:pPr>
              <w:rPr>
                <w:rFonts w:ascii="Arial" w:hAnsi="Arial" w:cs="Arial"/>
                <w:i/>
                <w:sz w:val="20"/>
              </w:rPr>
            </w:pPr>
            <w:r w:rsidRPr="002535F3">
              <w:rPr>
                <w:rFonts w:ascii="Arial" w:hAnsi="Arial" w:cs="Arial"/>
                <w:i/>
                <w:sz w:val="20"/>
              </w:rPr>
              <w:t>If No/ Rejected; please state reason</w:t>
            </w:r>
          </w:p>
        </w:tc>
        <w:tc>
          <w:tcPr>
            <w:tcW w:w="458" w:type="dxa"/>
          </w:tcPr>
          <w:p w:rsidR="00C87515" w:rsidRDefault="00C87515" w:rsidP="00387387">
            <w:pPr>
              <w:rPr>
                <w:rFonts w:ascii="Arial" w:hAnsi="Arial" w:cs="Arial"/>
                <w:sz w:val="24"/>
                <w:szCs w:val="24"/>
              </w:rPr>
            </w:pPr>
          </w:p>
        </w:tc>
        <w:tc>
          <w:tcPr>
            <w:tcW w:w="4719" w:type="dxa"/>
          </w:tcPr>
          <w:p w:rsidR="00C87515" w:rsidRPr="00E6113F" w:rsidRDefault="00A827C8" w:rsidP="00387387">
            <w:pPr>
              <w:rPr>
                <w:rFonts w:ascii="Arial" w:hAnsi="Arial" w:cs="Arial"/>
              </w:rPr>
            </w:pPr>
            <w:sdt>
              <w:sdtPr>
                <w:rPr>
                  <w:rFonts w:ascii="Arial" w:hAnsi="Arial" w:cs="Arial"/>
                </w:rPr>
                <w:id w:val="1029994495"/>
                <w:placeholder>
                  <w:docPart w:val="4DDEB75355A0468381DF84A5B114AF0D"/>
                </w:placeholder>
                <w:showingPlcHdr/>
              </w:sdtPr>
              <w:sdtEndPr/>
              <w:sdtContent>
                <w:r w:rsidR="00C87515" w:rsidRPr="00E6113F">
                  <w:rPr>
                    <w:rStyle w:val="PlaceholderText"/>
                    <w:rFonts w:ascii="Arial" w:hAnsi="Arial" w:cs="Arial"/>
                  </w:rPr>
                  <w:t>Click here to enter text.</w:t>
                </w:r>
              </w:sdtContent>
            </w:sdt>
          </w:p>
        </w:tc>
      </w:tr>
      <w:tr w:rsidR="00B2756B" w:rsidTr="00B2756B">
        <w:trPr>
          <w:trHeight w:val="44"/>
        </w:trPr>
        <w:tc>
          <w:tcPr>
            <w:tcW w:w="511" w:type="dxa"/>
          </w:tcPr>
          <w:p w:rsidR="00B2756B" w:rsidRPr="00E6113F" w:rsidRDefault="00B2756B" w:rsidP="00387387">
            <w:pPr>
              <w:rPr>
                <w:rFonts w:ascii="Arial" w:hAnsi="Arial" w:cs="Arial"/>
                <w:szCs w:val="24"/>
              </w:rPr>
            </w:pPr>
          </w:p>
        </w:tc>
        <w:tc>
          <w:tcPr>
            <w:tcW w:w="4059" w:type="dxa"/>
          </w:tcPr>
          <w:p w:rsidR="00B2756B" w:rsidRPr="002535F3" w:rsidRDefault="00B2756B" w:rsidP="00387387">
            <w:pPr>
              <w:rPr>
                <w:rFonts w:ascii="Arial" w:hAnsi="Arial" w:cs="Arial"/>
                <w:i/>
                <w:sz w:val="20"/>
              </w:rPr>
            </w:pPr>
          </w:p>
        </w:tc>
        <w:tc>
          <w:tcPr>
            <w:tcW w:w="458" w:type="dxa"/>
          </w:tcPr>
          <w:p w:rsidR="00B2756B" w:rsidRDefault="00B2756B" w:rsidP="00387387">
            <w:pPr>
              <w:rPr>
                <w:rFonts w:ascii="Arial" w:hAnsi="Arial" w:cs="Arial"/>
                <w:sz w:val="24"/>
                <w:szCs w:val="24"/>
              </w:rPr>
            </w:pPr>
          </w:p>
        </w:tc>
        <w:tc>
          <w:tcPr>
            <w:tcW w:w="4719" w:type="dxa"/>
          </w:tcPr>
          <w:p w:rsidR="00B2756B" w:rsidRDefault="00B2756B" w:rsidP="00387387">
            <w:pPr>
              <w:rPr>
                <w:rFonts w:ascii="Arial" w:hAnsi="Arial" w:cs="Arial"/>
              </w:rPr>
            </w:pPr>
          </w:p>
        </w:tc>
      </w:tr>
      <w:tr w:rsidR="00B2756B" w:rsidTr="00B2756B">
        <w:trPr>
          <w:trHeight w:val="44"/>
        </w:trPr>
        <w:tc>
          <w:tcPr>
            <w:tcW w:w="511" w:type="dxa"/>
          </w:tcPr>
          <w:p w:rsidR="00B2756B" w:rsidRPr="00E6113F" w:rsidRDefault="00B2756B" w:rsidP="00387387">
            <w:pPr>
              <w:rPr>
                <w:rFonts w:ascii="Arial" w:hAnsi="Arial" w:cs="Arial"/>
                <w:szCs w:val="24"/>
              </w:rPr>
            </w:pPr>
            <w:r>
              <w:rPr>
                <w:rFonts w:ascii="Arial" w:hAnsi="Arial" w:cs="Arial"/>
                <w:szCs w:val="24"/>
              </w:rPr>
              <w:t>n)</w:t>
            </w:r>
          </w:p>
        </w:tc>
        <w:tc>
          <w:tcPr>
            <w:tcW w:w="4059" w:type="dxa"/>
          </w:tcPr>
          <w:p w:rsidR="00B2756B" w:rsidRPr="00B2756B" w:rsidRDefault="00B2756B" w:rsidP="00387387">
            <w:pPr>
              <w:rPr>
                <w:rFonts w:ascii="Arial" w:hAnsi="Arial" w:cs="Arial"/>
                <w:sz w:val="20"/>
              </w:rPr>
            </w:pPr>
            <w:r>
              <w:rPr>
                <w:rFonts w:ascii="Arial" w:hAnsi="Arial" w:cs="Arial"/>
                <w:sz w:val="20"/>
              </w:rPr>
              <w:t>Will your study require support from any of the following NIHR infrastructure?</w:t>
            </w:r>
          </w:p>
        </w:tc>
        <w:tc>
          <w:tcPr>
            <w:tcW w:w="458" w:type="dxa"/>
          </w:tcPr>
          <w:p w:rsidR="00B2756B" w:rsidRDefault="00B2756B" w:rsidP="00387387">
            <w:pPr>
              <w:rPr>
                <w:rFonts w:ascii="Arial" w:hAnsi="Arial" w:cs="Arial"/>
                <w:sz w:val="24"/>
                <w:szCs w:val="24"/>
              </w:rPr>
            </w:pPr>
          </w:p>
        </w:tc>
        <w:tc>
          <w:tcPr>
            <w:tcW w:w="4719" w:type="dxa"/>
          </w:tcPr>
          <w:p w:rsidR="00B2756B" w:rsidRDefault="00A827C8" w:rsidP="00387387">
            <w:pPr>
              <w:rPr>
                <w:rFonts w:ascii="Arial" w:hAnsi="Arial" w:cs="Arial"/>
              </w:rPr>
            </w:pPr>
            <w:sdt>
              <w:sdtPr>
                <w:rPr>
                  <w:rFonts w:ascii="Arial" w:hAnsi="Arial" w:cs="Arial"/>
                </w:rPr>
                <w:id w:val="596450792"/>
                <w14:checkbox>
                  <w14:checked w14:val="0"/>
                  <w14:checkedState w14:val="2612" w14:font="MS Gothic"/>
                  <w14:uncheckedState w14:val="2610" w14:font="MS Gothic"/>
                </w14:checkbox>
              </w:sdtPr>
              <w:sdtEndPr/>
              <w:sdtContent>
                <w:r w:rsidR="00B2756B">
                  <w:rPr>
                    <w:rFonts w:ascii="MS Gothic" w:eastAsia="MS Gothic" w:hAnsi="MS Gothic" w:cs="Arial" w:hint="eastAsia"/>
                  </w:rPr>
                  <w:t>☐</w:t>
                </w:r>
              </w:sdtContent>
            </w:sdt>
            <w:r w:rsidR="00B2756B">
              <w:rPr>
                <w:rFonts w:ascii="Arial" w:hAnsi="Arial" w:cs="Arial"/>
              </w:rPr>
              <w:t xml:space="preserve">ATF                 </w:t>
            </w:r>
            <w:sdt>
              <w:sdtPr>
                <w:rPr>
                  <w:rFonts w:ascii="Arial" w:hAnsi="Arial" w:cs="Arial"/>
                </w:rPr>
                <w:id w:val="649557939"/>
                <w14:checkbox>
                  <w14:checked w14:val="0"/>
                  <w14:checkedState w14:val="2612" w14:font="MS Gothic"/>
                  <w14:uncheckedState w14:val="2610" w14:font="MS Gothic"/>
                </w14:checkbox>
              </w:sdtPr>
              <w:sdtEndPr/>
              <w:sdtContent>
                <w:r w:rsidR="00B2756B">
                  <w:rPr>
                    <w:rFonts w:ascii="MS Gothic" w:eastAsia="MS Gothic" w:hAnsi="MS Gothic" w:cs="Arial" w:hint="eastAsia"/>
                  </w:rPr>
                  <w:t>☐</w:t>
                </w:r>
              </w:sdtContent>
            </w:sdt>
            <w:r w:rsidR="00B2756B">
              <w:rPr>
                <w:rFonts w:ascii="Arial" w:hAnsi="Arial" w:cs="Arial"/>
              </w:rPr>
              <w:t xml:space="preserve">  CRF</w:t>
            </w:r>
          </w:p>
          <w:p w:rsidR="00B2756B" w:rsidRDefault="00A827C8" w:rsidP="00387387">
            <w:pPr>
              <w:rPr>
                <w:rFonts w:ascii="Arial" w:hAnsi="Arial" w:cs="Arial"/>
              </w:rPr>
            </w:pPr>
            <w:sdt>
              <w:sdtPr>
                <w:rPr>
                  <w:rFonts w:ascii="Arial" w:hAnsi="Arial" w:cs="Arial"/>
                </w:rPr>
                <w:id w:val="-1597476461"/>
                <w14:checkbox>
                  <w14:checked w14:val="0"/>
                  <w14:checkedState w14:val="2612" w14:font="MS Gothic"/>
                  <w14:uncheckedState w14:val="2610" w14:font="MS Gothic"/>
                </w14:checkbox>
              </w:sdtPr>
              <w:sdtEndPr/>
              <w:sdtContent>
                <w:r w:rsidR="00B2756B">
                  <w:rPr>
                    <w:rFonts w:ascii="MS Gothic" w:eastAsia="MS Gothic" w:hAnsi="MS Gothic" w:cs="Arial" w:hint="eastAsia"/>
                  </w:rPr>
                  <w:t>☐</w:t>
                </w:r>
              </w:sdtContent>
            </w:sdt>
            <w:r w:rsidR="00B2756B">
              <w:rPr>
                <w:rFonts w:ascii="Arial" w:hAnsi="Arial" w:cs="Arial"/>
              </w:rPr>
              <w:t xml:space="preserve">ATTC              </w:t>
            </w:r>
            <w:sdt>
              <w:sdtPr>
                <w:rPr>
                  <w:rFonts w:ascii="Arial" w:hAnsi="Arial" w:cs="Arial"/>
                </w:rPr>
                <w:id w:val="1852751233"/>
                <w14:checkbox>
                  <w14:checked w14:val="0"/>
                  <w14:checkedState w14:val="2612" w14:font="MS Gothic"/>
                  <w14:uncheckedState w14:val="2610" w14:font="MS Gothic"/>
                </w14:checkbox>
              </w:sdtPr>
              <w:sdtEndPr/>
              <w:sdtContent>
                <w:r w:rsidR="00B2756B">
                  <w:rPr>
                    <w:rFonts w:ascii="MS Gothic" w:eastAsia="MS Gothic" w:hAnsi="MS Gothic" w:cs="Arial" w:hint="eastAsia"/>
                  </w:rPr>
                  <w:t>☐</w:t>
                </w:r>
              </w:sdtContent>
            </w:sdt>
            <w:r w:rsidR="00B2756B">
              <w:rPr>
                <w:rFonts w:ascii="Arial" w:hAnsi="Arial" w:cs="Arial"/>
              </w:rPr>
              <w:t xml:space="preserve">  ECMC</w:t>
            </w:r>
          </w:p>
          <w:p w:rsidR="00B2756B" w:rsidRDefault="00A827C8" w:rsidP="00B2756B">
            <w:pPr>
              <w:rPr>
                <w:rFonts w:ascii="Arial" w:hAnsi="Arial" w:cs="Arial"/>
              </w:rPr>
            </w:pPr>
            <w:sdt>
              <w:sdtPr>
                <w:rPr>
                  <w:rFonts w:ascii="Arial" w:hAnsi="Arial" w:cs="Arial"/>
                </w:rPr>
                <w:id w:val="1937629734"/>
                <w14:checkbox>
                  <w14:checked w14:val="0"/>
                  <w14:checkedState w14:val="2612" w14:font="MS Gothic"/>
                  <w14:uncheckedState w14:val="2610" w14:font="MS Gothic"/>
                </w14:checkbox>
              </w:sdtPr>
              <w:sdtEndPr/>
              <w:sdtContent>
                <w:r w:rsidR="00B2756B">
                  <w:rPr>
                    <w:rFonts w:ascii="MS Gothic" w:eastAsia="MS Gothic" w:hAnsi="MS Gothic" w:cs="Arial" w:hint="eastAsia"/>
                  </w:rPr>
                  <w:t>☐</w:t>
                </w:r>
              </w:sdtContent>
            </w:sdt>
            <w:r w:rsidR="00B2756B">
              <w:rPr>
                <w:rFonts w:ascii="Arial" w:hAnsi="Arial" w:cs="Arial"/>
              </w:rPr>
              <w:t xml:space="preserve">BRC                </w:t>
            </w:r>
            <w:sdt>
              <w:sdtPr>
                <w:rPr>
                  <w:rFonts w:ascii="Arial" w:hAnsi="Arial" w:cs="Arial"/>
                </w:rPr>
                <w:id w:val="-788355740"/>
                <w14:checkbox>
                  <w14:checked w14:val="0"/>
                  <w14:checkedState w14:val="2612" w14:font="MS Gothic"/>
                  <w14:uncheckedState w14:val="2610" w14:font="MS Gothic"/>
                </w14:checkbox>
              </w:sdtPr>
              <w:sdtEndPr/>
              <w:sdtContent>
                <w:r w:rsidR="00B2756B">
                  <w:rPr>
                    <w:rFonts w:ascii="MS Gothic" w:eastAsia="MS Gothic" w:hAnsi="MS Gothic" w:cs="Arial" w:hint="eastAsia"/>
                  </w:rPr>
                  <w:t>☐</w:t>
                </w:r>
              </w:sdtContent>
            </w:sdt>
            <w:r w:rsidR="00B2756B">
              <w:rPr>
                <w:rFonts w:ascii="Arial" w:hAnsi="Arial" w:cs="Arial"/>
              </w:rPr>
              <w:t xml:space="preserve">  Other (</w:t>
            </w:r>
            <w:r w:rsidR="00B2756B" w:rsidRPr="00B2756B">
              <w:rPr>
                <w:rFonts w:ascii="Arial" w:hAnsi="Arial" w:cs="Arial"/>
                <w:i/>
                <w:sz w:val="20"/>
              </w:rPr>
              <w:t>please detail below</w:t>
            </w:r>
            <w:r w:rsidR="00B2756B" w:rsidRPr="00B2756B">
              <w:rPr>
                <w:rFonts w:ascii="Arial" w:hAnsi="Arial" w:cs="Arial"/>
                <w:sz w:val="20"/>
              </w:rPr>
              <w:t>)</w:t>
            </w:r>
          </w:p>
        </w:tc>
      </w:tr>
      <w:tr w:rsidR="00B2756B" w:rsidTr="00B2756B">
        <w:trPr>
          <w:trHeight w:val="44"/>
        </w:trPr>
        <w:tc>
          <w:tcPr>
            <w:tcW w:w="511" w:type="dxa"/>
          </w:tcPr>
          <w:p w:rsidR="00B2756B" w:rsidRDefault="00B2756B" w:rsidP="00387387">
            <w:pPr>
              <w:rPr>
                <w:rFonts w:ascii="Arial" w:hAnsi="Arial" w:cs="Arial"/>
                <w:szCs w:val="24"/>
              </w:rPr>
            </w:pPr>
          </w:p>
        </w:tc>
        <w:tc>
          <w:tcPr>
            <w:tcW w:w="4059" w:type="dxa"/>
          </w:tcPr>
          <w:p w:rsidR="00B2756B" w:rsidRDefault="00B2756B" w:rsidP="00387387">
            <w:pPr>
              <w:rPr>
                <w:rFonts w:ascii="Arial" w:hAnsi="Arial" w:cs="Arial"/>
                <w:sz w:val="20"/>
              </w:rPr>
            </w:pPr>
          </w:p>
        </w:tc>
        <w:tc>
          <w:tcPr>
            <w:tcW w:w="458" w:type="dxa"/>
          </w:tcPr>
          <w:p w:rsidR="00B2756B" w:rsidRDefault="00B2756B" w:rsidP="00387387">
            <w:pPr>
              <w:rPr>
                <w:rFonts w:ascii="Arial" w:hAnsi="Arial" w:cs="Arial"/>
                <w:sz w:val="24"/>
                <w:szCs w:val="24"/>
              </w:rPr>
            </w:pPr>
          </w:p>
        </w:tc>
        <w:tc>
          <w:tcPr>
            <w:tcW w:w="4719" w:type="dxa"/>
          </w:tcPr>
          <w:p w:rsidR="00B2756B" w:rsidRDefault="00A827C8" w:rsidP="00387387">
            <w:pPr>
              <w:rPr>
                <w:rFonts w:ascii="Arial" w:hAnsi="Arial" w:cs="Arial"/>
              </w:rPr>
            </w:pPr>
            <w:sdt>
              <w:sdtPr>
                <w:rPr>
                  <w:rFonts w:ascii="Arial" w:hAnsi="Arial" w:cs="Arial"/>
                </w:rPr>
                <w:id w:val="641771004"/>
                <w:placeholder>
                  <w:docPart w:val="AA9500DD6CB145A4BF6B070D5DB6F091"/>
                </w:placeholder>
                <w:showingPlcHdr/>
              </w:sdtPr>
              <w:sdtEndPr/>
              <w:sdtContent>
                <w:r w:rsidR="00B2756B" w:rsidRPr="00E6113F">
                  <w:rPr>
                    <w:rStyle w:val="PlaceholderText"/>
                    <w:rFonts w:ascii="Arial" w:hAnsi="Arial" w:cs="Arial"/>
                  </w:rPr>
                  <w:t>Click here to enter text.</w:t>
                </w:r>
              </w:sdtContent>
            </w:sdt>
          </w:p>
        </w:tc>
      </w:tr>
    </w:tbl>
    <w:p w:rsidR="00173C38" w:rsidRDefault="00173C38" w:rsidP="00387387">
      <w:pPr>
        <w:spacing w:after="0"/>
        <w:rPr>
          <w:rFonts w:ascii="Arial" w:hAnsi="Arial" w:cs="Arial"/>
          <w:sz w:val="24"/>
          <w:szCs w:val="24"/>
        </w:rPr>
      </w:pPr>
    </w:p>
    <w:p w:rsidR="00B66504" w:rsidRDefault="00B66504" w:rsidP="00387387">
      <w:pPr>
        <w:spacing w:after="0"/>
        <w:rPr>
          <w:rFonts w:ascii="Arial" w:hAnsi="Arial" w:cs="Arial"/>
          <w:b/>
          <w:sz w:val="24"/>
          <w:szCs w:val="24"/>
        </w:rPr>
      </w:pPr>
      <w:r w:rsidRPr="00BE70D6">
        <w:rPr>
          <w:rFonts w:ascii="Arial" w:hAnsi="Arial" w:cs="Arial"/>
          <w:b/>
          <w:sz w:val="24"/>
          <w:szCs w:val="24"/>
          <w:u w:val="single"/>
        </w:rPr>
        <w:t xml:space="preserve">2. </w:t>
      </w:r>
      <w:r w:rsidR="00E43B41" w:rsidRPr="00BE70D6">
        <w:rPr>
          <w:rFonts w:ascii="Arial" w:hAnsi="Arial" w:cs="Arial"/>
          <w:b/>
          <w:sz w:val="24"/>
          <w:szCs w:val="24"/>
          <w:u w:val="single"/>
        </w:rPr>
        <w:t>Funding</w:t>
      </w:r>
      <w:r w:rsidR="00E43B41" w:rsidRPr="00BE70D6">
        <w:rPr>
          <w:rFonts w:ascii="Arial" w:hAnsi="Arial" w:cs="Arial"/>
          <w:b/>
          <w:sz w:val="24"/>
          <w:szCs w:val="24"/>
        </w:rPr>
        <w:t>:</w:t>
      </w:r>
      <w:r w:rsidR="00F73D52" w:rsidRPr="00BE70D6">
        <w:rPr>
          <w:rFonts w:ascii="Arial" w:hAnsi="Arial" w:cs="Arial"/>
          <w:b/>
          <w:sz w:val="24"/>
          <w:szCs w:val="24"/>
        </w:rPr>
        <w:t xml:space="preserve"> </w:t>
      </w:r>
      <w:r w:rsidR="0060505C">
        <w:rPr>
          <w:rFonts w:ascii="Arial" w:hAnsi="Arial" w:cs="Arial"/>
          <w:b/>
          <w:sz w:val="24"/>
          <w:szCs w:val="24"/>
        </w:rPr>
        <w:t>Without</w:t>
      </w:r>
      <w:r w:rsidR="003B5BBF">
        <w:rPr>
          <w:rFonts w:ascii="Arial" w:hAnsi="Arial" w:cs="Arial"/>
          <w:b/>
          <w:sz w:val="24"/>
          <w:szCs w:val="24"/>
        </w:rPr>
        <w:t xml:space="preserve"> confirmation of funding we cannot review and your application will be returned</w:t>
      </w:r>
    </w:p>
    <w:p w:rsidR="00C87515" w:rsidRPr="00C87515" w:rsidRDefault="00C87515" w:rsidP="00387387">
      <w:pPr>
        <w:spacing w:after="0"/>
        <w:rPr>
          <w:rFonts w:ascii="Arial" w:hAnsi="Arial" w:cs="Arial"/>
          <w:sz w:val="24"/>
          <w:szCs w:val="24"/>
        </w:rPr>
      </w:pPr>
    </w:p>
    <w:p w:rsidR="00F73D52" w:rsidRPr="00E6113F" w:rsidRDefault="00F73D52" w:rsidP="00387387">
      <w:pPr>
        <w:rPr>
          <w:rFonts w:ascii="Arial" w:hAnsi="Arial" w:cs="Arial"/>
        </w:rPr>
      </w:pPr>
      <w:r w:rsidRPr="00E6113F">
        <w:rPr>
          <w:rFonts w:ascii="Arial" w:hAnsi="Arial" w:cs="Arial"/>
        </w:rPr>
        <w:t>a</w:t>
      </w:r>
      <w:r w:rsidR="006A6484" w:rsidRPr="00E6113F">
        <w:rPr>
          <w:rFonts w:ascii="Arial" w:hAnsi="Arial" w:cs="Arial"/>
        </w:rPr>
        <w:t xml:space="preserve">) </w:t>
      </w:r>
      <w:r w:rsidR="004B0BCF" w:rsidRPr="00E6113F">
        <w:rPr>
          <w:rFonts w:ascii="Arial" w:hAnsi="Arial" w:cs="Arial"/>
        </w:rPr>
        <w:t xml:space="preserve">What funding will UHB receive for </w:t>
      </w:r>
      <w:r w:rsidRPr="00E6113F">
        <w:rPr>
          <w:rFonts w:ascii="Arial" w:hAnsi="Arial" w:cs="Arial"/>
        </w:rPr>
        <w:t xml:space="preserve">the </w:t>
      </w:r>
      <w:r w:rsidR="004B0BCF" w:rsidRPr="00E6113F">
        <w:rPr>
          <w:rFonts w:ascii="Arial" w:hAnsi="Arial" w:cs="Arial"/>
        </w:rPr>
        <w:t xml:space="preserve">study delivery? </w:t>
      </w:r>
      <w:r w:rsidRPr="00E6113F">
        <w:rPr>
          <w:rFonts w:ascii="Arial" w:hAnsi="Arial" w:cs="Arial"/>
        </w:rPr>
        <w:t xml:space="preserve"> </w:t>
      </w:r>
      <w:r w:rsidR="00B66504" w:rsidRPr="00E6113F">
        <w:rPr>
          <w:rFonts w:ascii="Arial" w:hAnsi="Arial" w:cs="Arial"/>
        </w:rPr>
        <w:t xml:space="preserve">Please </w:t>
      </w:r>
      <w:r w:rsidRPr="00E6113F">
        <w:rPr>
          <w:rFonts w:ascii="Arial" w:hAnsi="Arial" w:cs="Arial"/>
        </w:rPr>
        <w:t xml:space="preserve">provide a </w:t>
      </w:r>
      <w:r w:rsidR="00B66504" w:rsidRPr="00E6113F">
        <w:rPr>
          <w:rFonts w:ascii="Arial" w:hAnsi="Arial" w:cs="Arial"/>
        </w:rPr>
        <w:t xml:space="preserve">breakdown </w:t>
      </w:r>
      <w:r w:rsidR="0060505C" w:rsidRPr="00E6113F">
        <w:rPr>
          <w:rFonts w:ascii="Arial" w:hAnsi="Arial" w:cs="Arial"/>
        </w:rPr>
        <w:t xml:space="preserve">of funding </w:t>
      </w:r>
      <w:r w:rsidRPr="00E6113F">
        <w:rPr>
          <w:rFonts w:ascii="Arial" w:hAnsi="Arial" w:cs="Arial"/>
        </w:rPr>
        <w:t xml:space="preserve">to </w:t>
      </w:r>
      <w:r w:rsidR="00C87515" w:rsidRPr="00E6113F">
        <w:rPr>
          <w:rFonts w:ascii="Arial" w:hAnsi="Arial" w:cs="Arial"/>
        </w:rPr>
        <w:t>demonstrate the internal distribution of income</w:t>
      </w:r>
      <w:r w:rsidR="0060505C" w:rsidRPr="00E6113F">
        <w:rPr>
          <w:rFonts w:ascii="Arial" w:hAnsi="Arial" w:cs="Arial"/>
        </w:rPr>
        <w:t xml:space="preserve"> </w:t>
      </w:r>
      <w:r w:rsidR="009D139B" w:rsidRPr="00E6113F">
        <w:rPr>
          <w:rFonts w:ascii="Arial" w:hAnsi="Arial" w:cs="Arial"/>
        </w:rPr>
        <w:t>e.g.</w:t>
      </w:r>
      <w:r w:rsidR="0060505C" w:rsidRPr="00E6113F">
        <w:rPr>
          <w:rFonts w:ascii="Arial" w:hAnsi="Arial" w:cs="Arial"/>
        </w:rPr>
        <w:t xml:space="preserve"> Pharmacy/Imaging</w:t>
      </w:r>
      <w:r w:rsidR="009D139B" w:rsidRPr="00E6113F">
        <w:rPr>
          <w:rFonts w:ascii="Arial" w:hAnsi="Arial" w:cs="Arial"/>
        </w:rPr>
        <w:t xml:space="preserve">. </w:t>
      </w:r>
      <w:r w:rsidR="00BE70D6" w:rsidRPr="00E6113F">
        <w:rPr>
          <w:rFonts w:ascii="Arial" w:hAnsi="Arial" w:cs="Arial"/>
        </w:rPr>
        <w:t>This information will be included in subsequent contracts.</w:t>
      </w:r>
    </w:p>
    <w:tbl>
      <w:tblPr>
        <w:tblStyle w:val="TableGrid"/>
        <w:tblW w:w="9747" w:type="dxa"/>
        <w:tblLook w:val="04A0" w:firstRow="1" w:lastRow="0" w:firstColumn="1" w:lastColumn="0" w:noHBand="0" w:noVBand="1"/>
      </w:tblPr>
      <w:tblGrid>
        <w:gridCol w:w="2416"/>
        <w:gridCol w:w="1685"/>
        <w:gridCol w:w="5646"/>
      </w:tblGrid>
      <w:tr w:rsidR="009D139B" w:rsidRPr="00E6113F" w:rsidTr="00387387">
        <w:trPr>
          <w:trHeight w:val="510"/>
        </w:trPr>
        <w:tc>
          <w:tcPr>
            <w:tcW w:w="2416" w:type="dxa"/>
          </w:tcPr>
          <w:p w:rsidR="009D139B" w:rsidRPr="00E6113F" w:rsidRDefault="009D139B" w:rsidP="00387387">
            <w:pPr>
              <w:rPr>
                <w:rFonts w:ascii="Arial" w:hAnsi="Arial" w:cs="Arial"/>
              </w:rPr>
            </w:pPr>
            <w:r w:rsidRPr="00E6113F">
              <w:rPr>
                <w:rFonts w:ascii="Arial" w:hAnsi="Arial" w:cs="Arial"/>
              </w:rPr>
              <w:t>Department Name</w:t>
            </w:r>
          </w:p>
        </w:tc>
        <w:tc>
          <w:tcPr>
            <w:tcW w:w="1685" w:type="dxa"/>
          </w:tcPr>
          <w:p w:rsidR="009D139B" w:rsidRPr="00E6113F" w:rsidRDefault="009D139B" w:rsidP="00387387">
            <w:pPr>
              <w:rPr>
                <w:rFonts w:ascii="Arial" w:hAnsi="Arial" w:cs="Arial"/>
              </w:rPr>
            </w:pPr>
            <w:r w:rsidRPr="00E6113F">
              <w:rPr>
                <w:rFonts w:ascii="Arial" w:hAnsi="Arial" w:cs="Arial"/>
              </w:rPr>
              <w:t>Funding Amount</w:t>
            </w:r>
          </w:p>
        </w:tc>
        <w:tc>
          <w:tcPr>
            <w:tcW w:w="5646" w:type="dxa"/>
          </w:tcPr>
          <w:p w:rsidR="009D139B" w:rsidRPr="00E6113F" w:rsidRDefault="009D139B" w:rsidP="00387387">
            <w:pPr>
              <w:rPr>
                <w:rFonts w:ascii="Arial" w:hAnsi="Arial" w:cs="Arial"/>
              </w:rPr>
            </w:pPr>
            <w:r w:rsidRPr="00E6113F">
              <w:rPr>
                <w:rFonts w:ascii="Arial" w:hAnsi="Arial" w:cs="Arial"/>
              </w:rPr>
              <w:t xml:space="preserve">Funding for/ comments </w:t>
            </w:r>
          </w:p>
        </w:tc>
      </w:tr>
      <w:tr w:rsidR="009D139B" w:rsidRPr="00E6113F" w:rsidTr="00387387">
        <w:trPr>
          <w:trHeight w:val="529"/>
        </w:trPr>
        <w:sdt>
          <w:sdtPr>
            <w:rPr>
              <w:rFonts w:ascii="Arial" w:hAnsi="Arial" w:cs="Arial"/>
            </w:rPr>
            <w:id w:val="-1977752870"/>
            <w:placeholder>
              <w:docPart w:val="7CFCC741EF91415FAAD92ADA6E8BFF9B"/>
            </w:placeholder>
            <w:showingPlcHdr/>
          </w:sdtPr>
          <w:sdtEndPr/>
          <w:sdtContent>
            <w:tc>
              <w:tcPr>
                <w:tcW w:w="2416"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402223266"/>
            <w:placeholder>
              <w:docPart w:val="AA13A1DD5BF740E8A1E707A971BB072B"/>
            </w:placeholder>
            <w:showingPlcHdr/>
          </w:sdtPr>
          <w:sdtEndPr/>
          <w:sdtContent>
            <w:tc>
              <w:tcPr>
                <w:tcW w:w="1685" w:type="dxa"/>
              </w:tcPr>
              <w:p w:rsidR="009D139B" w:rsidRPr="00E6113F" w:rsidRDefault="00C87515" w:rsidP="00387387">
                <w:pPr>
                  <w:rPr>
                    <w:rFonts w:ascii="Arial" w:hAnsi="Arial" w:cs="Arial"/>
                  </w:rPr>
                </w:pPr>
                <w:r w:rsidRPr="00E6113F">
                  <w:rPr>
                    <w:rStyle w:val="PlaceholderText"/>
                  </w:rPr>
                  <w:t>Click here to enter text.</w:t>
                </w:r>
              </w:p>
            </w:tc>
          </w:sdtContent>
        </w:sdt>
        <w:sdt>
          <w:sdtPr>
            <w:rPr>
              <w:rFonts w:ascii="Arial" w:hAnsi="Arial" w:cs="Arial"/>
            </w:rPr>
            <w:id w:val="1453599731"/>
            <w:placeholder>
              <w:docPart w:val="CFECB130CE064767BEB4085D3A99E298"/>
            </w:placeholder>
            <w:showingPlcHdr/>
          </w:sdtPr>
          <w:sdtEndPr/>
          <w:sdtContent>
            <w:tc>
              <w:tcPr>
                <w:tcW w:w="5646" w:type="dxa"/>
              </w:tcPr>
              <w:p w:rsidR="009D139B" w:rsidRPr="00E6113F" w:rsidRDefault="009D139B" w:rsidP="00387387">
                <w:pPr>
                  <w:rPr>
                    <w:rFonts w:ascii="Arial" w:hAnsi="Arial" w:cs="Arial"/>
                  </w:rPr>
                </w:pPr>
                <w:r w:rsidRPr="00E6113F">
                  <w:rPr>
                    <w:rStyle w:val="PlaceholderText"/>
                  </w:rPr>
                  <w:t>Click here to enter text.</w:t>
                </w:r>
              </w:p>
            </w:tc>
          </w:sdtContent>
        </w:sdt>
      </w:tr>
      <w:tr w:rsidR="009D139B" w:rsidRPr="00E6113F" w:rsidTr="00387387">
        <w:trPr>
          <w:trHeight w:val="529"/>
        </w:trPr>
        <w:sdt>
          <w:sdtPr>
            <w:rPr>
              <w:rFonts w:ascii="Arial" w:hAnsi="Arial" w:cs="Arial"/>
            </w:rPr>
            <w:id w:val="947356203"/>
            <w:placeholder>
              <w:docPart w:val="DBB4BF2B380C470291A4F529AF5CECDF"/>
            </w:placeholder>
            <w:showingPlcHdr/>
          </w:sdtPr>
          <w:sdtEndPr/>
          <w:sdtContent>
            <w:tc>
              <w:tcPr>
                <w:tcW w:w="2416"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304125798"/>
            <w:placeholder>
              <w:docPart w:val="2B7FB02113594933B007285C43BA7270"/>
            </w:placeholder>
            <w:showingPlcHdr/>
          </w:sdtPr>
          <w:sdtEndPr/>
          <w:sdtContent>
            <w:tc>
              <w:tcPr>
                <w:tcW w:w="1685"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600055538"/>
            <w:placeholder>
              <w:docPart w:val="825B01420FC74E57A3E4D3133791092A"/>
            </w:placeholder>
            <w:showingPlcHdr/>
          </w:sdtPr>
          <w:sdtEndPr/>
          <w:sdtContent>
            <w:tc>
              <w:tcPr>
                <w:tcW w:w="5646" w:type="dxa"/>
              </w:tcPr>
              <w:p w:rsidR="009D139B" w:rsidRPr="00E6113F" w:rsidRDefault="009D139B" w:rsidP="00387387">
                <w:pPr>
                  <w:rPr>
                    <w:rFonts w:ascii="Arial" w:hAnsi="Arial" w:cs="Arial"/>
                  </w:rPr>
                </w:pPr>
                <w:r w:rsidRPr="00E6113F">
                  <w:rPr>
                    <w:rStyle w:val="PlaceholderText"/>
                  </w:rPr>
                  <w:t>Click here to enter text.</w:t>
                </w:r>
              </w:p>
            </w:tc>
          </w:sdtContent>
        </w:sdt>
      </w:tr>
      <w:tr w:rsidR="009D139B" w:rsidRPr="00E6113F" w:rsidTr="00387387">
        <w:trPr>
          <w:trHeight w:val="529"/>
        </w:trPr>
        <w:sdt>
          <w:sdtPr>
            <w:rPr>
              <w:rFonts w:ascii="Arial" w:hAnsi="Arial" w:cs="Arial"/>
            </w:rPr>
            <w:id w:val="-38971605"/>
            <w:placeholder>
              <w:docPart w:val="B81BD7600F08485FAC69501F06EED052"/>
            </w:placeholder>
            <w:showingPlcHdr/>
          </w:sdtPr>
          <w:sdtEndPr/>
          <w:sdtContent>
            <w:tc>
              <w:tcPr>
                <w:tcW w:w="2416"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110476243"/>
            <w:placeholder>
              <w:docPart w:val="222DE64B525C403897C896BB3727E306"/>
            </w:placeholder>
            <w:showingPlcHdr/>
          </w:sdtPr>
          <w:sdtEndPr/>
          <w:sdtContent>
            <w:tc>
              <w:tcPr>
                <w:tcW w:w="1685"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78940226"/>
            <w:placeholder>
              <w:docPart w:val="EE2C980C2EF14C68B068273D6EE924AD"/>
            </w:placeholder>
            <w:showingPlcHdr/>
          </w:sdtPr>
          <w:sdtEndPr/>
          <w:sdtContent>
            <w:tc>
              <w:tcPr>
                <w:tcW w:w="5646" w:type="dxa"/>
              </w:tcPr>
              <w:p w:rsidR="009D139B" w:rsidRPr="00E6113F" w:rsidRDefault="009D139B" w:rsidP="00387387">
                <w:pPr>
                  <w:rPr>
                    <w:rFonts w:ascii="Arial" w:hAnsi="Arial" w:cs="Arial"/>
                  </w:rPr>
                </w:pPr>
                <w:r w:rsidRPr="00E6113F">
                  <w:rPr>
                    <w:rStyle w:val="PlaceholderText"/>
                  </w:rPr>
                  <w:t>Click here to enter text.</w:t>
                </w:r>
              </w:p>
            </w:tc>
          </w:sdtContent>
        </w:sdt>
      </w:tr>
      <w:tr w:rsidR="009D139B" w:rsidRPr="00E6113F" w:rsidTr="00387387">
        <w:trPr>
          <w:trHeight w:val="547"/>
        </w:trPr>
        <w:sdt>
          <w:sdtPr>
            <w:rPr>
              <w:rFonts w:ascii="Arial" w:hAnsi="Arial" w:cs="Arial"/>
            </w:rPr>
            <w:id w:val="1678760760"/>
            <w:placeholder>
              <w:docPart w:val="338982AE9C694E1FB4A25C1AF3BA6ACC"/>
            </w:placeholder>
            <w:showingPlcHdr/>
          </w:sdtPr>
          <w:sdtEndPr/>
          <w:sdtContent>
            <w:tc>
              <w:tcPr>
                <w:tcW w:w="2416"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523436015"/>
            <w:placeholder>
              <w:docPart w:val="15BB623F681A4AD68B5671A7D1748F12"/>
            </w:placeholder>
            <w:showingPlcHdr/>
          </w:sdtPr>
          <w:sdtEndPr/>
          <w:sdtContent>
            <w:tc>
              <w:tcPr>
                <w:tcW w:w="1685"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452590733"/>
            <w:placeholder>
              <w:docPart w:val="5F6B6A8053C742FC8E03650012E8ADBD"/>
            </w:placeholder>
            <w:showingPlcHdr/>
          </w:sdtPr>
          <w:sdtEndPr/>
          <w:sdtContent>
            <w:tc>
              <w:tcPr>
                <w:tcW w:w="5646" w:type="dxa"/>
              </w:tcPr>
              <w:p w:rsidR="009D139B" w:rsidRPr="00E6113F" w:rsidRDefault="009D139B" w:rsidP="00387387">
                <w:pPr>
                  <w:rPr>
                    <w:rFonts w:ascii="Arial" w:hAnsi="Arial" w:cs="Arial"/>
                  </w:rPr>
                </w:pPr>
                <w:r w:rsidRPr="00E6113F">
                  <w:rPr>
                    <w:rStyle w:val="PlaceholderText"/>
                  </w:rPr>
                  <w:t>Click here to enter text.</w:t>
                </w:r>
              </w:p>
            </w:tc>
          </w:sdtContent>
        </w:sdt>
      </w:tr>
      <w:tr w:rsidR="009D139B" w:rsidRPr="00E6113F" w:rsidTr="00387387">
        <w:trPr>
          <w:trHeight w:val="529"/>
        </w:trPr>
        <w:sdt>
          <w:sdtPr>
            <w:rPr>
              <w:rFonts w:ascii="Arial" w:hAnsi="Arial" w:cs="Arial"/>
            </w:rPr>
            <w:id w:val="-1315641229"/>
            <w:placeholder>
              <w:docPart w:val="4ED3018ED26F4EA2A1DBE304C6A3A4F2"/>
            </w:placeholder>
            <w:showingPlcHdr/>
          </w:sdtPr>
          <w:sdtEndPr/>
          <w:sdtContent>
            <w:tc>
              <w:tcPr>
                <w:tcW w:w="2416"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69575878"/>
            <w:placeholder>
              <w:docPart w:val="D2E6EC1B22B6455B9DA5AD97D5BF7382"/>
            </w:placeholder>
            <w:showingPlcHdr/>
          </w:sdtPr>
          <w:sdtEndPr/>
          <w:sdtContent>
            <w:tc>
              <w:tcPr>
                <w:tcW w:w="1685"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23476828"/>
            <w:placeholder>
              <w:docPart w:val="28668F70FA864DAD97E07D8E20382DE6"/>
            </w:placeholder>
            <w:showingPlcHdr/>
          </w:sdtPr>
          <w:sdtEndPr/>
          <w:sdtContent>
            <w:tc>
              <w:tcPr>
                <w:tcW w:w="5646" w:type="dxa"/>
              </w:tcPr>
              <w:p w:rsidR="009D139B" w:rsidRPr="00E6113F" w:rsidRDefault="009D139B" w:rsidP="00387387">
                <w:pPr>
                  <w:rPr>
                    <w:rFonts w:ascii="Arial" w:hAnsi="Arial" w:cs="Arial"/>
                  </w:rPr>
                </w:pPr>
                <w:r w:rsidRPr="00E6113F">
                  <w:rPr>
                    <w:rStyle w:val="PlaceholderText"/>
                  </w:rPr>
                  <w:t>Click here to enter text.</w:t>
                </w:r>
              </w:p>
            </w:tc>
          </w:sdtContent>
        </w:sdt>
      </w:tr>
      <w:tr w:rsidR="00595472" w:rsidRPr="00E6113F" w:rsidTr="00595472">
        <w:trPr>
          <w:trHeight w:val="529"/>
        </w:trPr>
        <w:sdt>
          <w:sdtPr>
            <w:rPr>
              <w:rFonts w:ascii="Arial" w:hAnsi="Arial" w:cs="Arial"/>
            </w:rPr>
            <w:id w:val="-220903391"/>
            <w:placeholder>
              <w:docPart w:val="CDCB18457D8243CAADC6312159542C29"/>
            </w:placeholder>
            <w:showingPlcHdr/>
          </w:sdtPr>
          <w:sdtEndPr/>
          <w:sdtContent>
            <w:tc>
              <w:tcPr>
                <w:tcW w:w="2416" w:type="dxa"/>
              </w:tcPr>
              <w:p w:rsidR="00595472" w:rsidRPr="00E6113F" w:rsidRDefault="00595472" w:rsidP="00A0761E">
                <w:pPr>
                  <w:rPr>
                    <w:rFonts w:ascii="Arial" w:hAnsi="Arial" w:cs="Arial"/>
                  </w:rPr>
                </w:pPr>
                <w:r w:rsidRPr="00E6113F">
                  <w:rPr>
                    <w:rStyle w:val="PlaceholderText"/>
                  </w:rPr>
                  <w:t>Click here to enter text.</w:t>
                </w:r>
              </w:p>
            </w:tc>
          </w:sdtContent>
        </w:sdt>
        <w:sdt>
          <w:sdtPr>
            <w:rPr>
              <w:rFonts w:ascii="Arial" w:hAnsi="Arial" w:cs="Arial"/>
            </w:rPr>
            <w:id w:val="1720476152"/>
            <w:placeholder>
              <w:docPart w:val="CDCB18457D8243CAADC6312159542C29"/>
            </w:placeholder>
            <w:showingPlcHdr/>
          </w:sdtPr>
          <w:sdtEndPr/>
          <w:sdtContent>
            <w:tc>
              <w:tcPr>
                <w:tcW w:w="1685" w:type="dxa"/>
              </w:tcPr>
              <w:p w:rsidR="00595472" w:rsidRPr="00E6113F" w:rsidRDefault="005053C7" w:rsidP="00A0761E">
                <w:pPr>
                  <w:rPr>
                    <w:rFonts w:ascii="Arial" w:hAnsi="Arial" w:cs="Arial"/>
                  </w:rPr>
                </w:pPr>
                <w:r w:rsidRPr="00E6113F">
                  <w:rPr>
                    <w:rStyle w:val="PlaceholderText"/>
                  </w:rPr>
                  <w:t>Click here to enter text.</w:t>
                </w:r>
              </w:p>
            </w:tc>
          </w:sdtContent>
        </w:sdt>
        <w:sdt>
          <w:sdtPr>
            <w:rPr>
              <w:rFonts w:ascii="Arial" w:hAnsi="Arial" w:cs="Arial"/>
            </w:rPr>
            <w:id w:val="-1397898798"/>
            <w:placeholder>
              <w:docPart w:val="CDCB18457D8243CAADC6312159542C29"/>
            </w:placeholder>
            <w:showingPlcHdr/>
          </w:sdtPr>
          <w:sdtEndPr/>
          <w:sdtContent>
            <w:tc>
              <w:tcPr>
                <w:tcW w:w="5646" w:type="dxa"/>
              </w:tcPr>
              <w:p w:rsidR="00595472" w:rsidRPr="00E6113F" w:rsidRDefault="005053C7" w:rsidP="00A0761E">
                <w:pPr>
                  <w:rPr>
                    <w:rFonts w:ascii="Arial" w:hAnsi="Arial" w:cs="Arial"/>
                  </w:rPr>
                </w:pPr>
                <w:r w:rsidRPr="00E6113F">
                  <w:rPr>
                    <w:rStyle w:val="PlaceholderText"/>
                  </w:rPr>
                  <w:t>Click here to enter text.</w:t>
                </w:r>
              </w:p>
            </w:tc>
          </w:sdtContent>
        </w:sdt>
      </w:tr>
      <w:tr w:rsidR="00595472" w:rsidRPr="00E6113F" w:rsidTr="00595472">
        <w:trPr>
          <w:trHeight w:val="547"/>
        </w:trPr>
        <w:sdt>
          <w:sdtPr>
            <w:rPr>
              <w:rFonts w:ascii="Arial" w:hAnsi="Arial" w:cs="Arial"/>
            </w:rPr>
            <w:id w:val="106712731"/>
            <w:placeholder>
              <w:docPart w:val="CDCB18457D8243CAADC6312159542C29"/>
            </w:placeholder>
            <w:showingPlcHdr/>
          </w:sdtPr>
          <w:sdtEndPr/>
          <w:sdtContent>
            <w:tc>
              <w:tcPr>
                <w:tcW w:w="2416" w:type="dxa"/>
              </w:tcPr>
              <w:p w:rsidR="00595472" w:rsidRPr="00E6113F" w:rsidRDefault="005053C7" w:rsidP="00A0761E">
                <w:pPr>
                  <w:rPr>
                    <w:rFonts w:ascii="Arial" w:hAnsi="Arial" w:cs="Arial"/>
                  </w:rPr>
                </w:pPr>
                <w:r w:rsidRPr="00E6113F">
                  <w:rPr>
                    <w:rStyle w:val="PlaceholderText"/>
                  </w:rPr>
                  <w:t>Click here to enter text.</w:t>
                </w:r>
              </w:p>
            </w:tc>
          </w:sdtContent>
        </w:sdt>
        <w:sdt>
          <w:sdtPr>
            <w:rPr>
              <w:rFonts w:ascii="Arial" w:hAnsi="Arial" w:cs="Arial"/>
            </w:rPr>
            <w:id w:val="-572353176"/>
            <w:placeholder>
              <w:docPart w:val="CDCB18457D8243CAADC6312159542C29"/>
            </w:placeholder>
            <w:showingPlcHdr/>
          </w:sdtPr>
          <w:sdtEndPr/>
          <w:sdtContent>
            <w:tc>
              <w:tcPr>
                <w:tcW w:w="1685" w:type="dxa"/>
              </w:tcPr>
              <w:p w:rsidR="00595472" w:rsidRPr="00E6113F" w:rsidRDefault="005053C7" w:rsidP="00A0761E">
                <w:pPr>
                  <w:rPr>
                    <w:rFonts w:ascii="Arial" w:hAnsi="Arial" w:cs="Arial"/>
                  </w:rPr>
                </w:pPr>
                <w:r w:rsidRPr="00E6113F">
                  <w:rPr>
                    <w:rStyle w:val="PlaceholderText"/>
                  </w:rPr>
                  <w:t>Click here to enter text.</w:t>
                </w:r>
              </w:p>
            </w:tc>
          </w:sdtContent>
        </w:sdt>
        <w:sdt>
          <w:sdtPr>
            <w:rPr>
              <w:rFonts w:ascii="Arial" w:hAnsi="Arial" w:cs="Arial"/>
            </w:rPr>
            <w:id w:val="561531666"/>
            <w:placeholder>
              <w:docPart w:val="CDCB18457D8243CAADC6312159542C29"/>
            </w:placeholder>
            <w:showingPlcHdr/>
          </w:sdtPr>
          <w:sdtEndPr/>
          <w:sdtContent>
            <w:tc>
              <w:tcPr>
                <w:tcW w:w="5646" w:type="dxa"/>
              </w:tcPr>
              <w:p w:rsidR="00595472" w:rsidRPr="00E6113F" w:rsidRDefault="005053C7" w:rsidP="00A0761E">
                <w:pPr>
                  <w:rPr>
                    <w:rFonts w:ascii="Arial" w:hAnsi="Arial" w:cs="Arial"/>
                  </w:rPr>
                </w:pPr>
                <w:r w:rsidRPr="00E6113F">
                  <w:rPr>
                    <w:rStyle w:val="PlaceholderText"/>
                  </w:rPr>
                  <w:t>Click here to enter text.</w:t>
                </w:r>
              </w:p>
            </w:tc>
          </w:sdtContent>
        </w:sdt>
      </w:tr>
      <w:tr w:rsidR="009D139B" w:rsidRPr="00E6113F" w:rsidTr="00387387">
        <w:trPr>
          <w:trHeight w:val="547"/>
        </w:trPr>
        <w:sdt>
          <w:sdtPr>
            <w:rPr>
              <w:rFonts w:ascii="Arial" w:hAnsi="Arial" w:cs="Arial"/>
            </w:rPr>
            <w:id w:val="-30575958"/>
            <w:placeholder>
              <w:docPart w:val="052FF80138B84CEFBF13A9E63C827704"/>
            </w:placeholder>
            <w:showingPlcHdr/>
          </w:sdtPr>
          <w:sdtEndPr/>
          <w:sdtContent>
            <w:tc>
              <w:tcPr>
                <w:tcW w:w="2416"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539557043"/>
            <w:placeholder>
              <w:docPart w:val="A64F2FA287E4473193EFC00AC0D8C3EB"/>
            </w:placeholder>
            <w:showingPlcHdr/>
          </w:sdtPr>
          <w:sdtEndPr/>
          <w:sdtContent>
            <w:tc>
              <w:tcPr>
                <w:tcW w:w="1685"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875698581"/>
            <w:placeholder>
              <w:docPart w:val="185E5CC5478845AABDD134E347D79C2E"/>
            </w:placeholder>
            <w:showingPlcHdr/>
          </w:sdtPr>
          <w:sdtEndPr/>
          <w:sdtContent>
            <w:tc>
              <w:tcPr>
                <w:tcW w:w="5646" w:type="dxa"/>
              </w:tcPr>
              <w:p w:rsidR="009D139B" w:rsidRPr="00E6113F" w:rsidRDefault="009D139B" w:rsidP="00387387">
                <w:pPr>
                  <w:rPr>
                    <w:rFonts w:ascii="Arial" w:hAnsi="Arial" w:cs="Arial"/>
                  </w:rPr>
                </w:pPr>
                <w:r w:rsidRPr="00E6113F">
                  <w:rPr>
                    <w:rStyle w:val="PlaceholderText"/>
                  </w:rPr>
                  <w:t>Click here to enter text.</w:t>
                </w:r>
              </w:p>
            </w:tc>
          </w:sdtContent>
        </w:sdt>
      </w:tr>
    </w:tbl>
    <w:p w:rsidR="009D139B" w:rsidRPr="00E6113F" w:rsidRDefault="009D139B" w:rsidP="00387387">
      <w:pPr>
        <w:rPr>
          <w:rFonts w:ascii="Arial" w:hAnsi="Arial" w:cs="Arial"/>
        </w:rPr>
      </w:pPr>
    </w:p>
    <w:p w:rsidR="00B66504" w:rsidRPr="00E6113F" w:rsidRDefault="006A6484" w:rsidP="00387387">
      <w:pPr>
        <w:rPr>
          <w:rFonts w:ascii="Arial" w:hAnsi="Arial" w:cs="Arial"/>
        </w:rPr>
      </w:pPr>
      <w:r w:rsidRPr="00E6113F">
        <w:rPr>
          <w:rFonts w:ascii="Arial" w:hAnsi="Arial" w:cs="Arial"/>
        </w:rPr>
        <w:t xml:space="preserve"> </w:t>
      </w:r>
      <w:r w:rsidR="00C87515" w:rsidRPr="00E6113F">
        <w:rPr>
          <w:rFonts w:ascii="Arial" w:hAnsi="Arial" w:cs="Arial"/>
        </w:rPr>
        <w:t xml:space="preserve">d) </w:t>
      </w:r>
      <w:r w:rsidR="00B66504" w:rsidRPr="00E6113F">
        <w:rPr>
          <w:rFonts w:ascii="Arial" w:hAnsi="Arial" w:cs="Arial"/>
        </w:rPr>
        <w:t xml:space="preserve">Have </w:t>
      </w:r>
      <w:r w:rsidRPr="00E6113F">
        <w:rPr>
          <w:rFonts w:ascii="Arial" w:hAnsi="Arial" w:cs="Arial"/>
        </w:rPr>
        <w:t>any cost savings been identified (i.e. to Commissioners/Division)</w:t>
      </w:r>
      <w:r w:rsidR="00F73D52" w:rsidRPr="00E6113F">
        <w:rPr>
          <w:rFonts w:ascii="Arial" w:hAnsi="Arial" w:cs="Arial"/>
        </w:rPr>
        <w:t xml:space="preserve"> Please detail.</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1704"/>
        <w:gridCol w:w="5600"/>
      </w:tblGrid>
      <w:tr w:rsidR="009D139B" w:rsidRPr="00E6113F" w:rsidTr="00312AAC">
        <w:trPr>
          <w:trHeight w:val="482"/>
        </w:trPr>
        <w:tc>
          <w:tcPr>
            <w:tcW w:w="2443" w:type="dxa"/>
          </w:tcPr>
          <w:p w:rsidR="009D139B" w:rsidRPr="00E6113F" w:rsidRDefault="009D139B" w:rsidP="00387387">
            <w:pPr>
              <w:rPr>
                <w:rFonts w:ascii="Arial" w:hAnsi="Arial" w:cs="Arial"/>
              </w:rPr>
            </w:pPr>
            <w:r w:rsidRPr="00E6113F">
              <w:rPr>
                <w:rFonts w:ascii="Arial" w:hAnsi="Arial" w:cs="Arial"/>
              </w:rPr>
              <w:t>Department Name</w:t>
            </w:r>
          </w:p>
        </w:tc>
        <w:tc>
          <w:tcPr>
            <w:tcW w:w="1704" w:type="dxa"/>
          </w:tcPr>
          <w:p w:rsidR="009D139B" w:rsidRPr="00E6113F" w:rsidRDefault="009D139B" w:rsidP="00387387">
            <w:pPr>
              <w:rPr>
                <w:rFonts w:ascii="Arial" w:hAnsi="Arial" w:cs="Arial"/>
              </w:rPr>
            </w:pPr>
            <w:r w:rsidRPr="00E6113F">
              <w:rPr>
                <w:rFonts w:ascii="Arial" w:hAnsi="Arial" w:cs="Arial"/>
              </w:rPr>
              <w:t>Funding Amount</w:t>
            </w:r>
          </w:p>
        </w:tc>
        <w:tc>
          <w:tcPr>
            <w:tcW w:w="5600" w:type="dxa"/>
          </w:tcPr>
          <w:p w:rsidR="009D139B" w:rsidRPr="00E6113F" w:rsidRDefault="009D139B" w:rsidP="00387387">
            <w:pPr>
              <w:rPr>
                <w:rFonts w:ascii="Arial" w:hAnsi="Arial" w:cs="Arial"/>
              </w:rPr>
            </w:pPr>
            <w:r w:rsidRPr="00E6113F">
              <w:rPr>
                <w:rFonts w:ascii="Arial" w:hAnsi="Arial" w:cs="Arial"/>
              </w:rPr>
              <w:t xml:space="preserve">Funding for/ comments </w:t>
            </w:r>
          </w:p>
        </w:tc>
      </w:tr>
      <w:tr w:rsidR="009D139B" w:rsidRPr="00E6113F" w:rsidTr="00312AAC">
        <w:trPr>
          <w:trHeight w:val="520"/>
        </w:trPr>
        <w:sdt>
          <w:sdtPr>
            <w:rPr>
              <w:rFonts w:ascii="Arial" w:hAnsi="Arial" w:cs="Arial"/>
            </w:rPr>
            <w:id w:val="-976989321"/>
            <w:placeholder>
              <w:docPart w:val="F4B1134923B749C1A187B109E10108B9"/>
            </w:placeholder>
            <w:showingPlcHdr/>
          </w:sdtPr>
          <w:sdtEndPr/>
          <w:sdtContent>
            <w:tc>
              <w:tcPr>
                <w:tcW w:w="2443" w:type="dxa"/>
              </w:tcPr>
              <w:p w:rsidR="009D139B" w:rsidRPr="00E6113F" w:rsidRDefault="009D139B" w:rsidP="00387387">
                <w:pPr>
                  <w:rPr>
                    <w:rFonts w:ascii="Arial" w:hAnsi="Arial" w:cs="Arial"/>
                  </w:rPr>
                </w:pPr>
                <w:r w:rsidRPr="00E6113F">
                  <w:rPr>
                    <w:rStyle w:val="PlaceholderText"/>
                  </w:rPr>
                  <w:t>Click here to enter text.</w:t>
                </w:r>
              </w:p>
            </w:tc>
          </w:sdtContent>
        </w:sdt>
        <w:sdt>
          <w:sdtPr>
            <w:rPr>
              <w:rFonts w:ascii="Arial" w:hAnsi="Arial" w:cs="Arial"/>
            </w:rPr>
            <w:id w:val="1347137356"/>
            <w:placeholder>
              <w:docPart w:val="F4B1134923B749C1A187B109E10108B9"/>
            </w:placeholder>
            <w:showingPlcHdr/>
          </w:sdtPr>
          <w:sdtEndPr/>
          <w:sdtContent>
            <w:tc>
              <w:tcPr>
                <w:tcW w:w="1704" w:type="dxa"/>
              </w:tcPr>
              <w:p w:rsidR="009D139B" w:rsidRPr="00E6113F" w:rsidRDefault="005053C7" w:rsidP="00387387">
                <w:pPr>
                  <w:rPr>
                    <w:rFonts w:ascii="Arial" w:hAnsi="Arial" w:cs="Arial"/>
                  </w:rPr>
                </w:pPr>
                <w:r w:rsidRPr="00E6113F">
                  <w:rPr>
                    <w:rStyle w:val="PlaceholderText"/>
                  </w:rPr>
                  <w:t>Click here to enter text.</w:t>
                </w:r>
              </w:p>
            </w:tc>
          </w:sdtContent>
        </w:sdt>
        <w:sdt>
          <w:sdtPr>
            <w:rPr>
              <w:rFonts w:ascii="Arial" w:hAnsi="Arial" w:cs="Arial"/>
            </w:rPr>
            <w:id w:val="1788938541"/>
            <w:placeholder>
              <w:docPart w:val="F4B1134923B749C1A187B109E10108B9"/>
            </w:placeholder>
            <w:showingPlcHdr/>
          </w:sdtPr>
          <w:sdtEndPr/>
          <w:sdtContent>
            <w:tc>
              <w:tcPr>
                <w:tcW w:w="5600" w:type="dxa"/>
              </w:tcPr>
              <w:p w:rsidR="009D139B" w:rsidRPr="00E6113F" w:rsidRDefault="005053C7" w:rsidP="00387387">
                <w:pPr>
                  <w:rPr>
                    <w:rFonts w:ascii="Arial" w:hAnsi="Arial" w:cs="Arial"/>
                  </w:rPr>
                </w:pPr>
                <w:r w:rsidRPr="00E6113F">
                  <w:rPr>
                    <w:rStyle w:val="PlaceholderText"/>
                  </w:rPr>
                  <w:t>Click here to enter text.</w:t>
                </w:r>
              </w:p>
            </w:tc>
          </w:sdtContent>
        </w:sdt>
      </w:tr>
      <w:tr w:rsidR="009D139B" w:rsidRPr="00E6113F" w:rsidTr="00312AAC">
        <w:trPr>
          <w:trHeight w:val="537"/>
        </w:trPr>
        <w:sdt>
          <w:sdtPr>
            <w:rPr>
              <w:rFonts w:ascii="Arial" w:hAnsi="Arial" w:cs="Arial"/>
            </w:rPr>
            <w:id w:val="1310128478"/>
            <w:placeholder>
              <w:docPart w:val="F4B1134923B749C1A187B109E10108B9"/>
            </w:placeholder>
            <w:showingPlcHdr/>
          </w:sdtPr>
          <w:sdtEndPr/>
          <w:sdtContent>
            <w:tc>
              <w:tcPr>
                <w:tcW w:w="2443" w:type="dxa"/>
              </w:tcPr>
              <w:p w:rsidR="009D139B" w:rsidRPr="00E6113F" w:rsidRDefault="005053C7" w:rsidP="00387387">
                <w:pPr>
                  <w:rPr>
                    <w:rFonts w:ascii="Arial" w:hAnsi="Arial" w:cs="Arial"/>
                  </w:rPr>
                </w:pPr>
                <w:r w:rsidRPr="00E6113F">
                  <w:rPr>
                    <w:rStyle w:val="PlaceholderText"/>
                  </w:rPr>
                  <w:t>Click here to enter text.</w:t>
                </w:r>
              </w:p>
            </w:tc>
          </w:sdtContent>
        </w:sdt>
        <w:sdt>
          <w:sdtPr>
            <w:rPr>
              <w:rFonts w:ascii="Arial" w:hAnsi="Arial" w:cs="Arial"/>
            </w:rPr>
            <w:id w:val="-380016925"/>
            <w:placeholder>
              <w:docPart w:val="F4B1134923B749C1A187B109E10108B9"/>
            </w:placeholder>
            <w:showingPlcHdr/>
          </w:sdtPr>
          <w:sdtEndPr/>
          <w:sdtContent>
            <w:tc>
              <w:tcPr>
                <w:tcW w:w="1704" w:type="dxa"/>
              </w:tcPr>
              <w:p w:rsidR="009D139B" w:rsidRPr="00E6113F" w:rsidRDefault="005053C7" w:rsidP="00387387">
                <w:pPr>
                  <w:rPr>
                    <w:rFonts w:ascii="Arial" w:hAnsi="Arial" w:cs="Arial"/>
                  </w:rPr>
                </w:pPr>
                <w:r w:rsidRPr="00E6113F">
                  <w:rPr>
                    <w:rStyle w:val="PlaceholderText"/>
                  </w:rPr>
                  <w:t>Click here to enter text.</w:t>
                </w:r>
              </w:p>
            </w:tc>
          </w:sdtContent>
        </w:sdt>
        <w:sdt>
          <w:sdtPr>
            <w:rPr>
              <w:rFonts w:ascii="Arial" w:hAnsi="Arial" w:cs="Arial"/>
            </w:rPr>
            <w:id w:val="1687321668"/>
            <w:placeholder>
              <w:docPart w:val="F4B1134923B749C1A187B109E10108B9"/>
            </w:placeholder>
            <w:showingPlcHdr/>
          </w:sdtPr>
          <w:sdtEndPr/>
          <w:sdtContent>
            <w:tc>
              <w:tcPr>
                <w:tcW w:w="5600" w:type="dxa"/>
              </w:tcPr>
              <w:p w:rsidR="009D139B" w:rsidRPr="00E6113F" w:rsidRDefault="005053C7" w:rsidP="00387387">
                <w:pPr>
                  <w:rPr>
                    <w:rFonts w:ascii="Arial" w:hAnsi="Arial" w:cs="Arial"/>
                  </w:rPr>
                </w:pPr>
                <w:r w:rsidRPr="00E6113F">
                  <w:rPr>
                    <w:rStyle w:val="PlaceholderText"/>
                  </w:rPr>
                  <w:t>Click here to enter text.</w:t>
                </w:r>
              </w:p>
            </w:tc>
          </w:sdtContent>
        </w:sdt>
      </w:tr>
      <w:tr w:rsidR="009D139B" w:rsidRPr="00E6113F" w:rsidTr="00312AAC">
        <w:trPr>
          <w:trHeight w:val="520"/>
        </w:trPr>
        <w:sdt>
          <w:sdtPr>
            <w:rPr>
              <w:rFonts w:ascii="Arial" w:hAnsi="Arial" w:cs="Arial"/>
            </w:rPr>
            <w:id w:val="-1857409687"/>
            <w:placeholder>
              <w:docPart w:val="F4B1134923B749C1A187B109E10108B9"/>
            </w:placeholder>
            <w:showingPlcHdr/>
          </w:sdtPr>
          <w:sdtEndPr/>
          <w:sdtContent>
            <w:tc>
              <w:tcPr>
                <w:tcW w:w="2443" w:type="dxa"/>
              </w:tcPr>
              <w:p w:rsidR="009D139B" w:rsidRPr="00E6113F" w:rsidRDefault="005053C7" w:rsidP="00387387">
                <w:pPr>
                  <w:rPr>
                    <w:rFonts w:ascii="Arial" w:hAnsi="Arial" w:cs="Arial"/>
                  </w:rPr>
                </w:pPr>
                <w:r w:rsidRPr="00E6113F">
                  <w:rPr>
                    <w:rStyle w:val="PlaceholderText"/>
                  </w:rPr>
                  <w:t>Click here to enter text.</w:t>
                </w:r>
              </w:p>
            </w:tc>
          </w:sdtContent>
        </w:sdt>
        <w:sdt>
          <w:sdtPr>
            <w:rPr>
              <w:rFonts w:ascii="Arial" w:hAnsi="Arial" w:cs="Arial"/>
            </w:rPr>
            <w:id w:val="1741595867"/>
            <w:placeholder>
              <w:docPart w:val="F4B1134923B749C1A187B109E10108B9"/>
            </w:placeholder>
            <w:showingPlcHdr/>
          </w:sdtPr>
          <w:sdtEndPr/>
          <w:sdtContent>
            <w:tc>
              <w:tcPr>
                <w:tcW w:w="1704" w:type="dxa"/>
              </w:tcPr>
              <w:p w:rsidR="009D139B" w:rsidRPr="00E6113F" w:rsidRDefault="005053C7" w:rsidP="00387387">
                <w:pPr>
                  <w:rPr>
                    <w:rFonts w:ascii="Arial" w:hAnsi="Arial" w:cs="Arial"/>
                  </w:rPr>
                </w:pPr>
                <w:r w:rsidRPr="00E6113F">
                  <w:rPr>
                    <w:rStyle w:val="PlaceholderText"/>
                  </w:rPr>
                  <w:t>Click here to enter text.</w:t>
                </w:r>
              </w:p>
            </w:tc>
          </w:sdtContent>
        </w:sdt>
        <w:sdt>
          <w:sdtPr>
            <w:rPr>
              <w:rFonts w:ascii="Arial" w:hAnsi="Arial" w:cs="Arial"/>
            </w:rPr>
            <w:id w:val="-1160298221"/>
            <w:placeholder>
              <w:docPart w:val="F4B1134923B749C1A187B109E10108B9"/>
            </w:placeholder>
            <w:showingPlcHdr/>
          </w:sdtPr>
          <w:sdtEndPr/>
          <w:sdtContent>
            <w:tc>
              <w:tcPr>
                <w:tcW w:w="5600" w:type="dxa"/>
              </w:tcPr>
              <w:p w:rsidR="009D139B" w:rsidRPr="00E6113F" w:rsidRDefault="005053C7" w:rsidP="00387387">
                <w:pPr>
                  <w:rPr>
                    <w:rFonts w:ascii="Arial" w:hAnsi="Arial" w:cs="Arial"/>
                  </w:rPr>
                </w:pPr>
                <w:r w:rsidRPr="00E6113F">
                  <w:rPr>
                    <w:rStyle w:val="PlaceholderText"/>
                  </w:rPr>
                  <w:t>Click here to enter text.</w:t>
                </w:r>
              </w:p>
            </w:tc>
          </w:sdtContent>
        </w:sdt>
      </w:tr>
    </w:tbl>
    <w:p w:rsidR="009D139B" w:rsidRPr="00BE70D6" w:rsidRDefault="009D139B" w:rsidP="00387387">
      <w:pPr>
        <w:rPr>
          <w:rFonts w:ascii="Arial" w:hAnsi="Arial" w:cs="Arial"/>
          <w:sz w:val="24"/>
          <w:szCs w:val="24"/>
          <w:highlight w:val="yellow"/>
        </w:rPr>
      </w:pPr>
    </w:p>
    <w:p w:rsidR="00430319" w:rsidRDefault="00A94253" w:rsidP="00387387">
      <w:pPr>
        <w:rPr>
          <w:rFonts w:ascii="Arial" w:eastAsia="Calibri" w:hAnsi="Arial" w:cs="Arial"/>
          <w:b/>
          <w:sz w:val="24"/>
          <w:szCs w:val="24"/>
          <w:u w:val="single"/>
        </w:rPr>
      </w:pPr>
      <w:r w:rsidRPr="00BE70D6">
        <w:rPr>
          <w:rFonts w:ascii="Arial" w:eastAsia="Calibri" w:hAnsi="Arial" w:cs="Arial"/>
          <w:b/>
          <w:sz w:val="24"/>
          <w:szCs w:val="24"/>
          <w:u w:val="single"/>
        </w:rPr>
        <w:lastRenderedPageBreak/>
        <w:t xml:space="preserve">3. </w:t>
      </w:r>
      <w:r w:rsidR="00D519E9" w:rsidRPr="00BE70D6">
        <w:rPr>
          <w:rFonts w:ascii="Arial" w:eastAsia="Calibri" w:hAnsi="Arial" w:cs="Arial"/>
          <w:b/>
          <w:sz w:val="24"/>
          <w:szCs w:val="24"/>
          <w:u w:val="single"/>
        </w:rPr>
        <w:t>D</w:t>
      </w:r>
      <w:r w:rsidR="000859E9" w:rsidRPr="00BE70D6">
        <w:rPr>
          <w:rFonts w:ascii="Arial" w:eastAsia="Calibri" w:hAnsi="Arial" w:cs="Arial"/>
          <w:b/>
          <w:sz w:val="24"/>
          <w:szCs w:val="24"/>
          <w:u w:val="single"/>
        </w:rPr>
        <w:t>elivery</w:t>
      </w:r>
      <w:r w:rsidR="00BD13E5" w:rsidRPr="00BE70D6">
        <w:rPr>
          <w:rFonts w:ascii="Arial" w:eastAsia="Calibri" w:hAnsi="Arial" w:cs="Arial"/>
          <w:b/>
          <w:sz w:val="24"/>
          <w:szCs w:val="24"/>
          <w:u w:val="single"/>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430319" w:rsidRPr="00E6113F" w:rsidTr="00F060B1">
        <w:tc>
          <w:tcPr>
            <w:tcW w:w="456" w:type="dxa"/>
          </w:tcPr>
          <w:p w:rsidR="00430319" w:rsidRPr="00E6113F" w:rsidRDefault="00430319" w:rsidP="00430319">
            <w:pPr>
              <w:rPr>
                <w:rFonts w:ascii="Arial" w:hAnsi="Arial" w:cs="Arial"/>
              </w:rPr>
            </w:pPr>
            <w:r>
              <w:rPr>
                <w:rFonts w:ascii="Arial" w:hAnsi="Arial" w:cs="Arial"/>
              </w:rPr>
              <w:t>a)</w:t>
            </w:r>
          </w:p>
        </w:tc>
        <w:tc>
          <w:tcPr>
            <w:tcW w:w="3763" w:type="dxa"/>
          </w:tcPr>
          <w:p w:rsidR="00430319" w:rsidRPr="00E6113F" w:rsidRDefault="00430319" w:rsidP="00430319">
            <w:pPr>
              <w:rPr>
                <w:rFonts w:ascii="Arial" w:hAnsi="Arial" w:cs="Arial"/>
              </w:rPr>
            </w:pPr>
            <w:r>
              <w:rPr>
                <w:rFonts w:ascii="Arial" w:hAnsi="Arial" w:cs="Arial"/>
              </w:rPr>
              <w:t>Does the study involve patients?</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659202692"/>
            <w:placeholder>
              <w:docPart w:val="46E91324E0324FEA90737CDC28D0A952"/>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Pr="00E6113F" w:rsidRDefault="00430319" w:rsidP="00430319">
                <w:pPr>
                  <w:rPr>
                    <w:rFonts w:ascii="Arial" w:hAnsi="Arial" w:cs="Arial"/>
                  </w:rPr>
                </w:pPr>
                <w:r w:rsidRPr="00336A9D">
                  <w:rPr>
                    <w:rStyle w:val="PlaceholderText"/>
                  </w:rPr>
                  <w:t>Choose an item.</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b)</w:t>
            </w:r>
          </w:p>
        </w:tc>
        <w:tc>
          <w:tcPr>
            <w:tcW w:w="3763" w:type="dxa"/>
          </w:tcPr>
          <w:p w:rsidR="00430319" w:rsidRPr="00E6113F" w:rsidRDefault="00430319" w:rsidP="00430319">
            <w:pPr>
              <w:rPr>
                <w:rFonts w:ascii="Arial" w:hAnsi="Arial" w:cs="Arial"/>
              </w:rPr>
            </w:pPr>
            <w:r>
              <w:rPr>
                <w:rFonts w:ascii="Arial" w:hAnsi="Arial" w:cs="Arial"/>
              </w:rPr>
              <w:t>Does the study involve healthy volunteers?</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984545023"/>
            <w:placeholder>
              <w:docPart w:val="A784B846968F4AEFBF1D9A2F9E0484C5"/>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Pr="00E6113F" w:rsidRDefault="00430319" w:rsidP="00430319">
                <w:pPr>
                  <w:rPr>
                    <w:rFonts w:ascii="Arial" w:hAnsi="Arial" w:cs="Arial"/>
                  </w:rPr>
                </w:pPr>
                <w:r w:rsidRPr="00336A9D">
                  <w:rPr>
                    <w:rStyle w:val="PlaceholderText"/>
                  </w:rPr>
                  <w:t>Choose an item.</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c</w:t>
            </w:r>
            <w:r w:rsidRPr="00E6113F">
              <w:rPr>
                <w:rFonts w:ascii="Arial" w:hAnsi="Arial" w:cs="Arial"/>
              </w:rPr>
              <w:t>)</w:t>
            </w:r>
          </w:p>
        </w:tc>
        <w:tc>
          <w:tcPr>
            <w:tcW w:w="3763" w:type="dxa"/>
          </w:tcPr>
          <w:p w:rsidR="00430319" w:rsidRPr="00E6113F" w:rsidRDefault="00430319" w:rsidP="00430319">
            <w:pPr>
              <w:rPr>
                <w:rFonts w:ascii="Arial" w:hAnsi="Arial" w:cs="Arial"/>
              </w:rPr>
            </w:pPr>
            <w:r w:rsidRPr="00E6113F">
              <w:rPr>
                <w:rFonts w:ascii="Arial" w:hAnsi="Arial" w:cs="Arial"/>
              </w:rPr>
              <w:t xml:space="preserve">Where do you plan to see your patients? </w:t>
            </w:r>
            <w:r w:rsidRPr="00E6113F">
              <w:rPr>
                <w:rFonts w:ascii="Arial" w:hAnsi="Arial" w:cs="Arial"/>
                <w:i/>
                <w:sz w:val="20"/>
              </w:rPr>
              <w:t>(Department/ Ward names e.g. CRF, Outpatients etc)</w:t>
            </w:r>
          </w:p>
        </w:tc>
        <w:tc>
          <w:tcPr>
            <w:tcW w:w="425" w:type="dxa"/>
          </w:tcPr>
          <w:p w:rsidR="00430319" w:rsidRPr="00E6113F" w:rsidRDefault="00430319" w:rsidP="00430319">
            <w:pPr>
              <w:rPr>
                <w:rFonts w:ascii="Arial" w:hAnsi="Arial" w:cs="Arial"/>
              </w:rPr>
            </w:pPr>
          </w:p>
        </w:tc>
        <w:tc>
          <w:tcPr>
            <w:tcW w:w="5103" w:type="dxa"/>
          </w:tcPr>
          <w:sdt>
            <w:sdtPr>
              <w:rPr>
                <w:rFonts w:ascii="Arial" w:hAnsi="Arial" w:cs="Arial"/>
              </w:rPr>
              <w:id w:val="2143608506"/>
              <w:placeholder>
                <w:docPart w:val="B7F2B305ABFC4C208F042638D699195C"/>
              </w:placeholder>
              <w:showingPlcHdr/>
            </w:sdtPr>
            <w:sdtEndPr/>
            <w:sdtContent>
              <w:p w:rsidR="00430319" w:rsidRPr="00E6113F" w:rsidRDefault="00430319" w:rsidP="00430319">
                <w:pPr>
                  <w:rPr>
                    <w:rFonts w:ascii="Arial" w:hAnsi="Arial" w:cs="Arial"/>
                  </w:rPr>
                </w:pPr>
                <w:r w:rsidRPr="00E6113F">
                  <w:rPr>
                    <w:rStyle w:val="PlaceholderText"/>
                    <w:rFonts w:ascii="Arial" w:hAnsi="Arial" w:cs="Arial"/>
                  </w:rPr>
                  <w:t>Click here to enter text.</w:t>
                </w:r>
              </w:p>
            </w:sdtContent>
          </w:sdt>
          <w:p w:rsidR="00430319" w:rsidRPr="00E6113F" w:rsidRDefault="00430319" w:rsidP="00430319">
            <w:pPr>
              <w:rPr>
                <w:rFonts w:ascii="Arial" w:hAnsi="Arial" w:cs="Arial"/>
              </w:rPr>
            </w:pPr>
          </w:p>
        </w:tc>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b/>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d</w:t>
            </w:r>
            <w:r w:rsidRPr="00E6113F">
              <w:rPr>
                <w:rFonts w:ascii="Arial" w:hAnsi="Arial" w:cs="Arial"/>
              </w:rPr>
              <w:t>)</w:t>
            </w:r>
          </w:p>
        </w:tc>
        <w:tc>
          <w:tcPr>
            <w:tcW w:w="3763" w:type="dxa"/>
          </w:tcPr>
          <w:p w:rsidR="00430319" w:rsidRPr="00E6113F" w:rsidRDefault="00430319" w:rsidP="00430319">
            <w:pPr>
              <w:rPr>
                <w:rFonts w:ascii="Arial" w:hAnsi="Arial" w:cs="Arial"/>
              </w:rPr>
            </w:pPr>
            <w:r w:rsidRPr="00E6113F">
              <w:rPr>
                <w:rFonts w:ascii="Arial" w:hAnsi="Arial" w:cs="Arial"/>
              </w:rPr>
              <w:t>Which Research Team will deliver the study:</w:t>
            </w:r>
          </w:p>
        </w:tc>
        <w:tc>
          <w:tcPr>
            <w:tcW w:w="425" w:type="dxa"/>
          </w:tcPr>
          <w:p w:rsidR="00430319" w:rsidRPr="00E6113F" w:rsidRDefault="00430319" w:rsidP="00430319">
            <w:pPr>
              <w:rPr>
                <w:rFonts w:ascii="Arial" w:hAnsi="Arial" w:cs="Arial"/>
              </w:rPr>
            </w:pPr>
          </w:p>
        </w:tc>
        <w:sdt>
          <w:sdtPr>
            <w:rPr>
              <w:rFonts w:ascii="Arial" w:hAnsi="Arial" w:cs="Arial"/>
              <w:b/>
            </w:rPr>
            <w:id w:val="1039395495"/>
            <w:placeholder>
              <w:docPart w:val="ABC1C2FC399D4C62A47D47A303C174A6"/>
            </w:placeholder>
            <w:showingPlcHdr/>
          </w:sdtPr>
          <w:sdtEndPr/>
          <w:sdtContent>
            <w:tc>
              <w:tcPr>
                <w:tcW w:w="5103" w:type="dxa"/>
              </w:tcPr>
              <w:p w:rsidR="00430319" w:rsidRPr="00E6113F" w:rsidRDefault="00430319" w:rsidP="00430319">
                <w:pPr>
                  <w:rPr>
                    <w:rFonts w:ascii="Arial" w:hAnsi="Arial" w:cs="Arial"/>
                  </w:rPr>
                </w:pPr>
                <w:r w:rsidRPr="00E6113F">
                  <w:rPr>
                    <w:rStyle w:val="PlaceholderText"/>
                    <w:rFonts w:ascii="Arial" w:hAnsi="Arial" w:cs="Arial"/>
                  </w:rPr>
                  <w:t>Click here to enter text.</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b/>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e</w:t>
            </w:r>
            <w:r w:rsidRPr="00E6113F">
              <w:rPr>
                <w:rFonts w:ascii="Arial" w:hAnsi="Arial" w:cs="Arial"/>
              </w:rPr>
              <w:t>)</w:t>
            </w:r>
          </w:p>
        </w:tc>
        <w:tc>
          <w:tcPr>
            <w:tcW w:w="3763" w:type="dxa"/>
          </w:tcPr>
          <w:p w:rsidR="00430319" w:rsidRPr="00E6113F" w:rsidRDefault="00430319" w:rsidP="00430319">
            <w:pPr>
              <w:rPr>
                <w:rFonts w:ascii="Arial" w:hAnsi="Arial" w:cs="Arial"/>
              </w:rPr>
            </w:pPr>
            <w:r w:rsidRPr="00E6113F">
              <w:rPr>
                <w:rFonts w:ascii="Arial" w:hAnsi="Arial" w:cs="Arial"/>
              </w:rPr>
              <w:t xml:space="preserve">Have they agreed they have capacity? </w:t>
            </w:r>
          </w:p>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sdt>
          <w:sdtPr>
            <w:rPr>
              <w:rFonts w:ascii="Arial" w:hAnsi="Arial" w:cs="Arial"/>
              <w:b/>
            </w:rPr>
            <w:alias w:val="Capacity"/>
            <w:tag w:val="Capacity"/>
            <w:id w:val="2058971285"/>
            <w:placeholder>
              <w:docPart w:val="786D14F9CEAC42A4A17F2825A3F81CDD"/>
            </w:placeholder>
            <w:showingPlcHdr/>
            <w:comboBox>
              <w:listItem w:value="Choose an item."/>
              <w:listItem w:displayText="Yes" w:value="Yes"/>
              <w:listItem w:displayText="No" w:value="No"/>
            </w:comboBox>
          </w:sdtPr>
          <w:sdtEndPr/>
          <w:sdtContent>
            <w:tc>
              <w:tcPr>
                <w:tcW w:w="5103" w:type="dxa"/>
              </w:tcPr>
              <w:p w:rsidR="00430319" w:rsidRPr="00E6113F" w:rsidRDefault="00430319" w:rsidP="00430319">
                <w:pPr>
                  <w:rPr>
                    <w:rFonts w:ascii="Arial" w:hAnsi="Arial" w:cs="Arial"/>
                  </w:rPr>
                </w:pPr>
                <w:r w:rsidRPr="00E6113F">
                  <w:rPr>
                    <w:rStyle w:val="PlaceholderText"/>
                    <w:rFonts w:ascii="Arial" w:hAnsi="Arial" w:cs="Arial"/>
                  </w:rPr>
                  <w:t>Choose an item.</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b/>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f</w:t>
            </w:r>
            <w:r w:rsidRPr="00E6113F">
              <w:rPr>
                <w:rFonts w:ascii="Arial" w:hAnsi="Arial" w:cs="Arial"/>
              </w:rPr>
              <w:t>)</w:t>
            </w:r>
          </w:p>
        </w:tc>
        <w:tc>
          <w:tcPr>
            <w:tcW w:w="3763" w:type="dxa"/>
          </w:tcPr>
          <w:p w:rsidR="00430319" w:rsidRPr="00E6113F" w:rsidRDefault="00430319" w:rsidP="00430319">
            <w:pPr>
              <w:rPr>
                <w:rFonts w:ascii="Arial" w:hAnsi="Arial" w:cs="Arial"/>
              </w:rPr>
            </w:pPr>
            <w:r w:rsidRPr="00E6113F">
              <w:rPr>
                <w:rFonts w:ascii="Arial" w:hAnsi="Arial" w:cs="Arial"/>
              </w:rPr>
              <w:t xml:space="preserve">Name of Lead Nurse/Lead for team. </w:t>
            </w:r>
          </w:p>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sdt>
          <w:sdtPr>
            <w:rPr>
              <w:rFonts w:ascii="Arial" w:hAnsi="Arial" w:cs="Arial"/>
              <w:b/>
            </w:rPr>
            <w:id w:val="-1092849793"/>
            <w:placeholder>
              <w:docPart w:val="446FB4E85F0149E5B28CBD4B81C7F9A7"/>
            </w:placeholder>
            <w:showingPlcHdr/>
          </w:sdtPr>
          <w:sdtEndPr/>
          <w:sdtContent>
            <w:tc>
              <w:tcPr>
                <w:tcW w:w="5103" w:type="dxa"/>
              </w:tcPr>
              <w:p w:rsidR="00430319" w:rsidRPr="00E6113F" w:rsidRDefault="00430319" w:rsidP="00430319">
                <w:pPr>
                  <w:rPr>
                    <w:rFonts w:ascii="Arial" w:hAnsi="Arial" w:cs="Arial"/>
                  </w:rPr>
                </w:pPr>
                <w:r w:rsidRPr="00E6113F">
                  <w:rPr>
                    <w:rStyle w:val="PlaceholderText"/>
                    <w:rFonts w:ascii="Arial" w:hAnsi="Arial" w:cs="Arial"/>
                  </w:rPr>
                  <w:t>Click here to enter text.</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g</w:t>
            </w:r>
            <w:r w:rsidRPr="00E6113F">
              <w:rPr>
                <w:rFonts w:ascii="Arial" w:hAnsi="Arial" w:cs="Arial"/>
              </w:rPr>
              <w:t>)</w:t>
            </w:r>
          </w:p>
        </w:tc>
        <w:tc>
          <w:tcPr>
            <w:tcW w:w="3763" w:type="dxa"/>
          </w:tcPr>
          <w:p w:rsidR="00430319" w:rsidRPr="00E6113F" w:rsidRDefault="00430319" w:rsidP="00430319">
            <w:pPr>
              <w:rPr>
                <w:rFonts w:ascii="Arial" w:hAnsi="Arial" w:cs="Arial"/>
                <w:i/>
              </w:rPr>
            </w:pPr>
            <w:r w:rsidRPr="00E6113F">
              <w:rPr>
                <w:rFonts w:ascii="Arial" w:hAnsi="Arial" w:cs="Arial"/>
              </w:rPr>
              <w:t xml:space="preserve">Intensity Score </w:t>
            </w:r>
            <w:r w:rsidRPr="00E6113F">
              <w:rPr>
                <w:rFonts w:ascii="Arial" w:hAnsi="Arial" w:cs="Arial"/>
                <w:i/>
                <w:sz w:val="20"/>
              </w:rPr>
              <w:t xml:space="preserve">(this is completed by the Research Team Lead Nurse) </w:t>
            </w: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rPr>
            </w:pPr>
            <w:r w:rsidRPr="00E6113F">
              <w:rPr>
                <w:rFonts w:ascii="Arial" w:hAnsi="Arial" w:cs="Arial"/>
              </w:rPr>
              <w:t>Validated by:</w:t>
            </w:r>
          </w:p>
          <w:p w:rsidR="00430319" w:rsidRPr="00E6113F" w:rsidRDefault="00A827C8" w:rsidP="00430319">
            <w:pPr>
              <w:rPr>
                <w:rFonts w:ascii="Arial" w:hAnsi="Arial" w:cs="Arial"/>
              </w:rPr>
            </w:pPr>
            <w:sdt>
              <w:sdtPr>
                <w:rPr>
                  <w:rFonts w:ascii="Arial" w:hAnsi="Arial" w:cs="Arial"/>
                  <w:b/>
                </w:rPr>
                <w:id w:val="938108812"/>
                <w:placeholder>
                  <w:docPart w:val="FE8EB72D423C4D73A0701C565B5A29B2"/>
                </w:placeholder>
                <w:showingPlcHdr/>
              </w:sdtPr>
              <w:sdtEndPr/>
              <w:sdtContent>
                <w:r w:rsidR="00430319" w:rsidRPr="00E6113F">
                  <w:rPr>
                    <w:rStyle w:val="PlaceholderText"/>
                    <w:rFonts w:ascii="Arial" w:hAnsi="Arial" w:cs="Arial"/>
                  </w:rPr>
                  <w:t>Click here to enter text.</w:t>
                </w:r>
              </w:sdtContent>
            </w:sdt>
          </w:p>
        </w:tc>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r w:rsidRPr="00E6113F">
              <w:rPr>
                <w:rFonts w:ascii="Arial" w:hAnsi="Arial" w:cs="Arial"/>
              </w:rPr>
              <w:t>Annual whole time equivalent (WTE)</w:t>
            </w:r>
          </w:p>
        </w:tc>
        <w:tc>
          <w:tcPr>
            <w:tcW w:w="425" w:type="dxa"/>
          </w:tcPr>
          <w:p w:rsidR="00430319" w:rsidRPr="00E6113F" w:rsidRDefault="00430319" w:rsidP="00430319">
            <w:pPr>
              <w:rPr>
                <w:rFonts w:ascii="Arial" w:hAnsi="Arial" w:cs="Arial"/>
              </w:rPr>
            </w:pPr>
          </w:p>
        </w:tc>
        <w:sdt>
          <w:sdtPr>
            <w:rPr>
              <w:rFonts w:ascii="Arial" w:hAnsi="Arial" w:cs="Arial"/>
              <w:b/>
            </w:rPr>
            <w:id w:val="523841125"/>
            <w:placeholder>
              <w:docPart w:val="B38F4BD2617E4FBBB91D2555B7CC8F3E"/>
            </w:placeholder>
            <w:showingPlcHdr/>
          </w:sdtPr>
          <w:sdtEndPr/>
          <w:sdtContent>
            <w:tc>
              <w:tcPr>
                <w:tcW w:w="5103" w:type="dxa"/>
              </w:tcPr>
              <w:p w:rsidR="00430319" w:rsidRPr="00E6113F" w:rsidRDefault="00430319" w:rsidP="00430319">
                <w:pPr>
                  <w:rPr>
                    <w:rFonts w:ascii="Arial" w:hAnsi="Arial" w:cs="Arial"/>
                    <w:b/>
                  </w:rPr>
                </w:pPr>
                <w:r w:rsidRPr="00E6113F">
                  <w:rPr>
                    <w:rStyle w:val="PlaceholderText"/>
                    <w:rFonts w:ascii="Arial" w:hAnsi="Arial" w:cs="Arial"/>
                  </w:rPr>
                  <w:t>Click here to enter text.</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r w:rsidRPr="00E6113F">
              <w:rPr>
                <w:rFonts w:ascii="Arial" w:hAnsi="Arial" w:cs="Arial"/>
              </w:rPr>
              <w:t>Total/ overall WTE</w:t>
            </w:r>
          </w:p>
        </w:tc>
        <w:tc>
          <w:tcPr>
            <w:tcW w:w="425" w:type="dxa"/>
          </w:tcPr>
          <w:p w:rsidR="00430319" w:rsidRPr="00E6113F" w:rsidRDefault="00430319" w:rsidP="00430319">
            <w:pPr>
              <w:rPr>
                <w:rFonts w:ascii="Arial" w:hAnsi="Arial" w:cs="Arial"/>
              </w:rPr>
            </w:pPr>
          </w:p>
        </w:tc>
        <w:sdt>
          <w:sdtPr>
            <w:rPr>
              <w:rFonts w:ascii="Arial" w:hAnsi="Arial" w:cs="Arial"/>
              <w:b/>
            </w:rPr>
            <w:id w:val="-577434765"/>
            <w:placeholder>
              <w:docPart w:val="A135D435E1A54E1EBDA3B11CE3C72110"/>
            </w:placeholder>
            <w:showingPlcHdr/>
          </w:sdtPr>
          <w:sdtEndPr/>
          <w:sdtContent>
            <w:tc>
              <w:tcPr>
                <w:tcW w:w="5103" w:type="dxa"/>
              </w:tcPr>
              <w:p w:rsidR="00430319" w:rsidRPr="00E6113F" w:rsidRDefault="00430319" w:rsidP="00430319">
                <w:pPr>
                  <w:rPr>
                    <w:rFonts w:ascii="Arial" w:hAnsi="Arial" w:cs="Arial"/>
                  </w:rPr>
                </w:pPr>
                <w:r w:rsidRPr="00E6113F">
                  <w:rPr>
                    <w:rStyle w:val="PlaceholderText"/>
                    <w:rFonts w:ascii="Arial" w:hAnsi="Arial" w:cs="Arial"/>
                  </w:rPr>
                  <w:t>Click here to enter text.</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pStyle w:val="ListParagraph"/>
              <w:ind w:left="0"/>
              <w:rPr>
                <w:rFonts w:ascii="Arial" w:hAnsi="Arial" w:cs="Arial"/>
                <w:b/>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h</w:t>
            </w:r>
            <w:r w:rsidRPr="00E6113F">
              <w:rPr>
                <w:rFonts w:ascii="Arial" w:hAnsi="Arial" w:cs="Arial"/>
              </w:rPr>
              <w:t>)</w:t>
            </w:r>
          </w:p>
        </w:tc>
        <w:tc>
          <w:tcPr>
            <w:tcW w:w="3763" w:type="dxa"/>
          </w:tcPr>
          <w:p w:rsidR="00430319" w:rsidRPr="00E6113F" w:rsidRDefault="00430319" w:rsidP="00430319">
            <w:pPr>
              <w:rPr>
                <w:rFonts w:ascii="Arial" w:hAnsi="Arial" w:cs="Arial"/>
              </w:rPr>
            </w:pPr>
            <w:r w:rsidRPr="00E6113F">
              <w:rPr>
                <w:rFonts w:ascii="Arial" w:hAnsi="Arial" w:cs="Arial"/>
              </w:rPr>
              <w:t>Person responsible for registering patients on PICs and uploading the consent onto UHB portal</w:t>
            </w: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pStyle w:val="ListParagraph"/>
              <w:ind w:left="0"/>
              <w:rPr>
                <w:rFonts w:ascii="Arial" w:hAnsi="Arial" w:cs="Arial"/>
                <w:b/>
              </w:rPr>
            </w:pPr>
            <w:r w:rsidRPr="00E6113F">
              <w:rPr>
                <w:rFonts w:ascii="Arial" w:hAnsi="Arial" w:cs="Arial"/>
                <w:b/>
              </w:rPr>
              <w:t>Name/ email:</w:t>
            </w:r>
          </w:p>
          <w:sdt>
            <w:sdtPr>
              <w:rPr>
                <w:rFonts w:ascii="Arial" w:hAnsi="Arial" w:cs="Arial"/>
                <w:b/>
              </w:rPr>
              <w:id w:val="1946185242"/>
              <w:placeholder>
                <w:docPart w:val="FADEE2EFF51D4227BB7497246DE7751A"/>
              </w:placeholder>
              <w:showingPlcHdr/>
            </w:sdtPr>
            <w:sdtEndPr/>
            <w:sdtContent>
              <w:p w:rsidR="00430319" w:rsidRPr="00E6113F" w:rsidRDefault="00430319" w:rsidP="00430319">
                <w:pPr>
                  <w:rPr>
                    <w:rFonts w:ascii="Arial" w:hAnsi="Arial" w:cs="Arial"/>
                  </w:rPr>
                </w:pPr>
                <w:r w:rsidRPr="00E6113F">
                  <w:rPr>
                    <w:rStyle w:val="PlaceholderText"/>
                    <w:rFonts w:ascii="Arial" w:hAnsi="Arial" w:cs="Arial"/>
                  </w:rPr>
                  <w:t>Click here to enter text.</w:t>
                </w:r>
              </w:p>
            </w:sdtContent>
          </w:sdt>
        </w:tc>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b/>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i</w:t>
            </w:r>
            <w:r w:rsidRPr="00E6113F">
              <w:rPr>
                <w:rFonts w:ascii="Arial" w:hAnsi="Arial" w:cs="Arial"/>
              </w:rPr>
              <w:t>)</w:t>
            </w:r>
          </w:p>
        </w:tc>
        <w:tc>
          <w:tcPr>
            <w:tcW w:w="3763" w:type="dxa"/>
          </w:tcPr>
          <w:p w:rsidR="00430319" w:rsidRPr="00E6113F" w:rsidRDefault="00430319" w:rsidP="00430319">
            <w:pPr>
              <w:rPr>
                <w:rFonts w:ascii="Arial" w:hAnsi="Arial" w:cs="Arial"/>
              </w:rPr>
            </w:pPr>
            <w:r w:rsidRPr="00E6113F">
              <w:rPr>
                <w:rFonts w:ascii="Arial" w:hAnsi="Arial" w:cs="Arial"/>
              </w:rPr>
              <w:t>What type of case report forms will be used e.g. el</w:t>
            </w:r>
            <w:r>
              <w:rPr>
                <w:rFonts w:ascii="Arial" w:hAnsi="Arial" w:cs="Arial"/>
              </w:rPr>
              <w:t xml:space="preserve">ectronic/ paper CRF’s or both? </w:t>
            </w:r>
          </w:p>
        </w:tc>
        <w:tc>
          <w:tcPr>
            <w:tcW w:w="425" w:type="dxa"/>
          </w:tcPr>
          <w:p w:rsidR="00430319" w:rsidRPr="00E6113F" w:rsidRDefault="00430319" w:rsidP="00430319">
            <w:pPr>
              <w:rPr>
                <w:rFonts w:ascii="Arial" w:hAnsi="Arial" w:cs="Arial"/>
              </w:rPr>
            </w:pPr>
          </w:p>
        </w:tc>
        <w:sdt>
          <w:sdtPr>
            <w:rPr>
              <w:rFonts w:ascii="Arial" w:hAnsi="Arial" w:cs="Arial"/>
              <w:b/>
            </w:rPr>
            <w:alias w:val="CRFs"/>
            <w:tag w:val="CRFs"/>
            <w:id w:val="103079215"/>
            <w:placeholder>
              <w:docPart w:val="1F839DA05D714E2DA8640E22BEF06940"/>
            </w:placeholder>
            <w:showingPlcHdr/>
            <w:comboBox>
              <w:listItem w:value="Choose an item."/>
              <w:listItem w:displayText="Paper" w:value="Paper"/>
              <w:listItem w:displayText="Electronic" w:value="Electronic"/>
              <w:listItem w:displayText="Paper and Electronic" w:value="Paper and Electronic"/>
            </w:comboBox>
          </w:sdtPr>
          <w:sdtEndPr/>
          <w:sdtContent>
            <w:tc>
              <w:tcPr>
                <w:tcW w:w="5103" w:type="dxa"/>
              </w:tcPr>
              <w:p w:rsidR="00430319" w:rsidRPr="00E6113F" w:rsidRDefault="00430319" w:rsidP="00430319">
                <w:pPr>
                  <w:rPr>
                    <w:rFonts w:ascii="Arial" w:hAnsi="Arial" w:cs="Arial"/>
                  </w:rPr>
                </w:pPr>
                <w:r w:rsidRPr="00E6113F">
                  <w:rPr>
                    <w:rStyle w:val="PlaceholderText"/>
                    <w:rFonts w:ascii="Arial" w:hAnsi="Arial" w:cs="Arial"/>
                  </w:rPr>
                  <w:t>Choose an item.</w:t>
                </w:r>
              </w:p>
            </w:tc>
          </w:sdtContent>
        </w:sdt>
      </w:tr>
    </w:tbl>
    <w:p w:rsidR="00430319" w:rsidRDefault="00430319" w:rsidP="00387387">
      <w:pPr>
        <w:rPr>
          <w:rFonts w:ascii="Arial" w:eastAsia="Calibri" w:hAnsi="Arial" w:cs="Arial"/>
          <w:b/>
          <w:sz w:val="24"/>
          <w:szCs w:val="24"/>
          <w:u w:val="single"/>
        </w:rPr>
      </w:pPr>
    </w:p>
    <w:p w:rsidR="00430319" w:rsidRDefault="00430319" w:rsidP="00387387">
      <w:pPr>
        <w:rPr>
          <w:rFonts w:ascii="Arial" w:eastAsia="Calibri" w:hAnsi="Arial" w:cs="Arial"/>
          <w:b/>
          <w:sz w:val="24"/>
          <w:szCs w:val="24"/>
          <w:u w:val="single"/>
        </w:rPr>
      </w:pPr>
      <w:r>
        <w:rPr>
          <w:rFonts w:ascii="Arial" w:eastAsia="Calibri" w:hAnsi="Arial" w:cs="Arial"/>
          <w:b/>
          <w:sz w:val="24"/>
          <w:szCs w:val="24"/>
          <w:u w:val="single"/>
        </w:rPr>
        <w:t>4. Additional Delivery Elements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430319" w:rsidRPr="00E6113F" w:rsidTr="00F060B1">
        <w:tc>
          <w:tcPr>
            <w:tcW w:w="456" w:type="dxa"/>
          </w:tcPr>
          <w:p w:rsidR="00430319" w:rsidRPr="00E6113F" w:rsidRDefault="00430319" w:rsidP="00430319">
            <w:pPr>
              <w:rPr>
                <w:rFonts w:ascii="Arial" w:hAnsi="Arial" w:cs="Arial"/>
              </w:rPr>
            </w:pPr>
            <w:r>
              <w:rPr>
                <w:rFonts w:ascii="Arial" w:hAnsi="Arial" w:cs="Arial"/>
              </w:rPr>
              <w:t>a)</w:t>
            </w:r>
          </w:p>
        </w:tc>
        <w:tc>
          <w:tcPr>
            <w:tcW w:w="3763" w:type="dxa"/>
          </w:tcPr>
          <w:p w:rsidR="00430319" w:rsidRPr="00E6113F" w:rsidRDefault="00430319" w:rsidP="00430319">
            <w:pPr>
              <w:rPr>
                <w:rFonts w:ascii="Arial" w:hAnsi="Arial" w:cs="Arial"/>
              </w:rPr>
            </w:pPr>
            <w:r>
              <w:rPr>
                <w:rFonts w:ascii="Arial" w:hAnsi="Arial" w:cs="Arial"/>
              </w:rPr>
              <w:t>Does the study involve multiple arms?</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714730801"/>
            <w:placeholder>
              <w:docPart w:val="CD9665A32B19414B9A6A69527800569F"/>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Pr="00E6113F" w:rsidRDefault="00430319" w:rsidP="00430319">
                <w:pPr>
                  <w:rPr>
                    <w:rFonts w:ascii="Arial" w:hAnsi="Arial" w:cs="Arial"/>
                  </w:rPr>
                </w:pPr>
                <w:r w:rsidRPr="00336A9D">
                  <w:rPr>
                    <w:rStyle w:val="PlaceholderText"/>
                  </w:rPr>
                  <w:t>Choose an item.</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430319" w:rsidRDefault="00F060B1" w:rsidP="00430319">
            <w:pPr>
              <w:rPr>
                <w:rFonts w:ascii="Arial" w:hAnsi="Arial" w:cs="Arial"/>
                <w:b/>
              </w:rPr>
            </w:pPr>
            <w:r>
              <w:rPr>
                <w:rFonts w:ascii="Arial" w:hAnsi="Arial" w:cs="Arial"/>
                <w:b/>
                <w:sz w:val="20"/>
              </w:rPr>
              <w:t>IF NO GO TO QUESTION 4</w:t>
            </w:r>
            <w:r w:rsidR="00430319" w:rsidRPr="00430319">
              <w:rPr>
                <w:rFonts w:ascii="Arial" w:hAnsi="Arial" w:cs="Arial"/>
                <w:b/>
                <w:sz w:val="20"/>
              </w:rPr>
              <w:t>F</w:t>
            </w: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rPr>
            </w:pPr>
          </w:p>
        </w:tc>
      </w:tr>
      <w:tr w:rsidR="00430319" w:rsidRPr="00E6113F" w:rsidTr="00F060B1">
        <w:tc>
          <w:tcPr>
            <w:tcW w:w="456" w:type="dxa"/>
          </w:tcPr>
          <w:p w:rsidR="00430319" w:rsidRDefault="00430319" w:rsidP="00430319">
            <w:pPr>
              <w:rPr>
                <w:rFonts w:ascii="Arial" w:hAnsi="Arial" w:cs="Arial"/>
              </w:rPr>
            </w:pPr>
          </w:p>
        </w:tc>
        <w:tc>
          <w:tcPr>
            <w:tcW w:w="3763" w:type="dxa"/>
          </w:tcPr>
          <w:p w:rsidR="00430319"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Default="00430319" w:rsidP="00430319">
            <w:pPr>
              <w:rPr>
                <w:rFonts w:ascii="Arial" w:hAnsi="Arial" w:cs="Arial"/>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b)</w:t>
            </w:r>
          </w:p>
        </w:tc>
        <w:tc>
          <w:tcPr>
            <w:tcW w:w="3763" w:type="dxa"/>
          </w:tcPr>
          <w:p w:rsidR="00430319" w:rsidRPr="00E6113F" w:rsidRDefault="00430319" w:rsidP="00430319">
            <w:pPr>
              <w:rPr>
                <w:rFonts w:ascii="Arial" w:hAnsi="Arial" w:cs="Arial"/>
              </w:rPr>
            </w:pPr>
            <w:r>
              <w:rPr>
                <w:rFonts w:ascii="Arial" w:hAnsi="Arial" w:cs="Arial"/>
              </w:rPr>
              <w:t>Are patients randomised to a particular arm?</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1662664972"/>
            <w:placeholder>
              <w:docPart w:val="9C9EE392FBD046E78CE9B343E40AEF93"/>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Pr="00E6113F" w:rsidRDefault="00430319" w:rsidP="00430319">
                <w:pPr>
                  <w:rPr>
                    <w:rFonts w:ascii="Arial" w:hAnsi="Arial" w:cs="Arial"/>
                  </w:rPr>
                </w:pPr>
                <w:r w:rsidRPr="00336A9D">
                  <w:rPr>
                    <w:rStyle w:val="PlaceholderText"/>
                  </w:rPr>
                  <w:t>Choose an item.</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c</w:t>
            </w:r>
            <w:r w:rsidRPr="00E6113F">
              <w:rPr>
                <w:rFonts w:ascii="Arial" w:hAnsi="Arial" w:cs="Arial"/>
              </w:rPr>
              <w:t>)</w:t>
            </w:r>
          </w:p>
        </w:tc>
        <w:tc>
          <w:tcPr>
            <w:tcW w:w="3763" w:type="dxa"/>
          </w:tcPr>
          <w:p w:rsidR="00430319" w:rsidRPr="00E6113F" w:rsidRDefault="00430319" w:rsidP="00430319">
            <w:pPr>
              <w:rPr>
                <w:rFonts w:ascii="Arial" w:hAnsi="Arial" w:cs="Arial"/>
              </w:rPr>
            </w:pPr>
            <w:r>
              <w:rPr>
                <w:rFonts w:ascii="Arial" w:hAnsi="Arial" w:cs="Arial"/>
              </w:rPr>
              <w:t>Is randomisation restricted to a particular patient cohort?</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645626575"/>
            <w:placeholder>
              <w:docPart w:val="48D03435877C4D84B03352B938B5EF3C"/>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Pr="00E6113F" w:rsidRDefault="00430319" w:rsidP="00430319">
                <w:pPr>
                  <w:rPr>
                    <w:rFonts w:ascii="Arial" w:hAnsi="Arial" w:cs="Arial"/>
                  </w:rPr>
                </w:pPr>
                <w:r w:rsidRPr="00336A9D">
                  <w:rPr>
                    <w:rStyle w:val="PlaceholderText"/>
                  </w:rPr>
                  <w:t>Choose an item.</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430319" w:rsidRDefault="00430319" w:rsidP="00430319">
            <w:pPr>
              <w:rPr>
                <w:rFonts w:ascii="Arial" w:hAnsi="Arial" w:cs="Arial"/>
                <w:i/>
              </w:rPr>
            </w:pPr>
            <w:r w:rsidRPr="00430319">
              <w:rPr>
                <w:rFonts w:ascii="Arial" w:hAnsi="Arial" w:cs="Arial"/>
                <w:i/>
                <w:sz w:val="20"/>
              </w:rPr>
              <w:t>If yes please detail:</w:t>
            </w:r>
          </w:p>
        </w:tc>
        <w:tc>
          <w:tcPr>
            <w:tcW w:w="425" w:type="dxa"/>
          </w:tcPr>
          <w:p w:rsidR="00430319" w:rsidRPr="00E6113F" w:rsidRDefault="00430319" w:rsidP="00430319">
            <w:pPr>
              <w:rPr>
                <w:rFonts w:ascii="Arial" w:hAnsi="Arial" w:cs="Arial"/>
              </w:rPr>
            </w:pPr>
          </w:p>
        </w:tc>
        <w:tc>
          <w:tcPr>
            <w:tcW w:w="5103" w:type="dxa"/>
          </w:tcPr>
          <w:sdt>
            <w:sdtPr>
              <w:rPr>
                <w:rFonts w:ascii="Arial" w:hAnsi="Arial" w:cs="Arial"/>
              </w:rPr>
              <w:id w:val="-1240870333"/>
              <w:placeholder>
                <w:docPart w:val="6E0473E9EE9C4E7F820CD759D11EEA11"/>
              </w:placeholder>
              <w:showingPlcHdr/>
            </w:sdtPr>
            <w:sdtEndPr/>
            <w:sdtContent>
              <w:p w:rsidR="00430319" w:rsidRPr="00430319" w:rsidRDefault="00430319" w:rsidP="00430319">
                <w:pPr>
                  <w:rPr>
                    <w:rFonts w:ascii="Arial" w:hAnsi="Arial" w:cs="Arial"/>
                  </w:rPr>
                </w:pPr>
                <w:r w:rsidRPr="00E6113F">
                  <w:rPr>
                    <w:rStyle w:val="PlaceholderText"/>
                    <w:rFonts w:ascii="Arial" w:hAnsi="Arial" w:cs="Arial"/>
                  </w:rPr>
                  <w:t>Click here to enter text.</w:t>
                </w:r>
              </w:p>
            </w:sdtContent>
          </w:sdt>
        </w:tc>
      </w:tr>
      <w:tr w:rsidR="00430319" w:rsidRPr="00E6113F" w:rsidTr="00F060B1">
        <w:tc>
          <w:tcPr>
            <w:tcW w:w="456" w:type="dxa"/>
          </w:tcPr>
          <w:p w:rsidR="00430319" w:rsidRDefault="00430319" w:rsidP="00430319">
            <w:pPr>
              <w:rPr>
                <w:rFonts w:ascii="Arial" w:hAnsi="Arial" w:cs="Arial"/>
              </w:rPr>
            </w:pPr>
          </w:p>
        </w:tc>
        <w:tc>
          <w:tcPr>
            <w:tcW w:w="3763" w:type="dxa"/>
          </w:tcPr>
          <w:p w:rsidR="00430319"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Default="00430319" w:rsidP="00430319">
            <w:pPr>
              <w:rPr>
                <w:rFonts w:ascii="Arial" w:hAnsi="Arial" w:cs="Arial"/>
                <w:b/>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t>d</w:t>
            </w:r>
            <w:r w:rsidRPr="00E6113F">
              <w:rPr>
                <w:rFonts w:ascii="Arial" w:hAnsi="Arial" w:cs="Arial"/>
              </w:rPr>
              <w:t>)</w:t>
            </w:r>
          </w:p>
        </w:tc>
        <w:tc>
          <w:tcPr>
            <w:tcW w:w="3763" w:type="dxa"/>
          </w:tcPr>
          <w:p w:rsidR="00430319" w:rsidRPr="00E6113F" w:rsidRDefault="00430319" w:rsidP="00430319">
            <w:pPr>
              <w:rPr>
                <w:rFonts w:ascii="Arial" w:hAnsi="Arial" w:cs="Arial"/>
              </w:rPr>
            </w:pPr>
            <w:r>
              <w:rPr>
                <w:rFonts w:ascii="Arial" w:hAnsi="Arial" w:cs="Arial"/>
              </w:rPr>
              <w:t>Please list the number of treatment arms:</w:t>
            </w:r>
          </w:p>
        </w:tc>
        <w:tc>
          <w:tcPr>
            <w:tcW w:w="425" w:type="dxa"/>
          </w:tcPr>
          <w:p w:rsidR="00430319" w:rsidRPr="00E6113F" w:rsidRDefault="00430319" w:rsidP="00430319">
            <w:pPr>
              <w:rPr>
                <w:rFonts w:ascii="Arial" w:hAnsi="Arial" w:cs="Arial"/>
              </w:rPr>
            </w:pPr>
          </w:p>
        </w:tc>
        <w:sdt>
          <w:sdtPr>
            <w:rPr>
              <w:rFonts w:ascii="Arial" w:hAnsi="Arial" w:cs="Arial"/>
              <w:b/>
            </w:rPr>
            <w:id w:val="-1142804150"/>
            <w:placeholder>
              <w:docPart w:val="C9C1F70E58E449EF806929960A2AEB7B"/>
            </w:placeholder>
            <w:showingPlcHdr/>
          </w:sdtPr>
          <w:sdtEndPr/>
          <w:sdtContent>
            <w:tc>
              <w:tcPr>
                <w:tcW w:w="5103" w:type="dxa"/>
              </w:tcPr>
              <w:p w:rsidR="00430319" w:rsidRPr="00E6113F" w:rsidRDefault="00430319" w:rsidP="00430319">
                <w:pPr>
                  <w:rPr>
                    <w:rFonts w:ascii="Arial" w:hAnsi="Arial" w:cs="Arial"/>
                  </w:rPr>
                </w:pPr>
                <w:r w:rsidRPr="00E6113F">
                  <w:rPr>
                    <w:rStyle w:val="PlaceholderText"/>
                    <w:rFonts w:ascii="Arial" w:hAnsi="Arial" w:cs="Arial"/>
                  </w:rPr>
                  <w:t>Click here to enter text.</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E6113F"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Pr="00E6113F" w:rsidRDefault="00430319" w:rsidP="00430319">
            <w:pPr>
              <w:rPr>
                <w:rFonts w:ascii="Arial" w:hAnsi="Arial" w:cs="Arial"/>
                <w:b/>
              </w:rPr>
            </w:pPr>
          </w:p>
        </w:tc>
      </w:tr>
      <w:tr w:rsidR="00430319" w:rsidRPr="00E6113F" w:rsidTr="00F060B1">
        <w:tc>
          <w:tcPr>
            <w:tcW w:w="456" w:type="dxa"/>
          </w:tcPr>
          <w:p w:rsidR="00430319" w:rsidRPr="00E6113F" w:rsidRDefault="00430319" w:rsidP="00430319">
            <w:pPr>
              <w:rPr>
                <w:rFonts w:ascii="Arial" w:hAnsi="Arial" w:cs="Arial"/>
              </w:rPr>
            </w:pPr>
            <w:r>
              <w:rPr>
                <w:rFonts w:ascii="Arial" w:hAnsi="Arial" w:cs="Arial"/>
              </w:rPr>
              <w:lastRenderedPageBreak/>
              <w:t>e</w:t>
            </w:r>
            <w:r w:rsidRPr="00E6113F">
              <w:rPr>
                <w:rFonts w:ascii="Arial" w:hAnsi="Arial" w:cs="Arial"/>
              </w:rPr>
              <w:t>)</w:t>
            </w:r>
          </w:p>
        </w:tc>
        <w:tc>
          <w:tcPr>
            <w:tcW w:w="3763" w:type="dxa"/>
          </w:tcPr>
          <w:p w:rsidR="00430319" w:rsidRPr="00E6113F" w:rsidRDefault="00430319" w:rsidP="00430319">
            <w:pPr>
              <w:rPr>
                <w:rFonts w:ascii="Arial" w:hAnsi="Arial" w:cs="Arial"/>
              </w:rPr>
            </w:pPr>
            <w:r>
              <w:rPr>
                <w:rFonts w:ascii="Arial" w:hAnsi="Arial" w:cs="Arial"/>
              </w:rPr>
              <w:t>Please detail the treatment/ procedure that is not standard of care:</w:t>
            </w:r>
          </w:p>
        </w:tc>
        <w:tc>
          <w:tcPr>
            <w:tcW w:w="425" w:type="dxa"/>
          </w:tcPr>
          <w:p w:rsidR="00430319" w:rsidRPr="00E6113F" w:rsidRDefault="00430319" w:rsidP="00430319">
            <w:pPr>
              <w:rPr>
                <w:rFonts w:ascii="Arial" w:hAnsi="Arial" w:cs="Arial"/>
              </w:rPr>
            </w:pPr>
          </w:p>
        </w:tc>
        <w:sdt>
          <w:sdtPr>
            <w:rPr>
              <w:rFonts w:ascii="Arial" w:hAnsi="Arial" w:cs="Arial"/>
              <w:b/>
            </w:rPr>
            <w:id w:val="1464002181"/>
            <w:placeholder>
              <w:docPart w:val="850CDF05EB884F24A58DCFEE3B5498A0"/>
            </w:placeholder>
            <w:showingPlcHdr/>
          </w:sdtPr>
          <w:sdtEndPr/>
          <w:sdtContent>
            <w:tc>
              <w:tcPr>
                <w:tcW w:w="5103" w:type="dxa"/>
              </w:tcPr>
              <w:p w:rsidR="00430319" w:rsidRPr="00E6113F" w:rsidRDefault="00430319" w:rsidP="00430319">
                <w:pPr>
                  <w:rPr>
                    <w:rFonts w:ascii="Arial" w:hAnsi="Arial" w:cs="Arial"/>
                  </w:rPr>
                </w:pPr>
                <w:r w:rsidRPr="00E6113F">
                  <w:rPr>
                    <w:rStyle w:val="PlaceholderText"/>
                    <w:rFonts w:ascii="Arial" w:hAnsi="Arial" w:cs="Arial"/>
                  </w:rPr>
                  <w:t>Click here to enter text.</w:t>
                </w:r>
              </w:p>
            </w:tc>
          </w:sdtContent>
        </w:sdt>
      </w:tr>
      <w:tr w:rsidR="00430319" w:rsidRPr="00E6113F" w:rsidTr="00F060B1">
        <w:tc>
          <w:tcPr>
            <w:tcW w:w="456" w:type="dxa"/>
          </w:tcPr>
          <w:p w:rsidR="00430319" w:rsidRDefault="00430319" w:rsidP="00430319">
            <w:pPr>
              <w:rPr>
                <w:rFonts w:ascii="Arial" w:hAnsi="Arial" w:cs="Arial"/>
              </w:rPr>
            </w:pPr>
          </w:p>
        </w:tc>
        <w:tc>
          <w:tcPr>
            <w:tcW w:w="3763" w:type="dxa"/>
          </w:tcPr>
          <w:p w:rsidR="00430319"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Default="00430319" w:rsidP="00430319">
            <w:pPr>
              <w:rPr>
                <w:rFonts w:ascii="Arial" w:hAnsi="Arial" w:cs="Arial"/>
                <w:b/>
              </w:rPr>
            </w:pPr>
          </w:p>
        </w:tc>
      </w:tr>
      <w:tr w:rsidR="00430319" w:rsidRPr="00E6113F" w:rsidTr="00F060B1">
        <w:tc>
          <w:tcPr>
            <w:tcW w:w="456" w:type="dxa"/>
          </w:tcPr>
          <w:p w:rsidR="00430319" w:rsidRDefault="00430319" w:rsidP="00430319">
            <w:pPr>
              <w:rPr>
                <w:rFonts w:ascii="Arial" w:hAnsi="Arial" w:cs="Arial"/>
              </w:rPr>
            </w:pPr>
            <w:r>
              <w:rPr>
                <w:rFonts w:ascii="Arial" w:hAnsi="Arial" w:cs="Arial"/>
              </w:rPr>
              <w:t>f)</w:t>
            </w:r>
          </w:p>
        </w:tc>
        <w:tc>
          <w:tcPr>
            <w:tcW w:w="3763" w:type="dxa"/>
          </w:tcPr>
          <w:p w:rsidR="00430319" w:rsidRDefault="00430319" w:rsidP="00430319">
            <w:pPr>
              <w:rPr>
                <w:rFonts w:ascii="Arial" w:hAnsi="Arial" w:cs="Arial"/>
              </w:rPr>
            </w:pPr>
            <w:r>
              <w:rPr>
                <w:rFonts w:ascii="Arial" w:hAnsi="Arial" w:cs="Arial"/>
              </w:rPr>
              <w:t>Are there any voluntary sub studies as part of the trial?</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1440138293"/>
            <w:placeholder>
              <w:docPart w:val="51728543896240F28BEBEB9D9AF14006"/>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Default="00430319" w:rsidP="00430319">
                <w:pPr>
                  <w:rPr>
                    <w:rFonts w:ascii="Arial" w:hAnsi="Arial" w:cs="Arial"/>
                    <w:b/>
                  </w:rPr>
                </w:pPr>
                <w:r w:rsidRPr="00336A9D">
                  <w:rPr>
                    <w:rStyle w:val="PlaceholderText"/>
                  </w:rPr>
                  <w:t>Choose an item.</w:t>
                </w:r>
              </w:p>
            </w:tc>
          </w:sdtContent>
        </w:sdt>
      </w:tr>
      <w:tr w:rsidR="00430319" w:rsidRPr="00E6113F" w:rsidTr="00F060B1">
        <w:tc>
          <w:tcPr>
            <w:tcW w:w="456" w:type="dxa"/>
          </w:tcPr>
          <w:p w:rsidR="00430319" w:rsidRDefault="00430319" w:rsidP="00430319">
            <w:pPr>
              <w:rPr>
                <w:rFonts w:ascii="Arial" w:hAnsi="Arial" w:cs="Arial"/>
              </w:rPr>
            </w:pPr>
          </w:p>
        </w:tc>
        <w:tc>
          <w:tcPr>
            <w:tcW w:w="3763" w:type="dxa"/>
          </w:tcPr>
          <w:p w:rsidR="00430319" w:rsidRDefault="00430319" w:rsidP="00430319">
            <w:pPr>
              <w:rPr>
                <w:rFonts w:ascii="Arial" w:hAnsi="Arial" w:cs="Arial"/>
              </w:rPr>
            </w:pPr>
            <w:r w:rsidRPr="00430319">
              <w:rPr>
                <w:rFonts w:ascii="Arial" w:hAnsi="Arial" w:cs="Arial"/>
                <w:b/>
                <w:sz w:val="20"/>
              </w:rPr>
              <w:t xml:space="preserve">IF NO GO TO QUESTION </w:t>
            </w:r>
            <w:r w:rsidR="00F060B1">
              <w:rPr>
                <w:rFonts w:ascii="Arial" w:hAnsi="Arial" w:cs="Arial"/>
                <w:b/>
                <w:sz w:val="20"/>
              </w:rPr>
              <w:t>5</w:t>
            </w:r>
            <w:r>
              <w:rPr>
                <w:rFonts w:ascii="Arial" w:hAnsi="Arial" w:cs="Arial"/>
                <w:b/>
                <w:sz w:val="20"/>
              </w:rPr>
              <w:t>A</w:t>
            </w:r>
          </w:p>
        </w:tc>
        <w:tc>
          <w:tcPr>
            <w:tcW w:w="425" w:type="dxa"/>
          </w:tcPr>
          <w:p w:rsidR="00430319" w:rsidRPr="00E6113F" w:rsidRDefault="00430319" w:rsidP="00430319">
            <w:pPr>
              <w:rPr>
                <w:rFonts w:ascii="Arial" w:hAnsi="Arial" w:cs="Arial"/>
              </w:rPr>
            </w:pPr>
          </w:p>
        </w:tc>
        <w:tc>
          <w:tcPr>
            <w:tcW w:w="5103" w:type="dxa"/>
          </w:tcPr>
          <w:p w:rsidR="00430319" w:rsidRDefault="00430319" w:rsidP="00430319">
            <w:pPr>
              <w:rPr>
                <w:rFonts w:ascii="Arial" w:hAnsi="Arial" w:cs="Arial"/>
                <w:b/>
              </w:rPr>
            </w:pPr>
          </w:p>
        </w:tc>
      </w:tr>
      <w:tr w:rsidR="00430319" w:rsidRPr="00E6113F" w:rsidTr="00F060B1">
        <w:tc>
          <w:tcPr>
            <w:tcW w:w="456" w:type="dxa"/>
          </w:tcPr>
          <w:p w:rsidR="00430319" w:rsidRDefault="00430319" w:rsidP="00430319">
            <w:pPr>
              <w:rPr>
                <w:rFonts w:ascii="Arial" w:hAnsi="Arial" w:cs="Arial"/>
              </w:rPr>
            </w:pPr>
            <w:r>
              <w:rPr>
                <w:rFonts w:ascii="Arial" w:hAnsi="Arial" w:cs="Arial"/>
              </w:rPr>
              <w:t>g)</w:t>
            </w:r>
          </w:p>
        </w:tc>
        <w:tc>
          <w:tcPr>
            <w:tcW w:w="3763" w:type="dxa"/>
          </w:tcPr>
          <w:p w:rsidR="00430319" w:rsidRDefault="00430319" w:rsidP="00430319">
            <w:pPr>
              <w:rPr>
                <w:rFonts w:ascii="Arial" w:hAnsi="Arial" w:cs="Arial"/>
              </w:rPr>
            </w:pPr>
            <w:r>
              <w:rPr>
                <w:rFonts w:ascii="Arial" w:hAnsi="Arial" w:cs="Arial"/>
              </w:rPr>
              <w:t xml:space="preserve">Do you plan to take part in the sub study?  </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2075659642"/>
            <w:placeholder>
              <w:docPart w:val="C870EC2C374542D587F0A393E4A99402"/>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Default="00430319" w:rsidP="00430319">
                <w:pPr>
                  <w:rPr>
                    <w:rFonts w:ascii="Arial" w:hAnsi="Arial" w:cs="Arial"/>
                    <w:b/>
                  </w:rPr>
                </w:pPr>
                <w:r w:rsidRPr="00336A9D">
                  <w:rPr>
                    <w:rStyle w:val="PlaceholderText"/>
                  </w:rPr>
                  <w:t>Choose an item.</w:t>
                </w:r>
              </w:p>
            </w:tc>
          </w:sdtContent>
        </w:sdt>
      </w:tr>
      <w:tr w:rsidR="00430319" w:rsidRPr="00E6113F" w:rsidTr="00F060B1">
        <w:tc>
          <w:tcPr>
            <w:tcW w:w="456" w:type="dxa"/>
          </w:tcPr>
          <w:p w:rsidR="00430319" w:rsidRPr="00E6113F" w:rsidRDefault="00430319" w:rsidP="00430319">
            <w:pPr>
              <w:rPr>
                <w:rFonts w:ascii="Arial" w:hAnsi="Arial" w:cs="Arial"/>
              </w:rPr>
            </w:pPr>
          </w:p>
        </w:tc>
        <w:tc>
          <w:tcPr>
            <w:tcW w:w="3763" w:type="dxa"/>
          </w:tcPr>
          <w:p w:rsidR="00430319" w:rsidRPr="00430319" w:rsidRDefault="00430319" w:rsidP="00430319">
            <w:pPr>
              <w:rPr>
                <w:rFonts w:ascii="Arial" w:hAnsi="Arial" w:cs="Arial"/>
                <w:i/>
              </w:rPr>
            </w:pPr>
            <w:r w:rsidRPr="00430319">
              <w:rPr>
                <w:rFonts w:ascii="Arial" w:hAnsi="Arial" w:cs="Arial"/>
                <w:i/>
                <w:sz w:val="20"/>
              </w:rPr>
              <w:t>If yes please detail:</w:t>
            </w:r>
          </w:p>
        </w:tc>
        <w:tc>
          <w:tcPr>
            <w:tcW w:w="425" w:type="dxa"/>
          </w:tcPr>
          <w:p w:rsidR="00430319" w:rsidRPr="00E6113F" w:rsidRDefault="00430319" w:rsidP="00430319">
            <w:pPr>
              <w:rPr>
                <w:rFonts w:ascii="Arial" w:hAnsi="Arial" w:cs="Arial"/>
              </w:rPr>
            </w:pPr>
          </w:p>
        </w:tc>
        <w:tc>
          <w:tcPr>
            <w:tcW w:w="5103" w:type="dxa"/>
          </w:tcPr>
          <w:sdt>
            <w:sdtPr>
              <w:rPr>
                <w:rFonts w:ascii="Arial" w:hAnsi="Arial" w:cs="Arial"/>
              </w:rPr>
              <w:id w:val="-1875994704"/>
              <w:placeholder>
                <w:docPart w:val="DE21F6525324408EA0FD6A487C9C2756"/>
              </w:placeholder>
              <w:showingPlcHdr/>
            </w:sdtPr>
            <w:sdtEndPr/>
            <w:sdtContent>
              <w:p w:rsidR="00430319" w:rsidRPr="00430319" w:rsidRDefault="00430319" w:rsidP="00430319">
                <w:pPr>
                  <w:rPr>
                    <w:rFonts w:ascii="Arial" w:hAnsi="Arial" w:cs="Arial"/>
                  </w:rPr>
                </w:pPr>
                <w:r w:rsidRPr="00E6113F">
                  <w:rPr>
                    <w:rStyle w:val="PlaceholderText"/>
                    <w:rFonts w:ascii="Arial" w:hAnsi="Arial" w:cs="Arial"/>
                  </w:rPr>
                  <w:t>Click here to enter text.</w:t>
                </w:r>
              </w:p>
            </w:sdtContent>
          </w:sdt>
        </w:tc>
      </w:tr>
      <w:tr w:rsidR="00430319" w:rsidRPr="00E6113F" w:rsidTr="00F060B1">
        <w:tc>
          <w:tcPr>
            <w:tcW w:w="456" w:type="dxa"/>
          </w:tcPr>
          <w:p w:rsidR="00430319" w:rsidRDefault="00430319" w:rsidP="00430319">
            <w:pPr>
              <w:rPr>
                <w:rFonts w:ascii="Arial" w:hAnsi="Arial" w:cs="Arial"/>
              </w:rPr>
            </w:pPr>
          </w:p>
        </w:tc>
        <w:tc>
          <w:tcPr>
            <w:tcW w:w="3763" w:type="dxa"/>
          </w:tcPr>
          <w:p w:rsidR="00430319"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Default="00430319" w:rsidP="00430319">
            <w:pPr>
              <w:rPr>
                <w:rFonts w:ascii="Arial" w:hAnsi="Arial" w:cs="Arial"/>
                <w:b/>
              </w:rPr>
            </w:pPr>
          </w:p>
        </w:tc>
      </w:tr>
      <w:tr w:rsidR="00430319" w:rsidRPr="00E6113F" w:rsidTr="00F060B1">
        <w:tc>
          <w:tcPr>
            <w:tcW w:w="456" w:type="dxa"/>
          </w:tcPr>
          <w:p w:rsidR="00430319" w:rsidRDefault="00430319" w:rsidP="00430319">
            <w:pPr>
              <w:rPr>
                <w:rFonts w:ascii="Arial" w:hAnsi="Arial" w:cs="Arial"/>
              </w:rPr>
            </w:pPr>
            <w:r>
              <w:rPr>
                <w:rFonts w:ascii="Arial" w:hAnsi="Arial" w:cs="Arial"/>
              </w:rPr>
              <w:t>h)</w:t>
            </w:r>
          </w:p>
        </w:tc>
        <w:tc>
          <w:tcPr>
            <w:tcW w:w="3763" w:type="dxa"/>
          </w:tcPr>
          <w:p w:rsidR="00430319" w:rsidRDefault="00430319" w:rsidP="00430319">
            <w:pPr>
              <w:rPr>
                <w:rFonts w:ascii="Arial" w:hAnsi="Arial" w:cs="Arial"/>
              </w:rPr>
            </w:pPr>
            <w:r>
              <w:rPr>
                <w:rFonts w:ascii="Arial" w:hAnsi="Arial" w:cs="Arial"/>
              </w:rPr>
              <w:t>Are any significant amendments planned by the Sponsor?</w:t>
            </w:r>
          </w:p>
        </w:tc>
        <w:tc>
          <w:tcPr>
            <w:tcW w:w="425" w:type="dxa"/>
          </w:tcPr>
          <w:p w:rsidR="00430319" w:rsidRPr="00E6113F" w:rsidRDefault="00430319" w:rsidP="00430319">
            <w:pPr>
              <w:rPr>
                <w:rFonts w:ascii="Arial" w:hAnsi="Arial" w:cs="Arial"/>
              </w:rPr>
            </w:pPr>
          </w:p>
        </w:tc>
        <w:sdt>
          <w:sdtPr>
            <w:rPr>
              <w:rFonts w:ascii="Arial" w:hAnsi="Arial" w:cs="Arial"/>
            </w:rPr>
            <w:alias w:val="Yes/ No"/>
            <w:tag w:val="Yes/ No"/>
            <w:id w:val="1156182715"/>
            <w:placeholder>
              <w:docPart w:val="C0017A2EB7E64A1AB081079C2C3E46CE"/>
            </w:placeholder>
            <w:showingPlcHdr/>
            <w:comboBox>
              <w:listItem w:value="Choose an item."/>
              <w:listItem w:displayText="Yes" w:value="Yes"/>
              <w:listItem w:displayText="No" w:value="No"/>
              <w:listItem w:displayText="Unknown" w:value="Unknown"/>
            </w:comboBox>
          </w:sdtPr>
          <w:sdtEndPr/>
          <w:sdtContent>
            <w:tc>
              <w:tcPr>
                <w:tcW w:w="5103" w:type="dxa"/>
              </w:tcPr>
              <w:p w:rsidR="00430319" w:rsidRDefault="00430319" w:rsidP="00430319">
                <w:pPr>
                  <w:rPr>
                    <w:rFonts w:ascii="Arial" w:hAnsi="Arial" w:cs="Arial"/>
                    <w:b/>
                  </w:rPr>
                </w:pPr>
                <w:r w:rsidRPr="00336A9D">
                  <w:rPr>
                    <w:rStyle w:val="PlaceholderText"/>
                  </w:rPr>
                  <w:t>Choose an item.</w:t>
                </w:r>
              </w:p>
            </w:tc>
          </w:sdtContent>
        </w:sdt>
      </w:tr>
      <w:tr w:rsidR="00430319" w:rsidRPr="00E6113F" w:rsidTr="00F060B1">
        <w:tc>
          <w:tcPr>
            <w:tcW w:w="456" w:type="dxa"/>
          </w:tcPr>
          <w:p w:rsidR="00430319" w:rsidRDefault="00430319" w:rsidP="00430319">
            <w:pPr>
              <w:rPr>
                <w:rFonts w:ascii="Arial" w:hAnsi="Arial" w:cs="Arial"/>
              </w:rPr>
            </w:pPr>
          </w:p>
        </w:tc>
        <w:tc>
          <w:tcPr>
            <w:tcW w:w="3763" w:type="dxa"/>
          </w:tcPr>
          <w:p w:rsidR="00430319" w:rsidRDefault="00430319" w:rsidP="00430319">
            <w:pPr>
              <w:rPr>
                <w:rFonts w:ascii="Arial" w:hAnsi="Arial" w:cs="Arial"/>
              </w:rPr>
            </w:pPr>
          </w:p>
        </w:tc>
        <w:tc>
          <w:tcPr>
            <w:tcW w:w="425" w:type="dxa"/>
          </w:tcPr>
          <w:p w:rsidR="00430319" w:rsidRPr="00E6113F" w:rsidRDefault="00430319" w:rsidP="00430319">
            <w:pPr>
              <w:rPr>
                <w:rFonts w:ascii="Arial" w:hAnsi="Arial" w:cs="Arial"/>
              </w:rPr>
            </w:pPr>
          </w:p>
        </w:tc>
        <w:tc>
          <w:tcPr>
            <w:tcW w:w="5103" w:type="dxa"/>
          </w:tcPr>
          <w:p w:rsidR="00430319" w:rsidRDefault="00430319" w:rsidP="00430319">
            <w:pPr>
              <w:rPr>
                <w:rFonts w:ascii="Arial" w:hAnsi="Arial" w:cs="Arial"/>
                <w:b/>
              </w:rPr>
            </w:pPr>
          </w:p>
        </w:tc>
      </w:tr>
    </w:tbl>
    <w:p w:rsidR="00A81393" w:rsidRPr="00BE70D6" w:rsidRDefault="00F060B1" w:rsidP="00387387">
      <w:pPr>
        <w:rPr>
          <w:rFonts w:ascii="Arial" w:hAnsi="Arial" w:cs="Arial"/>
          <w:b/>
          <w:sz w:val="24"/>
          <w:szCs w:val="24"/>
        </w:rPr>
      </w:pPr>
      <w:r>
        <w:rPr>
          <w:rFonts w:ascii="Arial" w:eastAsia="Calibri" w:hAnsi="Arial" w:cs="Arial"/>
          <w:b/>
          <w:sz w:val="24"/>
          <w:szCs w:val="24"/>
          <w:u w:val="single"/>
        </w:rPr>
        <w:t>5</w:t>
      </w:r>
      <w:r w:rsidR="00A94253" w:rsidRPr="00BE70D6">
        <w:rPr>
          <w:rFonts w:ascii="Arial" w:hAnsi="Arial" w:cs="Arial"/>
          <w:b/>
          <w:sz w:val="24"/>
          <w:szCs w:val="24"/>
          <w:u w:val="single"/>
        </w:rPr>
        <w:t xml:space="preserve">. </w:t>
      </w:r>
      <w:r w:rsidR="00A81393" w:rsidRPr="00BE70D6">
        <w:rPr>
          <w:rFonts w:ascii="Arial" w:hAnsi="Arial" w:cs="Arial"/>
          <w:b/>
          <w:sz w:val="24"/>
          <w:szCs w:val="24"/>
          <w:u w:val="single"/>
        </w:rPr>
        <w:t>S</w:t>
      </w:r>
      <w:r w:rsidR="000859E9" w:rsidRPr="00BE70D6">
        <w:rPr>
          <w:rFonts w:ascii="Arial" w:hAnsi="Arial" w:cs="Arial"/>
          <w:b/>
          <w:sz w:val="24"/>
          <w:szCs w:val="24"/>
          <w:u w:val="single"/>
        </w:rPr>
        <w:t>tudy timelines</w:t>
      </w:r>
      <w:r w:rsidR="00A81393" w:rsidRPr="00BE70D6">
        <w:rPr>
          <w:rFonts w:ascii="Arial" w:hAnsi="Arial" w:cs="Arial"/>
          <w:b/>
          <w:sz w:val="24"/>
          <w:szCs w:val="24"/>
          <w:u w:val="single"/>
        </w:rPr>
        <w:t>:</w:t>
      </w:r>
      <w:r w:rsidR="00EE73C8" w:rsidRPr="00BE70D6">
        <w:rPr>
          <w:rFonts w:ascii="Arial" w:hAnsi="Arial" w:cs="Arial"/>
          <w:b/>
        </w:rPr>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E6113F" w:rsidRPr="002E012B" w:rsidTr="00312AAC">
        <w:tc>
          <w:tcPr>
            <w:tcW w:w="456" w:type="dxa"/>
          </w:tcPr>
          <w:p w:rsidR="00E6113F" w:rsidRPr="002E012B" w:rsidRDefault="00E6113F" w:rsidP="00387387">
            <w:pPr>
              <w:rPr>
                <w:rFonts w:ascii="Arial" w:hAnsi="Arial" w:cs="Arial"/>
              </w:rPr>
            </w:pPr>
            <w:r w:rsidRPr="002E012B">
              <w:rPr>
                <w:rFonts w:ascii="Arial" w:hAnsi="Arial" w:cs="Arial"/>
              </w:rPr>
              <w:t>a)</w:t>
            </w:r>
          </w:p>
        </w:tc>
        <w:tc>
          <w:tcPr>
            <w:tcW w:w="3763" w:type="dxa"/>
          </w:tcPr>
          <w:p w:rsidR="00E6113F" w:rsidRPr="002E012B" w:rsidRDefault="00E6113F" w:rsidP="00387387">
            <w:pPr>
              <w:rPr>
                <w:rFonts w:ascii="Arial" w:hAnsi="Arial" w:cs="Arial"/>
              </w:rPr>
            </w:pPr>
            <w:r w:rsidRPr="002E012B">
              <w:rPr>
                <w:rFonts w:ascii="Arial" w:hAnsi="Arial" w:cs="Arial"/>
              </w:rPr>
              <w:t xml:space="preserve">Predicted opening date: </w:t>
            </w:r>
          </w:p>
        </w:tc>
        <w:tc>
          <w:tcPr>
            <w:tcW w:w="425" w:type="dxa"/>
          </w:tcPr>
          <w:p w:rsidR="00E6113F" w:rsidRPr="002E012B" w:rsidRDefault="00E6113F" w:rsidP="00387387">
            <w:pPr>
              <w:rPr>
                <w:rFonts w:ascii="Arial" w:hAnsi="Arial" w:cs="Arial"/>
              </w:rPr>
            </w:pPr>
          </w:p>
        </w:tc>
        <w:sdt>
          <w:sdtPr>
            <w:rPr>
              <w:rFonts w:ascii="Arial" w:hAnsi="Arial" w:cs="Arial"/>
            </w:rPr>
            <w:id w:val="514044544"/>
            <w:placeholder>
              <w:docPart w:val="E415F22ACF464DF5B946AEAB789E2B6E"/>
            </w:placeholder>
            <w:showingPlcHdr/>
            <w:date>
              <w:dateFormat w:val="dd/MM/yyyy"/>
              <w:lid w:val="en-GB"/>
              <w:storeMappedDataAs w:val="dateTime"/>
              <w:calendar w:val="gregorian"/>
            </w:date>
          </w:sdtPr>
          <w:sdtEndPr/>
          <w:sdtContent>
            <w:tc>
              <w:tcPr>
                <w:tcW w:w="5103" w:type="dxa"/>
              </w:tcPr>
              <w:p w:rsidR="00E6113F" w:rsidRPr="002E012B" w:rsidRDefault="00623AAC" w:rsidP="00387387">
                <w:pPr>
                  <w:rPr>
                    <w:rFonts w:ascii="Arial" w:hAnsi="Arial" w:cs="Arial"/>
                  </w:rPr>
                </w:pPr>
                <w:r w:rsidRPr="000F4A01">
                  <w:rPr>
                    <w:rStyle w:val="PlaceholderText"/>
                  </w:rPr>
                  <w:t>Click here to enter a date.</w:t>
                </w:r>
              </w:p>
            </w:tc>
          </w:sdtContent>
        </w:sdt>
      </w:tr>
      <w:tr w:rsidR="00E6113F" w:rsidRPr="002E012B" w:rsidTr="00312AAC">
        <w:tc>
          <w:tcPr>
            <w:tcW w:w="456" w:type="dxa"/>
          </w:tcPr>
          <w:p w:rsidR="00E6113F" w:rsidRPr="002E012B" w:rsidRDefault="00E6113F" w:rsidP="00387387">
            <w:pPr>
              <w:rPr>
                <w:rFonts w:ascii="Arial" w:hAnsi="Arial" w:cs="Arial"/>
              </w:rPr>
            </w:pPr>
          </w:p>
        </w:tc>
        <w:tc>
          <w:tcPr>
            <w:tcW w:w="3763" w:type="dxa"/>
          </w:tcPr>
          <w:p w:rsidR="00E6113F" w:rsidRPr="002E012B" w:rsidRDefault="00E6113F" w:rsidP="00387387">
            <w:pPr>
              <w:rPr>
                <w:rFonts w:ascii="Arial" w:hAnsi="Arial" w:cs="Arial"/>
              </w:rPr>
            </w:pPr>
          </w:p>
        </w:tc>
        <w:tc>
          <w:tcPr>
            <w:tcW w:w="425" w:type="dxa"/>
          </w:tcPr>
          <w:p w:rsidR="00E6113F" w:rsidRPr="002E012B" w:rsidRDefault="00E6113F" w:rsidP="00387387">
            <w:pPr>
              <w:rPr>
                <w:rFonts w:ascii="Arial" w:hAnsi="Arial" w:cs="Arial"/>
              </w:rPr>
            </w:pPr>
          </w:p>
        </w:tc>
        <w:tc>
          <w:tcPr>
            <w:tcW w:w="5103" w:type="dxa"/>
          </w:tcPr>
          <w:p w:rsidR="00E6113F" w:rsidRPr="002E012B" w:rsidRDefault="00E6113F" w:rsidP="00387387">
            <w:pPr>
              <w:rPr>
                <w:rFonts w:ascii="Arial" w:hAnsi="Arial" w:cs="Arial"/>
                <w:b/>
              </w:rPr>
            </w:pPr>
          </w:p>
        </w:tc>
      </w:tr>
      <w:tr w:rsidR="00E6113F" w:rsidRPr="002E012B" w:rsidTr="00312AAC">
        <w:tc>
          <w:tcPr>
            <w:tcW w:w="456" w:type="dxa"/>
          </w:tcPr>
          <w:p w:rsidR="00E6113F" w:rsidRPr="002E012B" w:rsidRDefault="00E6113F" w:rsidP="00387387">
            <w:pPr>
              <w:rPr>
                <w:rFonts w:ascii="Arial" w:hAnsi="Arial" w:cs="Arial"/>
              </w:rPr>
            </w:pPr>
            <w:r w:rsidRPr="002E012B">
              <w:rPr>
                <w:rFonts w:ascii="Arial" w:hAnsi="Arial" w:cs="Arial"/>
              </w:rPr>
              <w:t>b)</w:t>
            </w:r>
          </w:p>
        </w:tc>
        <w:tc>
          <w:tcPr>
            <w:tcW w:w="3763" w:type="dxa"/>
          </w:tcPr>
          <w:p w:rsidR="00E6113F" w:rsidRPr="002E012B" w:rsidRDefault="00E6113F" w:rsidP="00387387">
            <w:pPr>
              <w:rPr>
                <w:rFonts w:ascii="Arial" w:hAnsi="Arial" w:cs="Arial"/>
              </w:rPr>
            </w:pPr>
            <w:r w:rsidRPr="002E012B">
              <w:rPr>
                <w:rFonts w:ascii="Arial" w:hAnsi="Arial" w:cs="Arial"/>
              </w:rPr>
              <w:t>Proposed SIV:</w:t>
            </w:r>
          </w:p>
          <w:p w:rsidR="00E6113F" w:rsidRPr="002E012B" w:rsidRDefault="00E6113F" w:rsidP="00387387">
            <w:pPr>
              <w:rPr>
                <w:rFonts w:ascii="Arial" w:hAnsi="Arial" w:cs="Arial"/>
              </w:rPr>
            </w:pPr>
            <w:r w:rsidRPr="002E012B">
              <w:rPr>
                <w:rFonts w:ascii="Arial" w:hAnsi="Arial" w:cs="Arial"/>
                <w:sz w:val="20"/>
              </w:rPr>
              <w:t>*Please note that C/RFG approval is required before Trust approval can be issued</w:t>
            </w:r>
          </w:p>
        </w:tc>
        <w:tc>
          <w:tcPr>
            <w:tcW w:w="425" w:type="dxa"/>
          </w:tcPr>
          <w:p w:rsidR="00E6113F" w:rsidRPr="002E012B" w:rsidRDefault="00E6113F" w:rsidP="00387387">
            <w:pPr>
              <w:rPr>
                <w:rFonts w:ascii="Arial" w:hAnsi="Arial" w:cs="Arial"/>
              </w:rPr>
            </w:pPr>
          </w:p>
        </w:tc>
        <w:sdt>
          <w:sdtPr>
            <w:rPr>
              <w:rFonts w:ascii="Arial" w:hAnsi="Arial" w:cs="Arial"/>
            </w:rPr>
            <w:id w:val="-736937145"/>
            <w:placeholder>
              <w:docPart w:val="8838667FD7634685B4C530EAA399EB31"/>
            </w:placeholder>
            <w:showingPlcHdr/>
            <w:date>
              <w:dateFormat w:val="dd/MM/yyyy"/>
              <w:lid w:val="en-GB"/>
              <w:storeMappedDataAs w:val="dateTime"/>
              <w:calendar w:val="gregorian"/>
            </w:date>
          </w:sdtPr>
          <w:sdtEndPr/>
          <w:sdtContent>
            <w:tc>
              <w:tcPr>
                <w:tcW w:w="5103" w:type="dxa"/>
              </w:tcPr>
              <w:p w:rsidR="00E6113F" w:rsidRPr="002E012B" w:rsidRDefault="00623AAC" w:rsidP="00387387">
                <w:pPr>
                  <w:rPr>
                    <w:rFonts w:ascii="Arial" w:hAnsi="Arial" w:cs="Arial"/>
                  </w:rPr>
                </w:pPr>
                <w:r w:rsidRPr="000F4A01">
                  <w:rPr>
                    <w:rStyle w:val="PlaceholderText"/>
                  </w:rPr>
                  <w:t>Click here to enter a date.</w:t>
                </w:r>
              </w:p>
            </w:tc>
          </w:sdtContent>
        </w:sdt>
      </w:tr>
      <w:tr w:rsidR="00E6113F" w:rsidRPr="002E012B" w:rsidTr="00312AAC">
        <w:tc>
          <w:tcPr>
            <w:tcW w:w="456" w:type="dxa"/>
          </w:tcPr>
          <w:p w:rsidR="00E6113F" w:rsidRPr="002E012B" w:rsidRDefault="00E6113F" w:rsidP="00387387">
            <w:pPr>
              <w:rPr>
                <w:rFonts w:ascii="Arial" w:hAnsi="Arial" w:cs="Arial"/>
              </w:rPr>
            </w:pPr>
          </w:p>
        </w:tc>
        <w:tc>
          <w:tcPr>
            <w:tcW w:w="3763" w:type="dxa"/>
          </w:tcPr>
          <w:p w:rsidR="00E6113F" w:rsidRPr="002E012B" w:rsidRDefault="00E6113F" w:rsidP="00387387">
            <w:pPr>
              <w:rPr>
                <w:rFonts w:ascii="Arial" w:hAnsi="Arial" w:cs="Arial"/>
              </w:rPr>
            </w:pPr>
          </w:p>
        </w:tc>
        <w:tc>
          <w:tcPr>
            <w:tcW w:w="425" w:type="dxa"/>
          </w:tcPr>
          <w:p w:rsidR="00E6113F" w:rsidRPr="002E012B" w:rsidRDefault="00E6113F" w:rsidP="00387387">
            <w:pPr>
              <w:rPr>
                <w:rFonts w:ascii="Arial" w:hAnsi="Arial" w:cs="Arial"/>
              </w:rPr>
            </w:pPr>
          </w:p>
        </w:tc>
        <w:tc>
          <w:tcPr>
            <w:tcW w:w="5103" w:type="dxa"/>
          </w:tcPr>
          <w:p w:rsidR="00E6113F" w:rsidRPr="002E012B" w:rsidRDefault="00E6113F" w:rsidP="00387387">
            <w:pPr>
              <w:rPr>
                <w:rFonts w:ascii="Arial" w:hAnsi="Arial" w:cs="Arial"/>
                <w:b/>
              </w:rPr>
            </w:pPr>
          </w:p>
        </w:tc>
      </w:tr>
      <w:tr w:rsidR="00E6113F" w:rsidRPr="002E012B" w:rsidTr="00312AAC">
        <w:tc>
          <w:tcPr>
            <w:tcW w:w="456" w:type="dxa"/>
          </w:tcPr>
          <w:p w:rsidR="00E6113F" w:rsidRPr="002E012B" w:rsidRDefault="00E6113F" w:rsidP="00387387">
            <w:pPr>
              <w:rPr>
                <w:rFonts w:ascii="Arial" w:hAnsi="Arial" w:cs="Arial"/>
              </w:rPr>
            </w:pPr>
            <w:r w:rsidRPr="002E012B">
              <w:rPr>
                <w:rFonts w:ascii="Arial" w:hAnsi="Arial" w:cs="Arial"/>
              </w:rPr>
              <w:t>c)</w:t>
            </w:r>
          </w:p>
        </w:tc>
        <w:tc>
          <w:tcPr>
            <w:tcW w:w="3763" w:type="dxa"/>
          </w:tcPr>
          <w:p w:rsidR="00E6113F" w:rsidRPr="002E012B" w:rsidRDefault="00E6113F" w:rsidP="00387387">
            <w:pPr>
              <w:rPr>
                <w:rFonts w:ascii="Arial" w:hAnsi="Arial" w:cs="Arial"/>
              </w:rPr>
            </w:pPr>
            <w:r w:rsidRPr="002E012B">
              <w:rPr>
                <w:rFonts w:ascii="Arial" w:hAnsi="Arial" w:cs="Arial"/>
              </w:rPr>
              <w:t>Competitive Recruitment</w:t>
            </w:r>
          </w:p>
        </w:tc>
        <w:tc>
          <w:tcPr>
            <w:tcW w:w="425" w:type="dxa"/>
          </w:tcPr>
          <w:p w:rsidR="00E6113F" w:rsidRPr="002E012B" w:rsidRDefault="00E6113F" w:rsidP="00387387">
            <w:pPr>
              <w:rPr>
                <w:rFonts w:ascii="Arial" w:hAnsi="Arial" w:cs="Arial"/>
              </w:rPr>
            </w:pPr>
          </w:p>
        </w:tc>
        <w:sdt>
          <w:sdtPr>
            <w:rPr>
              <w:rFonts w:ascii="Arial" w:hAnsi="Arial" w:cs="Arial"/>
            </w:rPr>
            <w:alias w:val="Competitive"/>
            <w:tag w:val="Competitive"/>
            <w:id w:val="563377301"/>
            <w:placeholder>
              <w:docPart w:val="3EB8AA27D276414D92CF8B1A60FBE019"/>
            </w:placeholder>
            <w:showingPlcHdr/>
            <w:comboBox>
              <w:listItem w:value="Choose an item."/>
              <w:listItem w:displayText="Yes" w:value="Yes"/>
              <w:listItem w:displayText="No" w:value="No"/>
              <w:listItem w:displayText="Unknown" w:value="Unknown"/>
            </w:comboBox>
          </w:sdtPr>
          <w:sdtEndPr/>
          <w:sdtContent>
            <w:tc>
              <w:tcPr>
                <w:tcW w:w="5103" w:type="dxa"/>
              </w:tcPr>
              <w:p w:rsidR="00E6113F" w:rsidRPr="002E012B" w:rsidRDefault="00E6113F" w:rsidP="00387387">
                <w:pPr>
                  <w:rPr>
                    <w:rFonts w:ascii="Arial" w:hAnsi="Arial" w:cs="Arial"/>
                  </w:rPr>
                </w:pPr>
                <w:r w:rsidRPr="002E012B">
                  <w:rPr>
                    <w:rStyle w:val="PlaceholderText"/>
                    <w:rFonts w:ascii="Arial" w:hAnsi="Arial" w:cs="Arial"/>
                  </w:rPr>
                  <w:t>Choose an item.</w:t>
                </w:r>
              </w:p>
            </w:tc>
          </w:sdtContent>
        </w:sdt>
      </w:tr>
      <w:tr w:rsidR="00E6113F" w:rsidRPr="002E012B" w:rsidTr="00312AAC">
        <w:tc>
          <w:tcPr>
            <w:tcW w:w="456" w:type="dxa"/>
          </w:tcPr>
          <w:p w:rsidR="00E6113F" w:rsidRPr="002E012B" w:rsidRDefault="00E6113F" w:rsidP="00387387">
            <w:pPr>
              <w:rPr>
                <w:rFonts w:ascii="Arial" w:hAnsi="Arial" w:cs="Arial"/>
                <w:i/>
                <w:sz w:val="20"/>
              </w:rPr>
            </w:pPr>
          </w:p>
        </w:tc>
        <w:tc>
          <w:tcPr>
            <w:tcW w:w="3763" w:type="dxa"/>
          </w:tcPr>
          <w:p w:rsidR="00E6113F" w:rsidRPr="002E012B" w:rsidRDefault="00E6113F" w:rsidP="00387387">
            <w:pPr>
              <w:rPr>
                <w:rFonts w:ascii="Arial" w:hAnsi="Arial" w:cs="Arial"/>
                <w:i/>
                <w:sz w:val="20"/>
              </w:rPr>
            </w:pPr>
            <w:r w:rsidRPr="002E012B">
              <w:rPr>
                <w:rFonts w:ascii="Arial" w:hAnsi="Arial" w:cs="Arial"/>
                <w:i/>
                <w:sz w:val="20"/>
              </w:rPr>
              <w:t>If yes, global target</w:t>
            </w:r>
          </w:p>
        </w:tc>
        <w:tc>
          <w:tcPr>
            <w:tcW w:w="425" w:type="dxa"/>
          </w:tcPr>
          <w:p w:rsidR="00E6113F" w:rsidRPr="002E012B" w:rsidRDefault="00E6113F" w:rsidP="00387387">
            <w:pPr>
              <w:rPr>
                <w:rFonts w:ascii="Arial" w:hAnsi="Arial" w:cs="Arial"/>
                <w:i/>
              </w:rPr>
            </w:pPr>
          </w:p>
        </w:tc>
        <w:sdt>
          <w:sdtPr>
            <w:rPr>
              <w:rFonts w:ascii="Arial" w:hAnsi="Arial" w:cs="Arial"/>
              <w:b/>
              <w:i/>
            </w:rPr>
            <w:id w:val="905954731"/>
            <w:placeholder>
              <w:docPart w:val="193F9B400955448A98754334E7AF46D9"/>
            </w:placeholder>
            <w:showingPlcHdr/>
          </w:sdtPr>
          <w:sdtEndPr/>
          <w:sdtContent>
            <w:tc>
              <w:tcPr>
                <w:tcW w:w="5103" w:type="dxa"/>
              </w:tcPr>
              <w:p w:rsidR="00E6113F" w:rsidRPr="002E012B" w:rsidRDefault="00E6113F" w:rsidP="00387387">
                <w:pPr>
                  <w:rPr>
                    <w:rFonts w:ascii="Arial" w:hAnsi="Arial" w:cs="Arial"/>
                    <w:b/>
                    <w:i/>
                  </w:rPr>
                </w:pPr>
                <w:r w:rsidRPr="002E012B">
                  <w:rPr>
                    <w:rStyle w:val="PlaceholderText"/>
                    <w:rFonts w:ascii="Arial" w:hAnsi="Arial" w:cs="Arial"/>
                  </w:rPr>
                  <w:t>Click here to enter text.</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rPr>
            </w:pPr>
          </w:p>
        </w:tc>
        <w:tc>
          <w:tcPr>
            <w:tcW w:w="425" w:type="dxa"/>
          </w:tcPr>
          <w:p w:rsidR="002E012B" w:rsidRPr="002E012B" w:rsidRDefault="002E012B" w:rsidP="00387387">
            <w:pPr>
              <w:rPr>
                <w:rFonts w:ascii="Arial" w:hAnsi="Arial" w:cs="Arial"/>
              </w:rPr>
            </w:pPr>
          </w:p>
        </w:tc>
        <w:tc>
          <w:tcPr>
            <w:tcW w:w="5103" w:type="dxa"/>
          </w:tcPr>
          <w:p w:rsidR="002E012B" w:rsidRPr="002E012B" w:rsidRDefault="002E012B" w:rsidP="00387387">
            <w:pPr>
              <w:rPr>
                <w:rFonts w:ascii="Arial" w:hAnsi="Arial" w:cs="Arial"/>
              </w:rPr>
            </w:pPr>
          </w:p>
        </w:tc>
      </w:tr>
      <w:tr w:rsidR="00E6113F" w:rsidRPr="002E012B" w:rsidTr="00312AAC">
        <w:tc>
          <w:tcPr>
            <w:tcW w:w="456" w:type="dxa"/>
          </w:tcPr>
          <w:p w:rsidR="00E6113F" w:rsidRPr="002E012B" w:rsidRDefault="00E6113F" w:rsidP="00387387">
            <w:pPr>
              <w:rPr>
                <w:rFonts w:ascii="Arial" w:hAnsi="Arial" w:cs="Arial"/>
              </w:rPr>
            </w:pPr>
            <w:r w:rsidRPr="002E012B">
              <w:rPr>
                <w:rFonts w:ascii="Arial" w:hAnsi="Arial" w:cs="Arial"/>
              </w:rPr>
              <w:t>d)</w:t>
            </w:r>
          </w:p>
        </w:tc>
        <w:tc>
          <w:tcPr>
            <w:tcW w:w="3763" w:type="dxa"/>
          </w:tcPr>
          <w:p w:rsidR="00E6113F" w:rsidRPr="002E012B" w:rsidRDefault="00E6113F" w:rsidP="00387387">
            <w:pPr>
              <w:rPr>
                <w:rFonts w:ascii="Arial" w:hAnsi="Arial" w:cs="Arial"/>
              </w:rPr>
            </w:pPr>
            <w:r w:rsidRPr="002E012B">
              <w:rPr>
                <w:rFonts w:ascii="Arial" w:hAnsi="Arial" w:cs="Arial"/>
              </w:rPr>
              <w:t>Local target agreed</w:t>
            </w:r>
          </w:p>
        </w:tc>
        <w:tc>
          <w:tcPr>
            <w:tcW w:w="425" w:type="dxa"/>
          </w:tcPr>
          <w:p w:rsidR="00E6113F" w:rsidRPr="002E012B" w:rsidRDefault="00E6113F" w:rsidP="00387387">
            <w:pPr>
              <w:rPr>
                <w:rFonts w:ascii="Arial" w:hAnsi="Arial" w:cs="Arial"/>
              </w:rPr>
            </w:pPr>
          </w:p>
        </w:tc>
        <w:tc>
          <w:tcPr>
            <w:tcW w:w="5103" w:type="dxa"/>
          </w:tcPr>
          <w:p w:rsidR="00E6113F" w:rsidRPr="002E012B" w:rsidRDefault="00E6113F" w:rsidP="00387387">
            <w:pPr>
              <w:rPr>
                <w:rFonts w:ascii="Arial" w:hAnsi="Arial" w:cs="Arial"/>
              </w:rPr>
            </w:pPr>
            <w:r w:rsidRPr="002E012B">
              <w:rPr>
                <w:rFonts w:ascii="Arial" w:hAnsi="Arial" w:cs="Arial"/>
              </w:rPr>
              <w:t xml:space="preserve">Per annum: </w:t>
            </w:r>
            <w:sdt>
              <w:sdtPr>
                <w:rPr>
                  <w:rFonts w:ascii="Arial" w:hAnsi="Arial" w:cs="Arial"/>
                </w:rPr>
                <w:id w:val="2146694440"/>
                <w:placeholder>
                  <w:docPart w:val="9117D232589F44629B47F72D36FC79CE"/>
                </w:placeholder>
                <w:showingPlcHdr/>
              </w:sdtPr>
              <w:sdtEndPr/>
              <w:sdtContent>
                <w:r w:rsidRPr="002E012B">
                  <w:rPr>
                    <w:rStyle w:val="PlaceholderText"/>
                    <w:rFonts w:ascii="Arial" w:hAnsi="Arial" w:cs="Arial"/>
                  </w:rPr>
                  <w:t>Click here to enter text.</w:t>
                </w:r>
              </w:sdtContent>
            </w:sdt>
          </w:p>
          <w:p w:rsidR="00E6113F" w:rsidRPr="002E012B" w:rsidRDefault="00E6113F" w:rsidP="00387387">
            <w:pPr>
              <w:rPr>
                <w:rFonts w:ascii="Arial" w:hAnsi="Arial" w:cs="Arial"/>
              </w:rPr>
            </w:pPr>
            <w:r w:rsidRPr="002E012B">
              <w:rPr>
                <w:rFonts w:ascii="Arial" w:hAnsi="Arial" w:cs="Arial"/>
              </w:rPr>
              <w:t xml:space="preserve">Total: </w:t>
            </w:r>
            <w:sdt>
              <w:sdtPr>
                <w:rPr>
                  <w:rFonts w:ascii="Arial" w:hAnsi="Arial" w:cs="Arial"/>
                </w:rPr>
                <w:id w:val="53291436"/>
                <w:placeholder>
                  <w:docPart w:val="B09722E8F11F4B2BA22E1B2D612FEDDF"/>
                </w:placeholder>
                <w:showingPlcHdr/>
              </w:sdtPr>
              <w:sdtEndPr/>
              <w:sdtContent>
                <w:r w:rsidRPr="002E012B">
                  <w:rPr>
                    <w:rStyle w:val="PlaceholderText"/>
                    <w:rFonts w:ascii="Arial" w:hAnsi="Arial" w:cs="Arial"/>
                  </w:rPr>
                  <w:t>Click here to enter text.</w:t>
                </w:r>
              </w:sdtContent>
            </w:sdt>
          </w:p>
        </w:tc>
      </w:tr>
      <w:tr w:rsidR="00E6113F" w:rsidRPr="002E012B" w:rsidTr="00312AAC">
        <w:tc>
          <w:tcPr>
            <w:tcW w:w="456" w:type="dxa"/>
          </w:tcPr>
          <w:p w:rsidR="00E6113F" w:rsidRPr="002E012B" w:rsidRDefault="00E6113F" w:rsidP="00387387">
            <w:pPr>
              <w:rPr>
                <w:rFonts w:ascii="Arial" w:hAnsi="Arial" w:cs="Arial"/>
              </w:rPr>
            </w:pPr>
          </w:p>
        </w:tc>
        <w:tc>
          <w:tcPr>
            <w:tcW w:w="3763" w:type="dxa"/>
          </w:tcPr>
          <w:p w:rsidR="00E6113F" w:rsidRPr="002E012B" w:rsidRDefault="00E6113F" w:rsidP="00387387">
            <w:pPr>
              <w:rPr>
                <w:rFonts w:ascii="Arial" w:hAnsi="Arial" w:cs="Arial"/>
              </w:rPr>
            </w:pPr>
          </w:p>
        </w:tc>
        <w:tc>
          <w:tcPr>
            <w:tcW w:w="425" w:type="dxa"/>
          </w:tcPr>
          <w:p w:rsidR="00E6113F" w:rsidRPr="002E012B" w:rsidRDefault="00E6113F" w:rsidP="00387387">
            <w:pPr>
              <w:rPr>
                <w:rFonts w:ascii="Arial" w:hAnsi="Arial" w:cs="Arial"/>
              </w:rPr>
            </w:pPr>
          </w:p>
        </w:tc>
        <w:tc>
          <w:tcPr>
            <w:tcW w:w="5103" w:type="dxa"/>
          </w:tcPr>
          <w:p w:rsidR="00E6113F" w:rsidRPr="002E012B" w:rsidRDefault="00E6113F" w:rsidP="00387387">
            <w:pPr>
              <w:rPr>
                <w:rFonts w:ascii="Arial" w:hAnsi="Arial" w:cs="Arial"/>
              </w:rPr>
            </w:pPr>
          </w:p>
        </w:tc>
      </w:tr>
      <w:tr w:rsidR="00E6113F" w:rsidRPr="002E012B" w:rsidTr="00312AAC">
        <w:tc>
          <w:tcPr>
            <w:tcW w:w="456" w:type="dxa"/>
          </w:tcPr>
          <w:p w:rsidR="00E6113F" w:rsidRPr="002E012B" w:rsidRDefault="00E6113F" w:rsidP="00387387">
            <w:pPr>
              <w:rPr>
                <w:rFonts w:ascii="Arial" w:hAnsi="Arial" w:cs="Arial"/>
              </w:rPr>
            </w:pPr>
            <w:r w:rsidRPr="002E012B">
              <w:rPr>
                <w:rFonts w:ascii="Arial" w:hAnsi="Arial" w:cs="Arial"/>
              </w:rPr>
              <w:t>e)</w:t>
            </w:r>
          </w:p>
        </w:tc>
        <w:tc>
          <w:tcPr>
            <w:tcW w:w="3763" w:type="dxa"/>
          </w:tcPr>
          <w:p w:rsidR="00E6113F" w:rsidRPr="002E012B" w:rsidRDefault="00E6113F" w:rsidP="00387387">
            <w:pPr>
              <w:rPr>
                <w:rFonts w:ascii="Arial" w:hAnsi="Arial" w:cs="Arial"/>
              </w:rPr>
            </w:pPr>
            <w:r w:rsidRPr="002E012B">
              <w:rPr>
                <w:rFonts w:ascii="Arial" w:hAnsi="Arial" w:cs="Arial"/>
              </w:rPr>
              <w:t>Expected recruitment closure date</w:t>
            </w:r>
          </w:p>
        </w:tc>
        <w:tc>
          <w:tcPr>
            <w:tcW w:w="425" w:type="dxa"/>
          </w:tcPr>
          <w:p w:rsidR="00E6113F" w:rsidRPr="002E012B" w:rsidRDefault="00E6113F" w:rsidP="00387387">
            <w:pPr>
              <w:rPr>
                <w:rFonts w:ascii="Arial" w:hAnsi="Arial" w:cs="Arial"/>
              </w:rPr>
            </w:pPr>
          </w:p>
        </w:tc>
        <w:sdt>
          <w:sdtPr>
            <w:rPr>
              <w:rFonts w:ascii="Arial" w:hAnsi="Arial" w:cs="Arial"/>
            </w:rPr>
            <w:id w:val="-928654927"/>
            <w:placeholder>
              <w:docPart w:val="61AF134438804B339D61F13B9FB553CA"/>
            </w:placeholder>
            <w:showingPlcHdr/>
            <w:date>
              <w:dateFormat w:val="dd/MM/yyyy"/>
              <w:lid w:val="en-GB"/>
              <w:storeMappedDataAs w:val="dateTime"/>
              <w:calendar w:val="gregorian"/>
            </w:date>
          </w:sdtPr>
          <w:sdtEndPr/>
          <w:sdtContent>
            <w:tc>
              <w:tcPr>
                <w:tcW w:w="5103" w:type="dxa"/>
              </w:tcPr>
              <w:p w:rsidR="00E6113F" w:rsidRPr="002E012B" w:rsidRDefault="00623AAC" w:rsidP="00387387">
                <w:pPr>
                  <w:rPr>
                    <w:rFonts w:ascii="Arial" w:hAnsi="Arial" w:cs="Arial"/>
                  </w:rPr>
                </w:pPr>
                <w:r w:rsidRPr="000F4A01">
                  <w:rPr>
                    <w:rStyle w:val="PlaceholderText"/>
                  </w:rPr>
                  <w:t>Click here to enter a date.</w:t>
                </w:r>
              </w:p>
            </w:tc>
          </w:sdtContent>
        </w:sdt>
      </w:tr>
      <w:tr w:rsidR="00E6113F" w:rsidRPr="002E012B" w:rsidTr="00312AAC">
        <w:tc>
          <w:tcPr>
            <w:tcW w:w="456" w:type="dxa"/>
          </w:tcPr>
          <w:p w:rsidR="00E6113F" w:rsidRPr="002E012B" w:rsidRDefault="00E6113F" w:rsidP="00387387">
            <w:pPr>
              <w:rPr>
                <w:rFonts w:ascii="Arial" w:hAnsi="Arial" w:cs="Arial"/>
              </w:rPr>
            </w:pPr>
          </w:p>
        </w:tc>
        <w:tc>
          <w:tcPr>
            <w:tcW w:w="3763" w:type="dxa"/>
          </w:tcPr>
          <w:p w:rsidR="00E6113F" w:rsidRPr="002E012B" w:rsidRDefault="00E6113F" w:rsidP="00387387">
            <w:pPr>
              <w:rPr>
                <w:rFonts w:ascii="Arial" w:hAnsi="Arial" w:cs="Arial"/>
              </w:rPr>
            </w:pPr>
          </w:p>
        </w:tc>
        <w:tc>
          <w:tcPr>
            <w:tcW w:w="425" w:type="dxa"/>
          </w:tcPr>
          <w:p w:rsidR="00E6113F" w:rsidRPr="002E012B" w:rsidRDefault="00E6113F" w:rsidP="00387387">
            <w:pPr>
              <w:rPr>
                <w:rFonts w:ascii="Arial" w:hAnsi="Arial" w:cs="Arial"/>
              </w:rPr>
            </w:pPr>
          </w:p>
        </w:tc>
        <w:tc>
          <w:tcPr>
            <w:tcW w:w="5103" w:type="dxa"/>
          </w:tcPr>
          <w:p w:rsidR="00E6113F" w:rsidRPr="002E012B" w:rsidRDefault="00E6113F" w:rsidP="00387387">
            <w:pPr>
              <w:rPr>
                <w:rFonts w:ascii="Arial" w:hAnsi="Arial" w:cs="Arial"/>
                <w:b/>
              </w:rPr>
            </w:pPr>
          </w:p>
        </w:tc>
      </w:tr>
      <w:tr w:rsidR="00E6113F" w:rsidRPr="002E012B" w:rsidTr="00312AAC">
        <w:tc>
          <w:tcPr>
            <w:tcW w:w="456" w:type="dxa"/>
          </w:tcPr>
          <w:p w:rsidR="00E6113F" w:rsidRPr="002E012B" w:rsidRDefault="002E012B" w:rsidP="00387387">
            <w:pPr>
              <w:rPr>
                <w:rFonts w:ascii="Arial" w:hAnsi="Arial" w:cs="Arial"/>
              </w:rPr>
            </w:pPr>
            <w:r w:rsidRPr="002E012B">
              <w:rPr>
                <w:rFonts w:ascii="Arial" w:hAnsi="Arial" w:cs="Arial"/>
              </w:rPr>
              <w:t>f)</w:t>
            </w:r>
          </w:p>
        </w:tc>
        <w:tc>
          <w:tcPr>
            <w:tcW w:w="3763" w:type="dxa"/>
          </w:tcPr>
          <w:p w:rsidR="00E6113F" w:rsidRPr="002E012B" w:rsidRDefault="00E6113F" w:rsidP="00387387">
            <w:pPr>
              <w:rPr>
                <w:rFonts w:ascii="Arial" w:hAnsi="Arial" w:cs="Arial"/>
              </w:rPr>
            </w:pPr>
            <w:r w:rsidRPr="002E012B">
              <w:rPr>
                <w:rFonts w:ascii="Arial" w:hAnsi="Arial" w:cs="Arial"/>
              </w:rPr>
              <w:t>Average life expectancy of patient group:</w:t>
            </w:r>
          </w:p>
        </w:tc>
        <w:tc>
          <w:tcPr>
            <w:tcW w:w="425" w:type="dxa"/>
          </w:tcPr>
          <w:p w:rsidR="00E6113F" w:rsidRPr="002E012B" w:rsidRDefault="00E6113F" w:rsidP="00387387">
            <w:pPr>
              <w:rPr>
                <w:rFonts w:ascii="Arial" w:hAnsi="Arial" w:cs="Arial"/>
              </w:rPr>
            </w:pPr>
          </w:p>
        </w:tc>
        <w:sdt>
          <w:sdtPr>
            <w:rPr>
              <w:rFonts w:ascii="Arial" w:hAnsi="Arial" w:cs="Arial"/>
            </w:rPr>
            <w:id w:val="671455551"/>
            <w:placeholder>
              <w:docPart w:val="9E359BA2555440C59DE475E454A45476"/>
            </w:placeholder>
            <w:showingPlcHdr/>
          </w:sdtPr>
          <w:sdtEndPr/>
          <w:sdtContent>
            <w:tc>
              <w:tcPr>
                <w:tcW w:w="5103" w:type="dxa"/>
              </w:tcPr>
              <w:p w:rsidR="00E6113F" w:rsidRPr="002E012B" w:rsidRDefault="00E6113F" w:rsidP="00387387">
                <w:pPr>
                  <w:rPr>
                    <w:rFonts w:ascii="Arial" w:hAnsi="Arial" w:cs="Arial"/>
                  </w:rPr>
                </w:pPr>
                <w:r w:rsidRPr="002E012B">
                  <w:rPr>
                    <w:rStyle w:val="PlaceholderText"/>
                    <w:rFonts w:ascii="Arial" w:hAnsi="Arial" w:cs="Arial"/>
                  </w:rPr>
                  <w:t>Click here to enter text.</w:t>
                </w:r>
              </w:p>
            </w:tc>
          </w:sdtContent>
        </w:sdt>
      </w:tr>
    </w:tbl>
    <w:p w:rsidR="00A23E8B" w:rsidRDefault="00A23E8B" w:rsidP="00387387">
      <w:pPr>
        <w:rPr>
          <w:rFonts w:ascii="Arial" w:hAnsi="Arial" w:cs="Arial"/>
          <w:b/>
          <w:sz w:val="24"/>
          <w:szCs w:val="24"/>
        </w:rPr>
      </w:pPr>
    </w:p>
    <w:p w:rsidR="00FC3B3F" w:rsidRPr="00BE70D6" w:rsidRDefault="00F060B1" w:rsidP="00387387">
      <w:pPr>
        <w:rPr>
          <w:rFonts w:ascii="Arial" w:hAnsi="Arial" w:cs="Arial"/>
          <w:b/>
          <w:sz w:val="24"/>
          <w:szCs w:val="24"/>
          <w:u w:val="single"/>
        </w:rPr>
      </w:pPr>
      <w:r>
        <w:rPr>
          <w:rFonts w:ascii="Arial" w:hAnsi="Arial" w:cs="Arial"/>
          <w:b/>
          <w:sz w:val="24"/>
          <w:szCs w:val="24"/>
          <w:u w:val="single"/>
        </w:rPr>
        <w:t>6</w:t>
      </w:r>
      <w:r w:rsidR="00A94253" w:rsidRPr="00BE70D6">
        <w:rPr>
          <w:rFonts w:ascii="Arial" w:hAnsi="Arial" w:cs="Arial"/>
          <w:b/>
          <w:sz w:val="24"/>
          <w:szCs w:val="24"/>
          <w:u w:val="single"/>
        </w:rPr>
        <w:t xml:space="preserve">. </w:t>
      </w:r>
      <w:r w:rsidR="005E67C7" w:rsidRPr="00BE70D6">
        <w:rPr>
          <w:rFonts w:ascii="Arial" w:hAnsi="Arial" w:cs="Arial"/>
          <w:b/>
          <w:sz w:val="24"/>
          <w:szCs w:val="24"/>
          <w:u w:val="single"/>
        </w:rPr>
        <w:t>Supervision</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2E012B" w:rsidRPr="002E012B" w:rsidTr="00312AAC">
        <w:tc>
          <w:tcPr>
            <w:tcW w:w="456" w:type="dxa"/>
          </w:tcPr>
          <w:p w:rsidR="002E012B" w:rsidRPr="002E012B" w:rsidRDefault="002E012B" w:rsidP="00387387">
            <w:pPr>
              <w:rPr>
                <w:rFonts w:ascii="Arial" w:hAnsi="Arial" w:cs="Arial"/>
              </w:rPr>
            </w:pPr>
            <w:r w:rsidRPr="002E012B">
              <w:rPr>
                <w:rFonts w:ascii="Arial" w:hAnsi="Arial" w:cs="Arial"/>
              </w:rPr>
              <w:t>a)</w:t>
            </w:r>
          </w:p>
        </w:tc>
        <w:tc>
          <w:tcPr>
            <w:tcW w:w="3763" w:type="dxa"/>
          </w:tcPr>
          <w:p w:rsidR="002E012B" w:rsidRPr="002E012B" w:rsidRDefault="002E012B" w:rsidP="00387387">
            <w:pPr>
              <w:rPr>
                <w:rFonts w:ascii="Arial" w:hAnsi="Arial" w:cs="Arial"/>
              </w:rPr>
            </w:pPr>
            <w:r>
              <w:rPr>
                <w:rFonts w:ascii="Arial" w:hAnsi="Arial" w:cs="Arial"/>
              </w:rPr>
              <w:t>Is the PI substantively employed by UHB</w:t>
            </w:r>
          </w:p>
        </w:tc>
        <w:tc>
          <w:tcPr>
            <w:tcW w:w="425" w:type="dxa"/>
          </w:tcPr>
          <w:p w:rsidR="002E012B" w:rsidRPr="002E012B" w:rsidRDefault="002E012B" w:rsidP="00387387">
            <w:pPr>
              <w:rPr>
                <w:rFonts w:ascii="Arial" w:hAnsi="Arial" w:cs="Arial"/>
              </w:rPr>
            </w:pPr>
          </w:p>
        </w:tc>
        <w:sdt>
          <w:sdtPr>
            <w:rPr>
              <w:rFonts w:ascii="Arial" w:hAnsi="Arial" w:cs="Arial"/>
            </w:rPr>
            <w:alias w:val="PI"/>
            <w:tag w:val="PI"/>
            <w:id w:val="-656139847"/>
            <w:placeholder>
              <w:docPart w:val="C78EE16332074F50A41AAF8EDBD66484"/>
            </w:placeholder>
            <w:showingPlcHdr/>
            <w:comboBox>
              <w:listItem w:value="Choose an item."/>
              <w:listItem w:displayText="Yes" w:value="Yes"/>
              <w:listItem w:displayText="No" w:value="No"/>
            </w:comboBox>
          </w:sdtPr>
          <w:sdtEndPr/>
          <w:sdtContent>
            <w:tc>
              <w:tcPr>
                <w:tcW w:w="5103" w:type="dxa"/>
              </w:tcPr>
              <w:p w:rsidR="002E012B" w:rsidRPr="002E012B" w:rsidRDefault="002E012B" w:rsidP="00387387">
                <w:pPr>
                  <w:rPr>
                    <w:rFonts w:ascii="Arial" w:hAnsi="Arial" w:cs="Arial"/>
                  </w:rPr>
                </w:pPr>
                <w:r w:rsidRPr="000F4A01">
                  <w:rPr>
                    <w:rStyle w:val="PlaceholderText"/>
                  </w:rPr>
                  <w:t>Choose an item.</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rPr>
            </w:pPr>
            <w:r w:rsidRPr="002E012B">
              <w:rPr>
                <w:rFonts w:ascii="Arial" w:hAnsi="Arial" w:cs="Arial"/>
                <w:sz w:val="20"/>
              </w:rPr>
              <w:t>If no, Supervisor Name:</w:t>
            </w:r>
          </w:p>
        </w:tc>
        <w:tc>
          <w:tcPr>
            <w:tcW w:w="425" w:type="dxa"/>
          </w:tcPr>
          <w:p w:rsidR="002E012B" w:rsidRPr="002E012B" w:rsidRDefault="002E012B" w:rsidP="00387387">
            <w:pPr>
              <w:rPr>
                <w:rFonts w:ascii="Arial" w:hAnsi="Arial" w:cs="Arial"/>
              </w:rPr>
            </w:pPr>
          </w:p>
        </w:tc>
        <w:sdt>
          <w:sdtPr>
            <w:rPr>
              <w:rFonts w:ascii="Arial" w:hAnsi="Arial" w:cs="Arial"/>
              <w:b/>
            </w:rPr>
            <w:id w:val="-1214194681"/>
            <w:placeholder>
              <w:docPart w:val="275F2240D5334446BF4044DAD94B6E67"/>
            </w:placeholder>
            <w:showingPlcHdr/>
          </w:sdtPr>
          <w:sdtEndPr/>
          <w:sdtContent>
            <w:tc>
              <w:tcPr>
                <w:tcW w:w="5103" w:type="dxa"/>
              </w:tcPr>
              <w:p w:rsidR="002E012B" w:rsidRPr="002E012B" w:rsidRDefault="002E012B" w:rsidP="00387387">
                <w:pPr>
                  <w:rPr>
                    <w:rFonts w:ascii="Arial" w:hAnsi="Arial" w:cs="Arial"/>
                    <w:b/>
                  </w:rPr>
                </w:pPr>
                <w:r w:rsidRPr="000F4A01">
                  <w:rPr>
                    <w:rStyle w:val="PlaceholderText"/>
                  </w:rPr>
                  <w:t>Click here to enter text.</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rPr>
            </w:pPr>
          </w:p>
        </w:tc>
        <w:tc>
          <w:tcPr>
            <w:tcW w:w="425" w:type="dxa"/>
          </w:tcPr>
          <w:p w:rsidR="002E012B" w:rsidRPr="002E012B" w:rsidRDefault="002E012B" w:rsidP="00387387">
            <w:pPr>
              <w:rPr>
                <w:rFonts w:ascii="Arial" w:hAnsi="Arial" w:cs="Arial"/>
              </w:rPr>
            </w:pPr>
          </w:p>
        </w:tc>
        <w:tc>
          <w:tcPr>
            <w:tcW w:w="5103" w:type="dxa"/>
          </w:tcPr>
          <w:p w:rsidR="002E012B" w:rsidRPr="002E012B" w:rsidRDefault="002E012B" w:rsidP="00387387">
            <w:pPr>
              <w:rPr>
                <w:rFonts w:ascii="Arial" w:hAnsi="Arial" w:cs="Arial"/>
              </w:rPr>
            </w:pPr>
          </w:p>
        </w:tc>
      </w:tr>
      <w:tr w:rsidR="002E012B" w:rsidRPr="002E012B" w:rsidTr="00312AAC">
        <w:tc>
          <w:tcPr>
            <w:tcW w:w="456" w:type="dxa"/>
          </w:tcPr>
          <w:p w:rsidR="002E012B" w:rsidRPr="002E012B" w:rsidRDefault="002E012B" w:rsidP="00387387">
            <w:pPr>
              <w:rPr>
                <w:rFonts w:ascii="Arial" w:hAnsi="Arial" w:cs="Arial"/>
              </w:rPr>
            </w:pPr>
            <w:r w:rsidRPr="002E012B">
              <w:rPr>
                <w:rFonts w:ascii="Arial" w:hAnsi="Arial" w:cs="Arial"/>
              </w:rPr>
              <w:t>b)</w:t>
            </w:r>
          </w:p>
        </w:tc>
        <w:tc>
          <w:tcPr>
            <w:tcW w:w="3763" w:type="dxa"/>
          </w:tcPr>
          <w:p w:rsidR="002E012B" w:rsidRPr="002E012B" w:rsidRDefault="002E012B" w:rsidP="00387387">
            <w:pPr>
              <w:rPr>
                <w:rFonts w:ascii="Arial" w:hAnsi="Arial" w:cs="Arial"/>
              </w:rPr>
            </w:pPr>
            <w:r>
              <w:rPr>
                <w:rFonts w:ascii="Arial" w:hAnsi="Arial" w:cs="Arial"/>
              </w:rPr>
              <w:t>Are there Research Fellows/ or Students involved in delivery?</w:t>
            </w:r>
          </w:p>
        </w:tc>
        <w:tc>
          <w:tcPr>
            <w:tcW w:w="425" w:type="dxa"/>
          </w:tcPr>
          <w:p w:rsidR="002E012B" w:rsidRPr="002E012B" w:rsidRDefault="002E012B" w:rsidP="00387387">
            <w:pPr>
              <w:rPr>
                <w:rFonts w:ascii="Arial" w:hAnsi="Arial" w:cs="Arial"/>
              </w:rPr>
            </w:pPr>
          </w:p>
        </w:tc>
        <w:sdt>
          <w:sdtPr>
            <w:rPr>
              <w:rFonts w:ascii="Arial" w:hAnsi="Arial" w:cs="Arial"/>
            </w:rPr>
            <w:alias w:val="Students"/>
            <w:tag w:val="Students"/>
            <w:id w:val="-1593540930"/>
            <w:placeholder>
              <w:docPart w:val="E867C5010577429D8AD40269CFDF45D2"/>
            </w:placeholder>
            <w:showingPlcHdr/>
            <w:comboBox>
              <w:listItem w:value="Choose an item."/>
              <w:listItem w:displayText="Yes" w:value="Yes"/>
              <w:listItem w:displayText="No" w:value="No"/>
            </w:comboBox>
          </w:sdtPr>
          <w:sdtEndPr/>
          <w:sdtContent>
            <w:tc>
              <w:tcPr>
                <w:tcW w:w="5103" w:type="dxa"/>
              </w:tcPr>
              <w:p w:rsidR="002E012B" w:rsidRPr="002E012B" w:rsidRDefault="002E012B" w:rsidP="00387387">
                <w:pPr>
                  <w:rPr>
                    <w:rFonts w:ascii="Arial" w:hAnsi="Arial" w:cs="Arial"/>
                  </w:rPr>
                </w:pPr>
                <w:r w:rsidRPr="000F4A01">
                  <w:rPr>
                    <w:rStyle w:val="PlaceholderText"/>
                  </w:rPr>
                  <w:t>Choose an item.</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sz w:val="20"/>
                <w:szCs w:val="20"/>
              </w:rPr>
            </w:pPr>
            <w:r w:rsidRPr="002E012B">
              <w:rPr>
                <w:rFonts w:ascii="Arial" w:hAnsi="Arial" w:cs="Arial"/>
                <w:sz w:val="20"/>
                <w:szCs w:val="20"/>
              </w:rPr>
              <w:t xml:space="preserve">Please detail their R&amp;D induction/ training plan </w:t>
            </w:r>
          </w:p>
          <w:p w:rsidR="002E012B" w:rsidRPr="002E012B" w:rsidRDefault="002E012B" w:rsidP="00387387">
            <w:pPr>
              <w:rPr>
                <w:rFonts w:ascii="Arial" w:hAnsi="Arial" w:cs="Arial"/>
              </w:rPr>
            </w:pPr>
            <w:r w:rsidRPr="002E012B">
              <w:rPr>
                <w:rFonts w:ascii="Arial" w:hAnsi="Arial" w:cs="Arial"/>
                <w:sz w:val="20"/>
                <w:szCs w:val="20"/>
              </w:rPr>
              <w:t>i.e. GCP/ Consent/ PI training</w:t>
            </w:r>
          </w:p>
        </w:tc>
        <w:tc>
          <w:tcPr>
            <w:tcW w:w="425" w:type="dxa"/>
          </w:tcPr>
          <w:p w:rsidR="002E012B" w:rsidRPr="002E012B" w:rsidRDefault="002E012B" w:rsidP="00387387">
            <w:pPr>
              <w:rPr>
                <w:rFonts w:ascii="Arial" w:hAnsi="Arial" w:cs="Arial"/>
              </w:rPr>
            </w:pPr>
          </w:p>
        </w:tc>
        <w:sdt>
          <w:sdtPr>
            <w:rPr>
              <w:rFonts w:ascii="Arial" w:hAnsi="Arial" w:cs="Arial"/>
              <w:b/>
            </w:rPr>
            <w:id w:val="636922039"/>
            <w:placeholder>
              <w:docPart w:val="E9EB5A77653B4523957BD5F41A13FBC5"/>
            </w:placeholder>
            <w:showingPlcHdr/>
          </w:sdtPr>
          <w:sdtEndPr/>
          <w:sdtContent>
            <w:tc>
              <w:tcPr>
                <w:tcW w:w="5103" w:type="dxa"/>
              </w:tcPr>
              <w:p w:rsidR="002E012B" w:rsidRPr="002E012B" w:rsidRDefault="002E012B" w:rsidP="00387387">
                <w:pPr>
                  <w:rPr>
                    <w:rFonts w:ascii="Arial" w:hAnsi="Arial" w:cs="Arial"/>
                    <w:b/>
                  </w:rPr>
                </w:pPr>
                <w:r w:rsidRPr="000F4A01">
                  <w:rPr>
                    <w:rStyle w:val="PlaceholderText"/>
                  </w:rPr>
                  <w:t>Click here to enter text.</w:t>
                </w:r>
              </w:p>
            </w:tc>
          </w:sdtContent>
        </w:sdt>
      </w:tr>
    </w:tbl>
    <w:p w:rsidR="005E67C7" w:rsidRPr="00BE70D6" w:rsidRDefault="005E67C7" w:rsidP="00387387">
      <w:pPr>
        <w:pStyle w:val="ListParagraph"/>
        <w:ind w:left="0"/>
        <w:rPr>
          <w:rFonts w:ascii="Arial" w:hAnsi="Arial" w:cs="Arial"/>
          <w:sz w:val="24"/>
          <w:szCs w:val="24"/>
        </w:rPr>
      </w:pPr>
    </w:p>
    <w:p w:rsidR="005E67C7" w:rsidRPr="00BE70D6" w:rsidRDefault="00F060B1" w:rsidP="00387387">
      <w:pPr>
        <w:rPr>
          <w:rFonts w:ascii="Arial" w:hAnsi="Arial" w:cs="Arial"/>
          <w:b/>
          <w:sz w:val="24"/>
          <w:szCs w:val="24"/>
          <w:u w:val="single"/>
        </w:rPr>
      </w:pPr>
      <w:r>
        <w:rPr>
          <w:rFonts w:ascii="Arial" w:hAnsi="Arial" w:cs="Arial"/>
          <w:b/>
          <w:sz w:val="24"/>
          <w:szCs w:val="24"/>
          <w:u w:val="single"/>
        </w:rPr>
        <w:t>7</w:t>
      </w:r>
      <w:r w:rsidR="00A94253" w:rsidRPr="00BE70D6">
        <w:rPr>
          <w:rFonts w:ascii="Arial" w:hAnsi="Arial" w:cs="Arial"/>
          <w:b/>
          <w:sz w:val="24"/>
          <w:szCs w:val="24"/>
          <w:u w:val="single"/>
        </w:rPr>
        <w:t xml:space="preserve">. </w:t>
      </w:r>
      <w:r w:rsidR="004F6AE5" w:rsidRPr="00BE70D6">
        <w:rPr>
          <w:rFonts w:ascii="Arial" w:hAnsi="Arial" w:cs="Arial"/>
          <w:b/>
          <w:sz w:val="24"/>
          <w:szCs w:val="24"/>
          <w:u w:val="single"/>
        </w:rPr>
        <w:t>Standard of Care:</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2E012B" w:rsidRPr="002E012B" w:rsidTr="00312AAC">
        <w:tc>
          <w:tcPr>
            <w:tcW w:w="456" w:type="dxa"/>
          </w:tcPr>
          <w:p w:rsidR="002E012B" w:rsidRPr="002E012B" w:rsidRDefault="002E012B" w:rsidP="00387387">
            <w:pPr>
              <w:rPr>
                <w:rFonts w:ascii="Arial" w:hAnsi="Arial" w:cs="Arial"/>
              </w:rPr>
            </w:pPr>
            <w:r w:rsidRPr="002E012B">
              <w:rPr>
                <w:rFonts w:ascii="Arial" w:hAnsi="Arial" w:cs="Arial"/>
              </w:rPr>
              <w:t>a)</w:t>
            </w:r>
          </w:p>
        </w:tc>
        <w:tc>
          <w:tcPr>
            <w:tcW w:w="3763" w:type="dxa"/>
          </w:tcPr>
          <w:p w:rsidR="002E012B" w:rsidRPr="002E012B" w:rsidRDefault="002E012B" w:rsidP="00387387">
            <w:pPr>
              <w:rPr>
                <w:rFonts w:ascii="Arial" w:hAnsi="Arial" w:cs="Arial"/>
              </w:rPr>
            </w:pPr>
            <w:r>
              <w:rPr>
                <w:rFonts w:ascii="Arial" w:hAnsi="Arial" w:cs="Arial"/>
              </w:rPr>
              <w:t>Which hospital are patients usually seen for their visits:</w:t>
            </w:r>
          </w:p>
        </w:tc>
        <w:tc>
          <w:tcPr>
            <w:tcW w:w="425" w:type="dxa"/>
          </w:tcPr>
          <w:p w:rsidR="002E012B" w:rsidRPr="002E012B" w:rsidRDefault="002E012B" w:rsidP="00387387">
            <w:pPr>
              <w:rPr>
                <w:rFonts w:ascii="Arial" w:hAnsi="Arial" w:cs="Arial"/>
              </w:rPr>
            </w:pPr>
          </w:p>
        </w:tc>
        <w:sdt>
          <w:sdtPr>
            <w:rPr>
              <w:rFonts w:ascii="Arial" w:hAnsi="Arial" w:cs="Arial"/>
            </w:rPr>
            <w:id w:val="-81067353"/>
            <w:placeholder>
              <w:docPart w:val="000F9A9DCF22480383154AE661D1D17F"/>
            </w:placeholder>
            <w:showingPlcHdr/>
          </w:sdtPr>
          <w:sdtEndPr/>
          <w:sdtContent>
            <w:tc>
              <w:tcPr>
                <w:tcW w:w="5103" w:type="dxa"/>
              </w:tcPr>
              <w:p w:rsidR="002E012B" w:rsidRPr="002E012B" w:rsidRDefault="002E012B" w:rsidP="00387387">
                <w:pPr>
                  <w:rPr>
                    <w:rFonts w:ascii="Arial" w:hAnsi="Arial" w:cs="Arial"/>
                  </w:rPr>
                </w:pPr>
                <w:r w:rsidRPr="000F4A01">
                  <w:rPr>
                    <w:rStyle w:val="PlaceholderText"/>
                  </w:rPr>
                  <w:t>Click here to enter text.</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rPr>
            </w:pPr>
          </w:p>
        </w:tc>
        <w:tc>
          <w:tcPr>
            <w:tcW w:w="425" w:type="dxa"/>
          </w:tcPr>
          <w:p w:rsidR="002E012B" w:rsidRPr="002E012B" w:rsidRDefault="002E012B" w:rsidP="00387387">
            <w:pPr>
              <w:rPr>
                <w:rFonts w:ascii="Arial" w:hAnsi="Arial" w:cs="Arial"/>
              </w:rPr>
            </w:pPr>
          </w:p>
        </w:tc>
        <w:tc>
          <w:tcPr>
            <w:tcW w:w="5103" w:type="dxa"/>
          </w:tcPr>
          <w:p w:rsidR="002E012B" w:rsidRPr="002E012B" w:rsidRDefault="002E012B" w:rsidP="00387387">
            <w:pPr>
              <w:rPr>
                <w:rFonts w:ascii="Arial" w:hAnsi="Arial" w:cs="Arial"/>
              </w:rPr>
            </w:pPr>
          </w:p>
        </w:tc>
      </w:tr>
      <w:tr w:rsidR="002E012B" w:rsidRPr="002E012B" w:rsidTr="00312AAC">
        <w:tc>
          <w:tcPr>
            <w:tcW w:w="456" w:type="dxa"/>
          </w:tcPr>
          <w:p w:rsidR="002E012B" w:rsidRPr="002E012B" w:rsidRDefault="002E012B" w:rsidP="00387387">
            <w:pPr>
              <w:rPr>
                <w:rFonts w:ascii="Arial" w:hAnsi="Arial" w:cs="Arial"/>
              </w:rPr>
            </w:pPr>
            <w:r w:rsidRPr="002E012B">
              <w:rPr>
                <w:rFonts w:ascii="Arial" w:hAnsi="Arial" w:cs="Arial"/>
              </w:rPr>
              <w:lastRenderedPageBreak/>
              <w:t>b)</w:t>
            </w:r>
          </w:p>
        </w:tc>
        <w:tc>
          <w:tcPr>
            <w:tcW w:w="3763" w:type="dxa"/>
          </w:tcPr>
          <w:p w:rsidR="002E012B" w:rsidRPr="002E012B" w:rsidRDefault="002E012B" w:rsidP="00387387">
            <w:pPr>
              <w:rPr>
                <w:rFonts w:ascii="Arial" w:hAnsi="Arial" w:cs="Arial"/>
              </w:rPr>
            </w:pPr>
            <w:r>
              <w:rPr>
                <w:rFonts w:ascii="Arial" w:hAnsi="Arial" w:cs="Arial"/>
              </w:rPr>
              <w:t>Routine treatment for this patient group:</w:t>
            </w:r>
          </w:p>
        </w:tc>
        <w:tc>
          <w:tcPr>
            <w:tcW w:w="425" w:type="dxa"/>
          </w:tcPr>
          <w:p w:rsidR="002E012B" w:rsidRPr="002E012B" w:rsidRDefault="002E012B" w:rsidP="00387387">
            <w:pPr>
              <w:rPr>
                <w:rFonts w:ascii="Arial" w:hAnsi="Arial" w:cs="Arial"/>
              </w:rPr>
            </w:pPr>
          </w:p>
        </w:tc>
        <w:sdt>
          <w:sdtPr>
            <w:rPr>
              <w:rFonts w:ascii="Arial" w:hAnsi="Arial" w:cs="Arial"/>
            </w:rPr>
            <w:id w:val="652109256"/>
            <w:placeholder>
              <w:docPart w:val="09B17F7EC58A47918912E95051EF622D"/>
            </w:placeholder>
            <w:showingPlcHdr/>
          </w:sdtPr>
          <w:sdtEndPr/>
          <w:sdtContent>
            <w:tc>
              <w:tcPr>
                <w:tcW w:w="5103" w:type="dxa"/>
              </w:tcPr>
              <w:p w:rsidR="002E012B" w:rsidRPr="002E012B" w:rsidRDefault="002E012B" w:rsidP="00387387">
                <w:pPr>
                  <w:rPr>
                    <w:rFonts w:ascii="Arial" w:hAnsi="Arial" w:cs="Arial"/>
                  </w:rPr>
                </w:pPr>
                <w:r w:rsidRPr="000F4A01">
                  <w:rPr>
                    <w:rStyle w:val="PlaceholderText"/>
                  </w:rPr>
                  <w:t>Click here to enter text.</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rPr>
            </w:pPr>
          </w:p>
        </w:tc>
        <w:tc>
          <w:tcPr>
            <w:tcW w:w="425" w:type="dxa"/>
          </w:tcPr>
          <w:p w:rsidR="002E012B" w:rsidRPr="002E012B" w:rsidRDefault="002E012B" w:rsidP="00387387">
            <w:pPr>
              <w:rPr>
                <w:rFonts w:ascii="Arial" w:hAnsi="Arial" w:cs="Arial"/>
              </w:rPr>
            </w:pPr>
          </w:p>
        </w:tc>
        <w:tc>
          <w:tcPr>
            <w:tcW w:w="5103" w:type="dxa"/>
          </w:tcPr>
          <w:p w:rsidR="002E012B" w:rsidRPr="002E012B" w:rsidRDefault="002E012B" w:rsidP="00387387">
            <w:pPr>
              <w:rPr>
                <w:rFonts w:ascii="Arial" w:hAnsi="Arial" w:cs="Arial"/>
                <w:b/>
              </w:rPr>
            </w:pPr>
          </w:p>
        </w:tc>
      </w:tr>
    </w:tbl>
    <w:p w:rsidR="005E67C7" w:rsidRPr="00BE70D6" w:rsidRDefault="005E67C7" w:rsidP="00387387">
      <w:pPr>
        <w:pStyle w:val="ListParagraph"/>
        <w:ind w:left="0"/>
        <w:rPr>
          <w:rFonts w:ascii="Arial" w:hAnsi="Arial" w:cs="Arial"/>
          <w:sz w:val="24"/>
          <w:szCs w:val="24"/>
        </w:rPr>
      </w:pPr>
    </w:p>
    <w:p w:rsidR="00D80E31" w:rsidRPr="00D80E31" w:rsidRDefault="00F060B1" w:rsidP="00387387">
      <w:pPr>
        <w:rPr>
          <w:rFonts w:ascii="Arial" w:hAnsi="Arial" w:cs="Arial"/>
          <w:sz w:val="24"/>
          <w:szCs w:val="24"/>
        </w:rPr>
      </w:pPr>
      <w:r>
        <w:rPr>
          <w:rFonts w:ascii="Arial" w:hAnsi="Arial" w:cs="Arial"/>
          <w:b/>
          <w:sz w:val="24"/>
          <w:szCs w:val="24"/>
          <w:u w:val="single"/>
        </w:rPr>
        <w:t>8</w:t>
      </w:r>
      <w:r w:rsidR="00D80E31" w:rsidRPr="00D80E31">
        <w:rPr>
          <w:rFonts w:ascii="Arial" w:hAnsi="Arial" w:cs="Arial"/>
          <w:b/>
          <w:sz w:val="24"/>
          <w:szCs w:val="24"/>
          <w:u w:val="single"/>
        </w:rPr>
        <w:t>. Pharmacy:</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2E012B" w:rsidRPr="002E012B" w:rsidTr="00312AAC">
        <w:tc>
          <w:tcPr>
            <w:tcW w:w="456" w:type="dxa"/>
          </w:tcPr>
          <w:p w:rsidR="002E012B" w:rsidRPr="002E012B" w:rsidRDefault="002E012B" w:rsidP="00387387">
            <w:pPr>
              <w:rPr>
                <w:rFonts w:ascii="Arial" w:hAnsi="Arial" w:cs="Arial"/>
              </w:rPr>
            </w:pPr>
            <w:r w:rsidRPr="002E012B">
              <w:rPr>
                <w:rFonts w:ascii="Arial" w:hAnsi="Arial" w:cs="Arial"/>
              </w:rPr>
              <w:t>a)</w:t>
            </w:r>
          </w:p>
        </w:tc>
        <w:tc>
          <w:tcPr>
            <w:tcW w:w="3763" w:type="dxa"/>
          </w:tcPr>
          <w:p w:rsidR="002E012B" w:rsidRPr="002E012B" w:rsidRDefault="002E012B" w:rsidP="00387387">
            <w:pPr>
              <w:rPr>
                <w:rFonts w:ascii="Arial" w:hAnsi="Arial" w:cs="Arial"/>
              </w:rPr>
            </w:pPr>
            <w:r w:rsidRPr="002E012B">
              <w:rPr>
                <w:rFonts w:ascii="Arial" w:hAnsi="Arial" w:cs="Arial"/>
              </w:rPr>
              <w:t>Is Pharmacy required:</w:t>
            </w:r>
          </w:p>
        </w:tc>
        <w:tc>
          <w:tcPr>
            <w:tcW w:w="425" w:type="dxa"/>
          </w:tcPr>
          <w:p w:rsidR="002E012B" w:rsidRPr="002E012B" w:rsidRDefault="002E012B" w:rsidP="00387387">
            <w:pPr>
              <w:rPr>
                <w:rFonts w:ascii="Arial" w:hAnsi="Arial" w:cs="Arial"/>
              </w:rPr>
            </w:pPr>
          </w:p>
        </w:tc>
        <w:sdt>
          <w:sdtPr>
            <w:rPr>
              <w:rFonts w:ascii="Arial" w:hAnsi="Arial" w:cs="Arial"/>
            </w:rPr>
            <w:alias w:val="Pharmacy"/>
            <w:tag w:val="Pharmacy"/>
            <w:id w:val="-455955673"/>
            <w:placeholder>
              <w:docPart w:val="A0346E82DDFF4D9B8E148855E50AE834"/>
            </w:placeholder>
            <w:showingPlcHdr/>
            <w:comboBox>
              <w:listItem w:value="Choose an item."/>
              <w:listItem w:displayText="Yes" w:value="Yes"/>
              <w:listItem w:displayText="No" w:value="No"/>
            </w:comboBox>
          </w:sdtPr>
          <w:sdtEndPr/>
          <w:sdtContent>
            <w:tc>
              <w:tcPr>
                <w:tcW w:w="5103" w:type="dxa"/>
              </w:tcPr>
              <w:p w:rsidR="002E012B" w:rsidRPr="002E012B" w:rsidRDefault="002E012B" w:rsidP="00387387">
                <w:pPr>
                  <w:rPr>
                    <w:rFonts w:ascii="Arial" w:hAnsi="Arial" w:cs="Arial"/>
                  </w:rPr>
                </w:pPr>
                <w:r w:rsidRPr="002E012B">
                  <w:rPr>
                    <w:rStyle w:val="PlaceholderText"/>
                  </w:rPr>
                  <w:t>Choose an item.</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rPr>
            </w:pPr>
          </w:p>
        </w:tc>
        <w:tc>
          <w:tcPr>
            <w:tcW w:w="425" w:type="dxa"/>
          </w:tcPr>
          <w:p w:rsidR="002E012B" w:rsidRPr="002E012B" w:rsidRDefault="002E012B" w:rsidP="00387387">
            <w:pPr>
              <w:rPr>
                <w:rFonts w:ascii="Arial" w:hAnsi="Arial" w:cs="Arial"/>
              </w:rPr>
            </w:pPr>
          </w:p>
        </w:tc>
        <w:tc>
          <w:tcPr>
            <w:tcW w:w="5103" w:type="dxa"/>
          </w:tcPr>
          <w:p w:rsidR="002E012B" w:rsidRPr="002E012B" w:rsidRDefault="002E012B" w:rsidP="00387387">
            <w:pPr>
              <w:rPr>
                <w:rFonts w:ascii="Arial" w:hAnsi="Arial" w:cs="Arial"/>
              </w:rPr>
            </w:pPr>
          </w:p>
        </w:tc>
      </w:tr>
      <w:tr w:rsidR="002E012B" w:rsidRPr="002E012B" w:rsidTr="00312AAC">
        <w:tc>
          <w:tcPr>
            <w:tcW w:w="456" w:type="dxa"/>
          </w:tcPr>
          <w:p w:rsidR="002E012B" w:rsidRPr="002E012B" w:rsidRDefault="002E012B" w:rsidP="00387387">
            <w:pPr>
              <w:rPr>
                <w:rFonts w:ascii="Arial" w:hAnsi="Arial" w:cs="Arial"/>
              </w:rPr>
            </w:pPr>
            <w:r w:rsidRPr="002E012B">
              <w:rPr>
                <w:rFonts w:ascii="Arial" w:hAnsi="Arial" w:cs="Arial"/>
              </w:rPr>
              <w:t>b)</w:t>
            </w:r>
          </w:p>
        </w:tc>
        <w:tc>
          <w:tcPr>
            <w:tcW w:w="3763" w:type="dxa"/>
          </w:tcPr>
          <w:p w:rsidR="002E012B" w:rsidRPr="002E012B" w:rsidRDefault="002E012B" w:rsidP="00387387">
            <w:pPr>
              <w:rPr>
                <w:rFonts w:ascii="Arial" w:hAnsi="Arial" w:cs="Arial"/>
              </w:rPr>
            </w:pPr>
            <w:r w:rsidRPr="002E012B">
              <w:rPr>
                <w:rFonts w:ascii="Arial" w:hAnsi="Arial" w:cs="Arial"/>
              </w:rPr>
              <w:t>Does the Study involve a CTIMP:</w:t>
            </w:r>
          </w:p>
        </w:tc>
        <w:tc>
          <w:tcPr>
            <w:tcW w:w="425" w:type="dxa"/>
          </w:tcPr>
          <w:p w:rsidR="002E012B" w:rsidRPr="002E012B" w:rsidRDefault="002E012B" w:rsidP="00387387">
            <w:pPr>
              <w:rPr>
                <w:rFonts w:ascii="Arial" w:hAnsi="Arial" w:cs="Arial"/>
              </w:rPr>
            </w:pPr>
          </w:p>
        </w:tc>
        <w:sdt>
          <w:sdtPr>
            <w:rPr>
              <w:rFonts w:ascii="Arial" w:hAnsi="Arial" w:cs="Arial"/>
            </w:rPr>
            <w:alias w:val="CTIMP"/>
            <w:tag w:val="CTIMP"/>
            <w:id w:val="1102923295"/>
            <w:placeholder>
              <w:docPart w:val="638D0EB6E8FD4052B76940133DF071CA"/>
            </w:placeholder>
            <w:showingPlcHdr/>
            <w:comboBox>
              <w:listItem w:value="Choose an item."/>
              <w:listItem w:displayText="Yes" w:value="Yes"/>
              <w:listItem w:displayText="No" w:value="No"/>
            </w:comboBox>
          </w:sdtPr>
          <w:sdtEndPr/>
          <w:sdtContent>
            <w:tc>
              <w:tcPr>
                <w:tcW w:w="5103" w:type="dxa"/>
              </w:tcPr>
              <w:p w:rsidR="002E012B" w:rsidRPr="002E012B" w:rsidRDefault="002E012B" w:rsidP="00387387">
                <w:pPr>
                  <w:rPr>
                    <w:rFonts w:ascii="Arial" w:hAnsi="Arial" w:cs="Arial"/>
                  </w:rPr>
                </w:pPr>
                <w:r w:rsidRPr="002E012B">
                  <w:rPr>
                    <w:rStyle w:val="PlaceholderText"/>
                  </w:rPr>
                  <w:t>Choose an item.</w:t>
                </w:r>
              </w:p>
            </w:tc>
          </w:sdtContent>
        </w:sdt>
      </w:tr>
      <w:tr w:rsidR="002E012B" w:rsidRPr="002E012B" w:rsidTr="00312AAC">
        <w:tc>
          <w:tcPr>
            <w:tcW w:w="456" w:type="dxa"/>
          </w:tcPr>
          <w:p w:rsidR="002E012B" w:rsidRPr="002E012B" w:rsidRDefault="002E012B" w:rsidP="00387387">
            <w:pPr>
              <w:rPr>
                <w:rFonts w:ascii="Arial" w:hAnsi="Arial" w:cs="Arial"/>
              </w:rPr>
            </w:pPr>
          </w:p>
        </w:tc>
        <w:tc>
          <w:tcPr>
            <w:tcW w:w="3763" w:type="dxa"/>
          </w:tcPr>
          <w:p w:rsidR="002E012B" w:rsidRPr="002E012B" w:rsidRDefault="002E012B" w:rsidP="00387387">
            <w:pPr>
              <w:rPr>
                <w:rFonts w:ascii="Arial" w:hAnsi="Arial" w:cs="Arial"/>
                <w:i/>
              </w:rPr>
            </w:pPr>
            <w:r w:rsidRPr="002E012B">
              <w:rPr>
                <w:rFonts w:ascii="Arial" w:hAnsi="Arial" w:cs="Arial"/>
                <w:i/>
                <w:sz w:val="20"/>
                <w:szCs w:val="24"/>
              </w:rPr>
              <w:t>*Please note, even if your study is not a CTIMP there may be a requirement for pharmacy involvement.</w:t>
            </w:r>
          </w:p>
        </w:tc>
        <w:tc>
          <w:tcPr>
            <w:tcW w:w="425" w:type="dxa"/>
          </w:tcPr>
          <w:p w:rsidR="002E012B" w:rsidRPr="002E012B" w:rsidRDefault="002E012B" w:rsidP="00387387">
            <w:pPr>
              <w:rPr>
                <w:rFonts w:ascii="Arial" w:hAnsi="Arial" w:cs="Arial"/>
              </w:rPr>
            </w:pPr>
          </w:p>
        </w:tc>
        <w:tc>
          <w:tcPr>
            <w:tcW w:w="5103" w:type="dxa"/>
          </w:tcPr>
          <w:p w:rsidR="002E012B" w:rsidRPr="002E012B" w:rsidRDefault="002E012B" w:rsidP="00387387">
            <w:pPr>
              <w:rPr>
                <w:rFonts w:ascii="Arial" w:hAnsi="Arial" w:cs="Arial"/>
                <w:b/>
              </w:rPr>
            </w:pPr>
          </w:p>
        </w:tc>
      </w:tr>
    </w:tbl>
    <w:p w:rsidR="00D80E31" w:rsidRPr="00D80E31" w:rsidRDefault="00D80E31" w:rsidP="00387387">
      <w:pPr>
        <w:pStyle w:val="ListParagraph"/>
        <w:tabs>
          <w:tab w:val="left" w:pos="142"/>
        </w:tabs>
        <w:ind w:left="0"/>
        <w:rPr>
          <w:rFonts w:ascii="Arial" w:hAnsi="Arial" w:cs="Arial"/>
          <w:sz w:val="24"/>
          <w:szCs w:val="24"/>
          <w:u w:val="single"/>
        </w:rPr>
      </w:pPr>
    </w:p>
    <w:p w:rsidR="002E012B" w:rsidRDefault="00F060B1" w:rsidP="00387387">
      <w:pPr>
        <w:tabs>
          <w:tab w:val="left" w:pos="142"/>
        </w:tabs>
        <w:rPr>
          <w:rFonts w:ascii="Arial" w:hAnsi="Arial" w:cs="Arial"/>
          <w:b/>
          <w:sz w:val="24"/>
          <w:szCs w:val="24"/>
          <w:u w:val="single"/>
        </w:rPr>
      </w:pPr>
      <w:r>
        <w:rPr>
          <w:rFonts w:ascii="Arial" w:hAnsi="Arial" w:cs="Arial"/>
          <w:b/>
          <w:sz w:val="24"/>
          <w:szCs w:val="24"/>
          <w:u w:val="single"/>
        </w:rPr>
        <w:t>9</w:t>
      </w:r>
      <w:r w:rsidR="006A6484" w:rsidRPr="00BE70D6">
        <w:rPr>
          <w:rFonts w:ascii="Arial" w:hAnsi="Arial" w:cs="Arial"/>
          <w:b/>
          <w:sz w:val="24"/>
          <w:szCs w:val="24"/>
          <w:u w:val="single"/>
        </w:rPr>
        <w:t>.</w:t>
      </w:r>
      <w:r w:rsidR="00D80E31">
        <w:rPr>
          <w:rFonts w:ascii="Arial" w:hAnsi="Arial" w:cs="Arial"/>
          <w:b/>
          <w:sz w:val="24"/>
          <w:szCs w:val="24"/>
          <w:u w:val="single"/>
        </w:rPr>
        <w:t xml:space="preserve"> </w:t>
      </w:r>
      <w:r w:rsidR="006A6484" w:rsidRPr="00BE70D6">
        <w:rPr>
          <w:rFonts w:ascii="Arial" w:hAnsi="Arial" w:cs="Arial"/>
          <w:b/>
          <w:sz w:val="24"/>
          <w:szCs w:val="24"/>
          <w:u w:val="single"/>
        </w:rPr>
        <w:t>Imaging/ Radiology/ Nuclear Medicine:</w:t>
      </w:r>
    </w:p>
    <w:p w:rsidR="00E459B6" w:rsidRPr="00336A9D" w:rsidRDefault="006A6484" w:rsidP="00387387">
      <w:pPr>
        <w:tabs>
          <w:tab w:val="left" w:pos="142"/>
        </w:tabs>
        <w:rPr>
          <w:rFonts w:ascii="Arial" w:hAnsi="Arial" w:cs="Arial"/>
          <w:szCs w:val="24"/>
        </w:rPr>
      </w:pPr>
      <w:r w:rsidRPr="00336A9D">
        <w:rPr>
          <w:rFonts w:ascii="Arial" w:hAnsi="Arial" w:cs="Arial"/>
          <w:szCs w:val="24"/>
        </w:rPr>
        <w:t xml:space="preserve">*Please note a </w:t>
      </w:r>
      <w:r w:rsidRPr="00336A9D">
        <w:rPr>
          <w:rFonts w:ascii="Arial" w:hAnsi="Arial" w:cs="Arial"/>
          <w:i/>
          <w:szCs w:val="24"/>
        </w:rPr>
        <w:t>“research exposure” is defined as any exposure required by the research protocol following initial consent from the participant.</w:t>
      </w:r>
      <w:r w:rsidRPr="00336A9D">
        <w:rPr>
          <w:rFonts w:ascii="Arial" w:hAnsi="Arial" w:cs="Arial"/>
          <w:szCs w:val="24"/>
        </w:rPr>
        <w:t xml:space="preserve"> It includes all exposures carried out on the participant as determined by the protocol, including those which would otherwise be part of routine clinical care for patients treated outside the research setting.</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6302"/>
        <w:gridCol w:w="425"/>
        <w:gridCol w:w="2551"/>
      </w:tblGrid>
      <w:tr w:rsidR="00595472" w:rsidRPr="00336A9D" w:rsidTr="00595472">
        <w:trPr>
          <w:trHeight w:val="244"/>
        </w:trPr>
        <w:tc>
          <w:tcPr>
            <w:tcW w:w="6771" w:type="dxa"/>
            <w:gridSpan w:val="2"/>
          </w:tcPr>
          <w:p w:rsidR="00595472" w:rsidRPr="00336A9D" w:rsidRDefault="00595472" w:rsidP="00387387">
            <w:pPr>
              <w:rPr>
                <w:rFonts w:ascii="Arial" w:hAnsi="Arial" w:cs="Arial"/>
              </w:rPr>
            </w:pPr>
            <w:r w:rsidRPr="00336A9D">
              <w:rPr>
                <w:rFonts w:ascii="Arial" w:hAnsi="Arial" w:cs="Arial"/>
              </w:rPr>
              <w:t>Does the study:</w:t>
            </w:r>
          </w:p>
        </w:tc>
        <w:tc>
          <w:tcPr>
            <w:tcW w:w="425" w:type="dxa"/>
          </w:tcPr>
          <w:p w:rsidR="00595472" w:rsidRPr="00336A9D" w:rsidRDefault="00595472" w:rsidP="00387387">
            <w:pPr>
              <w:rPr>
                <w:rFonts w:ascii="Arial" w:hAnsi="Arial" w:cs="Arial"/>
              </w:rPr>
            </w:pPr>
          </w:p>
        </w:tc>
        <w:tc>
          <w:tcPr>
            <w:tcW w:w="2551" w:type="dxa"/>
          </w:tcPr>
          <w:p w:rsidR="00595472" w:rsidRPr="00336A9D" w:rsidRDefault="00595472" w:rsidP="00387387">
            <w:pPr>
              <w:rPr>
                <w:rFonts w:ascii="Arial" w:hAnsi="Arial" w:cs="Arial"/>
              </w:rPr>
            </w:pPr>
          </w:p>
        </w:tc>
      </w:tr>
      <w:tr w:rsidR="002E012B" w:rsidRPr="00336A9D" w:rsidTr="00595472">
        <w:trPr>
          <w:trHeight w:val="244"/>
        </w:trPr>
        <w:tc>
          <w:tcPr>
            <w:tcW w:w="469" w:type="dxa"/>
          </w:tcPr>
          <w:p w:rsidR="002E012B" w:rsidRPr="00336A9D" w:rsidRDefault="002E012B" w:rsidP="00387387">
            <w:pPr>
              <w:rPr>
                <w:rFonts w:ascii="Arial" w:hAnsi="Arial" w:cs="Arial"/>
              </w:rPr>
            </w:pPr>
            <w:r w:rsidRPr="00336A9D">
              <w:rPr>
                <w:rFonts w:ascii="Arial" w:hAnsi="Arial" w:cs="Arial"/>
              </w:rPr>
              <w:t>a)</w:t>
            </w:r>
          </w:p>
        </w:tc>
        <w:tc>
          <w:tcPr>
            <w:tcW w:w="6302" w:type="dxa"/>
          </w:tcPr>
          <w:p w:rsidR="002E012B" w:rsidRPr="00336A9D" w:rsidRDefault="00387387" w:rsidP="00387387">
            <w:pPr>
              <w:rPr>
                <w:rFonts w:ascii="Arial" w:hAnsi="Arial" w:cs="Arial"/>
              </w:rPr>
            </w:pPr>
            <w:r w:rsidRPr="00336A9D">
              <w:rPr>
                <w:rFonts w:ascii="Arial" w:hAnsi="Arial" w:cs="Arial"/>
              </w:rPr>
              <w:t>Involve more than one cohort with different procedures/ frequencies/ study points?</w:t>
            </w:r>
          </w:p>
        </w:tc>
        <w:tc>
          <w:tcPr>
            <w:tcW w:w="425" w:type="dxa"/>
          </w:tcPr>
          <w:p w:rsidR="002E012B" w:rsidRPr="00336A9D" w:rsidRDefault="002E012B" w:rsidP="00387387">
            <w:pPr>
              <w:rPr>
                <w:rFonts w:ascii="Arial" w:hAnsi="Arial" w:cs="Arial"/>
              </w:rPr>
            </w:pPr>
          </w:p>
        </w:tc>
        <w:sdt>
          <w:sdtPr>
            <w:rPr>
              <w:rFonts w:ascii="Arial" w:hAnsi="Arial" w:cs="Arial"/>
            </w:rPr>
            <w:alias w:val="Yes/ No"/>
            <w:tag w:val="Yes/ No"/>
            <w:id w:val="368495743"/>
            <w:placeholder>
              <w:docPart w:val="3B9EEA6328BA4564BDFE3BAF25042D43"/>
            </w:placeholder>
            <w:showingPlcHdr/>
            <w:comboBox>
              <w:listItem w:value="Choose an item."/>
              <w:listItem w:displayText="Yes" w:value="Yes"/>
              <w:listItem w:displayText="No" w:value="No"/>
              <w:listItem w:displayText="Unknown" w:value="Unknown"/>
            </w:comboBox>
          </w:sdtPr>
          <w:sdtEndPr/>
          <w:sdtContent>
            <w:tc>
              <w:tcPr>
                <w:tcW w:w="2551" w:type="dxa"/>
              </w:tcPr>
              <w:p w:rsidR="002E012B" w:rsidRPr="00336A9D" w:rsidRDefault="00387387" w:rsidP="00387387">
                <w:pPr>
                  <w:rPr>
                    <w:rFonts w:ascii="Arial" w:hAnsi="Arial" w:cs="Arial"/>
                  </w:rPr>
                </w:pPr>
                <w:r w:rsidRPr="00336A9D">
                  <w:rPr>
                    <w:rStyle w:val="PlaceholderText"/>
                  </w:rPr>
                  <w:t>Choose an item.</w:t>
                </w:r>
              </w:p>
            </w:tc>
          </w:sdtContent>
        </w:sdt>
      </w:tr>
      <w:tr w:rsidR="00312AAC" w:rsidRPr="00336A9D" w:rsidTr="00595472">
        <w:trPr>
          <w:trHeight w:val="257"/>
        </w:trPr>
        <w:tc>
          <w:tcPr>
            <w:tcW w:w="469" w:type="dxa"/>
          </w:tcPr>
          <w:p w:rsidR="00312AAC" w:rsidRPr="00336A9D" w:rsidRDefault="00312AAC" w:rsidP="00387387">
            <w:pPr>
              <w:rPr>
                <w:rFonts w:ascii="Arial" w:hAnsi="Arial" w:cs="Arial"/>
              </w:rPr>
            </w:pPr>
          </w:p>
        </w:tc>
        <w:tc>
          <w:tcPr>
            <w:tcW w:w="6302" w:type="dxa"/>
          </w:tcPr>
          <w:p w:rsidR="00312AAC" w:rsidRPr="00336A9D" w:rsidRDefault="00312AAC" w:rsidP="00387387">
            <w:pPr>
              <w:rPr>
                <w:rFonts w:ascii="Arial" w:hAnsi="Arial" w:cs="Arial"/>
              </w:rPr>
            </w:pPr>
          </w:p>
        </w:tc>
        <w:tc>
          <w:tcPr>
            <w:tcW w:w="425" w:type="dxa"/>
          </w:tcPr>
          <w:p w:rsidR="00312AAC" w:rsidRPr="00336A9D" w:rsidRDefault="00312AAC" w:rsidP="00387387">
            <w:pPr>
              <w:rPr>
                <w:rFonts w:ascii="Arial" w:hAnsi="Arial" w:cs="Arial"/>
              </w:rPr>
            </w:pPr>
          </w:p>
        </w:tc>
        <w:tc>
          <w:tcPr>
            <w:tcW w:w="2551" w:type="dxa"/>
          </w:tcPr>
          <w:p w:rsidR="00312AAC" w:rsidRPr="00336A9D" w:rsidRDefault="00312AAC" w:rsidP="00387387">
            <w:pPr>
              <w:rPr>
                <w:rFonts w:ascii="Arial" w:hAnsi="Arial" w:cs="Arial"/>
              </w:rPr>
            </w:pPr>
          </w:p>
        </w:tc>
      </w:tr>
      <w:tr w:rsidR="002E012B" w:rsidRPr="00336A9D" w:rsidTr="00595472">
        <w:trPr>
          <w:trHeight w:val="257"/>
        </w:trPr>
        <w:tc>
          <w:tcPr>
            <w:tcW w:w="469" w:type="dxa"/>
          </w:tcPr>
          <w:p w:rsidR="002E012B" w:rsidRPr="00336A9D" w:rsidRDefault="00387387" w:rsidP="00387387">
            <w:pPr>
              <w:rPr>
                <w:rFonts w:ascii="Arial" w:hAnsi="Arial" w:cs="Arial"/>
              </w:rPr>
            </w:pPr>
            <w:r w:rsidRPr="00336A9D">
              <w:rPr>
                <w:rFonts w:ascii="Arial" w:hAnsi="Arial" w:cs="Arial"/>
              </w:rPr>
              <w:t>b)</w:t>
            </w:r>
          </w:p>
        </w:tc>
        <w:tc>
          <w:tcPr>
            <w:tcW w:w="6302" w:type="dxa"/>
          </w:tcPr>
          <w:p w:rsidR="002E012B" w:rsidRPr="00336A9D" w:rsidRDefault="00387387" w:rsidP="00387387">
            <w:pPr>
              <w:rPr>
                <w:rFonts w:ascii="Arial" w:hAnsi="Arial" w:cs="Arial"/>
              </w:rPr>
            </w:pPr>
            <w:r w:rsidRPr="00336A9D">
              <w:rPr>
                <w:rFonts w:ascii="Arial" w:hAnsi="Arial" w:cs="Arial"/>
              </w:rPr>
              <w:t>Involve more than one Arm with different procedures/ frequencies/ study points?</w:t>
            </w:r>
          </w:p>
        </w:tc>
        <w:tc>
          <w:tcPr>
            <w:tcW w:w="425" w:type="dxa"/>
          </w:tcPr>
          <w:p w:rsidR="002E012B" w:rsidRPr="00336A9D" w:rsidRDefault="002E012B" w:rsidP="00387387">
            <w:pPr>
              <w:rPr>
                <w:rFonts w:ascii="Arial" w:hAnsi="Arial" w:cs="Arial"/>
              </w:rPr>
            </w:pPr>
          </w:p>
        </w:tc>
        <w:sdt>
          <w:sdtPr>
            <w:rPr>
              <w:rFonts w:ascii="Arial" w:hAnsi="Arial" w:cs="Arial"/>
            </w:rPr>
            <w:alias w:val="Yes/ No"/>
            <w:tag w:val="Yes/ No"/>
            <w:id w:val="1392376484"/>
            <w:placeholder>
              <w:docPart w:val="3A6921A806934915AB33D98A75AD906C"/>
            </w:placeholder>
            <w:showingPlcHdr/>
            <w:comboBox>
              <w:listItem w:value="Choose an item."/>
              <w:listItem w:displayText="Yes" w:value="Yes"/>
              <w:listItem w:displayText="No" w:value="No"/>
              <w:listItem w:displayText="Unknown" w:value="Unknown"/>
            </w:comboBox>
          </w:sdtPr>
          <w:sdtEndPr/>
          <w:sdtContent>
            <w:tc>
              <w:tcPr>
                <w:tcW w:w="2551" w:type="dxa"/>
              </w:tcPr>
              <w:p w:rsidR="002E012B" w:rsidRPr="00336A9D" w:rsidRDefault="00387387" w:rsidP="00387387">
                <w:pPr>
                  <w:rPr>
                    <w:rFonts w:ascii="Arial" w:hAnsi="Arial" w:cs="Arial"/>
                    <w:b/>
                  </w:rPr>
                </w:pPr>
                <w:r w:rsidRPr="00336A9D">
                  <w:rPr>
                    <w:rStyle w:val="PlaceholderText"/>
                  </w:rPr>
                  <w:t>Choose an item.</w:t>
                </w:r>
              </w:p>
            </w:tc>
          </w:sdtContent>
        </w:sdt>
      </w:tr>
      <w:tr w:rsidR="00312AAC" w:rsidRPr="00336A9D" w:rsidTr="00595472">
        <w:trPr>
          <w:trHeight w:val="188"/>
        </w:trPr>
        <w:tc>
          <w:tcPr>
            <w:tcW w:w="469" w:type="dxa"/>
          </w:tcPr>
          <w:p w:rsidR="00312AAC" w:rsidRPr="00336A9D" w:rsidRDefault="00312AAC" w:rsidP="00387387">
            <w:pPr>
              <w:rPr>
                <w:rFonts w:ascii="Arial" w:hAnsi="Arial" w:cs="Arial"/>
              </w:rPr>
            </w:pPr>
          </w:p>
        </w:tc>
        <w:tc>
          <w:tcPr>
            <w:tcW w:w="6302" w:type="dxa"/>
          </w:tcPr>
          <w:p w:rsidR="00312AAC" w:rsidRPr="00336A9D" w:rsidRDefault="00312AAC" w:rsidP="00387387">
            <w:pPr>
              <w:rPr>
                <w:rFonts w:ascii="Arial" w:hAnsi="Arial" w:cs="Arial"/>
              </w:rPr>
            </w:pPr>
          </w:p>
        </w:tc>
        <w:tc>
          <w:tcPr>
            <w:tcW w:w="425" w:type="dxa"/>
          </w:tcPr>
          <w:p w:rsidR="00312AAC" w:rsidRPr="00336A9D" w:rsidRDefault="00312AAC" w:rsidP="00387387">
            <w:pPr>
              <w:rPr>
                <w:rFonts w:ascii="Arial" w:hAnsi="Arial" w:cs="Arial"/>
              </w:rPr>
            </w:pPr>
          </w:p>
        </w:tc>
        <w:tc>
          <w:tcPr>
            <w:tcW w:w="2551" w:type="dxa"/>
          </w:tcPr>
          <w:p w:rsidR="00312AAC" w:rsidRPr="00336A9D" w:rsidRDefault="00312AAC" w:rsidP="00387387">
            <w:pPr>
              <w:rPr>
                <w:rFonts w:ascii="Arial" w:hAnsi="Arial" w:cs="Arial"/>
              </w:rPr>
            </w:pPr>
          </w:p>
        </w:tc>
      </w:tr>
      <w:tr w:rsidR="002E012B" w:rsidRPr="00336A9D" w:rsidTr="00595472">
        <w:trPr>
          <w:trHeight w:val="387"/>
        </w:trPr>
        <w:tc>
          <w:tcPr>
            <w:tcW w:w="469" w:type="dxa"/>
          </w:tcPr>
          <w:p w:rsidR="002E012B" w:rsidRPr="00336A9D" w:rsidRDefault="00387387" w:rsidP="00387387">
            <w:pPr>
              <w:rPr>
                <w:rFonts w:ascii="Arial" w:hAnsi="Arial" w:cs="Arial"/>
              </w:rPr>
            </w:pPr>
            <w:r w:rsidRPr="00336A9D">
              <w:rPr>
                <w:rFonts w:ascii="Arial" w:hAnsi="Arial" w:cs="Arial"/>
              </w:rPr>
              <w:t>c</w:t>
            </w:r>
            <w:r w:rsidR="002E012B" w:rsidRPr="00336A9D">
              <w:rPr>
                <w:rFonts w:ascii="Arial" w:hAnsi="Arial" w:cs="Arial"/>
              </w:rPr>
              <w:t>)</w:t>
            </w:r>
          </w:p>
        </w:tc>
        <w:tc>
          <w:tcPr>
            <w:tcW w:w="6302" w:type="dxa"/>
          </w:tcPr>
          <w:p w:rsidR="002E012B" w:rsidRPr="00336A9D" w:rsidRDefault="00387387" w:rsidP="00387387">
            <w:pPr>
              <w:rPr>
                <w:rFonts w:ascii="Arial" w:hAnsi="Arial" w:cs="Arial"/>
              </w:rPr>
            </w:pPr>
            <w:r w:rsidRPr="00336A9D">
              <w:rPr>
                <w:rFonts w:ascii="Arial" w:hAnsi="Arial" w:cs="Arial"/>
              </w:rPr>
              <w:t>Involve Radiology?</w:t>
            </w:r>
          </w:p>
        </w:tc>
        <w:tc>
          <w:tcPr>
            <w:tcW w:w="425" w:type="dxa"/>
          </w:tcPr>
          <w:p w:rsidR="002E012B" w:rsidRPr="00336A9D" w:rsidRDefault="002E012B" w:rsidP="00387387">
            <w:pPr>
              <w:rPr>
                <w:rFonts w:ascii="Arial" w:hAnsi="Arial" w:cs="Arial"/>
              </w:rPr>
            </w:pPr>
          </w:p>
        </w:tc>
        <w:sdt>
          <w:sdtPr>
            <w:rPr>
              <w:rFonts w:ascii="Arial" w:hAnsi="Arial" w:cs="Arial"/>
            </w:rPr>
            <w:alias w:val="Yes/ No"/>
            <w:tag w:val="Yes/ No"/>
            <w:id w:val="46577083"/>
            <w:placeholder>
              <w:docPart w:val="4BC59836BACE4F78A2D8172B9CAEAEAF"/>
            </w:placeholder>
            <w:showingPlcHdr/>
            <w:comboBox>
              <w:listItem w:value="Choose an item."/>
              <w:listItem w:displayText="Yes" w:value="Yes"/>
              <w:listItem w:displayText="No" w:value="No"/>
              <w:listItem w:displayText="Unknown" w:value="Unknown"/>
            </w:comboBox>
          </w:sdtPr>
          <w:sdtEndPr/>
          <w:sdtContent>
            <w:tc>
              <w:tcPr>
                <w:tcW w:w="2551" w:type="dxa"/>
              </w:tcPr>
              <w:p w:rsidR="002E012B" w:rsidRPr="00336A9D" w:rsidRDefault="00387387" w:rsidP="00387387">
                <w:pPr>
                  <w:rPr>
                    <w:rFonts w:ascii="Arial" w:hAnsi="Arial" w:cs="Arial"/>
                  </w:rPr>
                </w:pPr>
                <w:r w:rsidRPr="00336A9D">
                  <w:rPr>
                    <w:rStyle w:val="PlaceholderText"/>
                  </w:rPr>
                  <w:t>Choose an item.</w:t>
                </w:r>
              </w:p>
            </w:tc>
          </w:sdtContent>
        </w:sdt>
      </w:tr>
      <w:tr w:rsidR="00312AAC" w:rsidRPr="00336A9D" w:rsidTr="00595472">
        <w:trPr>
          <w:trHeight w:val="112"/>
        </w:trPr>
        <w:tc>
          <w:tcPr>
            <w:tcW w:w="469" w:type="dxa"/>
          </w:tcPr>
          <w:p w:rsidR="00312AAC" w:rsidRPr="00336A9D" w:rsidRDefault="00312AAC" w:rsidP="00387387">
            <w:pPr>
              <w:rPr>
                <w:rFonts w:ascii="Arial" w:hAnsi="Arial" w:cs="Arial"/>
              </w:rPr>
            </w:pPr>
          </w:p>
        </w:tc>
        <w:tc>
          <w:tcPr>
            <w:tcW w:w="6302" w:type="dxa"/>
          </w:tcPr>
          <w:p w:rsidR="00312AAC" w:rsidRPr="00336A9D" w:rsidRDefault="00312AAC" w:rsidP="00387387">
            <w:pPr>
              <w:rPr>
                <w:rFonts w:ascii="Arial" w:hAnsi="Arial" w:cs="Arial"/>
              </w:rPr>
            </w:pPr>
          </w:p>
        </w:tc>
        <w:tc>
          <w:tcPr>
            <w:tcW w:w="425" w:type="dxa"/>
          </w:tcPr>
          <w:p w:rsidR="00312AAC" w:rsidRPr="00336A9D" w:rsidRDefault="00312AAC" w:rsidP="00387387">
            <w:pPr>
              <w:rPr>
                <w:rFonts w:ascii="Arial" w:hAnsi="Arial" w:cs="Arial"/>
              </w:rPr>
            </w:pPr>
          </w:p>
        </w:tc>
        <w:tc>
          <w:tcPr>
            <w:tcW w:w="2551" w:type="dxa"/>
          </w:tcPr>
          <w:p w:rsidR="00312AAC" w:rsidRPr="00336A9D" w:rsidRDefault="00312AAC" w:rsidP="00387387">
            <w:pPr>
              <w:rPr>
                <w:rFonts w:ascii="Arial" w:hAnsi="Arial" w:cs="Arial"/>
              </w:rPr>
            </w:pPr>
          </w:p>
        </w:tc>
      </w:tr>
      <w:tr w:rsidR="002E012B" w:rsidRPr="00336A9D" w:rsidTr="00595472">
        <w:trPr>
          <w:trHeight w:val="244"/>
        </w:trPr>
        <w:tc>
          <w:tcPr>
            <w:tcW w:w="469" w:type="dxa"/>
          </w:tcPr>
          <w:p w:rsidR="002E012B" w:rsidRPr="00336A9D" w:rsidRDefault="00387387" w:rsidP="00387387">
            <w:pPr>
              <w:rPr>
                <w:rFonts w:ascii="Arial" w:hAnsi="Arial" w:cs="Arial"/>
              </w:rPr>
            </w:pPr>
            <w:r w:rsidRPr="00336A9D">
              <w:rPr>
                <w:rFonts w:ascii="Arial" w:hAnsi="Arial" w:cs="Arial"/>
              </w:rPr>
              <w:t>d)</w:t>
            </w:r>
          </w:p>
        </w:tc>
        <w:tc>
          <w:tcPr>
            <w:tcW w:w="6302" w:type="dxa"/>
          </w:tcPr>
          <w:p w:rsidR="002E012B" w:rsidRPr="00336A9D" w:rsidRDefault="00387387" w:rsidP="00387387">
            <w:pPr>
              <w:rPr>
                <w:rFonts w:ascii="Arial" w:hAnsi="Arial" w:cs="Arial"/>
              </w:rPr>
            </w:pPr>
            <w:r w:rsidRPr="00336A9D">
              <w:rPr>
                <w:rFonts w:ascii="Arial" w:hAnsi="Arial" w:cs="Arial"/>
              </w:rPr>
              <w:t>Involve Radioactive substance/ Radio-pharmaceutical administration</w:t>
            </w:r>
            <w:r w:rsidR="00595472">
              <w:rPr>
                <w:rFonts w:ascii="Arial" w:hAnsi="Arial" w:cs="Arial"/>
              </w:rPr>
              <w:t>?</w:t>
            </w:r>
          </w:p>
        </w:tc>
        <w:tc>
          <w:tcPr>
            <w:tcW w:w="425" w:type="dxa"/>
          </w:tcPr>
          <w:p w:rsidR="002E012B" w:rsidRPr="00336A9D" w:rsidRDefault="002E012B" w:rsidP="00387387">
            <w:pPr>
              <w:rPr>
                <w:rFonts w:ascii="Arial" w:hAnsi="Arial" w:cs="Arial"/>
              </w:rPr>
            </w:pPr>
          </w:p>
        </w:tc>
        <w:sdt>
          <w:sdtPr>
            <w:rPr>
              <w:rFonts w:ascii="Arial" w:hAnsi="Arial" w:cs="Arial"/>
            </w:rPr>
            <w:alias w:val="Yes/ No"/>
            <w:tag w:val="Yes/ No"/>
            <w:id w:val="-1857264101"/>
            <w:placeholder>
              <w:docPart w:val="703CB5D77A18483C91742F78469B85ED"/>
            </w:placeholder>
            <w:showingPlcHdr/>
            <w:comboBox>
              <w:listItem w:value="Choose an item."/>
              <w:listItem w:displayText="Yes" w:value="Yes"/>
              <w:listItem w:displayText="No" w:value="No"/>
              <w:listItem w:displayText="Unknown" w:value="Unknown"/>
            </w:comboBox>
          </w:sdtPr>
          <w:sdtEndPr/>
          <w:sdtContent>
            <w:tc>
              <w:tcPr>
                <w:tcW w:w="2551" w:type="dxa"/>
              </w:tcPr>
              <w:p w:rsidR="002E012B" w:rsidRPr="00336A9D" w:rsidRDefault="00387387" w:rsidP="00387387">
                <w:pPr>
                  <w:rPr>
                    <w:rFonts w:ascii="Arial" w:hAnsi="Arial" w:cs="Arial"/>
                    <w:b/>
                  </w:rPr>
                </w:pPr>
                <w:r w:rsidRPr="00336A9D">
                  <w:rPr>
                    <w:rStyle w:val="PlaceholderText"/>
                  </w:rPr>
                  <w:t>Choose an item.</w:t>
                </w:r>
              </w:p>
            </w:tc>
          </w:sdtContent>
        </w:sdt>
      </w:tr>
      <w:tr w:rsidR="00312AAC" w:rsidRPr="00336A9D" w:rsidTr="00595472">
        <w:trPr>
          <w:trHeight w:val="244"/>
        </w:trPr>
        <w:tc>
          <w:tcPr>
            <w:tcW w:w="469" w:type="dxa"/>
          </w:tcPr>
          <w:p w:rsidR="00312AAC" w:rsidRPr="00336A9D" w:rsidRDefault="00312AAC" w:rsidP="00387387">
            <w:pPr>
              <w:rPr>
                <w:rFonts w:ascii="Arial" w:hAnsi="Arial" w:cs="Arial"/>
              </w:rPr>
            </w:pPr>
          </w:p>
        </w:tc>
        <w:tc>
          <w:tcPr>
            <w:tcW w:w="6302" w:type="dxa"/>
          </w:tcPr>
          <w:p w:rsidR="00312AAC" w:rsidRPr="00336A9D" w:rsidRDefault="00312AAC" w:rsidP="00387387">
            <w:pPr>
              <w:rPr>
                <w:rFonts w:ascii="Arial" w:hAnsi="Arial" w:cs="Arial"/>
              </w:rPr>
            </w:pPr>
          </w:p>
        </w:tc>
        <w:tc>
          <w:tcPr>
            <w:tcW w:w="425" w:type="dxa"/>
          </w:tcPr>
          <w:p w:rsidR="00312AAC" w:rsidRPr="00336A9D" w:rsidRDefault="00312AAC" w:rsidP="00387387">
            <w:pPr>
              <w:rPr>
                <w:rFonts w:ascii="Arial" w:hAnsi="Arial" w:cs="Arial"/>
              </w:rPr>
            </w:pPr>
          </w:p>
        </w:tc>
        <w:tc>
          <w:tcPr>
            <w:tcW w:w="2551" w:type="dxa"/>
          </w:tcPr>
          <w:p w:rsidR="00312AAC" w:rsidRPr="00336A9D" w:rsidRDefault="00312AAC" w:rsidP="00387387">
            <w:pPr>
              <w:rPr>
                <w:rFonts w:ascii="Arial" w:hAnsi="Arial" w:cs="Arial"/>
              </w:rPr>
            </w:pPr>
          </w:p>
        </w:tc>
      </w:tr>
      <w:tr w:rsidR="002E012B" w:rsidRPr="00336A9D" w:rsidTr="00595472">
        <w:trPr>
          <w:trHeight w:val="244"/>
        </w:trPr>
        <w:tc>
          <w:tcPr>
            <w:tcW w:w="469" w:type="dxa"/>
          </w:tcPr>
          <w:p w:rsidR="002E012B" w:rsidRPr="00336A9D" w:rsidRDefault="00387387" w:rsidP="00387387">
            <w:pPr>
              <w:rPr>
                <w:rFonts w:ascii="Arial" w:hAnsi="Arial" w:cs="Arial"/>
              </w:rPr>
            </w:pPr>
            <w:r w:rsidRPr="00336A9D">
              <w:rPr>
                <w:rFonts w:ascii="Arial" w:hAnsi="Arial" w:cs="Arial"/>
              </w:rPr>
              <w:t>e</w:t>
            </w:r>
            <w:r w:rsidR="002E012B" w:rsidRPr="00336A9D">
              <w:rPr>
                <w:rFonts w:ascii="Arial" w:hAnsi="Arial" w:cs="Arial"/>
              </w:rPr>
              <w:t>)</w:t>
            </w:r>
          </w:p>
        </w:tc>
        <w:tc>
          <w:tcPr>
            <w:tcW w:w="6302" w:type="dxa"/>
          </w:tcPr>
          <w:p w:rsidR="002E012B" w:rsidRPr="00336A9D" w:rsidRDefault="00595472" w:rsidP="00387387">
            <w:pPr>
              <w:rPr>
                <w:rFonts w:ascii="Arial" w:hAnsi="Arial" w:cs="Arial"/>
              </w:rPr>
            </w:pPr>
            <w:r>
              <w:rPr>
                <w:rFonts w:ascii="Arial" w:hAnsi="Arial" w:cs="Arial"/>
              </w:rPr>
              <w:t>I</w:t>
            </w:r>
            <w:r w:rsidR="00387387" w:rsidRPr="00336A9D">
              <w:rPr>
                <w:rFonts w:ascii="Arial" w:hAnsi="Arial" w:cs="Arial"/>
              </w:rPr>
              <w:t>nvolve Radiotherapy</w:t>
            </w:r>
            <w:r>
              <w:rPr>
                <w:rFonts w:ascii="Arial" w:hAnsi="Arial" w:cs="Arial"/>
              </w:rPr>
              <w:t>?</w:t>
            </w:r>
          </w:p>
        </w:tc>
        <w:tc>
          <w:tcPr>
            <w:tcW w:w="425" w:type="dxa"/>
          </w:tcPr>
          <w:p w:rsidR="002E012B" w:rsidRPr="00336A9D" w:rsidRDefault="002E012B" w:rsidP="00387387">
            <w:pPr>
              <w:rPr>
                <w:rFonts w:ascii="Arial" w:hAnsi="Arial" w:cs="Arial"/>
              </w:rPr>
            </w:pPr>
          </w:p>
        </w:tc>
        <w:sdt>
          <w:sdtPr>
            <w:rPr>
              <w:rFonts w:ascii="Arial" w:hAnsi="Arial" w:cs="Arial"/>
            </w:rPr>
            <w:alias w:val="Yes/ No"/>
            <w:tag w:val="Yes/ No"/>
            <w:id w:val="-1762674326"/>
            <w:placeholder>
              <w:docPart w:val="B33AC7C50D3A458C974E19D22E2DC3AF"/>
            </w:placeholder>
            <w:showingPlcHdr/>
            <w:comboBox>
              <w:listItem w:value="Choose an item."/>
              <w:listItem w:displayText="Yes" w:value="Yes"/>
              <w:listItem w:displayText="No" w:value="No"/>
              <w:listItem w:displayText="Unknown" w:value="Unknown"/>
            </w:comboBox>
          </w:sdtPr>
          <w:sdtEndPr/>
          <w:sdtContent>
            <w:tc>
              <w:tcPr>
                <w:tcW w:w="2551" w:type="dxa"/>
              </w:tcPr>
              <w:p w:rsidR="002E012B" w:rsidRPr="00336A9D" w:rsidRDefault="00387387" w:rsidP="00387387">
                <w:pPr>
                  <w:rPr>
                    <w:rFonts w:ascii="Arial" w:hAnsi="Arial" w:cs="Arial"/>
                  </w:rPr>
                </w:pPr>
                <w:r w:rsidRPr="00336A9D">
                  <w:rPr>
                    <w:rStyle w:val="PlaceholderText"/>
                  </w:rPr>
                  <w:t>Choose an item.</w:t>
                </w:r>
              </w:p>
            </w:tc>
          </w:sdtContent>
        </w:sdt>
      </w:tr>
      <w:tr w:rsidR="00312AAC" w:rsidRPr="00336A9D" w:rsidTr="00595472">
        <w:trPr>
          <w:trHeight w:val="257"/>
        </w:trPr>
        <w:tc>
          <w:tcPr>
            <w:tcW w:w="469" w:type="dxa"/>
          </w:tcPr>
          <w:p w:rsidR="00312AAC" w:rsidRPr="00336A9D" w:rsidRDefault="00312AAC" w:rsidP="00387387">
            <w:pPr>
              <w:rPr>
                <w:rFonts w:ascii="Arial" w:hAnsi="Arial" w:cs="Arial"/>
                <w:sz w:val="20"/>
              </w:rPr>
            </w:pPr>
          </w:p>
        </w:tc>
        <w:tc>
          <w:tcPr>
            <w:tcW w:w="6302" w:type="dxa"/>
          </w:tcPr>
          <w:p w:rsidR="00312AAC" w:rsidRPr="00336A9D" w:rsidRDefault="00312AAC" w:rsidP="00387387">
            <w:pPr>
              <w:rPr>
                <w:rFonts w:ascii="Arial" w:hAnsi="Arial" w:cs="Arial"/>
              </w:rPr>
            </w:pPr>
          </w:p>
        </w:tc>
        <w:tc>
          <w:tcPr>
            <w:tcW w:w="425" w:type="dxa"/>
          </w:tcPr>
          <w:p w:rsidR="00312AAC" w:rsidRPr="00336A9D" w:rsidRDefault="00312AAC" w:rsidP="00387387">
            <w:pPr>
              <w:rPr>
                <w:rFonts w:ascii="Arial" w:hAnsi="Arial" w:cs="Arial"/>
              </w:rPr>
            </w:pPr>
          </w:p>
        </w:tc>
        <w:tc>
          <w:tcPr>
            <w:tcW w:w="2551" w:type="dxa"/>
          </w:tcPr>
          <w:p w:rsidR="00312AAC" w:rsidRPr="00336A9D" w:rsidRDefault="00312AAC" w:rsidP="00387387">
            <w:pPr>
              <w:rPr>
                <w:rFonts w:ascii="Arial" w:hAnsi="Arial" w:cs="Arial"/>
              </w:rPr>
            </w:pPr>
          </w:p>
        </w:tc>
      </w:tr>
      <w:tr w:rsidR="002E012B" w:rsidRPr="00336A9D" w:rsidTr="00595472">
        <w:trPr>
          <w:trHeight w:val="257"/>
        </w:trPr>
        <w:tc>
          <w:tcPr>
            <w:tcW w:w="469" w:type="dxa"/>
          </w:tcPr>
          <w:p w:rsidR="002E012B" w:rsidRPr="00336A9D" w:rsidRDefault="00387387" w:rsidP="00387387">
            <w:pPr>
              <w:rPr>
                <w:rFonts w:ascii="Arial" w:hAnsi="Arial" w:cs="Arial"/>
                <w:sz w:val="20"/>
              </w:rPr>
            </w:pPr>
            <w:r w:rsidRPr="00336A9D">
              <w:rPr>
                <w:rFonts w:ascii="Arial" w:hAnsi="Arial" w:cs="Arial"/>
                <w:sz w:val="20"/>
              </w:rPr>
              <w:t>f)</w:t>
            </w:r>
          </w:p>
        </w:tc>
        <w:tc>
          <w:tcPr>
            <w:tcW w:w="6302" w:type="dxa"/>
          </w:tcPr>
          <w:p w:rsidR="002E012B" w:rsidRPr="00336A9D" w:rsidRDefault="00575A1E" w:rsidP="00387387">
            <w:pPr>
              <w:rPr>
                <w:rFonts w:ascii="Arial" w:hAnsi="Arial" w:cs="Arial"/>
              </w:rPr>
            </w:pPr>
            <w:r>
              <w:rPr>
                <w:rFonts w:ascii="Arial" w:hAnsi="Arial" w:cs="Arial"/>
              </w:rPr>
              <w:t>Do</w:t>
            </w:r>
            <w:r w:rsidR="00387387" w:rsidRPr="00336A9D">
              <w:rPr>
                <w:rFonts w:ascii="Arial" w:hAnsi="Arial" w:cs="Arial"/>
              </w:rPr>
              <w:t>es the study involve non-ionising radiation?</w:t>
            </w:r>
          </w:p>
        </w:tc>
        <w:tc>
          <w:tcPr>
            <w:tcW w:w="425" w:type="dxa"/>
          </w:tcPr>
          <w:p w:rsidR="002E012B" w:rsidRPr="00336A9D" w:rsidRDefault="002E012B" w:rsidP="00387387">
            <w:pPr>
              <w:rPr>
                <w:rFonts w:ascii="Arial" w:hAnsi="Arial" w:cs="Arial"/>
              </w:rPr>
            </w:pPr>
          </w:p>
        </w:tc>
        <w:sdt>
          <w:sdtPr>
            <w:rPr>
              <w:rFonts w:ascii="Arial" w:hAnsi="Arial" w:cs="Arial"/>
            </w:rPr>
            <w:alias w:val="Yes/ No"/>
            <w:tag w:val="Yes/ No"/>
            <w:id w:val="693503314"/>
            <w:placeholder>
              <w:docPart w:val="999B092DBED44FAEA61D7A6A5B3722C7"/>
            </w:placeholder>
            <w:showingPlcHdr/>
            <w:comboBox>
              <w:listItem w:value="Choose an item."/>
              <w:listItem w:displayText="Yes" w:value="Yes"/>
              <w:listItem w:displayText="No" w:value="No"/>
              <w:listItem w:displayText="Unknown" w:value="Unknown"/>
            </w:comboBox>
          </w:sdtPr>
          <w:sdtEndPr/>
          <w:sdtContent>
            <w:tc>
              <w:tcPr>
                <w:tcW w:w="2551" w:type="dxa"/>
              </w:tcPr>
              <w:p w:rsidR="002E012B" w:rsidRPr="00336A9D" w:rsidRDefault="00387387" w:rsidP="00387387">
                <w:pPr>
                  <w:rPr>
                    <w:rFonts w:ascii="Arial" w:hAnsi="Arial" w:cs="Arial"/>
                    <w:b/>
                  </w:rPr>
                </w:pPr>
                <w:r w:rsidRPr="00336A9D">
                  <w:rPr>
                    <w:rStyle w:val="PlaceholderText"/>
                  </w:rPr>
                  <w:t>Choose an item.</w:t>
                </w:r>
              </w:p>
            </w:tc>
          </w:sdtContent>
        </w:sdt>
      </w:tr>
      <w:tr w:rsidR="00312AAC" w:rsidRPr="00336A9D" w:rsidTr="00595472">
        <w:trPr>
          <w:trHeight w:val="244"/>
        </w:trPr>
        <w:tc>
          <w:tcPr>
            <w:tcW w:w="469" w:type="dxa"/>
          </w:tcPr>
          <w:p w:rsidR="00312AAC" w:rsidRPr="00336A9D" w:rsidRDefault="00312AAC" w:rsidP="00387387">
            <w:pPr>
              <w:rPr>
                <w:rFonts w:ascii="Arial" w:hAnsi="Arial" w:cs="Arial"/>
              </w:rPr>
            </w:pPr>
          </w:p>
        </w:tc>
        <w:tc>
          <w:tcPr>
            <w:tcW w:w="6302" w:type="dxa"/>
          </w:tcPr>
          <w:p w:rsidR="00312AAC" w:rsidRPr="00336A9D" w:rsidRDefault="00312AAC" w:rsidP="00387387">
            <w:pPr>
              <w:rPr>
                <w:rFonts w:ascii="Arial" w:hAnsi="Arial" w:cs="Arial"/>
              </w:rPr>
            </w:pPr>
          </w:p>
        </w:tc>
        <w:tc>
          <w:tcPr>
            <w:tcW w:w="425" w:type="dxa"/>
          </w:tcPr>
          <w:p w:rsidR="00312AAC" w:rsidRPr="00336A9D" w:rsidRDefault="00312AAC" w:rsidP="00387387">
            <w:pPr>
              <w:rPr>
                <w:rFonts w:ascii="Arial" w:hAnsi="Arial" w:cs="Arial"/>
              </w:rPr>
            </w:pPr>
          </w:p>
        </w:tc>
        <w:tc>
          <w:tcPr>
            <w:tcW w:w="2551" w:type="dxa"/>
          </w:tcPr>
          <w:p w:rsidR="00312AAC" w:rsidRPr="00336A9D" w:rsidRDefault="00312AAC" w:rsidP="00387387">
            <w:pPr>
              <w:rPr>
                <w:rFonts w:ascii="Arial" w:hAnsi="Arial" w:cs="Arial"/>
              </w:rPr>
            </w:pPr>
          </w:p>
        </w:tc>
      </w:tr>
    </w:tbl>
    <w:p w:rsidR="00595472" w:rsidRDefault="00595472">
      <w:pPr>
        <w:rPr>
          <w:rFonts w:ascii="Arial" w:hAnsi="Arial" w:cs="Arial"/>
          <w:sz w:val="24"/>
          <w:szCs w:val="24"/>
          <w:u w:val="single"/>
        </w:rPr>
      </w:pPr>
      <w:r w:rsidRPr="00595472">
        <w:rPr>
          <w:rFonts w:ascii="Arial" w:hAnsi="Arial" w:cs="Arial"/>
          <w:sz w:val="24"/>
          <w:szCs w:val="24"/>
          <w:u w:val="single"/>
        </w:rPr>
        <w:t>Please complete Appendix 1 in full if you selected yes to any of these.</w:t>
      </w:r>
    </w:p>
    <w:p w:rsidR="00595472" w:rsidRDefault="00595472">
      <w:pPr>
        <w:rPr>
          <w:rFonts w:ascii="Arial" w:hAnsi="Arial" w:cs="Arial"/>
          <w:sz w:val="24"/>
          <w:szCs w:val="24"/>
          <w:u w:val="single"/>
        </w:rPr>
      </w:pPr>
    </w:p>
    <w:p w:rsidR="00595472" w:rsidRPr="00BE70D6" w:rsidRDefault="00F060B1" w:rsidP="00595472">
      <w:pPr>
        <w:tabs>
          <w:tab w:val="left" w:pos="142"/>
        </w:tabs>
        <w:rPr>
          <w:rFonts w:ascii="Arial" w:hAnsi="Arial" w:cs="Arial"/>
          <w:b/>
          <w:sz w:val="24"/>
          <w:szCs w:val="24"/>
        </w:rPr>
      </w:pPr>
      <w:r>
        <w:rPr>
          <w:rFonts w:ascii="Arial" w:hAnsi="Arial" w:cs="Arial"/>
          <w:b/>
          <w:sz w:val="24"/>
          <w:szCs w:val="24"/>
        </w:rPr>
        <w:t>10</w:t>
      </w:r>
      <w:r w:rsidR="00595472" w:rsidRPr="00BE70D6">
        <w:rPr>
          <w:rFonts w:ascii="Arial" w:hAnsi="Arial" w:cs="Arial"/>
          <w:b/>
          <w:sz w:val="24"/>
          <w:szCs w:val="24"/>
        </w:rPr>
        <w:t>. Laboratory:</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595472" w:rsidRPr="002E012B" w:rsidTr="00A0761E">
        <w:tc>
          <w:tcPr>
            <w:tcW w:w="456" w:type="dxa"/>
          </w:tcPr>
          <w:p w:rsidR="00595472" w:rsidRPr="002E012B" w:rsidRDefault="00595472" w:rsidP="00A0761E">
            <w:pPr>
              <w:rPr>
                <w:rFonts w:ascii="Arial" w:hAnsi="Arial" w:cs="Arial"/>
              </w:rPr>
            </w:pPr>
            <w:r>
              <w:rPr>
                <w:rFonts w:ascii="Arial" w:hAnsi="Arial" w:cs="Arial"/>
              </w:rPr>
              <w:t>a)</w:t>
            </w:r>
          </w:p>
        </w:tc>
        <w:tc>
          <w:tcPr>
            <w:tcW w:w="3763" w:type="dxa"/>
          </w:tcPr>
          <w:p w:rsidR="00595472" w:rsidRPr="002E012B" w:rsidRDefault="00595472" w:rsidP="00A0761E">
            <w:pPr>
              <w:rPr>
                <w:rFonts w:ascii="Arial" w:hAnsi="Arial" w:cs="Arial"/>
              </w:rPr>
            </w:pPr>
            <w:r>
              <w:rPr>
                <w:rFonts w:ascii="Arial" w:hAnsi="Arial" w:cs="Arial"/>
              </w:rPr>
              <w:t>Where will samples be processed:</w:t>
            </w:r>
          </w:p>
        </w:tc>
        <w:tc>
          <w:tcPr>
            <w:tcW w:w="425" w:type="dxa"/>
          </w:tcPr>
          <w:p w:rsidR="00595472" w:rsidRPr="002E012B" w:rsidRDefault="00595472" w:rsidP="00A0761E">
            <w:pPr>
              <w:rPr>
                <w:rFonts w:ascii="Arial" w:hAnsi="Arial" w:cs="Arial"/>
              </w:rPr>
            </w:pPr>
          </w:p>
        </w:tc>
        <w:tc>
          <w:tcPr>
            <w:tcW w:w="5103" w:type="dxa"/>
          </w:tcPr>
          <w:p w:rsidR="00595472" w:rsidRPr="002E012B" w:rsidRDefault="00595472" w:rsidP="00A0761E">
            <w:pPr>
              <w:rPr>
                <w:rFonts w:ascii="Arial" w:hAnsi="Arial" w:cs="Arial"/>
              </w:rPr>
            </w:pPr>
          </w:p>
        </w:tc>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A827C8" w:rsidP="00A0761E">
            <w:pPr>
              <w:rPr>
                <w:rFonts w:ascii="Arial" w:hAnsi="Arial" w:cs="Arial"/>
              </w:rPr>
            </w:pPr>
            <w:sdt>
              <w:sdtPr>
                <w:rPr>
                  <w:rFonts w:ascii="Arial" w:hAnsi="Arial" w:cs="Arial"/>
                </w:rPr>
                <w:id w:val="-633792755"/>
                <w14:checkbox>
                  <w14:checked w14:val="0"/>
                  <w14:checkedState w14:val="2612" w14:font="MS Gothic"/>
                  <w14:uncheckedState w14:val="2610" w14:font="MS Gothic"/>
                </w14:checkbox>
              </w:sdtPr>
              <w:sdtEndPr/>
              <w:sdtContent>
                <w:r w:rsidR="00595472">
                  <w:rPr>
                    <w:rFonts w:ascii="MS Gothic" w:eastAsia="MS Gothic" w:hAnsi="MS Gothic" w:cs="Arial" w:hint="eastAsia"/>
                  </w:rPr>
                  <w:t>☐</w:t>
                </w:r>
              </w:sdtContent>
            </w:sdt>
            <w:r w:rsidR="00595472">
              <w:rPr>
                <w:rFonts w:ascii="Arial" w:hAnsi="Arial" w:cs="Arial"/>
              </w:rPr>
              <w:t>UHB CLS</w:t>
            </w:r>
          </w:p>
        </w:tc>
        <w:tc>
          <w:tcPr>
            <w:tcW w:w="425" w:type="dxa"/>
          </w:tcPr>
          <w:p w:rsidR="00595472" w:rsidRPr="002E012B" w:rsidRDefault="00595472" w:rsidP="00A0761E">
            <w:pPr>
              <w:rPr>
                <w:rFonts w:ascii="Arial" w:hAnsi="Arial" w:cs="Arial"/>
              </w:rPr>
            </w:pPr>
          </w:p>
        </w:tc>
        <w:tc>
          <w:tcPr>
            <w:tcW w:w="5103" w:type="dxa"/>
          </w:tcPr>
          <w:p w:rsidR="00595472" w:rsidRPr="002E012B" w:rsidRDefault="00A827C8" w:rsidP="00A0761E">
            <w:pPr>
              <w:rPr>
                <w:rFonts w:ascii="Arial" w:hAnsi="Arial" w:cs="Arial"/>
              </w:rPr>
            </w:pPr>
            <w:sdt>
              <w:sdtPr>
                <w:rPr>
                  <w:rFonts w:ascii="Arial" w:hAnsi="Arial" w:cs="Arial"/>
                </w:rPr>
                <w:id w:val="-884330572"/>
                <w14:checkbox>
                  <w14:checked w14:val="0"/>
                  <w14:checkedState w14:val="2612" w14:font="MS Gothic"/>
                  <w14:uncheckedState w14:val="2610" w14:font="MS Gothic"/>
                </w14:checkbox>
              </w:sdtPr>
              <w:sdtEndPr/>
              <w:sdtContent>
                <w:r w:rsidR="00595472">
                  <w:rPr>
                    <w:rFonts w:ascii="MS Gothic" w:eastAsia="MS Gothic" w:hAnsi="MS Gothic" w:cs="Arial" w:hint="eastAsia"/>
                  </w:rPr>
                  <w:t>☐</w:t>
                </w:r>
              </w:sdtContent>
            </w:sdt>
            <w:r w:rsidR="00595472">
              <w:rPr>
                <w:rFonts w:ascii="Arial" w:hAnsi="Arial" w:cs="Arial"/>
              </w:rPr>
              <w:t>HGS</w:t>
            </w:r>
          </w:p>
        </w:tc>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A827C8" w:rsidP="00A0761E">
            <w:pPr>
              <w:rPr>
                <w:rFonts w:ascii="Arial" w:hAnsi="Arial" w:cs="Arial"/>
              </w:rPr>
            </w:pPr>
            <w:sdt>
              <w:sdtPr>
                <w:rPr>
                  <w:rFonts w:ascii="Arial" w:hAnsi="Arial" w:cs="Arial"/>
                </w:rPr>
                <w:id w:val="-1729751722"/>
                <w14:checkbox>
                  <w14:checked w14:val="0"/>
                  <w14:checkedState w14:val="2612" w14:font="MS Gothic"/>
                  <w14:uncheckedState w14:val="2610" w14:font="MS Gothic"/>
                </w14:checkbox>
              </w:sdtPr>
              <w:sdtEndPr/>
              <w:sdtContent>
                <w:r w:rsidR="00595472">
                  <w:rPr>
                    <w:rFonts w:ascii="MS Gothic" w:eastAsia="MS Gothic" w:hAnsi="MS Gothic" w:cs="Arial" w:hint="eastAsia"/>
                  </w:rPr>
                  <w:t>☐</w:t>
                </w:r>
              </w:sdtContent>
            </w:sdt>
            <w:r w:rsidR="00595472">
              <w:rPr>
                <w:rFonts w:ascii="Arial" w:hAnsi="Arial" w:cs="Arial"/>
              </w:rPr>
              <w:t>Central Labs</w:t>
            </w:r>
          </w:p>
        </w:tc>
        <w:tc>
          <w:tcPr>
            <w:tcW w:w="425" w:type="dxa"/>
          </w:tcPr>
          <w:p w:rsidR="00595472" w:rsidRPr="002E012B" w:rsidRDefault="00595472" w:rsidP="00A0761E">
            <w:pPr>
              <w:rPr>
                <w:rFonts w:ascii="Arial" w:hAnsi="Arial" w:cs="Arial"/>
              </w:rPr>
            </w:pPr>
          </w:p>
        </w:tc>
        <w:tc>
          <w:tcPr>
            <w:tcW w:w="5103" w:type="dxa"/>
          </w:tcPr>
          <w:p w:rsidR="00595472" w:rsidRPr="00336A9D" w:rsidRDefault="00A827C8" w:rsidP="00A0761E">
            <w:pPr>
              <w:rPr>
                <w:rFonts w:ascii="Arial" w:hAnsi="Arial" w:cs="Arial"/>
              </w:rPr>
            </w:pPr>
            <w:sdt>
              <w:sdtPr>
                <w:rPr>
                  <w:rFonts w:ascii="Arial" w:hAnsi="Arial" w:cs="Arial"/>
                </w:rPr>
                <w:id w:val="1604531755"/>
                <w14:checkbox>
                  <w14:checked w14:val="0"/>
                  <w14:checkedState w14:val="2612" w14:font="MS Gothic"/>
                  <w14:uncheckedState w14:val="2610" w14:font="MS Gothic"/>
                </w14:checkbox>
              </w:sdtPr>
              <w:sdtEndPr/>
              <w:sdtContent>
                <w:r w:rsidR="00595472">
                  <w:rPr>
                    <w:rFonts w:ascii="MS Gothic" w:eastAsia="MS Gothic" w:hAnsi="MS Gothic" w:cs="Arial" w:hint="eastAsia"/>
                  </w:rPr>
                  <w:t>☐</w:t>
                </w:r>
              </w:sdtContent>
            </w:sdt>
            <w:r w:rsidR="00595472" w:rsidRPr="00336A9D">
              <w:rPr>
                <w:rFonts w:ascii="Arial" w:hAnsi="Arial" w:cs="Arial"/>
              </w:rPr>
              <w:t>UoB</w:t>
            </w:r>
          </w:p>
        </w:tc>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Default="00A827C8" w:rsidP="00A0761E">
            <w:pPr>
              <w:rPr>
                <w:rFonts w:ascii="Arial" w:hAnsi="Arial" w:cs="Arial"/>
              </w:rPr>
            </w:pPr>
            <w:sdt>
              <w:sdtPr>
                <w:rPr>
                  <w:rFonts w:ascii="Arial" w:hAnsi="Arial" w:cs="Arial"/>
                </w:rPr>
                <w:id w:val="-952549015"/>
                <w14:checkbox>
                  <w14:checked w14:val="0"/>
                  <w14:checkedState w14:val="2612" w14:font="MS Gothic"/>
                  <w14:uncheckedState w14:val="2610" w14:font="MS Gothic"/>
                </w14:checkbox>
              </w:sdtPr>
              <w:sdtEndPr/>
              <w:sdtContent>
                <w:r w:rsidR="00595472">
                  <w:rPr>
                    <w:rFonts w:ascii="MS Gothic" w:eastAsia="MS Gothic" w:hAnsi="MS Gothic" w:cs="Arial" w:hint="eastAsia"/>
                  </w:rPr>
                  <w:t>☐</w:t>
                </w:r>
              </w:sdtContent>
            </w:sdt>
            <w:r w:rsidR="00595472">
              <w:rPr>
                <w:rFonts w:ascii="Arial" w:hAnsi="Arial" w:cs="Arial"/>
              </w:rPr>
              <w:t xml:space="preserve">CRF Lab </w:t>
            </w:r>
          </w:p>
          <w:p w:rsidR="00595472" w:rsidRPr="002535F3" w:rsidRDefault="00595472" w:rsidP="00A0761E">
            <w:pPr>
              <w:rPr>
                <w:rFonts w:ascii="Arial" w:hAnsi="Arial" w:cs="Arial"/>
                <w:i/>
              </w:rPr>
            </w:pPr>
            <w:r w:rsidRPr="002535F3">
              <w:rPr>
                <w:rFonts w:ascii="Arial" w:hAnsi="Arial" w:cs="Arial"/>
                <w:i/>
                <w:sz w:val="20"/>
              </w:rPr>
              <w:t>*SAC approval required</w:t>
            </w:r>
          </w:p>
        </w:tc>
        <w:tc>
          <w:tcPr>
            <w:tcW w:w="425" w:type="dxa"/>
          </w:tcPr>
          <w:p w:rsidR="00595472" w:rsidRPr="002E012B" w:rsidRDefault="00595472" w:rsidP="00A0761E">
            <w:pPr>
              <w:rPr>
                <w:rFonts w:ascii="Arial" w:hAnsi="Arial" w:cs="Arial"/>
              </w:rPr>
            </w:pPr>
          </w:p>
        </w:tc>
        <w:tc>
          <w:tcPr>
            <w:tcW w:w="5103" w:type="dxa"/>
          </w:tcPr>
          <w:p w:rsidR="00595472" w:rsidRPr="002E012B" w:rsidRDefault="00595472" w:rsidP="00A0761E">
            <w:pPr>
              <w:rPr>
                <w:rFonts w:ascii="Arial" w:hAnsi="Arial" w:cs="Arial"/>
                <w:b/>
              </w:rPr>
            </w:pPr>
          </w:p>
        </w:tc>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595472" w:rsidP="00A0761E">
            <w:pPr>
              <w:rPr>
                <w:rFonts w:ascii="Arial" w:hAnsi="Arial" w:cs="Arial"/>
              </w:rPr>
            </w:pPr>
          </w:p>
        </w:tc>
        <w:tc>
          <w:tcPr>
            <w:tcW w:w="425" w:type="dxa"/>
          </w:tcPr>
          <w:p w:rsidR="00595472" w:rsidRPr="002E012B" w:rsidRDefault="00595472" w:rsidP="00A0761E">
            <w:pPr>
              <w:rPr>
                <w:rFonts w:ascii="Arial" w:hAnsi="Arial" w:cs="Arial"/>
              </w:rPr>
            </w:pPr>
          </w:p>
        </w:tc>
        <w:tc>
          <w:tcPr>
            <w:tcW w:w="5103" w:type="dxa"/>
          </w:tcPr>
          <w:p w:rsidR="00595472" w:rsidRPr="002E012B" w:rsidRDefault="00595472" w:rsidP="00A0761E">
            <w:pPr>
              <w:rPr>
                <w:rFonts w:ascii="Arial" w:hAnsi="Arial" w:cs="Arial"/>
                <w:b/>
              </w:rPr>
            </w:pPr>
          </w:p>
        </w:tc>
      </w:tr>
    </w:tbl>
    <w:p w:rsidR="00595472" w:rsidRDefault="00595472" w:rsidP="00595472">
      <w:pPr>
        <w:rPr>
          <w:rFonts w:ascii="Arial" w:hAnsi="Arial" w:cs="Arial"/>
          <w:sz w:val="24"/>
          <w:szCs w:val="24"/>
          <w:u w:val="single"/>
        </w:rPr>
      </w:pPr>
      <w:r w:rsidRPr="00595472">
        <w:rPr>
          <w:rFonts w:ascii="Arial" w:hAnsi="Arial" w:cs="Arial"/>
          <w:sz w:val="24"/>
          <w:szCs w:val="24"/>
          <w:u w:val="single"/>
        </w:rPr>
        <w:t xml:space="preserve">Please complete Appendix </w:t>
      </w:r>
      <w:r>
        <w:rPr>
          <w:rFonts w:ascii="Arial" w:hAnsi="Arial" w:cs="Arial"/>
          <w:sz w:val="24"/>
          <w:szCs w:val="24"/>
          <w:u w:val="single"/>
        </w:rPr>
        <w:t>2</w:t>
      </w:r>
      <w:r w:rsidRPr="00595472">
        <w:rPr>
          <w:rFonts w:ascii="Arial" w:hAnsi="Arial" w:cs="Arial"/>
          <w:sz w:val="24"/>
          <w:szCs w:val="24"/>
          <w:u w:val="single"/>
        </w:rPr>
        <w:t xml:space="preserve"> in full if you selected yes to </w:t>
      </w:r>
      <w:r>
        <w:rPr>
          <w:rFonts w:ascii="Arial" w:hAnsi="Arial" w:cs="Arial"/>
          <w:sz w:val="24"/>
          <w:szCs w:val="24"/>
          <w:u w:val="single"/>
        </w:rPr>
        <w:t>UHB CLS or HGS</w:t>
      </w:r>
      <w:r w:rsidRPr="00595472">
        <w:rPr>
          <w:rFonts w:ascii="Arial" w:hAnsi="Arial" w:cs="Arial"/>
          <w:sz w:val="24"/>
          <w:szCs w:val="24"/>
          <w:u w:val="single"/>
        </w:rPr>
        <w:t>.</w:t>
      </w:r>
    </w:p>
    <w:p w:rsidR="00595472" w:rsidRPr="00BE70D6" w:rsidRDefault="00F060B1" w:rsidP="00595472">
      <w:pPr>
        <w:tabs>
          <w:tab w:val="left" w:pos="142"/>
        </w:tabs>
        <w:rPr>
          <w:rFonts w:ascii="Arial" w:hAnsi="Arial" w:cs="Arial"/>
          <w:b/>
          <w:sz w:val="24"/>
          <w:szCs w:val="24"/>
          <w:u w:val="single"/>
        </w:rPr>
      </w:pPr>
      <w:r>
        <w:rPr>
          <w:rFonts w:ascii="Arial" w:hAnsi="Arial" w:cs="Arial"/>
          <w:b/>
          <w:sz w:val="24"/>
          <w:szCs w:val="24"/>
          <w:u w:val="single"/>
        </w:rPr>
        <w:t>11</w:t>
      </w:r>
      <w:r w:rsidR="00595472" w:rsidRPr="00BE70D6">
        <w:rPr>
          <w:rFonts w:ascii="Arial" w:hAnsi="Arial" w:cs="Arial"/>
          <w:b/>
          <w:sz w:val="24"/>
          <w:szCs w:val="24"/>
          <w:u w:val="single"/>
        </w:rPr>
        <w:t xml:space="preserve">. Devices: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595472" w:rsidRPr="002E012B" w:rsidTr="00A0761E">
        <w:tc>
          <w:tcPr>
            <w:tcW w:w="456" w:type="dxa"/>
          </w:tcPr>
          <w:p w:rsidR="00595472" w:rsidRPr="002E012B" w:rsidRDefault="00595472" w:rsidP="00A0761E">
            <w:pPr>
              <w:rPr>
                <w:rFonts w:ascii="Arial" w:hAnsi="Arial" w:cs="Arial"/>
              </w:rPr>
            </w:pPr>
            <w:r>
              <w:rPr>
                <w:rFonts w:ascii="Arial" w:hAnsi="Arial" w:cs="Arial"/>
              </w:rPr>
              <w:lastRenderedPageBreak/>
              <w:t>a)</w:t>
            </w:r>
          </w:p>
        </w:tc>
        <w:tc>
          <w:tcPr>
            <w:tcW w:w="3763" w:type="dxa"/>
          </w:tcPr>
          <w:p w:rsidR="00595472" w:rsidRPr="002E012B" w:rsidRDefault="00430319" w:rsidP="00A0761E">
            <w:pPr>
              <w:rPr>
                <w:rFonts w:ascii="Arial" w:hAnsi="Arial" w:cs="Arial"/>
              </w:rPr>
            </w:pPr>
            <w:r>
              <w:rPr>
                <w:rFonts w:ascii="Arial" w:hAnsi="Arial" w:cs="Arial"/>
              </w:rPr>
              <w:t>Will</w:t>
            </w:r>
            <w:r w:rsidR="00595472">
              <w:rPr>
                <w:rFonts w:ascii="Arial" w:hAnsi="Arial" w:cs="Arial"/>
              </w:rPr>
              <w:t xml:space="preserve"> any devices be sent to site for the study?</w:t>
            </w:r>
          </w:p>
        </w:tc>
        <w:tc>
          <w:tcPr>
            <w:tcW w:w="425" w:type="dxa"/>
          </w:tcPr>
          <w:p w:rsidR="00595472" w:rsidRPr="002E012B" w:rsidRDefault="00595472" w:rsidP="00A0761E">
            <w:pPr>
              <w:rPr>
                <w:rFonts w:ascii="Arial" w:hAnsi="Arial" w:cs="Arial"/>
              </w:rPr>
            </w:pPr>
          </w:p>
        </w:tc>
        <w:sdt>
          <w:sdtPr>
            <w:rPr>
              <w:rFonts w:ascii="Arial" w:hAnsi="Arial" w:cs="Arial"/>
            </w:rPr>
            <w:alias w:val="Yes/ No"/>
            <w:tag w:val="Yes/ No"/>
            <w:id w:val="1762948888"/>
            <w:placeholder>
              <w:docPart w:val="32B68C230FA8415C9494DEB8A2020DEB"/>
            </w:placeholder>
            <w:showingPlcHdr/>
            <w:comboBox>
              <w:listItem w:value="Choose an item."/>
              <w:listItem w:displayText="Yes" w:value="Yes"/>
              <w:listItem w:displayText="No" w:value="No"/>
              <w:listItem w:displayText="Unknown" w:value="Unknown"/>
            </w:comboBox>
          </w:sdtPr>
          <w:sdtEndPr/>
          <w:sdtContent>
            <w:tc>
              <w:tcPr>
                <w:tcW w:w="5103" w:type="dxa"/>
              </w:tcPr>
              <w:p w:rsidR="00595472" w:rsidRPr="002E012B" w:rsidRDefault="00595472" w:rsidP="00A0761E">
                <w:pPr>
                  <w:rPr>
                    <w:rFonts w:ascii="Arial" w:hAnsi="Arial" w:cs="Arial"/>
                  </w:rPr>
                </w:pPr>
                <w:r w:rsidRPr="00336A9D">
                  <w:rPr>
                    <w:rStyle w:val="PlaceholderText"/>
                  </w:rPr>
                  <w:t>Choose an item.</w:t>
                </w:r>
              </w:p>
            </w:tc>
          </w:sdtContent>
        </w:sdt>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312AAC" w:rsidRDefault="00595472" w:rsidP="00A0761E">
            <w:pPr>
              <w:rPr>
                <w:rFonts w:ascii="Arial" w:hAnsi="Arial" w:cs="Arial"/>
                <w:i/>
              </w:rPr>
            </w:pPr>
            <w:r>
              <w:rPr>
                <w:rFonts w:ascii="Arial" w:hAnsi="Arial" w:cs="Arial"/>
                <w:i/>
              </w:rPr>
              <w:t>If no, go to Q11</w:t>
            </w:r>
          </w:p>
        </w:tc>
        <w:tc>
          <w:tcPr>
            <w:tcW w:w="425" w:type="dxa"/>
          </w:tcPr>
          <w:p w:rsidR="00595472" w:rsidRPr="002E012B" w:rsidRDefault="00595472" w:rsidP="00A0761E">
            <w:pPr>
              <w:rPr>
                <w:rFonts w:ascii="Arial" w:hAnsi="Arial" w:cs="Arial"/>
              </w:rPr>
            </w:pPr>
          </w:p>
        </w:tc>
        <w:tc>
          <w:tcPr>
            <w:tcW w:w="5103" w:type="dxa"/>
          </w:tcPr>
          <w:p w:rsidR="00595472" w:rsidRPr="002E012B" w:rsidRDefault="00595472" w:rsidP="00A0761E">
            <w:pPr>
              <w:rPr>
                <w:rFonts w:ascii="Arial" w:hAnsi="Arial" w:cs="Arial"/>
              </w:rPr>
            </w:pPr>
          </w:p>
        </w:tc>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595472" w:rsidP="00A0761E">
            <w:pPr>
              <w:rPr>
                <w:rFonts w:ascii="Arial" w:hAnsi="Arial" w:cs="Arial"/>
              </w:rPr>
            </w:pPr>
          </w:p>
        </w:tc>
        <w:tc>
          <w:tcPr>
            <w:tcW w:w="425" w:type="dxa"/>
          </w:tcPr>
          <w:p w:rsidR="00595472" w:rsidRPr="002E012B" w:rsidRDefault="00595472" w:rsidP="00A0761E">
            <w:pPr>
              <w:rPr>
                <w:rFonts w:ascii="Arial" w:hAnsi="Arial" w:cs="Arial"/>
              </w:rPr>
            </w:pPr>
          </w:p>
        </w:tc>
        <w:tc>
          <w:tcPr>
            <w:tcW w:w="5103" w:type="dxa"/>
          </w:tcPr>
          <w:p w:rsidR="00595472" w:rsidRPr="00336A9D" w:rsidRDefault="00595472" w:rsidP="00A0761E">
            <w:pPr>
              <w:rPr>
                <w:rFonts w:ascii="Arial" w:hAnsi="Arial" w:cs="Arial"/>
              </w:rPr>
            </w:pPr>
          </w:p>
        </w:tc>
      </w:tr>
      <w:tr w:rsidR="00595472" w:rsidRPr="002E012B" w:rsidTr="00A0761E">
        <w:tc>
          <w:tcPr>
            <w:tcW w:w="456" w:type="dxa"/>
          </w:tcPr>
          <w:p w:rsidR="00595472" w:rsidRPr="002E012B" w:rsidRDefault="00595472" w:rsidP="00A0761E">
            <w:pPr>
              <w:rPr>
                <w:rFonts w:ascii="Arial" w:hAnsi="Arial" w:cs="Arial"/>
              </w:rPr>
            </w:pPr>
            <w:r>
              <w:rPr>
                <w:rFonts w:ascii="Arial" w:hAnsi="Arial" w:cs="Arial"/>
              </w:rPr>
              <w:t>b)</w:t>
            </w:r>
          </w:p>
        </w:tc>
        <w:tc>
          <w:tcPr>
            <w:tcW w:w="3763" w:type="dxa"/>
          </w:tcPr>
          <w:p w:rsidR="00595472" w:rsidRPr="002535F3" w:rsidRDefault="00595472" w:rsidP="00A0761E">
            <w:pPr>
              <w:rPr>
                <w:rFonts w:ascii="Arial" w:hAnsi="Arial" w:cs="Arial"/>
                <w:i/>
              </w:rPr>
            </w:pPr>
            <w:r>
              <w:rPr>
                <w:rFonts w:ascii="Arial" w:hAnsi="Arial" w:cs="Arial"/>
                <w:i/>
              </w:rPr>
              <w:t>UHB Medical Device Form completed?</w:t>
            </w:r>
          </w:p>
        </w:tc>
        <w:tc>
          <w:tcPr>
            <w:tcW w:w="425" w:type="dxa"/>
          </w:tcPr>
          <w:p w:rsidR="00595472" w:rsidRPr="002E012B" w:rsidRDefault="00595472" w:rsidP="00A0761E">
            <w:pPr>
              <w:rPr>
                <w:rFonts w:ascii="Arial" w:hAnsi="Arial" w:cs="Arial"/>
              </w:rPr>
            </w:pPr>
          </w:p>
        </w:tc>
        <w:sdt>
          <w:sdtPr>
            <w:rPr>
              <w:rFonts w:ascii="Arial" w:hAnsi="Arial" w:cs="Arial"/>
            </w:rPr>
            <w:alias w:val="Yes/ No"/>
            <w:tag w:val="Yes/ No"/>
            <w:id w:val="-219985093"/>
            <w:placeholder>
              <w:docPart w:val="8686F3B0428047F48CCC52263CD7B183"/>
            </w:placeholder>
            <w:showingPlcHdr/>
            <w:comboBox>
              <w:listItem w:value="Choose an item."/>
              <w:listItem w:displayText="Yes" w:value="Yes"/>
              <w:listItem w:displayText="No" w:value="No"/>
              <w:listItem w:displayText="Unknown" w:value="Unknown"/>
            </w:comboBox>
          </w:sdtPr>
          <w:sdtEndPr/>
          <w:sdtContent>
            <w:tc>
              <w:tcPr>
                <w:tcW w:w="5103" w:type="dxa"/>
              </w:tcPr>
              <w:p w:rsidR="00595472" w:rsidRPr="002E012B" w:rsidRDefault="00595472" w:rsidP="00A0761E">
                <w:pPr>
                  <w:rPr>
                    <w:rFonts w:ascii="Arial" w:hAnsi="Arial" w:cs="Arial"/>
                    <w:b/>
                  </w:rPr>
                </w:pPr>
                <w:r w:rsidRPr="00336A9D">
                  <w:rPr>
                    <w:rStyle w:val="PlaceholderText"/>
                  </w:rPr>
                  <w:t>Choose an item.</w:t>
                </w:r>
              </w:p>
            </w:tc>
          </w:sdtContent>
        </w:sdt>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595472" w:rsidP="00A0761E">
            <w:pPr>
              <w:rPr>
                <w:rFonts w:ascii="Arial" w:hAnsi="Arial" w:cs="Arial"/>
              </w:rPr>
            </w:pPr>
          </w:p>
        </w:tc>
        <w:tc>
          <w:tcPr>
            <w:tcW w:w="425" w:type="dxa"/>
          </w:tcPr>
          <w:p w:rsidR="00595472" w:rsidRPr="002E012B" w:rsidRDefault="00595472" w:rsidP="00A0761E">
            <w:pPr>
              <w:rPr>
                <w:rFonts w:ascii="Arial" w:hAnsi="Arial" w:cs="Arial"/>
              </w:rPr>
            </w:pPr>
          </w:p>
        </w:tc>
        <w:tc>
          <w:tcPr>
            <w:tcW w:w="5103" w:type="dxa"/>
          </w:tcPr>
          <w:p w:rsidR="00595472" w:rsidRPr="002E012B" w:rsidRDefault="00595472" w:rsidP="00A0761E">
            <w:pPr>
              <w:rPr>
                <w:rFonts w:ascii="Arial" w:hAnsi="Arial" w:cs="Arial"/>
                <w:b/>
              </w:rPr>
            </w:pPr>
          </w:p>
        </w:tc>
      </w:tr>
      <w:tr w:rsidR="00595472" w:rsidRPr="002E012B" w:rsidTr="00A0761E">
        <w:tc>
          <w:tcPr>
            <w:tcW w:w="456" w:type="dxa"/>
          </w:tcPr>
          <w:p w:rsidR="00595472" w:rsidRPr="002E012B" w:rsidRDefault="00595472" w:rsidP="00A0761E">
            <w:pPr>
              <w:rPr>
                <w:rFonts w:ascii="Arial" w:hAnsi="Arial" w:cs="Arial"/>
              </w:rPr>
            </w:pPr>
            <w:r>
              <w:rPr>
                <w:rFonts w:ascii="Arial" w:hAnsi="Arial" w:cs="Arial"/>
              </w:rPr>
              <w:t>c)</w:t>
            </w:r>
          </w:p>
        </w:tc>
        <w:tc>
          <w:tcPr>
            <w:tcW w:w="3763" w:type="dxa"/>
          </w:tcPr>
          <w:p w:rsidR="00595472" w:rsidRDefault="00595472" w:rsidP="00A0761E">
            <w:pPr>
              <w:rPr>
                <w:rFonts w:ascii="Arial" w:hAnsi="Arial" w:cs="Arial"/>
              </w:rPr>
            </w:pPr>
            <w:r>
              <w:rPr>
                <w:rFonts w:ascii="Arial" w:hAnsi="Arial" w:cs="Arial"/>
              </w:rPr>
              <w:t>Please detail the devices:</w:t>
            </w:r>
          </w:p>
          <w:p w:rsidR="00595472" w:rsidRPr="00312AAC" w:rsidRDefault="00595472" w:rsidP="00A0761E">
            <w:pPr>
              <w:rPr>
                <w:rFonts w:ascii="Arial" w:hAnsi="Arial" w:cs="Arial"/>
                <w:i/>
              </w:rPr>
            </w:pPr>
            <w:r w:rsidRPr="00312AAC">
              <w:rPr>
                <w:rFonts w:ascii="Arial" w:hAnsi="Arial" w:cs="Arial"/>
                <w:i/>
                <w:sz w:val="20"/>
                <w:szCs w:val="24"/>
              </w:rPr>
              <w:t>e.g. electronic tablets, diary devices, ECG machine etc.</w:t>
            </w:r>
          </w:p>
        </w:tc>
        <w:tc>
          <w:tcPr>
            <w:tcW w:w="425" w:type="dxa"/>
          </w:tcPr>
          <w:p w:rsidR="00595472" w:rsidRPr="002E012B" w:rsidRDefault="00595472" w:rsidP="00A0761E">
            <w:pPr>
              <w:rPr>
                <w:rFonts w:ascii="Arial" w:hAnsi="Arial" w:cs="Arial"/>
              </w:rPr>
            </w:pPr>
          </w:p>
        </w:tc>
        <w:sdt>
          <w:sdtPr>
            <w:rPr>
              <w:rFonts w:ascii="Arial" w:hAnsi="Arial" w:cs="Arial"/>
              <w:b/>
            </w:rPr>
            <w:id w:val="633375626"/>
            <w:placeholder>
              <w:docPart w:val="8621D9B78F1F44C29F0BF6FA50FDC98E"/>
            </w:placeholder>
            <w:showingPlcHdr/>
          </w:sdtPr>
          <w:sdtEndPr/>
          <w:sdtContent>
            <w:tc>
              <w:tcPr>
                <w:tcW w:w="5103" w:type="dxa"/>
              </w:tcPr>
              <w:p w:rsidR="00595472" w:rsidRPr="002E012B" w:rsidRDefault="00595472" w:rsidP="00A0761E">
                <w:pPr>
                  <w:rPr>
                    <w:rFonts w:ascii="Arial" w:hAnsi="Arial" w:cs="Arial"/>
                    <w:b/>
                  </w:rPr>
                </w:pPr>
                <w:r w:rsidRPr="000F4A01">
                  <w:rPr>
                    <w:rStyle w:val="PlaceholderText"/>
                  </w:rPr>
                  <w:t>Click here to enter text.</w:t>
                </w:r>
              </w:p>
            </w:tc>
          </w:sdtContent>
        </w:sdt>
      </w:tr>
    </w:tbl>
    <w:p w:rsidR="00595472" w:rsidRDefault="00595472" w:rsidP="00595472">
      <w:pPr>
        <w:pStyle w:val="ListParagraph"/>
        <w:ind w:left="0"/>
        <w:rPr>
          <w:rFonts w:ascii="Arial" w:hAnsi="Arial" w:cs="Arial"/>
          <w:b/>
          <w:sz w:val="24"/>
          <w:szCs w:val="24"/>
        </w:rPr>
      </w:pPr>
    </w:p>
    <w:p w:rsidR="00595472" w:rsidRDefault="00595472" w:rsidP="00595472">
      <w:pPr>
        <w:pStyle w:val="ListParagraph"/>
        <w:ind w:left="0"/>
        <w:rPr>
          <w:rFonts w:ascii="Arial" w:hAnsi="Arial" w:cs="Arial"/>
          <w:b/>
          <w:sz w:val="24"/>
          <w:szCs w:val="24"/>
          <w:u w:val="single"/>
        </w:rPr>
      </w:pPr>
      <w:r w:rsidRPr="00BE70D6">
        <w:rPr>
          <w:rFonts w:ascii="Arial" w:hAnsi="Arial" w:cs="Arial"/>
          <w:b/>
          <w:sz w:val="24"/>
          <w:szCs w:val="24"/>
        </w:rPr>
        <w:t>1</w:t>
      </w:r>
      <w:r w:rsidR="00F060B1">
        <w:rPr>
          <w:rFonts w:ascii="Arial" w:hAnsi="Arial" w:cs="Arial"/>
          <w:b/>
          <w:sz w:val="24"/>
          <w:szCs w:val="24"/>
        </w:rPr>
        <w:t>2</w:t>
      </w:r>
      <w:r w:rsidRPr="00BE70D6">
        <w:rPr>
          <w:rFonts w:ascii="Arial" w:hAnsi="Arial" w:cs="Arial"/>
          <w:b/>
          <w:sz w:val="24"/>
          <w:szCs w:val="24"/>
        </w:rPr>
        <w:t xml:space="preserve">. </w:t>
      </w:r>
      <w:r w:rsidRPr="00BE70D6">
        <w:rPr>
          <w:rFonts w:ascii="Arial" w:hAnsi="Arial" w:cs="Arial"/>
          <w:b/>
          <w:sz w:val="24"/>
          <w:szCs w:val="24"/>
          <w:u w:val="single"/>
        </w:rPr>
        <w:t>Internal feasibility/capacity/portfolio review:</w:t>
      </w:r>
    </w:p>
    <w:p w:rsidR="00595472" w:rsidRPr="00BE70D6" w:rsidRDefault="00595472" w:rsidP="00595472">
      <w:pPr>
        <w:pStyle w:val="ListParagraph"/>
        <w:ind w:left="0"/>
        <w:rPr>
          <w:rFonts w:ascii="Arial" w:hAnsi="Arial" w:cs="Arial"/>
          <w:b/>
          <w:sz w:val="24"/>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595472" w:rsidRPr="002E012B" w:rsidTr="00A0761E">
        <w:tc>
          <w:tcPr>
            <w:tcW w:w="456" w:type="dxa"/>
          </w:tcPr>
          <w:p w:rsidR="00595472" w:rsidRPr="002E012B" w:rsidRDefault="00595472" w:rsidP="00A0761E">
            <w:pPr>
              <w:rPr>
                <w:rFonts w:ascii="Arial" w:hAnsi="Arial" w:cs="Arial"/>
              </w:rPr>
            </w:pPr>
            <w:r>
              <w:rPr>
                <w:rFonts w:ascii="Arial" w:hAnsi="Arial" w:cs="Arial"/>
              </w:rPr>
              <w:t>a)</w:t>
            </w:r>
          </w:p>
        </w:tc>
        <w:tc>
          <w:tcPr>
            <w:tcW w:w="3763" w:type="dxa"/>
          </w:tcPr>
          <w:p w:rsidR="00595472" w:rsidRPr="002E012B" w:rsidRDefault="00595472" w:rsidP="00A0761E">
            <w:pPr>
              <w:rPr>
                <w:rFonts w:ascii="Arial" w:hAnsi="Arial" w:cs="Arial"/>
              </w:rPr>
            </w:pPr>
            <w:r>
              <w:rPr>
                <w:rFonts w:ascii="Arial" w:hAnsi="Arial" w:cs="Arial"/>
              </w:rPr>
              <w:t>Approved by Internal Research Facilitation Group</w:t>
            </w:r>
          </w:p>
        </w:tc>
        <w:tc>
          <w:tcPr>
            <w:tcW w:w="425" w:type="dxa"/>
          </w:tcPr>
          <w:p w:rsidR="00595472" w:rsidRPr="002E012B" w:rsidRDefault="00595472" w:rsidP="00A0761E">
            <w:pPr>
              <w:rPr>
                <w:rFonts w:ascii="Arial" w:hAnsi="Arial" w:cs="Arial"/>
              </w:rPr>
            </w:pPr>
          </w:p>
        </w:tc>
        <w:sdt>
          <w:sdtPr>
            <w:rPr>
              <w:rFonts w:ascii="Arial" w:hAnsi="Arial" w:cs="Arial"/>
            </w:rPr>
            <w:alias w:val="Yes/ No"/>
            <w:tag w:val="Yes/ No"/>
            <w:id w:val="1022739690"/>
            <w:placeholder>
              <w:docPart w:val="4488EB9C2F3447EFA88E127CEDBD3AE7"/>
            </w:placeholder>
            <w:showingPlcHdr/>
            <w:comboBox>
              <w:listItem w:value="Choose an item."/>
              <w:listItem w:displayText="Yes" w:value="Yes"/>
              <w:listItem w:displayText="No" w:value="No"/>
              <w:listItem w:displayText="Unknown" w:value="Unknown"/>
            </w:comboBox>
          </w:sdtPr>
          <w:sdtEndPr/>
          <w:sdtContent>
            <w:tc>
              <w:tcPr>
                <w:tcW w:w="5103" w:type="dxa"/>
              </w:tcPr>
              <w:p w:rsidR="00595472" w:rsidRPr="002E012B" w:rsidRDefault="00595472" w:rsidP="00A0761E">
                <w:pPr>
                  <w:rPr>
                    <w:rFonts w:ascii="Arial" w:hAnsi="Arial" w:cs="Arial"/>
                  </w:rPr>
                </w:pPr>
                <w:r w:rsidRPr="00336A9D">
                  <w:rPr>
                    <w:rStyle w:val="PlaceholderText"/>
                  </w:rPr>
                  <w:t>Choose an item.</w:t>
                </w:r>
              </w:p>
            </w:tc>
          </w:sdtContent>
        </w:sdt>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595472" w:rsidP="00A0761E">
            <w:pPr>
              <w:rPr>
                <w:rFonts w:ascii="Arial" w:hAnsi="Arial" w:cs="Arial"/>
              </w:rPr>
            </w:pPr>
          </w:p>
        </w:tc>
        <w:tc>
          <w:tcPr>
            <w:tcW w:w="425" w:type="dxa"/>
          </w:tcPr>
          <w:p w:rsidR="00595472" w:rsidRPr="002E012B" w:rsidRDefault="00595472" w:rsidP="00A0761E">
            <w:pPr>
              <w:rPr>
                <w:rFonts w:ascii="Arial" w:hAnsi="Arial" w:cs="Arial"/>
              </w:rPr>
            </w:pPr>
          </w:p>
        </w:tc>
        <w:tc>
          <w:tcPr>
            <w:tcW w:w="5103" w:type="dxa"/>
          </w:tcPr>
          <w:p w:rsidR="00595472" w:rsidRPr="00336A9D" w:rsidRDefault="00595472" w:rsidP="00A0761E">
            <w:pPr>
              <w:rPr>
                <w:rFonts w:ascii="Arial" w:hAnsi="Arial" w:cs="Arial"/>
              </w:rPr>
            </w:pPr>
          </w:p>
        </w:tc>
      </w:tr>
      <w:tr w:rsidR="00595472" w:rsidRPr="002E012B" w:rsidTr="00A0761E">
        <w:tc>
          <w:tcPr>
            <w:tcW w:w="456" w:type="dxa"/>
          </w:tcPr>
          <w:p w:rsidR="00595472" w:rsidRPr="002E012B" w:rsidRDefault="00595472" w:rsidP="00A0761E">
            <w:pPr>
              <w:rPr>
                <w:rFonts w:ascii="Arial" w:hAnsi="Arial" w:cs="Arial"/>
              </w:rPr>
            </w:pPr>
            <w:r>
              <w:rPr>
                <w:rFonts w:ascii="Arial" w:hAnsi="Arial" w:cs="Arial"/>
              </w:rPr>
              <w:t>b)</w:t>
            </w:r>
          </w:p>
        </w:tc>
        <w:tc>
          <w:tcPr>
            <w:tcW w:w="3763" w:type="dxa"/>
          </w:tcPr>
          <w:p w:rsidR="00595472" w:rsidRPr="00312AAC" w:rsidRDefault="00595472" w:rsidP="00A0761E">
            <w:pPr>
              <w:rPr>
                <w:rFonts w:ascii="Arial" w:hAnsi="Arial" w:cs="Arial"/>
              </w:rPr>
            </w:pPr>
            <w:r w:rsidRPr="00312AAC">
              <w:rPr>
                <w:rFonts w:ascii="Arial" w:hAnsi="Arial" w:cs="Arial"/>
              </w:rPr>
              <w:t>Name of group and date of approval</w:t>
            </w:r>
          </w:p>
        </w:tc>
        <w:tc>
          <w:tcPr>
            <w:tcW w:w="425" w:type="dxa"/>
          </w:tcPr>
          <w:p w:rsidR="00595472" w:rsidRPr="002E012B" w:rsidRDefault="00595472" w:rsidP="00A0761E">
            <w:pPr>
              <w:rPr>
                <w:rFonts w:ascii="Arial" w:hAnsi="Arial" w:cs="Arial"/>
              </w:rPr>
            </w:pPr>
          </w:p>
        </w:tc>
        <w:sdt>
          <w:sdtPr>
            <w:rPr>
              <w:rFonts w:ascii="Arial" w:hAnsi="Arial" w:cs="Arial"/>
              <w:b/>
            </w:rPr>
            <w:id w:val="-869223884"/>
            <w:placeholder>
              <w:docPart w:val="8E652CC425FC4E6F9EF35574318848AB"/>
            </w:placeholder>
            <w:showingPlcHdr/>
            <w:date>
              <w:dateFormat w:val="dd/MM/yyyy"/>
              <w:lid w:val="en-GB"/>
              <w:storeMappedDataAs w:val="dateTime"/>
              <w:calendar w:val="gregorian"/>
            </w:date>
          </w:sdtPr>
          <w:sdtEndPr/>
          <w:sdtContent>
            <w:tc>
              <w:tcPr>
                <w:tcW w:w="5103" w:type="dxa"/>
              </w:tcPr>
              <w:p w:rsidR="00595472" w:rsidRPr="002E012B" w:rsidRDefault="00595472" w:rsidP="00A0761E">
                <w:pPr>
                  <w:rPr>
                    <w:rFonts w:ascii="Arial" w:hAnsi="Arial" w:cs="Arial"/>
                    <w:b/>
                  </w:rPr>
                </w:pPr>
                <w:r w:rsidRPr="000F4A01">
                  <w:rPr>
                    <w:rStyle w:val="PlaceholderText"/>
                  </w:rPr>
                  <w:t>Click here to enter a date.</w:t>
                </w:r>
              </w:p>
            </w:tc>
          </w:sdtContent>
        </w:sdt>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595472" w:rsidP="00A0761E">
            <w:pPr>
              <w:rPr>
                <w:rFonts w:ascii="Arial" w:hAnsi="Arial" w:cs="Arial"/>
              </w:rPr>
            </w:pPr>
          </w:p>
        </w:tc>
        <w:tc>
          <w:tcPr>
            <w:tcW w:w="425" w:type="dxa"/>
          </w:tcPr>
          <w:p w:rsidR="00595472" w:rsidRPr="002E012B" w:rsidRDefault="00595472" w:rsidP="00A0761E">
            <w:pPr>
              <w:rPr>
                <w:rFonts w:ascii="Arial" w:hAnsi="Arial" w:cs="Arial"/>
              </w:rPr>
            </w:pPr>
          </w:p>
        </w:tc>
        <w:tc>
          <w:tcPr>
            <w:tcW w:w="5103" w:type="dxa"/>
          </w:tcPr>
          <w:p w:rsidR="00595472" w:rsidRPr="002E012B" w:rsidRDefault="00595472" w:rsidP="00A0761E">
            <w:pPr>
              <w:rPr>
                <w:rFonts w:ascii="Arial" w:hAnsi="Arial" w:cs="Arial"/>
                <w:b/>
              </w:rPr>
            </w:pPr>
          </w:p>
        </w:tc>
      </w:tr>
      <w:tr w:rsidR="00595472" w:rsidRPr="002E012B" w:rsidTr="00A0761E">
        <w:tc>
          <w:tcPr>
            <w:tcW w:w="456" w:type="dxa"/>
          </w:tcPr>
          <w:p w:rsidR="00595472" w:rsidRPr="002E012B" w:rsidRDefault="00595472" w:rsidP="00A0761E">
            <w:pPr>
              <w:rPr>
                <w:rFonts w:ascii="Arial" w:hAnsi="Arial" w:cs="Arial"/>
              </w:rPr>
            </w:pPr>
            <w:r>
              <w:rPr>
                <w:rFonts w:ascii="Arial" w:hAnsi="Arial" w:cs="Arial"/>
              </w:rPr>
              <w:t>c)</w:t>
            </w:r>
          </w:p>
        </w:tc>
        <w:tc>
          <w:tcPr>
            <w:tcW w:w="3763" w:type="dxa"/>
          </w:tcPr>
          <w:p w:rsidR="00595472" w:rsidRPr="00312AAC" w:rsidRDefault="00595472" w:rsidP="00A0761E">
            <w:pPr>
              <w:rPr>
                <w:rFonts w:ascii="Arial" w:hAnsi="Arial" w:cs="Arial"/>
              </w:rPr>
            </w:pPr>
            <w:r w:rsidRPr="00312AAC">
              <w:rPr>
                <w:rFonts w:ascii="Arial" w:hAnsi="Arial" w:cs="Arial"/>
              </w:rPr>
              <w:t>PIP Priority number (if applicable)</w:t>
            </w:r>
          </w:p>
        </w:tc>
        <w:tc>
          <w:tcPr>
            <w:tcW w:w="425" w:type="dxa"/>
          </w:tcPr>
          <w:p w:rsidR="00595472" w:rsidRPr="002E012B" w:rsidRDefault="00595472" w:rsidP="00A0761E">
            <w:pPr>
              <w:rPr>
                <w:rFonts w:ascii="Arial" w:hAnsi="Arial" w:cs="Arial"/>
              </w:rPr>
            </w:pPr>
          </w:p>
        </w:tc>
        <w:sdt>
          <w:sdtPr>
            <w:rPr>
              <w:rFonts w:ascii="Arial" w:hAnsi="Arial" w:cs="Arial"/>
              <w:b/>
            </w:rPr>
            <w:id w:val="1573234123"/>
            <w:placeholder>
              <w:docPart w:val="587064A7996A4A3C90EB1C6936DE21B5"/>
            </w:placeholder>
            <w:showingPlcHdr/>
          </w:sdtPr>
          <w:sdtEndPr/>
          <w:sdtContent>
            <w:tc>
              <w:tcPr>
                <w:tcW w:w="5103" w:type="dxa"/>
              </w:tcPr>
              <w:p w:rsidR="00595472" w:rsidRPr="002E012B" w:rsidRDefault="001F4A87" w:rsidP="00A0761E">
                <w:pPr>
                  <w:rPr>
                    <w:rFonts w:ascii="Arial" w:hAnsi="Arial" w:cs="Arial"/>
                    <w:b/>
                  </w:rPr>
                </w:pPr>
                <w:r w:rsidRPr="000F4A01">
                  <w:rPr>
                    <w:rStyle w:val="PlaceholderText"/>
                  </w:rPr>
                  <w:t>Click here to enter text.</w:t>
                </w:r>
              </w:p>
            </w:tc>
          </w:sdtContent>
        </w:sdt>
      </w:tr>
    </w:tbl>
    <w:p w:rsidR="00595472" w:rsidRDefault="00595472" w:rsidP="00595472">
      <w:pPr>
        <w:rPr>
          <w:rFonts w:ascii="Arial" w:hAnsi="Arial" w:cs="Arial"/>
          <w:sz w:val="24"/>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595472" w:rsidRPr="00312AAC" w:rsidTr="00A0761E">
        <w:tc>
          <w:tcPr>
            <w:tcW w:w="456" w:type="dxa"/>
          </w:tcPr>
          <w:p w:rsidR="00595472" w:rsidRPr="00312AAC" w:rsidRDefault="00595472" w:rsidP="00A0761E">
            <w:pPr>
              <w:rPr>
                <w:rFonts w:ascii="Arial" w:hAnsi="Arial" w:cs="Arial"/>
                <w:b/>
                <w:sz w:val="24"/>
                <w:u w:val="single"/>
              </w:rPr>
            </w:pPr>
          </w:p>
        </w:tc>
        <w:tc>
          <w:tcPr>
            <w:tcW w:w="3763" w:type="dxa"/>
          </w:tcPr>
          <w:p w:rsidR="00595472" w:rsidRPr="00312AAC" w:rsidRDefault="00595472" w:rsidP="00A0761E">
            <w:pPr>
              <w:rPr>
                <w:rFonts w:ascii="Arial" w:hAnsi="Arial" w:cs="Arial"/>
                <w:b/>
                <w:sz w:val="24"/>
                <w:u w:val="single"/>
              </w:rPr>
            </w:pPr>
            <w:r w:rsidRPr="00312AAC">
              <w:rPr>
                <w:rFonts w:ascii="Arial" w:hAnsi="Arial" w:cs="Arial"/>
                <w:b/>
                <w:sz w:val="24"/>
                <w:u w:val="single"/>
              </w:rPr>
              <w:t>Form completed by:</w:t>
            </w:r>
          </w:p>
        </w:tc>
        <w:tc>
          <w:tcPr>
            <w:tcW w:w="425" w:type="dxa"/>
          </w:tcPr>
          <w:p w:rsidR="00595472" w:rsidRPr="00312AAC" w:rsidRDefault="00595472" w:rsidP="00A0761E">
            <w:pPr>
              <w:rPr>
                <w:rFonts w:ascii="Arial" w:hAnsi="Arial" w:cs="Arial"/>
                <w:b/>
                <w:sz w:val="24"/>
                <w:u w:val="single"/>
              </w:rPr>
            </w:pPr>
          </w:p>
        </w:tc>
        <w:tc>
          <w:tcPr>
            <w:tcW w:w="5103" w:type="dxa"/>
          </w:tcPr>
          <w:p w:rsidR="00595472" w:rsidRPr="00312AAC" w:rsidRDefault="00595472" w:rsidP="00A0761E">
            <w:pPr>
              <w:rPr>
                <w:rFonts w:ascii="Arial" w:hAnsi="Arial" w:cs="Arial"/>
                <w:b/>
                <w:sz w:val="24"/>
                <w:u w:val="single"/>
              </w:rPr>
            </w:pPr>
          </w:p>
        </w:tc>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595472" w:rsidP="00A0761E">
            <w:pPr>
              <w:rPr>
                <w:rFonts w:ascii="Arial" w:hAnsi="Arial" w:cs="Arial"/>
              </w:rPr>
            </w:pPr>
            <w:r>
              <w:rPr>
                <w:rFonts w:ascii="Arial" w:hAnsi="Arial" w:cs="Arial"/>
              </w:rPr>
              <w:t>Name</w:t>
            </w:r>
          </w:p>
        </w:tc>
        <w:tc>
          <w:tcPr>
            <w:tcW w:w="425" w:type="dxa"/>
          </w:tcPr>
          <w:p w:rsidR="00595472" w:rsidRPr="002E012B" w:rsidRDefault="00595472" w:rsidP="00A0761E">
            <w:pPr>
              <w:rPr>
                <w:rFonts w:ascii="Arial" w:hAnsi="Arial" w:cs="Arial"/>
              </w:rPr>
            </w:pPr>
          </w:p>
        </w:tc>
        <w:sdt>
          <w:sdtPr>
            <w:rPr>
              <w:rFonts w:ascii="Arial" w:hAnsi="Arial" w:cs="Arial"/>
            </w:rPr>
            <w:id w:val="470951555"/>
            <w:placeholder>
              <w:docPart w:val="8621D9B78F1F44C29F0BF6FA50FDC98E"/>
            </w:placeholder>
            <w:showingPlcHdr/>
          </w:sdtPr>
          <w:sdtEndPr/>
          <w:sdtContent>
            <w:tc>
              <w:tcPr>
                <w:tcW w:w="5103" w:type="dxa"/>
              </w:tcPr>
              <w:p w:rsidR="00595472" w:rsidRPr="00336A9D" w:rsidRDefault="005053C7" w:rsidP="00A0761E">
                <w:pPr>
                  <w:rPr>
                    <w:rFonts w:ascii="Arial" w:hAnsi="Arial" w:cs="Arial"/>
                  </w:rPr>
                </w:pPr>
                <w:r w:rsidRPr="000F4A01">
                  <w:rPr>
                    <w:rStyle w:val="PlaceholderText"/>
                  </w:rPr>
                  <w:t>Click here to enter text.</w:t>
                </w:r>
              </w:p>
            </w:tc>
          </w:sdtContent>
        </w:sdt>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312AAC" w:rsidRDefault="00595472" w:rsidP="00A0761E">
            <w:pPr>
              <w:rPr>
                <w:rFonts w:ascii="Arial" w:hAnsi="Arial" w:cs="Arial"/>
              </w:rPr>
            </w:pPr>
            <w:r>
              <w:rPr>
                <w:rFonts w:ascii="Arial" w:hAnsi="Arial" w:cs="Arial"/>
              </w:rPr>
              <w:t xml:space="preserve">Title/ Position </w:t>
            </w:r>
          </w:p>
        </w:tc>
        <w:tc>
          <w:tcPr>
            <w:tcW w:w="425" w:type="dxa"/>
          </w:tcPr>
          <w:p w:rsidR="00595472" w:rsidRPr="002E012B" w:rsidRDefault="00595472" w:rsidP="00A0761E">
            <w:pPr>
              <w:rPr>
                <w:rFonts w:ascii="Arial" w:hAnsi="Arial" w:cs="Arial"/>
              </w:rPr>
            </w:pPr>
          </w:p>
        </w:tc>
        <w:sdt>
          <w:sdtPr>
            <w:rPr>
              <w:rFonts w:ascii="Arial" w:hAnsi="Arial" w:cs="Arial"/>
              <w:b/>
            </w:rPr>
            <w:id w:val="739062757"/>
            <w:placeholder>
              <w:docPart w:val="8621D9B78F1F44C29F0BF6FA50FDC98E"/>
            </w:placeholder>
            <w:showingPlcHdr/>
          </w:sdtPr>
          <w:sdtEndPr/>
          <w:sdtContent>
            <w:tc>
              <w:tcPr>
                <w:tcW w:w="5103" w:type="dxa"/>
              </w:tcPr>
              <w:p w:rsidR="00595472" w:rsidRPr="002E012B" w:rsidRDefault="005053C7" w:rsidP="00A0761E">
                <w:pPr>
                  <w:rPr>
                    <w:rFonts w:ascii="Arial" w:hAnsi="Arial" w:cs="Arial"/>
                    <w:b/>
                  </w:rPr>
                </w:pPr>
                <w:r w:rsidRPr="000F4A01">
                  <w:rPr>
                    <w:rStyle w:val="PlaceholderText"/>
                  </w:rPr>
                  <w:t>Click here to enter text.</w:t>
                </w:r>
              </w:p>
            </w:tc>
          </w:sdtContent>
        </w:sdt>
      </w:tr>
      <w:tr w:rsidR="00595472" w:rsidRPr="002E012B" w:rsidTr="00A0761E">
        <w:tc>
          <w:tcPr>
            <w:tcW w:w="456" w:type="dxa"/>
          </w:tcPr>
          <w:p w:rsidR="00595472" w:rsidRPr="002E012B" w:rsidRDefault="00595472" w:rsidP="00A0761E">
            <w:pPr>
              <w:rPr>
                <w:rFonts w:ascii="Arial" w:hAnsi="Arial" w:cs="Arial"/>
              </w:rPr>
            </w:pPr>
          </w:p>
        </w:tc>
        <w:tc>
          <w:tcPr>
            <w:tcW w:w="3763" w:type="dxa"/>
          </w:tcPr>
          <w:p w:rsidR="00595472" w:rsidRPr="002E012B" w:rsidRDefault="00595472" w:rsidP="00A0761E">
            <w:pPr>
              <w:rPr>
                <w:rFonts w:ascii="Arial" w:hAnsi="Arial" w:cs="Arial"/>
              </w:rPr>
            </w:pPr>
            <w:r>
              <w:rPr>
                <w:rFonts w:ascii="Arial" w:hAnsi="Arial" w:cs="Arial"/>
              </w:rPr>
              <w:t>Date</w:t>
            </w:r>
          </w:p>
        </w:tc>
        <w:tc>
          <w:tcPr>
            <w:tcW w:w="425" w:type="dxa"/>
          </w:tcPr>
          <w:p w:rsidR="00595472" w:rsidRPr="002E012B" w:rsidRDefault="00595472" w:rsidP="00A0761E">
            <w:pPr>
              <w:rPr>
                <w:rFonts w:ascii="Arial" w:hAnsi="Arial" w:cs="Arial"/>
              </w:rPr>
            </w:pPr>
          </w:p>
        </w:tc>
        <w:sdt>
          <w:sdtPr>
            <w:rPr>
              <w:rFonts w:ascii="Arial" w:hAnsi="Arial" w:cs="Arial"/>
              <w:b/>
            </w:rPr>
            <w:id w:val="-1738474051"/>
            <w:placeholder>
              <w:docPart w:val="8E652CC425FC4E6F9EF35574318848AB"/>
            </w:placeholder>
            <w:showingPlcHdr/>
            <w:date>
              <w:dateFormat w:val="dd/MM/yyyy"/>
              <w:lid w:val="en-GB"/>
              <w:storeMappedDataAs w:val="dateTime"/>
              <w:calendar w:val="gregorian"/>
            </w:date>
          </w:sdtPr>
          <w:sdtEndPr/>
          <w:sdtContent>
            <w:tc>
              <w:tcPr>
                <w:tcW w:w="5103" w:type="dxa"/>
              </w:tcPr>
              <w:p w:rsidR="00595472" w:rsidRPr="002E012B" w:rsidRDefault="005053C7" w:rsidP="00A0761E">
                <w:pPr>
                  <w:rPr>
                    <w:rFonts w:ascii="Arial" w:hAnsi="Arial" w:cs="Arial"/>
                    <w:b/>
                  </w:rPr>
                </w:pPr>
                <w:r w:rsidRPr="000F4A01">
                  <w:rPr>
                    <w:rStyle w:val="PlaceholderText"/>
                  </w:rPr>
                  <w:t>Click here to enter a date.</w:t>
                </w:r>
              </w:p>
            </w:tc>
          </w:sdtContent>
        </w:sdt>
      </w:tr>
    </w:tbl>
    <w:p w:rsidR="00336A9D" w:rsidRPr="00595472" w:rsidRDefault="00336A9D">
      <w:pPr>
        <w:rPr>
          <w:rFonts w:ascii="Arial" w:hAnsi="Arial" w:cs="Arial"/>
          <w:sz w:val="24"/>
          <w:szCs w:val="24"/>
          <w:u w:val="single"/>
        </w:rPr>
      </w:pPr>
      <w:r w:rsidRPr="00595472">
        <w:rPr>
          <w:rFonts w:ascii="Arial" w:hAnsi="Arial" w:cs="Arial"/>
          <w:sz w:val="24"/>
          <w:szCs w:val="24"/>
          <w:u w:val="single"/>
        </w:rPr>
        <w:br w:type="page"/>
      </w:r>
    </w:p>
    <w:p w:rsidR="00595472" w:rsidRDefault="00575A1E" w:rsidP="00595472">
      <w:pPr>
        <w:tabs>
          <w:tab w:val="left" w:pos="142"/>
        </w:tabs>
        <w:rPr>
          <w:rFonts w:ascii="Arial" w:hAnsi="Arial" w:cs="Arial"/>
          <w:b/>
          <w:sz w:val="24"/>
          <w:szCs w:val="24"/>
          <w:u w:val="single"/>
        </w:rPr>
      </w:pPr>
      <w:r>
        <w:rPr>
          <w:rFonts w:ascii="Arial" w:hAnsi="Arial" w:cs="Arial"/>
          <w:b/>
          <w:sz w:val="24"/>
          <w:szCs w:val="24"/>
          <w:u w:val="single"/>
        </w:rPr>
        <w:lastRenderedPageBreak/>
        <w:t>A</w:t>
      </w:r>
      <w:r w:rsidR="00595472">
        <w:rPr>
          <w:rFonts w:ascii="Arial" w:hAnsi="Arial" w:cs="Arial"/>
          <w:b/>
          <w:sz w:val="24"/>
          <w:szCs w:val="24"/>
          <w:u w:val="single"/>
        </w:rPr>
        <w:t xml:space="preserve">ppendix 1 - </w:t>
      </w:r>
      <w:r w:rsidR="00595472" w:rsidRPr="00BE70D6">
        <w:rPr>
          <w:rFonts w:ascii="Arial" w:hAnsi="Arial" w:cs="Arial"/>
          <w:b/>
          <w:sz w:val="24"/>
          <w:szCs w:val="24"/>
          <w:u w:val="single"/>
        </w:rPr>
        <w:t>Imaging/ Radiology/ Nuclear Medicine:</w:t>
      </w:r>
    </w:p>
    <w:p w:rsidR="006A6484" w:rsidRPr="00BE70D6" w:rsidRDefault="006A6484" w:rsidP="00387387">
      <w:pPr>
        <w:pStyle w:val="ListParagraph"/>
        <w:tabs>
          <w:tab w:val="left" w:pos="142"/>
        </w:tabs>
        <w:ind w:left="0"/>
        <w:rPr>
          <w:rFonts w:ascii="Arial" w:hAnsi="Arial" w:cs="Arial"/>
          <w:sz w:val="24"/>
          <w:szCs w:val="24"/>
        </w:rPr>
      </w:pPr>
    </w:p>
    <w:tbl>
      <w:tblPr>
        <w:tblStyle w:val="TableGrid"/>
        <w:tblW w:w="5070" w:type="pct"/>
        <w:tblInd w:w="-34" w:type="dxa"/>
        <w:tblLayout w:type="fixed"/>
        <w:tblLook w:val="04A0" w:firstRow="1" w:lastRow="0" w:firstColumn="1" w:lastColumn="0" w:noHBand="0" w:noVBand="1"/>
      </w:tblPr>
      <w:tblGrid>
        <w:gridCol w:w="2373"/>
        <w:gridCol w:w="885"/>
        <w:gridCol w:w="1918"/>
        <w:gridCol w:w="2504"/>
        <w:gridCol w:w="2312"/>
      </w:tblGrid>
      <w:tr w:rsidR="006A6484" w:rsidRPr="00BE70D6" w:rsidTr="001F4A87">
        <w:trPr>
          <w:trHeight w:val="135"/>
        </w:trPr>
        <w:tc>
          <w:tcPr>
            <w:tcW w:w="1187" w:type="pct"/>
            <w:vAlign w:val="center"/>
          </w:tcPr>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Procedure</w:t>
            </w:r>
          </w:p>
        </w:tc>
        <w:tc>
          <w:tcPr>
            <w:tcW w:w="443" w:type="pct"/>
            <w:vAlign w:val="center"/>
          </w:tcPr>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 xml:space="preserve">Yes, </w:t>
            </w:r>
          </w:p>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 xml:space="preserve">No or </w:t>
            </w:r>
          </w:p>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N/A</w:t>
            </w:r>
          </w:p>
        </w:tc>
        <w:tc>
          <w:tcPr>
            <w:tcW w:w="960" w:type="pct"/>
            <w:vAlign w:val="center"/>
          </w:tcPr>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Anatomical</w:t>
            </w:r>
          </w:p>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Scope (body</w:t>
            </w:r>
          </w:p>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part) /views</w:t>
            </w:r>
          </w:p>
          <w:p w:rsidR="006A6484" w:rsidRPr="00BE70D6" w:rsidRDefault="006A6484" w:rsidP="00387387">
            <w:pPr>
              <w:pStyle w:val="ListParagraph"/>
              <w:tabs>
                <w:tab w:val="left" w:pos="142"/>
              </w:tabs>
              <w:ind w:left="0"/>
              <w:jc w:val="both"/>
              <w:rPr>
                <w:rFonts w:ascii="Arial" w:hAnsi="Arial" w:cs="Arial"/>
                <w:b/>
              </w:rPr>
            </w:pPr>
          </w:p>
        </w:tc>
        <w:tc>
          <w:tcPr>
            <w:tcW w:w="1253" w:type="pct"/>
            <w:vAlign w:val="center"/>
          </w:tcPr>
          <w:p w:rsidR="006A6484" w:rsidRPr="00BE70D6" w:rsidRDefault="006A6484" w:rsidP="00387387">
            <w:pPr>
              <w:pStyle w:val="ListParagraph"/>
              <w:tabs>
                <w:tab w:val="left" w:pos="142"/>
              </w:tabs>
              <w:ind w:left="0"/>
              <w:rPr>
                <w:rFonts w:ascii="Arial" w:hAnsi="Arial" w:cs="Arial"/>
                <w:b/>
              </w:rPr>
            </w:pPr>
            <w:r w:rsidRPr="00BE70D6">
              <w:rPr>
                <w:rFonts w:ascii="Arial" w:hAnsi="Arial" w:cs="Arial"/>
                <w:b/>
              </w:rPr>
              <w:t>Examinations determined by the protocol, frequency/study time point</w:t>
            </w:r>
          </w:p>
        </w:tc>
        <w:tc>
          <w:tcPr>
            <w:tcW w:w="1157" w:type="pct"/>
            <w:vAlign w:val="center"/>
          </w:tcPr>
          <w:p w:rsidR="006A6484" w:rsidRPr="00BE70D6" w:rsidRDefault="006A6484" w:rsidP="00387387">
            <w:pPr>
              <w:tabs>
                <w:tab w:val="left" w:pos="142"/>
              </w:tabs>
              <w:rPr>
                <w:rFonts w:ascii="Arial" w:hAnsi="Arial" w:cs="Arial"/>
                <w:b/>
              </w:rPr>
            </w:pPr>
            <w:r w:rsidRPr="00BE70D6">
              <w:rPr>
                <w:rFonts w:ascii="Arial" w:hAnsi="Arial" w:cs="Arial"/>
                <w:b/>
              </w:rPr>
              <w:t>Examinations for</w:t>
            </w:r>
          </w:p>
          <w:p w:rsidR="006A6484" w:rsidRPr="00BE70D6" w:rsidRDefault="006A6484" w:rsidP="00387387">
            <w:pPr>
              <w:tabs>
                <w:tab w:val="left" w:pos="142"/>
              </w:tabs>
              <w:rPr>
                <w:rFonts w:ascii="Arial" w:hAnsi="Arial" w:cs="Arial"/>
                <w:b/>
              </w:rPr>
            </w:pPr>
            <w:r w:rsidRPr="00BE70D6">
              <w:rPr>
                <w:rFonts w:ascii="Arial" w:hAnsi="Arial" w:cs="Arial"/>
                <w:b/>
              </w:rPr>
              <w:t>routine care,</w:t>
            </w:r>
          </w:p>
          <w:p w:rsidR="006A6484" w:rsidRPr="00BE70D6" w:rsidRDefault="006A6484" w:rsidP="00387387">
            <w:pPr>
              <w:tabs>
                <w:tab w:val="left" w:pos="142"/>
              </w:tabs>
              <w:rPr>
                <w:rFonts w:ascii="Arial" w:hAnsi="Arial" w:cs="Arial"/>
                <w:b/>
              </w:rPr>
            </w:pPr>
            <w:r w:rsidRPr="00BE70D6">
              <w:rPr>
                <w:rFonts w:ascii="Arial" w:hAnsi="Arial" w:cs="Arial"/>
                <w:b/>
              </w:rPr>
              <w:t>frequency/time point</w:t>
            </w:r>
          </w:p>
        </w:tc>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CT</w:t>
            </w:r>
          </w:p>
        </w:tc>
        <w:sdt>
          <w:sdtPr>
            <w:rPr>
              <w:rFonts w:ascii="Arial" w:hAnsi="Arial" w:cs="Arial"/>
              <w:sz w:val="21"/>
              <w:szCs w:val="21"/>
            </w:rPr>
            <w:alias w:val="Yes/ No"/>
            <w:tag w:val="Yes/ No"/>
            <w:id w:val="-1295678328"/>
            <w:placeholder>
              <w:docPart w:val="4DC7E8CE45AC423982EBB08A23A2CFEC"/>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1353412029"/>
            <w:placeholder>
              <w:docPart w:val="53803FB919384734B2666A8F69422BD4"/>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178745760"/>
            <w:placeholder>
              <w:docPart w:val="695C540E422B420DA9BEAB8527B4BB86"/>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1942033028"/>
            <w:placeholder>
              <w:docPart w:val="F3A6D5EA8DA04724BFBEE4EB1B0EEA78"/>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Plain X-ray</w:t>
            </w:r>
          </w:p>
        </w:tc>
        <w:sdt>
          <w:sdtPr>
            <w:rPr>
              <w:rFonts w:ascii="Arial" w:hAnsi="Arial" w:cs="Arial"/>
              <w:sz w:val="21"/>
              <w:szCs w:val="21"/>
            </w:rPr>
            <w:alias w:val="Yes/ No"/>
            <w:tag w:val="Yes/ No"/>
            <w:id w:val="1581260915"/>
            <w:placeholder>
              <w:docPart w:val="07661BDF7C964491A341100D9EBF61B3"/>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270634287"/>
            <w:placeholder>
              <w:docPart w:val="F730B1E1A26F4DE0AB61896B76D518B1"/>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492151655"/>
            <w:placeholder>
              <w:docPart w:val="FB0E78F4A0804F8FB68579C8495F22AE"/>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1812245100"/>
            <w:placeholder>
              <w:docPart w:val="CEC2E1DD13F14F0F81EE8D3F65A75499"/>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Mammogram</w:t>
            </w:r>
          </w:p>
        </w:tc>
        <w:sdt>
          <w:sdtPr>
            <w:rPr>
              <w:rFonts w:ascii="Arial" w:hAnsi="Arial" w:cs="Arial"/>
              <w:sz w:val="21"/>
              <w:szCs w:val="21"/>
            </w:rPr>
            <w:alias w:val="Yes/ No"/>
            <w:tag w:val="Yes/ No"/>
            <w:id w:val="302435843"/>
            <w:placeholder>
              <w:docPart w:val="292FDF4C29AC4F44A592F11A612F501F"/>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721683797"/>
            <w:placeholder>
              <w:docPart w:val="5AE3927A7C464A5B92284920F4F7C3CD"/>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387156284"/>
            <w:placeholder>
              <w:docPart w:val="7CCBD128EF9641BF84CCC2E132FEDF24"/>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336194275"/>
            <w:placeholder>
              <w:docPart w:val="71C0E564A226457EB2C5BAB22D52984B"/>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DEXA</w:t>
            </w:r>
          </w:p>
        </w:tc>
        <w:sdt>
          <w:sdtPr>
            <w:rPr>
              <w:rFonts w:ascii="Arial" w:hAnsi="Arial" w:cs="Arial"/>
              <w:sz w:val="21"/>
              <w:szCs w:val="21"/>
            </w:rPr>
            <w:alias w:val="Yes/ No"/>
            <w:tag w:val="Yes/ No"/>
            <w:id w:val="676383618"/>
            <w:placeholder>
              <w:docPart w:val="BFBB490026684FD19551360485E79E22"/>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1794513264"/>
            <w:placeholder>
              <w:docPart w:val="86AD34F944774FF3952533A36A9C6A62"/>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731763161"/>
            <w:placeholder>
              <w:docPart w:val="F6A097A1283F4BF4B62D17DF613211DB"/>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1070009246"/>
            <w:placeholder>
              <w:docPart w:val="75E934FA4F6D41C3BBFBA22CBBF6A40A"/>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Fluoroscopy</w:t>
            </w:r>
          </w:p>
        </w:tc>
        <w:sdt>
          <w:sdtPr>
            <w:rPr>
              <w:rFonts w:ascii="Arial" w:hAnsi="Arial" w:cs="Arial"/>
              <w:sz w:val="21"/>
              <w:szCs w:val="21"/>
            </w:rPr>
            <w:alias w:val="Yes/ No"/>
            <w:tag w:val="Yes/ No"/>
            <w:id w:val="-14847338"/>
            <w:placeholder>
              <w:docPart w:val="15943A6F90CB4C0FAEF2C112366A6221"/>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1244788351"/>
            <w:placeholder>
              <w:docPart w:val="AED0BC5CF03B48DB81AC01A2180EB6B5"/>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841903628"/>
            <w:placeholder>
              <w:docPart w:val="15E3CCE6637A45DEB92FA8BA666EE7DD"/>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614715530"/>
            <w:placeholder>
              <w:docPart w:val="9661C8EA41884220A0CBCD0C9BEA0D6D"/>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135"/>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Intervention:</w:t>
            </w:r>
          </w:p>
          <w:p w:rsidR="001F4A87" w:rsidRPr="00BE70D6" w:rsidRDefault="001F4A87" w:rsidP="00387387">
            <w:pPr>
              <w:tabs>
                <w:tab w:val="left" w:pos="142"/>
              </w:tabs>
              <w:rPr>
                <w:rFonts w:ascii="Arial" w:hAnsi="Arial" w:cs="Arial"/>
              </w:rPr>
            </w:pPr>
            <w:r w:rsidRPr="00BE70D6">
              <w:rPr>
                <w:rFonts w:ascii="Arial" w:hAnsi="Arial" w:cs="Arial"/>
              </w:rPr>
              <w:t>Fresh Tissue Biopsy</w:t>
            </w:r>
          </w:p>
          <w:p w:rsidR="001F4A87" w:rsidRPr="00BE70D6" w:rsidRDefault="001F4A87" w:rsidP="00387387">
            <w:pPr>
              <w:tabs>
                <w:tab w:val="left" w:pos="142"/>
              </w:tabs>
              <w:rPr>
                <w:rFonts w:ascii="Arial" w:hAnsi="Arial" w:cs="Arial"/>
              </w:rPr>
            </w:pPr>
            <w:r w:rsidRPr="00BE70D6">
              <w:rPr>
                <w:rFonts w:ascii="Arial" w:hAnsi="Arial" w:cs="Arial"/>
              </w:rPr>
              <w:t>(include anatomical area)</w:t>
            </w:r>
          </w:p>
          <w:p w:rsidR="001F4A87" w:rsidRDefault="001F4A87" w:rsidP="00387387">
            <w:pPr>
              <w:tabs>
                <w:tab w:val="left" w:pos="142"/>
              </w:tabs>
              <w:rPr>
                <w:rFonts w:ascii="Arial" w:hAnsi="Arial" w:cs="Arial"/>
              </w:rPr>
            </w:pPr>
            <w:r w:rsidRPr="00BE70D6">
              <w:rPr>
                <w:rFonts w:ascii="Arial" w:hAnsi="Arial" w:cs="Arial"/>
              </w:rPr>
              <w:t>and /or Treatment</w:t>
            </w:r>
          </w:p>
          <w:p w:rsidR="001F4A87" w:rsidRPr="00BE70D6" w:rsidRDefault="001F4A87" w:rsidP="00387387">
            <w:pPr>
              <w:tabs>
                <w:tab w:val="left" w:pos="142"/>
              </w:tabs>
              <w:rPr>
                <w:rFonts w:ascii="Arial" w:hAnsi="Arial" w:cs="Arial"/>
              </w:rPr>
            </w:pPr>
          </w:p>
        </w:tc>
        <w:sdt>
          <w:sdtPr>
            <w:rPr>
              <w:rFonts w:ascii="Arial" w:hAnsi="Arial" w:cs="Arial"/>
              <w:sz w:val="21"/>
              <w:szCs w:val="21"/>
            </w:rPr>
            <w:alias w:val="Yes/ No"/>
            <w:tag w:val="Yes/ No"/>
            <w:id w:val="1847128269"/>
            <w:placeholder>
              <w:docPart w:val="DA5289E514994BFD974AB024D6BD895C"/>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1674603529"/>
            <w:placeholder>
              <w:docPart w:val="F81F58EBBB8B47B18D5925A7CC33C914"/>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1951123219"/>
            <w:placeholder>
              <w:docPart w:val="9B7BEAE618F34DE38EA9EBD2D785DED7"/>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1181348821"/>
            <w:placeholder>
              <w:docPart w:val="0DAD448CD35C4956A436A0B1F356BF0D"/>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MRI</w:t>
            </w:r>
          </w:p>
        </w:tc>
        <w:sdt>
          <w:sdtPr>
            <w:rPr>
              <w:rFonts w:ascii="Arial" w:hAnsi="Arial" w:cs="Arial"/>
              <w:sz w:val="21"/>
              <w:szCs w:val="21"/>
            </w:rPr>
            <w:alias w:val="Yes/ No"/>
            <w:tag w:val="Yes/ No"/>
            <w:id w:val="1834406815"/>
            <w:placeholder>
              <w:docPart w:val="D05AB167B09D44FFA2AC2650D763CD53"/>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560071788"/>
            <w:placeholder>
              <w:docPart w:val="C17F73E277AE48DCB2265C6A4167B2C9"/>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1320624078"/>
            <w:placeholder>
              <w:docPart w:val="055F7DB83F824DC6BD89EFBCC148FC21"/>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1393188788"/>
            <w:placeholder>
              <w:docPart w:val="C091B93F523C42B1AAE251832D73CBA4"/>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US</w:t>
            </w:r>
          </w:p>
        </w:tc>
        <w:sdt>
          <w:sdtPr>
            <w:rPr>
              <w:rFonts w:ascii="Arial" w:hAnsi="Arial" w:cs="Arial"/>
              <w:sz w:val="21"/>
              <w:szCs w:val="21"/>
            </w:rPr>
            <w:alias w:val="Yes/ No"/>
            <w:tag w:val="Yes/ No"/>
            <w:id w:val="-1689987757"/>
            <w:placeholder>
              <w:docPart w:val="2C8985718E704CEB8C9DDF871C5935F2"/>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371130788"/>
            <w:placeholder>
              <w:docPart w:val="61E3EFF3160F47D6BFDEBBE7180CC25B"/>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847532277"/>
            <w:placeholder>
              <w:docPart w:val="13033B908DD449228D8119D2E63B17D7"/>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310222846"/>
            <w:placeholder>
              <w:docPart w:val="88D6FC2A83984B1D95A484EA3434C81A"/>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PETCT</w:t>
            </w:r>
          </w:p>
          <w:p w:rsidR="001F4A87" w:rsidRPr="00BE70D6" w:rsidRDefault="001F4A87" w:rsidP="00387387">
            <w:pPr>
              <w:tabs>
                <w:tab w:val="left" w:pos="142"/>
              </w:tabs>
              <w:rPr>
                <w:rFonts w:ascii="Arial" w:hAnsi="Arial" w:cs="Arial"/>
              </w:rPr>
            </w:pPr>
          </w:p>
        </w:tc>
        <w:sdt>
          <w:sdtPr>
            <w:rPr>
              <w:rFonts w:ascii="Arial" w:hAnsi="Arial" w:cs="Arial"/>
              <w:sz w:val="21"/>
              <w:szCs w:val="21"/>
            </w:rPr>
            <w:alias w:val="Yes/ No"/>
            <w:tag w:val="Yes/ No"/>
            <w:id w:val="-2119279768"/>
            <w:placeholder>
              <w:docPart w:val="CED42AACF3654D7FA85737490CF7C41E"/>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1744220493"/>
            <w:placeholder>
              <w:docPart w:val="724EDCE1991D4B01B73D41BC46E11DEC"/>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2115327280"/>
            <w:placeholder>
              <w:docPart w:val="1C83E91D231D43398048F9C9D9C70F0E"/>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1861630045"/>
            <w:placeholder>
              <w:docPart w:val="15644D0F40D6427B87A350C973F304E2"/>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Bone Scan</w:t>
            </w:r>
          </w:p>
          <w:p w:rsidR="001F4A87" w:rsidRPr="00BE70D6" w:rsidRDefault="001F4A87" w:rsidP="00387387">
            <w:pPr>
              <w:tabs>
                <w:tab w:val="left" w:pos="142"/>
              </w:tabs>
              <w:rPr>
                <w:rFonts w:ascii="Arial" w:hAnsi="Arial" w:cs="Arial"/>
              </w:rPr>
            </w:pPr>
          </w:p>
        </w:tc>
        <w:sdt>
          <w:sdtPr>
            <w:rPr>
              <w:rFonts w:ascii="Arial" w:hAnsi="Arial" w:cs="Arial"/>
              <w:sz w:val="21"/>
              <w:szCs w:val="21"/>
            </w:rPr>
            <w:alias w:val="Yes/ No"/>
            <w:tag w:val="Yes/ No"/>
            <w:id w:val="179246429"/>
            <w:placeholder>
              <w:docPart w:val="8F778586F7E44CEB96EED79EBF55229E"/>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1651519036"/>
            <w:placeholder>
              <w:docPart w:val="0D7656508E9F4A01AE6CA08B6B707291"/>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187749870"/>
            <w:placeholder>
              <w:docPart w:val="159E58F15EB44645912495360B2022B4"/>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85930072"/>
            <w:placeholder>
              <w:docPart w:val="E1CE1B252A684DC5AB11243334FED887"/>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MUGA</w:t>
            </w:r>
          </w:p>
          <w:p w:rsidR="001F4A87" w:rsidRPr="00BE70D6" w:rsidRDefault="001F4A87" w:rsidP="00387387">
            <w:pPr>
              <w:tabs>
                <w:tab w:val="left" w:pos="142"/>
              </w:tabs>
              <w:rPr>
                <w:rFonts w:ascii="Arial" w:hAnsi="Arial" w:cs="Arial"/>
              </w:rPr>
            </w:pPr>
          </w:p>
        </w:tc>
        <w:sdt>
          <w:sdtPr>
            <w:rPr>
              <w:rFonts w:ascii="Arial" w:hAnsi="Arial" w:cs="Arial"/>
              <w:sz w:val="21"/>
              <w:szCs w:val="21"/>
            </w:rPr>
            <w:alias w:val="Yes/ No"/>
            <w:tag w:val="Yes/ No"/>
            <w:id w:val="-1110500935"/>
            <w:placeholder>
              <w:docPart w:val="8390D3E1C08B4A38B3BC26956F63A022"/>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2077045700"/>
            <w:placeholder>
              <w:docPart w:val="4CEA6FE2D448497B9C80C3A997D9F162"/>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1246557511"/>
            <w:placeholder>
              <w:docPart w:val="08880964ABD244F78099D6AD98E03CA2"/>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355936489"/>
            <w:placeholder>
              <w:docPart w:val="2F893C47E96740B088BAF7AB0BEC24B8"/>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GFR</w:t>
            </w:r>
          </w:p>
          <w:p w:rsidR="001F4A87" w:rsidRPr="00BE70D6" w:rsidRDefault="001F4A87" w:rsidP="00387387">
            <w:pPr>
              <w:tabs>
                <w:tab w:val="left" w:pos="142"/>
              </w:tabs>
              <w:rPr>
                <w:rFonts w:ascii="Arial" w:hAnsi="Arial" w:cs="Arial"/>
              </w:rPr>
            </w:pPr>
          </w:p>
          <w:p w:rsidR="001F4A87" w:rsidRPr="00BE70D6" w:rsidRDefault="001F4A87" w:rsidP="00387387">
            <w:pPr>
              <w:tabs>
                <w:tab w:val="left" w:pos="142"/>
              </w:tabs>
              <w:rPr>
                <w:rFonts w:ascii="Arial" w:hAnsi="Arial" w:cs="Arial"/>
              </w:rPr>
            </w:pPr>
          </w:p>
        </w:tc>
        <w:sdt>
          <w:sdtPr>
            <w:rPr>
              <w:rFonts w:ascii="Arial" w:hAnsi="Arial" w:cs="Arial"/>
              <w:sz w:val="21"/>
              <w:szCs w:val="21"/>
            </w:rPr>
            <w:alias w:val="Yes/ No"/>
            <w:tag w:val="Yes/ No"/>
            <w:id w:val="-2046737349"/>
            <w:placeholder>
              <w:docPart w:val="32EEAF21E1044DCDACA03C49D5C25FD1"/>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1305230717"/>
            <w:placeholder>
              <w:docPart w:val="A943DB53B3904239B4C9A38F649860EC"/>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293034156"/>
            <w:placeholder>
              <w:docPart w:val="D7493729070B4D4AB5B34E119D5712F8"/>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997310758"/>
            <w:placeholder>
              <w:docPart w:val="DB1455A924AB4AA19B0CA27007260313"/>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r w:rsidR="001F4A87" w:rsidRPr="00BE70D6" w:rsidTr="001F4A87">
        <w:trPr>
          <w:trHeight w:val="530"/>
        </w:trPr>
        <w:tc>
          <w:tcPr>
            <w:tcW w:w="1187" w:type="pct"/>
            <w:vAlign w:val="center"/>
          </w:tcPr>
          <w:p w:rsidR="001F4A87" w:rsidRPr="00BE70D6" w:rsidRDefault="001F4A87" w:rsidP="00387387">
            <w:pPr>
              <w:tabs>
                <w:tab w:val="left" w:pos="142"/>
              </w:tabs>
              <w:rPr>
                <w:rFonts w:ascii="Arial" w:hAnsi="Arial" w:cs="Arial"/>
              </w:rPr>
            </w:pPr>
            <w:r w:rsidRPr="00BE70D6">
              <w:rPr>
                <w:rFonts w:ascii="Arial" w:hAnsi="Arial" w:cs="Arial"/>
              </w:rPr>
              <w:t xml:space="preserve">Other </w:t>
            </w:r>
          </w:p>
          <w:p w:rsidR="001F4A87" w:rsidRPr="00BE70D6" w:rsidRDefault="001F4A87" w:rsidP="00387387">
            <w:pPr>
              <w:tabs>
                <w:tab w:val="left" w:pos="142"/>
              </w:tabs>
              <w:rPr>
                <w:rFonts w:ascii="Arial" w:hAnsi="Arial" w:cs="Arial"/>
              </w:rPr>
            </w:pPr>
            <w:r w:rsidRPr="00BE70D6">
              <w:rPr>
                <w:rFonts w:ascii="Arial" w:hAnsi="Arial" w:cs="Arial"/>
              </w:rPr>
              <w:t>Radionuclide</w:t>
            </w:r>
          </w:p>
          <w:p w:rsidR="001F4A87" w:rsidRPr="00BE70D6" w:rsidRDefault="001F4A87" w:rsidP="00387387">
            <w:pPr>
              <w:tabs>
                <w:tab w:val="left" w:pos="142"/>
              </w:tabs>
              <w:rPr>
                <w:rFonts w:ascii="Arial" w:hAnsi="Arial" w:cs="Arial"/>
              </w:rPr>
            </w:pPr>
          </w:p>
        </w:tc>
        <w:sdt>
          <w:sdtPr>
            <w:rPr>
              <w:rFonts w:ascii="Arial" w:hAnsi="Arial" w:cs="Arial"/>
              <w:sz w:val="21"/>
              <w:szCs w:val="21"/>
            </w:rPr>
            <w:alias w:val="Yes/ No"/>
            <w:tag w:val="Yes/ No"/>
            <w:id w:val="1183477571"/>
            <w:placeholder>
              <w:docPart w:val="E89CBFF126CA41149548BDDF704A3208"/>
            </w:placeholder>
            <w:showingPlcHdr/>
            <w:comboBox>
              <w:listItem w:value="Choose an item."/>
              <w:listItem w:displayText="Yes" w:value="Yes"/>
              <w:listItem w:displayText="No" w:value="No"/>
              <w:listItem w:displayText="Unknown" w:value="Unknown"/>
            </w:comboBox>
          </w:sdtPr>
          <w:sdtEndPr/>
          <w:sdtContent>
            <w:tc>
              <w:tcPr>
                <w:tcW w:w="443"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Choose an item.</w:t>
                </w:r>
              </w:p>
            </w:tc>
          </w:sdtContent>
        </w:sdt>
        <w:sdt>
          <w:sdtPr>
            <w:rPr>
              <w:rFonts w:ascii="Arial" w:hAnsi="Arial" w:cs="Arial"/>
              <w:b/>
              <w:sz w:val="21"/>
              <w:szCs w:val="21"/>
            </w:rPr>
            <w:id w:val="-759988201"/>
            <w:placeholder>
              <w:docPart w:val="D73D6E5F889B4A63BDA2D71D6AB87751"/>
            </w:placeholder>
            <w:showingPlcHdr/>
          </w:sdtPr>
          <w:sdtEndPr/>
          <w:sdtContent>
            <w:tc>
              <w:tcPr>
                <w:tcW w:w="960" w:type="pct"/>
                <w:vAlign w:val="center"/>
              </w:tcPr>
              <w:p w:rsidR="001F4A87" w:rsidRPr="001F4A87" w:rsidRDefault="001F4A87" w:rsidP="00387387">
                <w:pPr>
                  <w:pStyle w:val="ListParagraph"/>
                  <w:tabs>
                    <w:tab w:val="left" w:pos="142"/>
                  </w:tabs>
                  <w:ind w:left="0"/>
                  <w:jc w:val="center"/>
                  <w:rPr>
                    <w:rFonts w:ascii="Arial" w:hAnsi="Arial" w:cs="Arial"/>
                    <w:sz w:val="21"/>
                    <w:szCs w:val="21"/>
                  </w:rPr>
                </w:pPr>
                <w:r w:rsidRPr="001F4A87">
                  <w:rPr>
                    <w:rStyle w:val="PlaceholderText"/>
                    <w:sz w:val="21"/>
                    <w:szCs w:val="21"/>
                  </w:rPr>
                  <w:t>Click here to enter text.</w:t>
                </w:r>
              </w:p>
            </w:tc>
          </w:sdtContent>
        </w:sdt>
        <w:sdt>
          <w:sdtPr>
            <w:rPr>
              <w:rFonts w:ascii="Arial" w:hAnsi="Arial" w:cs="Arial"/>
              <w:b/>
              <w:sz w:val="21"/>
              <w:szCs w:val="21"/>
            </w:rPr>
            <w:id w:val="-974906911"/>
            <w:placeholder>
              <w:docPart w:val="D70BF6F22C15452E9F99C289185787E6"/>
            </w:placeholder>
            <w:showingPlcHdr/>
          </w:sdtPr>
          <w:sdtEndPr/>
          <w:sdtContent>
            <w:tc>
              <w:tcPr>
                <w:tcW w:w="1253" w:type="pct"/>
              </w:tcPr>
              <w:p w:rsidR="001F4A87" w:rsidRPr="001F4A87" w:rsidRDefault="001F4A87">
                <w:pPr>
                  <w:rPr>
                    <w:sz w:val="21"/>
                    <w:szCs w:val="21"/>
                  </w:rPr>
                </w:pPr>
                <w:r w:rsidRPr="001F4A87">
                  <w:rPr>
                    <w:rStyle w:val="PlaceholderText"/>
                    <w:sz w:val="21"/>
                    <w:szCs w:val="21"/>
                  </w:rPr>
                  <w:t>Click here to enter text.</w:t>
                </w:r>
              </w:p>
            </w:tc>
          </w:sdtContent>
        </w:sdt>
        <w:sdt>
          <w:sdtPr>
            <w:rPr>
              <w:rFonts w:ascii="Arial" w:hAnsi="Arial" w:cs="Arial"/>
              <w:b/>
              <w:sz w:val="21"/>
              <w:szCs w:val="21"/>
            </w:rPr>
            <w:id w:val="197824109"/>
            <w:placeholder>
              <w:docPart w:val="3336D4407E154DD1A1BDEAE45B6AE06A"/>
            </w:placeholder>
            <w:showingPlcHdr/>
          </w:sdtPr>
          <w:sdtEndPr/>
          <w:sdtContent>
            <w:tc>
              <w:tcPr>
                <w:tcW w:w="1157" w:type="pct"/>
              </w:tcPr>
              <w:p w:rsidR="001F4A87" w:rsidRPr="001F4A87" w:rsidRDefault="001F4A87">
                <w:pPr>
                  <w:rPr>
                    <w:sz w:val="21"/>
                    <w:szCs w:val="21"/>
                  </w:rPr>
                </w:pPr>
                <w:r w:rsidRPr="001F4A87">
                  <w:rPr>
                    <w:rStyle w:val="PlaceholderText"/>
                    <w:sz w:val="21"/>
                    <w:szCs w:val="21"/>
                  </w:rPr>
                  <w:t>Click here to enter text.</w:t>
                </w:r>
              </w:p>
            </w:tc>
          </w:sdtContent>
        </w:sdt>
      </w:tr>
    </w:tbl>
    <w:p w:rsidR="006A6484" w:rsidRDefault="006A6484" w:rsidP="00387387">
      <w:pPr>
        <w:pStyle w:val="ListParagraph"/>
        <w:tabs>
          <w:tab w:val="left" w:pos="142"/>
        </w:tabs>
        <w:ind w:left="0"/>
        <w:rPr>
          <w:rFonts w:ascii="Arial" w:hAnsi="Arial" w:cs="Arial"/>
          <w:sz w:val="24"/>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3758"/>
        <w:gridCol w:w="424"/>
        <w:gridCol w:w="5092"/>
      </w:tblGrid>
      <w:tr w:rsidR="00336A9D" w:rsidRPr="00336A9D" w:rsidTr="00312AAC">
        <w:tc>
          <w:tcPr>
            <w:tcW w:w="473" w:type="dxa"/>
          </w:tcPr>
          <w:p w:rsidR="00336A9D" w:rsidRPr="00336A9D" w:rsidRDefault="003E352A" w:rsidP="00336A9D">
            <w:pPr>
              <w:rPr>
                <w:rFonts w:ascii="Arial" w:hAnsi="Arial" w:cs="Arial"/>
              </w:rPr>
            </w:pPr>
            <w:r>
              <w:rPr>
                <w:rFonts w:ascii="Arial" w:hAnsi="Arial" w:cs="Arial"/>
              </w:rPr>
              <w:lastRenderedPageBreak/>
              <w:t>a</w:t>
            </w:r>
            <w:r w:rsidR="00336A9D">
              <w:rPr>
                <w:rFonts w:ascii="Arial" w:hAnsi="Arial" w:cs="Arial"/>
              </w:rPr>
              <w:t>)</w:t>
            </w:r>
          </w:p>
        </w:tc>
        <w:tc>
          <w:tcPr>
            <w:tcW w:w="3758" w:type="dxa"/>
          </w:tcPr>
          <w:p w:rsidR="00336A9D" w:rsidRPr="00336A9D" w:rsidRDefault="00336A9D" w:rsidP="00336A9D">
            <w:pPr>
              <w:rPr>
                <w:rFonts w:ascii="Arial" w:hAnsi="Arial" w:cs="Arial"/>
                <w:b/>
              </w:rPr>
            </w:pPr>
            <w:r w:rsidRPr="00336A9D">
              <w:rPr>
                <w:rFonts w:ascii="Arial" w:hAnsi="Arial" w:cs="Arial"/>
              </w:rPr>
              <w:t xml:space="preserve">Is anonymous imaging/ data transfer to a third party required as part of the trial </w:t>
            </w:r>
          </w:p>
          <w:p w:rsidR="00336A9D" w:rsidRPr="00336A9D" w:rsidRDefault="00336A9D" w:rsidP="00336A9D">
            <w:pPr>
              <w:rPr>
                <w:rFonts w:ascii="Arial" w:hAnsi="Arial" w:cs="Arial"/>
                <w:i/>
              </w:rPr>
            </w:pPr>
            <w:r w:rsidRPr="00336A9D">
              <w:rPr>
                <w:rFonts w:ascii="Arial" w:hAnsi="Arial" w:cs="Arial"/>
                <w:b/>
                <w:i/>
                <w:sz w:val="20"/>
              </w:rPr>
              <w:t>*</w:t>
            </w:r>
            <w:r w:rsidRPr="00336A9D">
              <w:rPr>
                <w:rFonts w:ascii="Arial" w:hAnsi="Arial" w:cs="Arial"/>
                <w:i/>
                <w:sz w:val="20"/>
              </w:rPr>
              <w:t>This may be procedure specific</w:t>
            </w:r>
          </w:p>
        </w:tc>
        <w:tc>
          <w:tcPr>
            <w:tcW w:w="424" w:type="dxa"/>
          </w:tcPr>
          <w:p w:rsidR="00336A9D" w:rsidRPr="00336A9D" w:rsidRDefault="00336A9D" w:rsidP="00336A9D">
            <w:pPr>
              <w:rPr>
                <w:rFonts w:ascii="Arial" w:hAnsi="Arial" w:cs="Arial"/>
              </w:rPr>
            </w:pPr>
          </w:p>
        </w:tc>
        <w:sdt>
          <w:sdtPr>
            <w:rPr>
              <w:rFonts w:ascii="Arial" w:hAnsi="Arial" w:cs="Arial"/>
            </w:rPr>
            <w:alias w:val="Yes/ No"/>
            <w:tag w:val="Yes/ No"/>
            <w:id w:val="-453331035"/>
            <w:placeholder>
              <w:docPart w:val="31107B766B6344859A1B457C8266322F"/>
            </w:placeholder>
            <w:showingPlcHdr/>
            <w:comboBox>
              <w:listItem w:value="Choose an item."/>
              <w:listItem w:displayText="Yes" w:value="Yes"/>
              <w:listItem w:displayText="No" w:value="No"/>
              <w:listItem w:displayText="Unknown" w:value="Unknown"/>
            </w:comboBox>
          </w:sdtPr>
          <w:sdtEndPr/>
          <w:sdtContent>
            <w:tc>
              <w:tcPr>
                <w:tcW w:w="5092" w:type="dxa"/>
              </w:tcPr>
              <w:p w:rsidR="00336A9D" w:rsidRPr="00336A9D" w:rsidRDefault="00336A9D" w:rsidP="00336A9D">
                <w:pPr>
                  <w:rPr>
                    <w:rFonts w:ascii="Arial" w:hAnsi="Arial" w:cs="Arial"/>
                  </w:rPr>
                </w:pPr>
                <w:r w:rsidRPr="00336A9D">
                  <w:rPr>
                    <w:rStyle w:val="PlaceholderText"/>
                  </w:rPr>
                  <w:t>Choose an item.</w:t>
                </w:r>
              </w:p>
            </w:tc>
          </w:sdtContent>
        </w:sdt>
      </w:tr>
      <w:tr w:rsidR="00336A9D" w:rsidRPr="00336A9D" w:rsidTr="00312AAC">
        <w:tc>
          <w:tcPr>
            <w:tcW w:w="473" w:type="dxa"/>
          </w:tcPr>
          <w:p w:rsidR="00336A9D" w:rsidRPr="00336A9D" w:rsidRDefault="00336A9D" w:rsidP="00336A9D">
            <w:pPr>
              <w:rPr>
                <w:rFonts w:ascii="Arial" w:hAnsi="Arial" w:cs="Arial"/>
              </w:rPr>
            </w:pPr>
          </w:p>
        </w:tc>
        <w:tc>
          <w:tcPr>
            <w:tcW w:w="3758" w:type="dxa"/>
          </w:tcPr>
          <w:p w:rsidR="00336A9D" w:rsidRPr="00336A9D" w:rsidRDefault="00336A9D" w:rsidP="00336A9D">
            <w:pPr>
              <w:rPr>
                <w:rFonts w:ascii="Arial" w:hAnsi="Arial" w:cs="Arial"/>
              </w:rPr>
            </w:pPr>
          </w:p>
        </w:tc>
        <w:tc>
          <w:tcPr>
            <w:tcW w:w="424" w:type="dxa"/>
          </w:tcPr>
          <w:p w:rsidR="00336A9D" w:rsidRPr="00336A9D" w:rsidRDefault="00336A9D" w:rsidP="00336A9D">
            <w:pPr>
              <w:rPr>
                <w:rFonts w:ascii="Arial" w:hAnsi="Arial" w:cs="Arial"/>
              </w:rPr>
            </w:pPr>
          </w:p>
        </w:tc>
        <w:tc>
          <w:tcPr>
            <w:tcW w:w="5092" w:type="dxa"/>
          </w:tcPr>
          <w:p w:rsidR="00336A9D" w:rsidRPr="00336A9D" w:rsidRDefault="00336A9D" w:rsidP="00336A9D">
            <w:pPr>
              <w:rPr>
                <w:rFonts w:ascii="Arial" w:hAnsi="Arial" w:cs="Arial"/>
                <w:b/>
              </w:rPr>
            </w:pPr>
          </w:p>
        </w:tc>
      </w:tr>
      <w:tr w:rsidR="00336A9D" w:rsidRPr="00336A9D" w:rsidTr="00312AAC">
        <w:tc>
          <w:tcPr>
            <w:tcW w:w="473" w:type="dxa"/>
          </w:tcPr>
          <w:p w:rsidR="00336A9D" w:rsidRPr="00336A9D" w:rsidRDefault="003E352A" w:rsidP="00336A9D">
            <w:pPr>
              <w:rPr>
                <w:rFonts w:ascii="Arial" w:hAnsi="Arial" w:cs="Arial"/>
              </w:rPr>
            </w:pPr>
            <w:r>
              <w:rPr>
                <w:rFonts w:ascii="Arial" w:hAnsi="Arial" w:cs="Arial"/>
              </w:rPr>
              <w:t>b</w:t>
            </w:r>
            <w:r w:rsidR="00336A9D">
              <w:rPr>
                <w:rFonts w:ascii="Arial" w:hAnsi="Arial" w:cs="Arial"/>
              </w:rPr>
              <w:t>)</w:t>
            </w:r>
          </w:p>
        </w:tc>
        <w:tc>
          <w:tcPr>
            <w:tcW w:w="3758" w:type="dxa"/>
          </w:tcPr>
          <w:p w:rsidR="00336A9D" w:rsidRPr="00336A9D" w:rsidRDefault="00336A9D" w:rsidP="003E352A">
            <w:pPr>
              <w:rPr>
                <w:rFonts w:ascii="Arial" w:hAnsi="Arial" w:cs="Arial"/>
              </w:rPr>
            </w:pPr>
            <w:r w:rsidRPr="00336A9D">
              <w:rPr>
                <w:rFonts w:ascii="Arial" w:hAnsi="Arial" w:cs="Arial"/>
              </w:rPr>
              <w:t xml:space="preserve">Please specify </w:t>
            </w:r>
            <w:r w:rsidR="003E352A">
              <w:rPr>
                <w:rFonts w:ascii="Arial" w:hAnsi="Arial" w:cs="Arial"/>
              </w:rPr>
              <w:t>i</w:t>
            </w:r>
            <w:r w:rsidRPr="00336A9D">
              <w:rPr>
                <w:rFonts w:ascii="Arial" w:hAnsi="Arial" w:cs="Arial"/>
              </w:rPr>
              <w:t>maging data transfer recipient / method of transfer</w:t>
            </w:r>
          </w:p>
        </w:tc>
        <w:tc>
          <w:tcPr>
            <w:tcW w:w="424" w:type="dxa"/>
          </w:tcPr>
          <w:p w:rsidR="00336A9D" w:rsidRPr="00336A9D" w:rsidRDefault="00336A9D" w:rsidP="00336A9D">
            <w:pPr>
              <w:rPr>
                <w:rFonts w:ascii="Arial" w:hAnsi="Arial" w:cs="Arial"/>
              </w:rPr>
            </w:pPr>
          </w:p>
        </w:tc>
        <w:sdt>
          <w:sdtPr>
            <w:rPr>
              <w:rFonts w:ascii="Arial" w:hAnsi="Arial" w:cs="Arial"/>
            </w:rPr>
            <w:id w:val="1838337421"/>
            <w:placeholder>
              <w:docPart w:val="D2E4CC8159794B88B7F12361DE0608DF"/>
            </w:placeholder>
            <w:showingPlcHdr/>
          </w:sdtPr>
          <w:sdtEndPr/>
          <w:sdtContent>
            <w:tc>
              <w:tcPr>
                <w:tcW w:w="5092" w:type="dxa"/>
              </w:tcPr>
              <w:p w:rsidR="00336A9D" w:rsidRPr="00336A9D" w:rsidRDefault="00336A9D" w:rsidP="00336A9D">
                <w:pPr>
                  <w:rPr>
                    <w:rFonts w:ascii="Arial" w:hAnsi="Arial" w:cs="Arial"/>
                  </w:rPr>
                </w:pPr>
                <w:r w:rsidRPr="000F4A01">
                  <w:rPr>
                    <w:rStyle w:val="PlaceholderText"/>
                  </w:rPr>
                  <w:t>Click here to enter text.</w:t>
                </w:r>
              </w:p>
            </w:tc>
          </w:sdtContent>
        </w:sdt>
      </w:tr>
      <w:tr w:rsidR="00336A9D" w:rsidRPr="00336A9D" w:rsidTr="00312AAC">
        <w:tc>
          <w:tcPr>
            <w:tcW w:w="473" w:type="dxa"/>
          </w:tcPr>
          <w:p w:rsidR="00336A9D" w:rsidRPr="00336A9D" w:rsidRDefault="00336A9D" w:rsidP="00336A9D">
            <w:pPr>
              <w:rPr>
                <w:rFonts w:ascii="Arial" w:hAnsi="Arial" w:cs="Arial"/>
              </w:rPr>
            </w:pPr>
          </w:p>
        </w:tc>
        <w:tc>
          <w:tcPr>
            <w:tcW w:w="3758" w:type="dxa"/>
          </w:tcPr>
          <w:p w:rsidR="00336A9D" w:rsidRPr="00336A9D" w:rsidRDefault="00336A9D" w:rsidP="00336A9D">
            <w:pPr>
              <w:rPr>
                <w:rFonts w:ascii="Arial" w:hAnsi="Arial" w:cs="Arial"/>
              </w:rPr>
            </w:pPr>
          </w:p>
        </w:tc>
        <w:tc>
          <w:tcPr>
            <w:tcW w:w="424" w:type="dxa"/>
          </w:tcPr>
          <w:p w:rsidR="00336A9D" w:rsidRPr="00336A9D" w:rsidRDefault="00336A9D" w:rsidP="00336A9D">
            <w:pPr>
              <w:rPr>
                <w:rFonts w:ascii="Arial" w:hAnsi="Arial" w:cs="Arial"/>
              </w:rPr>
            </w:pPr>
          </w:p>
        </w:tc>
        <w:tc>
          <w:tcPr>
            <w:tcW w:w="5092" w:type="dxa"/>
          </w:tcPr>
          <w:p w:rsidR="00336A9D" w:rsidRPr="00336A9D" w:rsidRDefault="00336A9D" w:rsidP="00336A9D">
            <w:pPr>
              <w:rPr>
                <w:rFonts w:ascii="Arial" w:hAnsi="Arial" w:cs="Arial"/>
              </w:rPr>
            </w:pPr>
          </w:p>
        </w:tc>
      </w:tr>
      <w:tr w:rsidR="00336A9D" w:rsidRPr="00336A9D" w:rsidTr="00312AAC">
        <w:tc>
          <w:tcPr>
            <w:tcW w:w="473" w:type="dxa"/>
          </w:tcPr>
          <w:p w:rsidR="00336A9D" w:rsidRPr="00336A9D" w:rsidRDefault="003E352A" w:rsidP="00336A9D">
            <w:pPr>
              <w:rPr>
                <w:rFonts w:ascii="Arial" w:hAnsi="Arial" w:cs="Arial"/>
              </w:rPr>
            </w:pPr>
            <w:r>
              <w:rPr>
                <w:rFonts w:ascii="Arial" w:hAnsi="Arial" w:cs="Arial"/>
              </w:rPr>
              <w:t>c</w:t>
            </w:r>
            <w:r w:rsidR="00336A9D">
              <w:rPr>
                <w:rFonts w:ascii="Arial" w:hAnsi="Arial" w:cs="Arial"/>
              </w:rPr>
              <w:t>)</w:t>
            </w:r>
          </w:p>
        </w:tc>
        <w:tc>
          <w:tcPr>
            <w:tcW w:w="3758" w:type="dxa"/>
          </w:tcPr>
          <w:p w:rsidR="00336A9D" w:rsidRDefault="00336A9D" w:rsidP="00336A9D">
            <w:pPr>
              <w:tabs>
                <w:tab w:val="left" w:pos="142"/>
              </w:tabs>
              <w:rPr>
                <w:rFonts w:ascii="Arial" w:hAnsi="Arial" w:cs="Arial"/>
              </w:rPr>
            </w:pPr>
            <w:r w:rsidRPr="00336A9D">
              <w:rPr>
                <w:rFonts w:ascii="Arial" w:hAnsi="Arial" w:cs="Arial"/>
              </w:rPr>
              <w:t>Is a phantom or volunteer* scan required as part of the trial</w:t>
            </w:r>
          </w:p>
          <w:p w:rsidR="00336A9D" w:rsidRPr="00336A9D" w:rsidRDefault="00336A9D" w:rsidP="00336A9D">
            <w:pPr>
              <w:tabs>
                <w:tab w:val="left" w:pos="142"/>
              </w:tabs>
              <w:rPr>
                <w:rFonts w:ascii="Arial" w:hAnsi="Arial" w:cs="Arial"/>
                <w:i/>
                <w:sz w:val="20"/>
              </w:rPr>
            </w:pPr>
            <w:r w:rsidRPr="00336A9D">
              <w:rPr>
                <w:rFonts w:ascii="Arial" w:hAnsi="Arial" w:cs="Arial"/>
                <w:i/>
                <w:sz w:val="20"/>
              </w:rPr>
              <w:t>*A volunteer scan will require prior approval from a research ethics committee</w:t>
            </w:r>
          </w:p>
          <w:p w:rsidR="003E352A" w:rsidRPr="003E352A" w:rsidRDefault="003E352A" w:rsidP="003E352A">
            <w:pPr>
              <w:tabs>
                <w:tab w:val="left" w:pos="142"/>
              </w:tabs>
              <w:rPr>
                <w:rFonts w:ascii="Arial" w:hAnsi="Arial" w:cs="Arial"/>
              </w:rPr>
            </w:pPr>
            <w:r w:rsidRPr="003E352A">
              <w:rPr>
                <w:rFonts w:ascii="Arial" w:hAnsi="Arial" w:cs="Arial"/>
              </w:rPr>
              <w:t>(MHRA MRI Safety Guidelines)</w:t>
            </w:r>
          </w:p>
          <w:p w:rsidR="00336A9D" w:rsidRPr="00336A9D" w:rsidRDefault="00336A9D" w:rsidP="00336A9D">
            <w:pPr>
              <w:rPr>
                <w:rFonts w:ascii="Arial" w:hAnsi="Arial" w:cs="Arial"/>
              </w:rPr>
            </w:pPr>
          </w:p>
        </w:tc>
        <w:tc>
          <w:tcPr>
            <w:tcW w:w="424" w:type="dxa"/>
          </w:tcPr>
          <w:p w:rsidR="00336A9D" w:rsidRPr="00336A9D" w:rsidRDefault="00336A9D" w:rsidP="00336A9D">
            <w:pPr>
              <w:rPr>
                <w:rFonts w:ascii="Arial" w:hAnsi="Arial" w:cs="Arial"/>
              </w:rPr>
            </w:pPr>
          </w:p>
        </w:tc>
        <w:sdt>
          <w:sdtPr>
            <w:rPr>
              <w:rFonts w:ascii="Arial" w:hAnsi="Arial" w:cs="Arial"/>
            </w:rPr>
            <w:alias w:val="Yes/ No"/>
            <w:tag w:val="Yes/ No"/>
            <w:id w:val="142316469"/>
            <w:placeholder>
              <w:docPart w:val="9D8171039F3B481FAAF8A68D99A5DBED"/>
            </w:placeholder>
            <w:showingPlcHdr/>
            <w:comboBox>
              <w:listItem w:value="Choose an item."/>
              <w:listItem w:displayText="Yes" w:value="Yes"/>
              <w:listItem w:displayText="No" w:value="No"/>
              <w:listItem w:displayText="Unknown" w:value="Unknown"/>
            </w:comboBox>
          </w:sdtPr>
          <w:sdtEndPr/>
          <w:sdtContent>
            <w:tc>
              <w:tcPr>
                <w:tcW w:w="5092" w:type="dxa"/>
              </w:tcPr>
              <w:p w:rsidR="00336A9D" w:rsidRPr="00336A9D" w:rsidRDefault="00336A9D" w:rsidP="00336A9D">
                <w:pPr>
                  <w:rPr>
                    <w:rFonts w:ascii="Arial" w:hAnsi="Arial" w:cs="Arial"/>
                    <w:b/>
                  </w:rPr>
                </w:pPr>
                <w:r w:rsidRPr="00336A9D">
                  <w:rPr>
                    <w:rStyle w:val="PlaceholderText"/>
                  </w:rPr>
                  <w:t>Choose an item.</w:t>
                </w:r>
              </w:p>
            </w:tc>
          </w:sdtContent>
        </w:sdt>
      </w:tr>
      <w:tr w:rsidR="00336A9D" w:rsidRPr="00336A9D" w:rsidTr="00312AAC">
        <w:tc>
          <w:tcPr>
            <w:tcW w:w="473" w:type="dxa"/>
          </w:tcPr>
          <w:p w:rsidR="00336A9D" w:rsidRPr="00336A9D" w:rsidRDefault="00336A9D" w:rsidP="00336A9D">
            <w:pPr>
              <w:rPr>
                <w:rFonts w:ascii="Arial" w:hAnsi="Arial" w:cs="Arial"/>
              </w:rPr>
            </w:pPr>
          </w:p>
        </w:tc>
        <w:tc>
          <w:tcPr>
            <w:tcW w:w="3758" w:type="dxa"/>
          </w:tcPr>
          <w:p w:rsidR="00336A9D" w:rsidRPr="00336A9D" w:rsidRDefault="00336A9D" w:rsidP="00336A9D">
            <w:pPr>
              <w:rPr>
                <w:rFonts w:ascii="Arial" w:hAnsi="Arial" w:cs="Arial"/>
              </w:rPr>
            </w:pPr>
          </w:p>
        </w:tc>
        <w:tc>
          <w:tcPr>
            <w:tcW w:w="424" w:type="dxa"/>
          </w:tcPr>
          <w:p w:rsidR="00336A9D" w:rsidRPr="00336A9D" w:rsidRDefault="00336A9D" w:rsidP="00336A9D">
            <w:pPr>
              <w:rPr>
                <w:rFonts w:ascii="Arial" w:hAnsi="Arial" w:cs="Arial"/>
              </w:rPr>
            </w:pPr>
          </w:p>
        </w:tc>
        <w:tc>
          <w:tcPr>
            <w:tcW w:w="5092" w:type="dxa"/>
          </w:tcPr>
          <w:p w:rsidR="00336A9D" w:rsidRPr="00336A9D" w:rsidRDefault="00336A9D" w:rsidP="00336A9D">
            <w:pPr>
              <w:rPr>
                <w:rFonts w:ascii="Arial" w:hAnsi="Arial" w:cs="Arial"/>
                <w:b/>
              </w:rPr>
            </w:pPr>
          </w:p>
        </w:tc>
      </w:tr>
      <w:tr w:rsidR="00336A9D" w:rsidRPr="00336A9D" w:rsidTr="00312AAC">
        <w:tc>
          <w:tcPr>
            <w:tcW w:w="473" w:type="dxa"/>
          </w:tcPr>
          <w:p w:rsidR="00336A9D" w:rsidRPr="00336A9D" w:rsidRDefault="00336A9D" w:rsidP="00336A9D">
            <w:pPr>
              <w:rPr>
                <w:rFonts w:ascii="Arial" w:hAnsi="Arial" w:cs="Arial"/>
              </w:rPr>
            </w:pPr>
          </w:p>
        </w:tc>
        <w:tc>
          <w:tcPr>
            <w:tcW w:w="3758" w:type="dxa"/>
          </w:tcPr>
          <w:p w:rsidR="00336A9D" w:rsidRPr="00336A9D" w:rsidRDefault="00336A9D" w:rsidP="003E352A">
            <w:pPr>
              <w:tabs>
                <w:tab w:val="left" w:pos="142"/>
              </w:tabs>
              <w:rPr>
                <w:rFonts w:ascii="Arial" w:hAnsi="Arial" w:cs="Arial"/>
              </w:rPr>
            </w:pPr>
          </w:p>
        </w:tc>
        <w:tc>
          <w:tcPr>
            <w:tcW w:w="424" w:type="dxa"/>
          </w:tcPr>
          <w:p w:rsidR="00336A9D" w:rsidRPr="00336A9D" w:rsidRDefault="00336A9D" w:rsidP="00336A9D">
            <w:pPr>
              <w:rPr>
                <w:rFonts w:ascii="Arial" w:hAnsi="Arial" w:cs="Arial"/>
              </w:rPr>
            </w:pPr>
          </w:p>
        </w:tc>
        <w:tc>
          <w:tcPr>
            <w:tcW w:w="5092" w:type="dxa"/>
          </w:tcPr>
          <w:p w:rsidR="00336A9D" w:rsidRPr="00336A9D" w:rsidRDefault="00336A9D" w:rsidP="00336A9D">
            <w:pPr>
              <w:rPr>
                <w:rFonts w:ascii="Arial" w:hAnsi="Arial" w:cs="Arial"/>
                <w:b/>
              </w:rPr>
            </w:pPr>
          </w:p>
        </w:tc>
      </w:tr>
      <w:tr w:rsidR="00336A9D" w:rsidRPr="00336A9D" w:rsidTr="00312AAC">
        <w:tc>
          <w:tcPr>
            <w:tcW w:w="473" w:type="dxa"/>
          </w:tcPr>
          <w:p w:rsidR="00336A9D" w:rsidRPr="00336A9D" w:rsidRDefault="003E352A" w:rsidP="00336A9D">
            <w:pPr>
              <w:rPr>
                <w:rFonts w:ascii="Arial" w:hAnsi="Arial" w:cs="Arial"/>
              </w:rPr>
            </w:pPr>
            <w:r>
              <w:rPr>
                <w:rFonts w:ascii="Arial" w:hAnsi="Arial" w:cs="Arial"/>
              </w:rPr>
              <w:t>d</w:t>
            </w:r>
            <w:r w:rsidR="00336A9D">
              <w:rPr>
                <w:rFonts w:ascii="Arial" w:hAnsi="Arial" w:cs="Arial"/>
              </w:rPr>
              <w:t>)</w:t>
            </w:r>
          </w:p>
        </w:tc>
        <w:tc>
          <w:tcPr>
            <w:tcW w:w="3758" w:type="dxa"/>
          </w:tcPr>
          <w:p w:rsidR="00336A9D" w:rsidRDefault="003E352A" w:rsidP="00336A9D">
            <w:pPr>
              <w:tabs>
                <w:tab w:val="left" w:pos="142"/>
              </w:tabs>
              <w:rPr>
                <w:rFonts w:ascii="Arial" w:hAnsi="Arial" w:cs="Arial"/>
              </w:rPr>
            </w:pPr>
            <w:r>
              <w:rPr>
                <w:rFonts w:ascii="Arial" w:hAnsi="Arial" w:cs="Arial"/>
              </w:rPr>
              <w:t>I</w:t>
            </w:r>
            <w:r w:rsidR="00336A9D" w:rsidRPr="00336A9D">
              <w:rPr>
                <w:rFonts w:ascii="Arial" w:hAnsi="Arial" w:cs="Arial"/>
              </w:rPr>
              <w:t xml:space="preserve">s QA/QC* required as part of the trial </w:t>
            </w:r>
          </w:p>
          <w:p w:rsidR="00336A9D" w:rsidRPr="00336A9D" w:rsidRDefault="00336A9D" w:rsidP="00336A9D">
            <w:pPr>
              <w:tabs>
                <w:tab w:val="left" w:pos="142"/>
              </w:tabs>
              <w:rPr>
                <w:rFonts w:ascii="Arial" w:hAnsi="Arial" w:cs="Arial"/>
                <w:i/>
                <w:sz w:val="20"/>
              </w:rPr>
            </w:pPr>
            <w:r w:rsidRPr="00336A9D">
              <w:rPr>
                <w:rFonts w:ascii="Arial" w:hAnsi="Arial" w:cs="Arial"/>
                <w:i/>
                <w:sz w:val="20"/>
              </w:rPr>
              <w:t xml:space="preserve">*Guidelines will be required </w:t>
            </w:r>
          </w:p>
          <w:p w:rsidR="00336A9D" w:rsidRPr="00336A9D" w:rsidRDefault="00336A9D" w:rsidP="00336A9D">
            <w:pPr>
              <w:rPr>
                <w:rFonts w:ascii="Arial" w:hAnsi="Arial" w:cs="Arial"/>
              </w:rPr>
            </w:pPr>
          </w:p>
        </w:tc>
        <w:tc>
          <w:tcPr>
            <w:tcW w:w="424" w:type="dxa"/>
          </w:tcPr>
          <w:p w:rsidR="00336A9D" w:rsidRPr="00336A9D" w:rsidRDefault="00336A9D" w:rsidP="00336A9D">
            <w:pPr>
              <w:rPr>
                <w:rFonts w:ascii="Arial" w:hAnsi="Arial" w:cs="Arial"/>
              </w:rPr>
            </w:pPr>
          </w:p>
        </w:tc>
        <w:sdt>
          <w:sdtPr>
            <w:rPr>
              <w:rFonts w:ascii="Arial" w:hAnsi="Arial" w:cs="Arial"/>
            </w:rPr>
            <w:alias w:val="Yes/ No"/>
            <w:tag w:val="Yes/ No"/>
            <w:id w:val="21134043"/>
            <w:placeholder>
              <w:docPart w:val="87DC0FD82DC6427A8BB2231A9558BA5B"/>
            </w:placeholder>
            <w:showingPlcHdr/>
            <w:comboBox>
              <w:listItem w:value="Choose an item."/>
              <w:listItem w:displayText="Yes" w:value="Yes"/>
              <w:listItem w:displayText="No" w:value="No"/>
              <w:listItem w:displayText="Unknown" w:value="Unknown"/>
            </w:comboBox>
          </w:sdtPr>
          <w:sdtEndPr/>
          <w:sdtContent>
            <w:tc>
              <w:tcPr>
                <w:tcW w:w="5092" w:type="dxa"/>
              </w:tcPr>
              <w:p w:rsidR="00336A9D" w:rsidRPr="00336A9D" w:rsidRDefault="00336A9D" w:rsidP="00336A9D">
                <w:pPr>
                  <w:rPr>
                    <w:rFonts w:ascii="Arial" w:hAnsi="Arial" w:cs="Arial"/>
                    <w:b/>
                  </w:rPr>
                </w:pPr>
                <w:r w:rsidRPr="00336A9D">
                  <w:rPr>
                    <w:rStyle w:val="PlaceholderText"/>
                  </w:rPr>
                  <w:t>Choose an item.</w:t>
                </w:r>
              </w:p>
            </w:tc>
          </w:sdtContent>
        </w:sdt>
      </w:tr>
      <w:tr w:rsidR="00336A9D" w:rsidRPr="00336A9D" w:rsidTr="00312AAC">
        <w:tc>
          <w:tcPr>
            <w:tcW w:w="473" w:type="dxa"/>
          </w:tcPr>
          <w:p w:rsidR="00336A9D" w:rsidRPr="00336A9D" w:rsidRDefault="00336A9D" w:rsidP="00336A9D">
            <w:pPr>
              <w:rPr>
                <w:rFonts w:ascii="Arial" w:hAnsi="Arial" w:cs="Arial"/>
              </w:rPr>
            </w:pPr>
          </w:p>
        </w:tc>
        <w:tc>
          <w:tcPr>
            <w:tcW w:w="3758" w:type="dxa"/>
          </w:tcPr>
          <w:p w:rsidR="00336A9D" w:rsidRPr="00336A9D" w:rsidRDefault="00336A9D" w:rsidP="00336A9D">
            <w:pPr>
              <w:tabs>
                <w:tab w:val="left" w:pos="142"/>
              </w:tabs>
              <w:rPr>
                <w:rFonts w:ascii="Arial" w:hAnsi="Arial" w:cs="Arial"/>
              </w:rPr>
            </w:pPr>
          </w:p>
        </w:tc>
        <w:tc>
          <w:tcPr>
            <w:tcW w:w="424" w:type="dxa"/>
          </w:tcPr>
          <w:p w:rsidR="00336A9D" w:rsidRPr="00336A9D" w:rsidRDefault="00336A9D" w:rsidP="00336A9D">
            <w:pPr>
              <w:rPr>
                <w:rFonts w:ascii="Arial" w:hAnsi="Arial" w:cs="Arial"/>
              </w:rPr>
            </w:pPr>
          </w:p>
        </w:tc>
        <w:tc>
          <w:tcPr>
            <w:tcW w:w="5092" w:type="dxa"/>
          </w:tcPr>
          <w:p w:rsidR="00336A9D" w:rsidRPr="00336A9D" w:rsidRDefault="00336A9D" w:rsidP="00336A9D">
            <w:pPr>
              <w:rPr>
                <w:rFonts w:ascii="Arial" w:hAnsi="Arial" w:cs="Arial"/>
                <w:b/>
              </w:rPr>
            </w:pPr>
          </w:p>
        </w:tc>
      </w:tr>
      <w:tr w:rsidR="00336A9D" w:rsidRPr="00336A9D" w:rsidTr="00312AAC">
        <w:tc>
          <w:tcPr>
            <w:tcW w:w="473" w:type="dxa"/>
          </w:tcPr>
          <w:p w:rsidR="00336A9D" w:rsidRPr="00336A9D" w:rsidRDefault="003E352A" w:rsidP="00336A9D">
            <w:pPr>
              <w:rPr>
                <w:rFonts w:ascii="Arial" w:hAnsi="Arial" w:cs="Arial"/>
              </w:rPr>
            </w:pPr>
            <w:r>
              <w:rPr>
                <w:rFonts w:ascii="Arial" w:hAnsi="Arial" w:cs="Arial"/>
              </w:rPr>
              <w:t>e</w:t>
            </w:r>
            <w:r w:rsidR="00336A9D">
              <w:rPr>
                <w:rFonts w:ascii="Arial" w:hAnsi="Arial" w:cs="Arial"/>
              </w:rPr>
              <w:t>)</w:t>
            </w:r>
          </w:p>
        </w:tc>
        <w:tc>
          <w:tcPr>
            <w:tcW w:w="3758" w:type="dxa"/>
          </w:tcPr>
          <w:p w:rsidR="00336A9D" w:rsidRDefault="00336A9D" w:rsidP="00336A9D">
            <w:pPr>
              <w:tabs>
                <w:tab w:val="left" w:pos="142"/>
              </w:tabs>
              <w:rPr>
                <w:rFonts w:ascii="Arial" w:hAnsi="Arial" w:cs="Arial"/>
              </w:rPr>
            </w:pPr>
            <w:proofErr w:type="gramStart"/>
            <w:r w:rsidRPr="00336A9D">
              <w:rPr>
                <w:rFonts w:ascii="Arial" w:hAnsi="Arial" w:cs="Arial"/>
              </w:rPr>
              <w:t>Is study specific reporting criteria</w:t>
            </w:r>
            <w:proofErr w:type="gramEnd"/>
            <w:r w:rsidRPr="00336A9D">
              <w:rPr>
                <w:rFonts w:ascii="Arial" w:hAnsi="Arial" w:cs="Arial"/>
              </w:rPr>
              <w:t xml:space="preserve"> required? </w:t>
            </w:r>
          </w:p>
          <w:p w:rsidR="00336A9D" w:rsidRPr="00336A9D" w:rsidRDefault="00336A9D" w:rsidP="00336A9D">
            <w:pPr>
              <w:tabs>
                <w:tab w:val="left" w:pos="142"/>
              </w:tabs>
              <w:rPr>
                <w:rFonts w:ascii="Arial" w:hAnsi="Arial" w:cs="Arial"/>
                <w:i/>
              </w:rPr>
            </w:pPr>
            <w:r w:rsidRPr="00336A9D">
              <w:rPr>
                <w:rFonts w:ascii="Arial" w:hAnsi="Arial" w:cs="Arial"/>
                <w:i/>
                <w:sz w:val="20"/>
              </w:rPr>
              <w:t>e.g. RECIST, RANO</w:t>
            </w:r>
          </w:p>
        </w:tc>
        <w:tc>
          <w:tcPr>
            <w:tcW w:w="424" w:type="dxa"/>
          </w:tcPr>
          <w:p w:rsidR="00336A9D" w:rsidRPr="00336A9D" w:rsidRDefault="00336A9D" w:rsidP="00336A9D">
            <w:pPr>
              <w:rPr>
                <w:rFonts w:ascii="Arial" w:hAnsi="Arial" w:cs="Arial"/>
              </w:rPr>
            </w:pPr>
          </w:p>
        </w:tc>
        <w:sdt>
          <w:sdtPr>
            <w:rPr>
              <w:rFonts w:ascii="Arial" w:hAnsi="Arial" w:cs="Arial"/>
            </w:rPr>
            <w:alias w:val="Yes/ No"/>
            <w:tag w:val="Yes/ No"/>
            <w:id w:val="-584386358"/>
            <w:placeholder>
              <w:docPart w:val="AED11EC83785442E83DF8AFB2DF1F862"/>
            </w:placeholder>
            <w:showingPlcHdr/>
            <w:comboBox>
              <w:listItem w:value="Choose an item."/>
              <w:listItem w:displayText="Yes" w:value="Yes"/>
              <w:listItem w:displayText="No" w:value="No"/>
              <w:listItem w:displayText="Unknown" w:value="Unknown"/>
            </w:comboBox>
          </w:sdtPr>
          <w:sdtEndPr/>
          <w:sdtContent>
            <w:tc>
              <w:tcPr>
                <w:tcW w:w="5092" w:type="dxa"/>
              </w:tcPr>
              <w:p w:rsidR="00336A9D" w:rsidRPr="00336A9D" w:rsidRDefault="00336A9D" w:rsidP="00336A9D">
                <w:pPr>
                  <w:rPr>
                    <w:rFonts w:ascii="Arial" w:hAnsi="Arial" w:cs="Arial"/>
                    <w:b/>
                  </w:rPr>
                </w:pPr>
                <w:r w:rsidRPr="00336A9D">
                  <w:rPr>
                    <w:rStyle w:val="PlaceholderText"/>
                  </w:rPr>
                  <w:t>Choose an item.</w:t>
                </w:r>
              </w:p>
            </w:tc>
          </w:sdtContent>
        </w:sdt>
      </w:tr>
      <w:tr w:rsidR="00336A9D" w:rsidRPr="00336A9D" w:rsidTr="00312AAC">
        <w:tc>
          <w:tcPr>
            <w:tcW w:w="473" w:type="dxa"/>
          </w:tcPr>
          <w:p w:rsidR="00336A9D" w:rsidRPr="00336A9D" w:rsidRDefault="00336A9D" w:rsidP="00336A9D">
            <w:pPr>
              <w:rPr>
                <w:rFonts w:ascii="Arial" w:hAnsi="Arial" w:cs="Arial"/>
              </w:rPr>
            </w:pPr>
          </w:p>
        </w:tc>
        <w:tc>
          <w:tcPr>
            <w:tcW w:w="3758" w:type="dxa"/>
          </w:tcPr>
          <w:p w:rsidR="00336A9D" w:rsidRPr="00336A9D" w:rsidRDefault="00336A9D" w:rsidP="00336A9D">
            <w:pPr>
              <w:tabs>
                <w:tab w:val="left" w:pos="142"/>
              </w:tabs>
              <w:rPr>
                <w:rFonts w:ascii="Arial" w:hAnsi="Arial" w:cs="Arial"/>
              </w:rPr>
            </w:pPr>
          </w:p>
        </w:tc>
        <w:tc>
          <w:tcPr>
            <w:tcW w:w="424" w:type="dxa"/>
          </w:tcPr>
          <w:p w:rsidR="00336A9D" w:rsidRPr="00336A9D" w:rsidRDefault="00336A9D" w:rsidP="00336A9D">
            <w:pPr>
              <w:rPr>
                <w:rFonts w:ascii="Arial" w:hAnsi="Arial" w:cs="Arial"/>
              </w:rPr>
            </w:pPr>
          </w:p>
        </w:tc>
        <w:tc>
          <w:tcPr>
            <w:tcW w:w="5092" w:type="dxa"/>
          </w:tcPr>
          <w:p w:rsidR="00336A9D" w:rsidRPr="00336A9D" w:rsidRDefault="00336A9D" w:rsidP="00336A9D">
            <w:pPr>
              <w:rPr>
                <w:rFonts w:ascii="Arial" w:hAnsi="Arial" w:cs="Arial"/>
                <w:b/>
              </w:rPr>
            </w:pPr>
          </w:p>
        </w:tc>
      </w:tr>
      <w:tr w:rsidR="00336A9D" w:rsidRPr="00336A9D" w:rsidTr="00312AAC">
        <w:tc>
          <w:tcPr>
            <w:tcW w:w="473" w:type="dxa"/>
          </w:tcPr>
          <w:p w:rsidR="00336A9D" w:rsidRPr="00336A9D" w:rsidRDefault="003E352A" w:rsidP="00336A9D">
            <w:pPr>
              <w:rPr>
                <w:rFonts w:ascii="Arial" w:hAnsi="Arial" w:cs="Arial"/>
              </w:rPr>
            </w:pPr>
            <w:r>
              <w:rPr>
                <w:rFonts w:ascii="Arial" w:hAnsi="Arial" w:cs="Arial"/>
              </w:rPr>
              <w:t>f</w:t>
            </w:r>
            <w:r w:rsidR="00336A9D">
              <w:rPr>
                <w:rFonts w:ascii="Arial" w:hAnsi="Arial" w:cs="Arial"/>
              </w:rPr>
              <w:t>)</w:t>
            </w:r>
          </w:p>
        </w:tc>
        <w:tc>
          <w:tcPr>
            <w:tcW w:w="3758" w:type="dxa"/>
          </w:tcPr>
          <w:p w:rsidR="00336A9D" w:rsidRPr="00336A9D" w:rsidRDefault="00336A9D" w:rsidP="00336A9D">
            <w:pPr>
              <w:tabs>
                <w:tab w:val="left" w:pos="142"/>
              </w:tabs>
              <w:rPr>
                <w:rFonts w:ascii="Arial" w:hAnsi="Arial" w:cs="Arial"/>
              </w:rPr>
            </w:pPr>
            <w:r w:rsidRPr="00336A9D">
              <w:rPr>
                <w:rFonts w:ascii="Arial" w:hAnsi="Arial" w:cs="Arial"/>
              </w:rPr>
              <w:t>Name of Consultant Radiologist and/or Practitioner License ID (for Radionuclide</w:t>
            </w:r>
          </w:p>
          <w:p w:rsidR="00336A9D" w:rsidRPr="00336A9D" w:rsidRDefault="00336A9D" w:rsidP="00336A9D">
            <w:pPr>
              <w:tabs>
                <w:tab w:val="left" w:pos="142"/>
              </w:tabs>
              <w:rPr>
                <w:rFonts w:ascii="Arial" w:hAnsi="Arial" w:cs="Arial"/>
              </w:rPr>
            </w:pPr>
            <w:r w:rsidRPr="00336A9D">
              <w:rPr>
                <w:rFonts w:ascii="Arial" w:hAnsi="Arial" w:cs="Arial"/>
              </w:rPr>
              <w:t>administration) contacted for study support</w:t>
            </w:r>
          </w:p>
          <w:p w:rsidR="00336A9D" w:rsidRPr="00336A9D" w:rsidRDefault="00336A9D" w:rsidP="00336A9D">
            <w:pPr>
              <w:tabs>
                <w:tab w:val="left" w:pos="142"/>
              </w:tabs>
              <w:rPr>
                <w:rFonts w:ascii="Arial" w:hAnsi="Arial" w:cs="Arial"/>
              </w:rPr>
            </w:pPr>
          </w:p>
        </w:tc>
        <w:tc>
          <w:tcPr>
            <w:tcW w:w="424" w:type="dxa"/>
          </w:tcPr>
          <w:p w:rsidR="00336A9D" w:rsidRPr="00336A9D" w:rsidRDefault="00336A9D" w:rsidP="00336A9D">
            <w:pPr>
              <w:rPr>
                <w:rFonts w:ascii="Arial" w:hAnsi="Arial" w:cs="Arial"/>
              </w:rPr>
            </w:pPr>
          </w:p>
        </w:tc>
        <w:sdt>
          <w:sdtPr>
            <w:rPr>
              <w:rFonts w:ascii="Arial" w:hAnsi="Arial" w:cs="Arial"/>
              <w:b/>
            </w:rPr>
            <w:id w:val="-900287549"/>
            <w:placeholder>
              <w:docPart w:val="2542AFB6FD054853A99158B786DB09B2"/>
            </w:placeholder>
            <w:showingPlcHdr/>
          </w:sdtPr>
          <w:sdtEndPr/>
          <w:sdtContent>
            <w:tc>
              <w:tcPr>
                <w:tcW w:w="5092" w:type="dxa"/>
              </w:tcPr>
              <w:p w:rsidR="00336A9D" w:rsidRPr="00336A9D" w:rsidRDefault="00336A9D" w:rsidP="00336A9D">
                <w:pPr>
                  <w:rPr>
                    <w:rFonts w:ascii="Arial" w:hAnsi="Arial" w:cs="Arial"/>
                    <w:b/>
                  </w:rPr>
                </w:pPr>
                <w:r w:rsidRPr="000F4A01">
                  <w:rPr>
                    <w:rStyle w:val="PlaceholderText"/>
                  </w:rPr>
                  <w:t>Click here to enter text.</w:t>
                </w:r>
              </w:p>
            </w:tc>
          </w:sdtContent>
        </w:sdt>
      </w:tr>
    </w:tbl>
    <w:p w:rsidR="00336A9D" w:rsidRPr="00BE70D6" w:rsidRDefault="00336A9D" w:rsidP="00387387">
      <w:pPr>
        <w:pStyle w:val="ListParagraph"/>
        <w:tabs>
          <w:tab w:val="left" w:pos="142"/>
        </w:tabs>
        <w:ind w:left="0"/>
        <w:rPr>
          <w:rFonts w:ascii="Arial" w:hAnsi="Arial" w:cs="Arial"/>
          <w:sz w:val="24"/>
          <w:szCs w:val="24"/>
        </w:rPr>
      </w:pPr>
    </w:p>
    <w:p w:rsidR="005E2C3A" w:rsidRPr="00BE70D6" w:rsidRDefault="005E2C3A" w:rsidP="00387387">
      <w:pPr>
        <w:pStyle w:val="ListParagraph"/>
        <w:tabs>
          <w:tab w:val="left" w:pos="142"/>
        </w:tabs>
        <w:ind w:left="0"/>
        <w:rPr>
          <w:rFonts w:ascii="Arial" w:hAnsi="Arial" w:cs="Arial"/>
          <w:sz w:val="24"/>
          <w:szCs w:val="24"/>
        </w:rPr>
      </w:pPr>
    </w:p>
    <w:p w:rsidR="009F3874" w:rsidRDefault="009F3874" w:rsidP="00387387">
      <w:pPr>
        <w:tabs>
          <w:tab w:val="left" w:pos="142"/>
        </w:tabs>
        <w:rPr>
          <w:rFonts w:ascii="Arial" w:hAnsi="Arial" w:cs="Arial"/>
          <w:b/>
          <w:sz w:val="24"/>
          <w:szCs w:val="24"/>
        </w:rPr>
      </w:pPr>
    </w:p>
    <w:p w:rsidR="00312AAC" w:rsidRDefault="00312AAC">
      <w:pPr>
        <w:rPr>
          <w:rFonts w:ascii="Arial" w:hAnsi="Arial" w:cs="Arial"/>
          <w:b/>
          <w:sz w:val="24"/>
          <w:szCs w:val="24"/>
        </w:rPr>
      </w:pPr>
      <w:r>
        <w:rPr>
          <w:rFonts w:ascii="Arial" w:hAnsi="Arial" w:cs="Arial"/>
          <w:b/>
          <w:sz w:val="24"/>
          <w:szCs w:val="24"/>
        </w:rPr>
        <w:br w:type="page"/>
      </w:r>
    </w:p>
    <w:p w:rsidR="00595472" w:rsidRPr="00595472" w:rsidRDefault="00595472" w:rsidP="00595472">
      <w:pPr>
        <w:tabs>
          <w:tab w:val="left" w:pos="142"/>
        </w:tabs>
        <w:rPr>
          <w:rFonts w:ascii="Arial" w:hAnsi="Arial" w:cs="Arial"/>
          <w:b/>
          <w:sz w:val="24"/>
          <w:szCs w:val="24"/>
          <w:u w:val="single"/>
        </w:rPr>
      </w:pPr>
      <w:r w:rsidRPr="00595472">
        <w:rPr>
          <w:rFonts w:ascii="Arial" w:hAnsi="Arial" w:cs="Arial"/>
          <w:b/>
          <w:sz w:val="24"/>
          <w:szCs w:val="24"/>
          <w:u w:val="single"/>
        </w:rPr>
        <w:lastRenderedPageBreak/>
        <w:t>Appendix 2 - Laboratory</w:t>
      </w:r>
    </w:p>
    <w:p w:rsidR="002535F3" w:rsidRDefault="002535F3">
      <w:pPr>
        <w:rPr>
          <w:rFonts w:ascii="Arial" w:hAnsi="Arial" w:cs="Arial"/>
          <w:b/>
        </w:rPr>
      </w:pPr>
      <w:r>
        <w:rPr>
          <w:rFonts w:ascii="Arial" w:hAnsi="Arial" w:cs="Arial"/>
          <w:b/>
        </w:rPr>
        <w:t>For UHB/ HGS labs support please complete the following:</w:t>
      </w:r>
    </w:p>
    <w:tbl>
      <w:tblPr>
        <w:tblStyle w:val="TableGrid"/>
        <w:tblW w:w="0" w:type="auto"/>
        <w:tblLook w:val="04A0" w:firstRow="1" w:lastRow="0" w:firstColumn="1" w:lastColumn="0" w:noHBand="0" w:noVBand="1"/>
      </w:tblPr>
      <w:tblGrid>
        <w:gridCol w:w="1642"/>
        <w:gridCol w:w="1642"/>
        <w:gridCol w:w="1642"/>
        <w:gridCol w:w="1642"/>
        <w:gridCol w:w="1643"/>
        <w:gridCol w:w="1643"/>
      </w:tblGrid>
      <w:tr w:rsidR="002535F3" w:rsidTr="002535F3">
        <w:tc>
          <w:tcPr>
            <w:tcW w:w="1642" w:type="dxa"/>
          </w:tcPr>
          <w:p w:rsidR="002535F3" w:rsidRDefault="002535F3">
            <w:r>
              <w:t>Test</w:t>
            </w:r>
          </w:p>
        </w:tc>
        <w:tc>
          <w:tcPr>
            <w:tcW w:w="1642" w:type="dxa"/>
          </w:tcPr>
          <w:p w:rsidR="002535F3" w:rsidRDefault="002535F3">
            <w:r>
              <w:t>Volume</w:t>
            </w:r>
          </w:p>
        </w:tc>
        <w:tc>
          <w:tcPr>
            <w:tcW w:w="1642" w:type="dxa"/>
          </w:tcPr>
          <w:p w:rsidR="002535F3" w:rsidRDefault="002535F3">
            <w:r>
              <w:t>Type</w:t>
            </w:r>
          </w:p>
        </w:tc>
        <w:tc>
          <w:tcPr>
            <w:tcW w:w="1642" w:type="dxa"/>
          </w:tcPr>
          <w:p w:rsidR="002535F3" w:rsidRDefault="002535F3">
            <w:r>
              <w:t>Frequency</w:t>
            </w:r>
          </w:p>
        </w:tc>
        <w:tc>
          <w:tcPr>
            <w:tcW w:w="1643" w:type="dxa"/>
          </w:tcPr>
          <w:p w:rsidR="002535F3" w:rsidRDefault="002535F3">
            <w:r>
              <w:t>Total per patient</w:t>
            </w:r>
          </w:p>
        </w:tc>
        <w:tc>
          <w:tcPr>
            <w:tcW w:w="1643" w:type="dxa"/>
          </w:tcPr>
          <w:p w:rsidR="002535F3" w:rsidRDefault="002535F3">
            <w:r>
              <w:t>Estimate total for trial</w:t>
            </w:r>
          </w:p>
        </w:tc>
      </w:tr>
      <w:tr w:rsidR="002535F3" w:rsidTr="002535F3">
        <w:sdt>
          <w:sdtPr>
            <w:id w:val="-2031327394"/>
            <w:placeholder>
              <w:docPart w:val="DF86FC40A3164B9CBE24FB620082DC51"/>
            </w:placeholder>
            <w:showingPlcHdr/>
          </w:sdtPr>
          <w:sdtEndPr/>
          <w:sdtContent>
            <w:tc>
              <w:tcPr>
                <w:tcW w:w="1642" w:type="dxa"/>
              </w:tcPr>
              <w:p w:rsidR="002535F3" w:rsidRDefault="00312AAC">
                <w:r w:rsidRPr="000F4A01">
                  <w:rPr>
                    <w:rStyle w:val="PlaceholderText"/>
                  </w:rPr>
                  <w:t>Click here to enter text.</w:t>
                </w:r>
              </w:p>
            </w:tc>
          </w:sdtContent>
        </w:sdt>
        <w:sdt>
          <w:sdtPr>
            <w:id w:val="1888838569"/>
            <w:placeholder>
              <w:docPart w:val="47A7DB2C2E1B4D32A9856121FC4903B8"/>
            </w:placeholder>
            <w:showingPlcHdr/>
          </w:sdtPr>
          <w:sdtEndPr/>
          <w:sdtContent>
            <w:tc>
              <w:tcPr>
                <w:tcW w:w="1642" w:type="dxa"/>
              </w:tcPr>
              <w:p w:rsidR="002535F3" w:rsidRDefault="00312AAC">
                <w:r w:rsidRPr="000F4A01">
                  <w:rPr>
                    <w:rStyle w:val="PlaceholderText"/>
                  </w:rPr>
                  <w:t>Click here to enter text.</w:t>
                </w:r>
              </w:p>
            </w:tc>
          </w:sdtContent>
        </w:sdt>
        <w:sdt>
          <w:sdtPr>
            <w:id w:val="-901058925"/>
            <w:placeholder>
              <w:docPart w:val="3DEFECA8589645DF8104001CDB41DE8A"/>
            </w:placeholder>
            <w:showingPlcHdr/>
          </w:sdtPr>
          <w:sdtEndPr/>
          <w:sdtContent>
            <w:tc>
              <w:tcPr>
                <w:tcW w:w="1642" w:type="dxa"/>
              </w:tcPr>
              <w:p w:rsidR="002535F3" w:rsidRDefault="00312AAC">
                <w:r w:rsidRPr="000F4A01">
                  <w:rPr>
                    <w:rStyle w:val="PlaceholderText"/>
                  </w:rPr>
                  <w:t>Click here to enter text.</w:t>
                </w:r>
              </w:p>
            </w:tc>
          </w:sdtContent>
        </w:sdt>
        <w:sdt>
          <w:sdtPr>
            <w:id w:val="-1299918702"/>
            <w:placeholder>
              <w:docPart w:val="505F5CECA1284AB9B242D10FA416E9C0"/>
            </w:placeholder>
            <w:showingPlcHdr/>
          </w:sdtPr>
          <w:sdtEndPr/>
          <w:sdtContent>
            <w:tc>
              <w:tcPr>
                <w:tcW w:w="1642" w:type="dxa"/>
              </w:tcPr>
              <w:p w:rsidR="002535F3" w:rsidRDefault="00312AAC">
                <w:r w:rsidRPr="000F4A01">
                  <w:rPr>
                    <w:rStyle w:val="PlaceholderText"/>
                  </w:rPr>
                  <w:t>Click here to enter text.</w:t>
                </w:r>
              </w:p>
            </w:tc>
          </w:sdtContent>
        </w:sdt>
        <w:sdt>
          <w:sdtPr>
            <w:id w:val="-63956339"/>
            <w:placeholder>
              <w:docPart w:val="AB1806BC1CA840D191558F6E10525E22"/>
            </w:placeholder>
            <w:showingPlcHdr/>
          </w:sdtPr>
          <w:sdtEndPr/>
          <w:sdtContent>
            <w:tc>
              <w:tcPr>
                <w:tcW w:w="1643" w:type="dxa"/>
              </w:tcPr>
              <w:p w:rsidR="002535F3" w:rsidRDefault="00312AAC">
                <w:r w:rsidRPr="000F4A01">
                  <w:rPr>
                    <w:rStyle w:val="PlaceholderText"/>
                  </w:rPr>
                  <w:t>Click here to enter text.</w:t>
                </w:r>
              </w:p>
            </w:tc>
          </w:sdtContent>
        </w:sdt>
        <w:sdt>
          <w:sdtPr>
            <w:id w:val="-273100123"/>
            <w:placeholder>
              <w:docPart w:val="912D19C9D01F4CFC91FA3D5931FA7761"/>
            </w:placeholder>
            <w:showingPlcHdr/>
          </w:sdtPr>
          <w:sdtEndPr/>
          <w:sdtContent>
            <w:tc>
              <w:tcPr>
                <w:tcW w:w="1643" w:type="dxa"/>
              </w:tcPr>
              <w:p w:rsidR="002535F3" w:rsidRDefault="00312AAC">
                <w:r w:rsidRPr="000F4A01">
                  <w:rPr>
                    <w:rStyle w:val="PlaceholderText"/>
                  </w:rPr>
                  <w:t>Click here to enter text.</w:t>
                </w:r>
              </w:p>
            </w:tc>
          </w:sdtContent>
        </w:sdt>
      </w:tr>
      <w:tr w:rsidR="002535F3" w:rsidTr="002535F3">
        <w:sdt>
          <w:sdtPr>
            <w:id w:val="-607037208"/>
            <w:placeholder>
              <w:docPart w:val="B5CA5DB66D014EB282D3B1F89739C5F5"/>
            </w:placeholder>
            <w:showingPlcHdr/>
          </w:sdtPr>
          <w:sdtEndPr/>
          <w:sdtContent>
            <w:tc>
              <w:tcPr>
                <w:tcW w:w="1642" w:type="dxa"/>
              </w:tcPr>
              <w:p w:rsidR="002535F3" w:rsidRDefault="00312AAC">
                <w:r w:rsidRPr="000F4A01">
                  <w:rPr>
                    <w:rStyle w:val="PlaceholderText"/>
                  </w:rPr>
                  <w:t>Click here to enter text.</w:t>
                </w:r>
              </w:p>
            </w:tc>
          </w:sdtContent>
        </w:sdt>
        <w:sdt>
          <w:sdtPr>
            <w:id w:val="-1742091082"/>
            <w:placeholder>
              <w:docPart w:val="920EDCA64954404F8B40E7696EDE25AA"/>
            </w:placeholder>
            <w:showingPlcHdr/>
          </w:sdtPr>
          <w:sdtEndPr/>
          <w:sdtContent>
            <w:tc>
              <w:tcPr>
                <w:tcW w:w="1642" w:type="dxa"/>
              </w:tcPr>
              <w:p w:rsidR="002535F3" w:rsidRDefault="00312AAC">
                <w:r w:rsidRPr="000F4A01">
                  <w:rPr>
                    <w:rStyle w:val="PlaceholderText"/>
                  </w:rPr>
                  <w:t>Click here to enter text.</w:t>
                </w:r>
              </w:p>
            </w:tc>
          </w:sdtContent>
        </w:sdt>
        <w:sdt>
          <w:sdtPr>
            <w:id w:val="-359971081"/>
            <w:placeholder>
              <w:docPart w:val="54765766DB7C4EE383310DA965C1D5B9"/>
            </w:placeholder>
            <w:showingPlcHdr/>
          </w:sdtPr>
          <w:sdtEndPr/>
          <w:sdtContent>
            <w:tc>
              <w:tcPr>
                <w:tcW w:w="1642" w:type="dxa"/>
              </w:tcPr>
              <w:p w:rsidR="002535F3" w:rsidRDefault="00312AAC">
                <w:r w:rsidRPr="000F4A01">
                  <w:rPr>
                    <w:rStyle w:val="PlaceholderText"/>
                  </w:rPr>
                  <w:t>Click here to enter text.</w:t>
                </w:r>
              </w:p>
            </w:tc>
          </w:sdtContent>
        </w:sdt>
        <w:sdt>
          <w:sdtPr>
            <w:id w:val="-364988006"/>
            <w:placeholder>
              <w:docPart w:val="32ABDD6CDED44715BBB4F3667BED4735"/>
            </w:placeholder>
            <w:showingPlcHdr/>
          </w:sdtPr>
          <w:sdtEndPr/>
          <w:sdtContent>
            <w:tc>
              <w:tcPr>
                <w:tcW w:w="1642" w:type="dxa"/>
              </w:tcPr>
              <w:p w:rsidR="002535F3" w:rsidRDefault="00312AAC">
                <w:r w:rsidRPr="000F4A01">
                  <w:rPr>
                    <w:rStyle w:val="PlaceholderText"/>
                  </w:rPr>
                  <w:t>Click here to enter text.</w:t>
                </w:r>
              </w:p>
            </w:tc>
          </w:sdtContent>
        </w:sdt>
        <w:sdt>
          <w:sdtPr>
            <w:id w:val="-701551970"/>
            <w:placeholder>
              <w:docPart w:val="5DF385A08A88469C97E9875813E27695"/>
            </w:placeholder>
            <w:showingPlcHdr/>
          </w:sdtPr>
          <w:sdtEndPr/>
          <w:sdtContent>
            <w:tc>
              <w:tcPr>
                <w:tcW w:w="1643" w:type="dxa"/>
              </w:tcPr>
              <w:p w:rsidR="002535F3" w:rsidRDefault="00312AAC">
                <w:r w:rsidRPr="000F4A01">
                  <w:rPr>
                    <w:rStyle w:val="PlaceholderText"/>
                  </w:rPr>
                  <w:t>Click here to enter text.</w:t>
                </w:r>
              </w:p>
            </w:tc>
          </w:sdtContent>
        </w:sdt>
        <w:sdt>
          <w:sdtPr>
            <w:id w:val="1985889075"/>
            <w:placeholder>
              <w:docPart w:val="9DAEC7D823BA4DD884F971C08982A37D"/>
            </w:placeholder>
            <w:showingPlcHdr/>
          </w:sdtPr>
          <w:sdtEndPr/>
          <w:sdtContent>
            <w:tc>
              <w:tcPr>
                <w:tcW w:w="1643" w:type="dxa"/>
              </w:tcPr>
              <w:p w:rsidR="002535F3" w:rsidRDefault="00312AAC">
                <w:r w:rsidRPr="000F4A01">
                  <w:rPr>
                    <w:rStyle w:val="PlaceholderText"/>
                  </w:rPr>
                  <w:t>Click here to enter text.</w:t>
                </w:r>
              </w:p>
            </w:tc>
          </w:sdtContent>
        </w:sdt>
      </w:tr>
      <w:tr w:rsidR="002535F3" w:rsidTr="002535F3">
        <w:sdt>
          <w:sdtPr>
            <w:id w:val="395555105"/>
            <w:placeholder>
              <w:docPart w:val="B4EA4E6F717847E9A05FD32609133C53"/>
            </w:placeholder>
            <w:showingPlcHdr/>
          </w:sdtPr>
          <w:sdtEndPr/>
          <w:sdtContent>
            <w:tc>
              <w:tcPr>
                <w:tcW w:w="1642" w:type="dxa"/>
              </w:tcPr>
              <w:p w:rsidR="002535F3" w:rsidRDefault="00312AAC">
                <w:r w:rsidRPr="000F4A01">
                  <w:rPr>
                    <w:rStyle w:val="PlaceholderText"/>
                  </w:rPr>
                  <w:t>Click here to enter text.</w:t>
                </w:r>
              </w:p>
            </w:tc>
          </w:sdtContent>
        </w:sdt>
        <w:sdt>
          <w:sdtPr>
            <w:id w:val="-1065865612"/>
            <w:placeholder>
              <w:docPart w:val="571A70D933984E5C9624EFD8B24D6FB2"/>
            </w:placeholder>
            <w:showingPlcHdr/>
          </w:sdtPr>
          <w:sdtEndPr/>
          <w:sdtContent>
            <w:tc>
              <w:tcPr>
                <w:tcW w:w="1642" w:type="dxa"/>
              </w:tcPr>
              <w:p w:rsidR="002535F3" w:rsidRDefault="00312AAC">
                <w:r w:rsidRPr="000F4A01">
                  <w:rPr>
                    <w:rStyle w:val="PlaceholderText"/>
                  </w:rPr>
                  <w:t>Click here to enter text.</w:t>
                </w:r>
              </w:p>
            </w:tc>
          </w:sdtContent>
        </w:sdt>
        <w:sdt>
          <w:sdtPr>
            <w:id w:val="-947466627"/>
            <w:placeholder>
              <w:docPart w:val="542BB8D7FC854B40A31C54B3267DD5CA"/>
            </w:placeholder>
            <w:showingPlcHdr/>
          </w:sdtPr>
          <w:sdtEndPr/>
          <w:sdtContent>
            <w:tc>
              <w:tcPr>
                <w:tcW w:w="1642" w:type="dxa"/>
              </w:tcPr>
              <w:p w:rsidR="002535F3" w:rsidRDefault="00312AAC">
                <w:r w:rsidRPr="000F4A01">
                  <w:rPr>
                    <w:rStyle w:val="PlaceholderText"/>
                  </w:rPr>
                  <w:t>Click here to enter text.</w:t>
                </w:r>
              </w:p>
            </w:tc>
          </w:sdtContent>
        </w:sdt>
        <w:sdt>
          <w:sdtPr>
            <w:id w:val="-1452549605"/>
            <w:placeholder>
              <w:docPart w:val="F12F42D2A181448190FC682AB15F5083"/>
            </w:placeholder>
            <w:showingPlcHdr/>
          </w:sdtPr>
          <w:sdtEndPr/>
          <w:sdtContent>
            <w:tc>
              <w:tcPr>
                <w:tcW w:w="1642" w:type="dxa"/>
              </w:tcPr>
              <w:p w:rsidR="002535F3" w:rsidRDefault="00312AAC">
                <w:r w:rsidRPr="000F4A01">
                  <w:rPr>
                    <w:rStyle w:val="PlaceholderText"/>
                  </w:rPr>
                  <w:t>Click here to enter text.</w:t>
                </w:r>
              </w:p>
            </w:tc>
          </w:sdtContent>
        </w:sdt>
        <w:sdt>
          <w:sdtPr>
            <w:id w:val="818776992"/>
            <w:placeholder>
              <w:docPart w:val="4E6814237C694AB1B04DC8B1FC92B464"/>
            </w:placeholder>
            <w:showingPlcHdr/>
          </w:sdtPr>
          <w:sdtEndPr/>
          <w:sdtContent>
            <w:tc>
              <w:tcPr>
                <w:tcW w:w="1643" w:type="dxa"/>
              </w:tcPr>
              <w:p w:rsidR="002535F3" w:rsidRDefault="00312AAC">
                <w:r w:rsidRPr="000F4A01">
                  <w:rPr>
                    <w:rStyle w:val="PlaceholderText"/>
                  </w:rPr>
                  <w:t>Click here to enter text.</w:t>
                </w:r>
              </w:p>
            </w:tc>
          </w:sdtContent>
        </w:sdt>
        <w:sdt>
          <w:sdtPr>
            <w:id w:val="1191489755"/>
            <w:placeholder>
              <w:docPart w:val="E1FACB48ABA84AA3B889A761DDB65B6C"/>
            </w:placeholder>
            <w:showingPlcHdr/>
          </w:sdtPr>
          <w:sdtEndPr/>
          <w:sdtContent>
            <w:tc>
              <w:tcPr>
                <w:tcW w:w="1643" w:type="dxa"/>
              </w:tcPr>
              <w:p w:rsidR="002535F3" w:rsidRDefault="00312AAC">
                <w:r w:rsidRPr="000F4A01">
                  <w:rPr>
                    <w:rStyle w:val="PlaceholderText"/>
                  </w:rPr>
                  <w:t>Click here to enter text.</w:t>
                </w:r>
              </w:p>
            </w:tc>
          </w:sdtContent>
        </w:sdt>
      </w:tr>
      <w:tr w:rsidR="002535F3" w:rsidTr="002535F3">
        <w:sdt>
          <w:sdtPr>
            <w:id w:val="-1740783347"/>
            <w:placeholder>
              <w:docPart w:val="0F87BE34D1294CD984698483F157DE26"/>
            </w:placeholder>
            <w:showingPlcHdr/>
          </w:sdtPr>
          <w:sdtEndPr/>
          <w:sdtContent>
            <w:tc>
              <w:tcPr>
                <w:tcW w:w="1642" w:type="dxa"/>
              </w:tcPr>
              <w:p w:rsidR="002535F3" w:rsidRDefault="00312AAC">
                <w:r w:rsidRPr="000F4A01">
                  <w:rPr>
                    <w:rStyle w:val="PlaceholderText"/>
                  </w:rPr>
                  <w:t>Click here to enter text.</w:t>
                </w:r>
              </w:p>
            </w:tc>
          </w:sdtContent>
        </w:sdt>
        <w:sdt>
          <w:sdtPr>
            <w:id w:val="1850982097"/>
            <w:placeholder>
              <w:docPart w:val="6BCB3881ECDC43BBBD9EF1E788D7356D"/>
            </w:placeholder>
            <w:showingPlcHdr/>
          </w:sdtPr>
          <w:sdtEndPr/>
          <w:sdtContent>
            <w:tc>
              <w:tcPr>
                <w:tcW w:w="1642" w:type="dxa"/>
              </w:tcPr>
              <w:p w:rsidR="002535F3" w:rsidRDefault="00312AAC">
                <w:r w:rsidRPr="000F4A01">
                  <w:rPr>
                    <w:rStyle w:val="PlaceholderText"/>
                  </w:rPr>
                  <w:t>Click here to enter text.</w:t>
                </w:r>
              </w:p>
            </w:tc>
          </w:sdtContent>
        </w:sdt>
        <w:sdt>
          <w:sdtPr>
            <w:id w:val="-191995407"/>
            <w:showingPlcHdr/>
          </w:sdtPr>
          <w:sdtEndPr/>
          <w:sdtContent>
            <w:tc>
              <w:tcPr>
                <w:tcW w:w="1642" w:type="dxa"/>
              </w:tcPr>
              <w:p w:rsidR="002535F3" w:rsidRDefault="00312AAC">
                <w:r w:rsidRPr="000F4A01">
                  <w:rPr>
                    <w:rStyle w:val="PlaceholderText"/>
                  </w:rPr>
                  <w:t>Click here to enter text.</w:t>
                </w:r>
              </w:p>
            </w:tc>
          </w:sdtContent>
        </w:sdt>
        <w:sdt>
          <w:sdtPr>
            <w:id w:val="-1758896603"/>
            <w:showingPlcHdr/>
          </w:sdtPr>
          <w:sdtEndPr/>
          <w:sdtContent>
            <w:tc>
              <w:tcPr>
                <w:tcW w:w="1642" w:type="dxa"/>
              </w:tcPr>
              <w:p w:rsidR="002535F3" w:rsidRDefault="00312AAC">
                <w:r w:rsidRPr="000F4A01">
                  <w:rPr>
                    <w:rStyle w:val="PlaceholderText"/>
                  </w:rPr>
                  <w:t>Click here to enter text.</w:t>
                </w:r>
              </w:p>
            </w:tc>
          </w:sdtContent>
        </w:sdt>
        <w:sdt>
          <w:sdtPr>
            <w:id w:val="-779572237"/>
            <w:showingPlcHdr/>
          </w:sdtPr>
          <w:sdtEndPr/>
          <w:sdtContent>
            <w:tc>
              <w:tcPr>
                <w:tcW w:w="1643" w:type="dxa"/>
              </w:tcPr>
              <w:p w:rsidR="002535F3" w:rsidRDefault="00312AAC">
                <w:r w:rsidRPr="000F4A01">
                  <w:rPr>
                    <w:rStyle w:val="PlaceholderText"/>
                  </w:rPr>
                  <w:t>Click here to enter text.</w:t>
                </w:r>
              </w:p>
            </w:tc>
          </w:sdtContent>
        </w:sdt>
        <w:sdt>
          <w:sdtPr>
            <w:id w:val="438030202"/>
            <w:showingPlcHdr/>
          </w:sdtPr>
          <w:sdtEndPr/>
          <w:sdtContent>
            <w:tc>
              <w:tcPr>
                <w:tcW w:w="1643" w:type="dxa"/>
              </w:tcPr>
              <w:p w:rsidR="002535F3" w:rsidRDefault="00312AAC">
                <w:r w:rsidRPr="000F4A01">
                  <w:rPr>
                    <w:rStyle w:val="PlaceholderText"/>
                  </w:rPr>
                  <w:t>Click here to enter text.</w:t>
                </w:r>
              </w:p>
            </w:tc>
          </w:sdtContent>
        </w:sdt>
      </w:tr>
      <w:tr w:rsidR="00312AAC" w:rsidTr="002535F3">
        <w:sdt>
          <w:sdtPr>
            <w:id w:val="-1505048727"/>
            <w:showingPlcHdr/>
          </w:sdtPr>
          <w:sdtEndPr/>
          <w:sdtContent>
            <w:tc>
              <w:tcPr>
                <w:tcW w:w="1642" w:type="dxa"/>
              </w:tcPr>
              <w:p w:rsidR="00312AAC" w:rsidRDefault="00312AAC" w:rsidP="00623AAC">
                <w:r w:rsidRPr="000F4A01">
                  <w:rPr>
                    <w:rStyle w:val="PlaceholderText"/>
                  </w:rPr>
                  <w:t>Click here to enter text.</w:t>
                </w:r>
              </w:p>
            </w:tc>
          </w:sdtContent>
        </w:sdt>
        <w:sdt>
          <w:sdtPr>
            <w:id w:val="1738588064"/>
            <w:showingPlcHdr/>
          </w:sdtPr>
          <w:sdtEndPr/>
          <w:sdtContent>
            <w:tc>
              <w:tcPr>
                <w:tcW w:w="1642" w:type="dxa"/>
              </w:tcPr>
              <w:p w:rsidR="00312AAC" w:rsidRDefault="005053C7" w:rsidP="00623AAC">
                <w:r w:rsidRPr="000F4A01">
                  <w:rPr>
                    <w:rStyle w:val="PlaceholderText"/>
                  </w:rPr>
                  <w:t>Click here to enter text.</w:t>
                </w:r>
              </w:p>
            </w:tc>
          </w:sdtContent>
        </w:sdt>
        <w:sdt>
          <w:sdtPr>
            <w:id w:val="-850027175"/>
            <w:showingPlcHdr/>
          </w:sdtPr>
          <w:sdtEndPr/>
          <w:sdtContent>
            <w:tc>
              <w:tcPr>
                <w:tcW w:w="1642" w:type="dxa"/>
              </w:tcPr>
              <w:p w:rsidR="00312AAC" w:rsidRDefault="005053C7" w:rsidP="00623AAC">
                <w:r w:rsidRPr="000F4A01">
                  <w:rPr>
                    <w:rStyle w:val="PlaceholderText"/>
                  </w:rPr>
                  <w:t>Click here to enter text.</w:t>
                </w:r>
              </w:p>
            </w:tc>
          </w:sdtContent>
        </w:sdt>
        <w:sdt>
          <w:sdtPr>
            <w:id w:val="-774788617"/>
            <w:showingPlcHdr/>
          </w:sdtPr>
          <w:sdtEndPr/>
          <w:sdtContent>
            <w:tc>
              <w:tcPr>
                <w:tcW w:w="1642" w:type="dxa"/>
              </w:tcPr>
              <w:p w:rsidR="00312AAC" w:rsidRDefault="005053C7" w:rsidP="00623AAC">
                <w:r w:rsidRPr="000F4A01">
                  <w:rPr>
                    <w:rStyle w:val="PlaceholderText"/>
                  </w:rPr>
                  <w:t>Click here to enter text.</w:t>
                </w:r>
              </w:p>
            </w:tc>
          </w:sdtContent>
        </w:sdt>
        <w:sdt>
          <w:sdtPr>
            <w:id w:val="-562956229"/>
            <w:showingPlcHdr/>
          </w:sdtPr>
          <w:sdtEndPr/>
          <w:sdtContent>
            <w:tc>
              <w:tcPr>
                <w:tcW w:w="1643" w:type="dxa"/>
              </w:tcPr>
              <w:p w:rsidR="00312AAC" w:rsidRDefault="005053C7" w:rsidP="00623AAC">
                <w:r w:rsidRPr="000F4A01">
                  <w:rPr>
                    <w:rStyle w:val="PlaceholderText"/>
                  </w:rPr>
                  <w:t>Click here to enter text.</w:t>
                </w:r>
              </w:p>
            </w:tc>
          </w:sdtContent>
        </w:sdt>
        <w:sdt>
          <w:sdtPr>
            <w:id w:val="1813751493"/>
            <w:showingPlcHdr/>
          </w:sdtPr>
          <w:sdtEndPr/>
          <w:sdtContent>
            <w:tc>
              <w:tcPr>
                <w:tcW w:w="1643" w:type="dxa"/>
              </w:tcPr>
              <w:p w:rsidR="00312AAC" w:rsidRDefault="005053C7" w:rsidP="00623AAC">
                <w:r w:rsidRPr="000F4A01">
                  <w:rPr>
                    <w:rStyle w:val="PlaceholderText"/>
                  </w:rPr>
                  <w:t>Click here to enter text.</w:t>
                </w:r>
              </w:p>
            </w:tc>
          </w:sdtContent>
        </w:sdt>
      </w:tr>
      <w:tr w:rsidR="00312AAC" w:rsidTr="002535F3">
        <w:sdt>
          <w:sdtPr>
            <w:id w:val="326176956"/>
            <w:showingPlcHdr/>
          </w:sdtPr>
          <w:sdtEndPr/>
          <w:sdtContent>
            <w:tc>
              <w:tcPr>
                <w:tcW w:w="1642" w:type="dxa"/>
              </w:tcPr>
              <w:p w:rsidR="00312AAC" w:rsidRDefault="00312AAC" w:rsidP="00623AAC">
                <w:r w:rsidRPr="000F4A01">
                  <w:rPr>
                    <w:rStyle w:val="PlaceholderText"/>
                  </w:rPr>
                  <w:t>Click here to enter text.</w:t>
                </w:r>
              </w:p>
            </w:tc>
          </w:sdtContent>
        </w:sdt>
        <w:sdt>
          <w:sdtPr>
            <w:id w:val="923376296"/>
            <w:showingPlcHdr/>
          </w:sdtPr>
          <w:sdtEndPr/>
          <w:sdtContent>
            <w:tc>
              <w:tcPr>
                <w:tcW w:w="1642" w:type="dxa"/>
              </w:tcPr>
              <w:p w:rsidR="00312AAC" w:rsidRDefault="005053C7" w:rsidP="00623AAC">
                <w:r w:rsidRPr="000F4A01">
                  <w:rPr>
                    <w:rStyle w:val="PlaceholderText"/>
                  </w:rPr>
                  <w:t>Click here to enter text.</w:t>
                </w:r>
              </w:p>
            </w:tc>
          </w:sdtContent>
        </w:sdt>
        <w:sdt>
          <w:sdtPr>
            <w:id w:val="2063141963"/>
            <w:showingPlcHdr/>
          </w:sdtPr>
          <w:sdtEndPr/>
          <w:sdtContent>
            <w:tc>
              <w:tcPr>
                <w:tcW w:w="1642" w:type="dxa"/>
              </w:tcPr>
              <w:p w:rsidR="00312AAC" w:rsidRDefault="005053C7" w:rsidP="00623AAC">
                <w:r w:rsidRPr="000F4A01">
                  <w:rPr>
                    <w:rStyle w:val="PlaceholderText"/>
                  </w:rPr>
                  <w:t>Click here to enter text.</w:t>
                </w:r>
              </w:p>
            </w:tc>
          </w:sdtContent>
        </w:sdt>
        <w:sdt>
          <w:sdtPr>
            <w:id w:val="-216821521"/>
            <w:showingPlcHdr/>
          </w:sdtPr>
          <w:sdtEndPr/>
          <w:sdtContent>
            <w:tc>
              <w:tcPr>
                <w:tcW w:w="1642" w:type="dxa"/>
              </w:tcPr>
              <w:p w:rsidR="00312AAC" w:rsidRDefault="005053C7" w:rsidP="00623AAC">
                <w:r w:rsidRPr="000F4A01">
                  <w:rPr>
                    <w:rStyle w:val="PlaceholderText"/>
                  </w:rPr>
                  <w:t>Click here to enter text.</w:t>
                </w:r>
              </w:p>
            </w:tc>
          </w:sdtContent>
        </w:sdt>
        <w:sdt>
          <w:sdtPr>
            <w:id w:val="2019041014"/>
            <w:showingPlcHdr/>
          </w:sdtPr>
          <w:sdtEndPr/>
          <w:sdtContent>
            <w:tc>
              <w:tcPr>
                <w:tcW w:w="1643" w:type="dxa"/>
              </w:tcPr>
              <w:p w:rsidR="00312AAC" w:rsidRDefault="005053C7" w:rsidP="00623AAC">
                <w:r w:rsidRPr="000F4A01">
                  <w:rPr>
                    <w:rStyle w:val="PlaceholderText"/>
                  </w:rPr>
                  <w:t>Click here to enter text.</w:t>
                </w:r>
              </w:p>
            </w:tc>
          </w:sdtContent>
        </w:sdt>
        <w:sdt>
          <w:sdtPr>
            <w:id w:val="119578410"/>
            <w:showingPlcHdr/>
          </w:sdtPr>
          <w:sdtEndPr/>
          <w:sdtContent>
            <w:tc>
              <w:tcPr>
                <w:tcW w:w="1643" w:type="dxa"/>
              </w:tcPr>
              <w:p w:rsidR="00312AAC" w:rsidRDefault="005053C7" w:rsidP="00623AAC">
                <w:r w:rsidRPr="000F4A01">
                  <w:rPr>
                    <w:rStyle w:val="PlaceholderText"/>
                  </w:rPr>
                  <w:t>Click here to enter text.</w:t>
                </w:r>
              </w:p>
            </w:tc>
          </w:sdtContent>
        </w:sdt>
      </w:tr>
      <w:tr w:rsidR="00312AAC" w:rsidTr="002535F3">
        <w:sdt>
          <w:sdtPr>
            <w:id w:val="-552233540"/>
            <w:showingPlcHdr/>
          </w:sdtPr>
          <w:sdtEndPr/>
          <w:sdtContent>
            <w:tc>
              <w:tcPr>
                <w:tcW w:w="1642" w:type="dxa"/>
              </w:tcPr>
              <w:p w:rsidR="00312AAC" w:rsidRDefault="00312AAC" w:rsidP="00623AAC">
                <w:r w:rsidRPr="000F4A01">
                  <w:rPr>
                    <w:rStyle w:val="PlaceholderText"/>
                  </w:rPr>
                  <w:t>Click here to enter text.</w:t>
                </w:r>
              </w:p>
            </w:tc>
          </w:sdtContent>
        </w:sdt>
        <w:sdt>
          <w:sdtPr>
            <w:id w:val="-1625611960"/>
            <w:showingPlcHdr/>
          </w:sdtPr>
          <w:sdtEndPr/>
          <w:sdtContent>
            <w:tc>
              <w:tcPr>
                <w:tcW w:w="1642" w:type="dxa"/>
              </w:tcPr>
              <w:p w:rsidR="00312AAC" w:rsidRDefault="005053C7" w:rsidP="00623AAC">
                <w:r w:rsidRPr="000F4A01">
                  <w:rPr>
                    <w:rStyle w:val="PlaceholderText"/>
                  </w:rPr>
                  <w:t>Click here to enter text.</w:t>
                </w:r>
              </w:p>
            </w:tc>
          </w:sdtContent>
        </w:sdt>
        <w:sdt>
          <w:sdtPr>
            <w:id w:val="574709078"/>
            <w:showingPlcHdr/>
          </w:sdtPr>
          <w:sdtEndPr/>
          <w:sdtContent>
            <w:tc>
              <w:tcPr>
                <w:tcW w:w="1642" w:type="dxa"/>
              </w:tcPr>
              <w:p w:rsidR="00312AAC" w:rsidRDefault="005053C7" w:rsidP="00623AAC">
                <w:r w:rsidRPr="000F4A01">
                  <w:rPr>
                    <w:rStyle w:val="PlaceholderText"/>
                  </w:rPr>
                  <w:t>Click here to enter text.</w:t>
                </w:r>
              </w:p>
            </w:tc>
          </w:sdtContent>
        </w:sdt>
        <w:sdt>
          <w:sdtPr>
            <w:id w:val="-97727454"/>
            <w:showingPlcHdr/>
          </w:sdtPr>
          <w:sdtEndPr/>
          <w:sdtContent>
            <w:tc>
              <w:tcPr>
                <w:tcW w:w="1642" w:type="dxa"/>
              </w:tcPr>
              <w:p w:rsidR="00312AAC" w:rsidRDefault="005053C7" w:rsidP="00623AAC">
                <w:r w:rsidRPr="000F4A01">
                  <w:rPr>
                    <w:rStyle w:val="PlaceholderText"/>
                  </w:rPr>
                  <w:t>Click here to enter text.</w:t>
                </w:r>
              </w:p>
            </w:tc>
          </w:sdtContent>
        </w:sdt>
        <w:sdt>
          <w:sdtPr>
            <w:id w:val="-1754356432"/>
            <w:showingPlcHdr/>
          </w:sdtPr>
          <w:sdtEndPr/>
          <w:sdtContent>
            <w:tc>
              <w:tcPr>
                <w:tcW w:w="1643" w:type="dxa"/>
              </w:tcPr>
              <w:p w:rsidR="00312AAC" w:rsidRDefault="005053C7" w:rsidP="00623AAC">
                <w:r w:rsidRPr="000F4A01">
                  <w:rPr>
                    <w:rStyle w:val="PlaceholderText"/>
                  </w:rPr>
                  <w:t>Click here to enter text.</w:t>
                </w:r>
              </w:p>
            </w:tc>
          </w:sdtContent>
        </w:sdt>
        <w:sdt>
          <w:sdtPr>
            <w:id w:val="-2146503769"/>
            <w:showingPlcHdr/>
          </w:sdtPr>
          <w:sdtEndPr/>
          <w:sdtContent>
            <w:tc>
              <w:tcPr>
                <w:tcW w:w="1643" w:type="dxa"/>
              </w:tcPr>
              <w:p w:rsidR="00312AAC" w:rsidRDefault="005053C7" w:rsidP="00623AAC">
                <w:r w:rsidRPr="000F4A01">
                  <w:rPr>
                    <w:rStyle w:val="PlaceholderText"/>
                  </w:rPr>
                  <w:t>Click here to enter text.</w:t>
                </w:r>
              </w:p>
            </w:tc>
          </w:sdtContent>
        </w:sdt>
      </w:tr>
    </w:tbl>
    <w:p w:rsidR="00312AAC" w:rsidRDefault="00312AAC"/>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336A9D" w:rsidRPr="002E012B" w:rsidTr="00312AAC">
        <w:tc>
          <w:tcPr>
            <w:tcW w:w="456" w:type="dxa"/>
          </w:tcPr>
          <w:p w:rsidR="00336A9D" w:rsidRPr="002E012B" w:rsidRDefault="002535F3" w:rsidP="00336A9D">
            <w:pPr>
              <w:rPr>
                <w:rFonts w:ascii="Arial" w:hAnsi="Arial" w:cs="Arial"/>
              </w:rPr>
            </w:pPr>
            <w:r>
              <w:rPr>
                <w:rFonts w:ascii="Arial" w:hAnsi="Arial" w:cs="Arial"/>
              </w:rPr>
              <w:t>c)</w:t>
            </w:r>
          </w:p>
        </w:tc>
        <w:tc>
          <w:tcPr>
            <w:tcW w:w="3763" w:type="dxa"/>
          </w:tcPr>
          <w:p w:rsidR="00336A9D" w:rsidRPr="002E012B" w:rsidRDefault="002535F3" w:rsidP="00336A9D">
            <w:pPr>
              <w:rPr>
                <w:rFonts w:ascii="Arial" w:hAnsi="Arial" w:cs="Arial"/>
              </w:rPr>
            </w:pPr>
            <w:r>
              <w:rPr>
                <w:rFonts w:ascii="Arial" w:hAnsi="Arial" w:cs="Arial"/>
              </w:rPr>
              <w:t>Estimate number of patients to be screened</w:t>
            </w:r>
          </w:p>
        </w:tc>
        <w:tc>
          <w:tcPr>
            <w:tcW w:w="425" w:type="dxa"/>
          </w:tcPr>
          <w:p w:rsidR="00336A9D" w:rsidRPr="002E012B" w:rsidRDefault="00336A9D" w:rsidP="00336A9D">
            <w:pPr>
              <w:rPr>
                <w:rFonts w:ascii="Arial" w:hAnsi="Arial" w:cs="Arial"/>
              </w:rPr>
            </w:pPr>
          </w:p>
        </w:tc>
        <w:sdt>
          <w:sdtPr>
            <w:rPr>
              <w:rFonts w:ascii="Arial" w:hAnsi="Arial" w:cs="Arial"/>
              <w:b/>
            </w:rPr>
            <w:id w:val="-878624624"/>
            <w:showingPlcHdr/>
          </w:sdtPr>
          <w:sdtEndPr/>
          <w:sdtContent>
            <w:tc>
              <w:tcPr>
                <w:tcW w:w="5103" w:type="dxa"/>
              </w:tcPr>
              <w:p w:rsidR="00336A9D" w:rsidRPr="002E012B" w:rsidRDefault="002535F3" w:rsidP="00336A9D">
                <w:pPr>
                  <w:rPr>
                    <w:rFonts w:ascii="Arial" w:hAnsi="Arial" w:cs="Arial"/>
                    <w:b/>
                  </w:rPr>
                </w:pPr>
                <w:r w:rsidRPr="000F4A01">
                  <w:rPr>
                    <w:rStyle w:val="PlaceholderText"/>
                  </w:rPr>
                  <w:t>Click here to enter text.</w:t>
                </w:r>
              </w:p>
            </w:tc>
          </w:sdtContent>
        </w:sdt>
      </w:tr>
      <w:tr w:rsidR="00336A9D" w:rsidRPr="002E012B" w:rsidTr="00312AAC">
        <w:tc>
          <w:tcPr>
            <w:tcW w:w="456" w:type="dxa"/>
          </w:tcPr>
          <w:p w:rsidR="00336A9D" w:rsidRPr="002E012B" w:rsidRDefault="00336A9D" w:rsidP="00336A9D">
            <w:pPr>
              <w:rPr>
                <w:rFonts w:ascii="Arial" w:hAnsi="Arial" w:cs="Arial"/>
              </w:rPr>
            </w:pPr>
          </w:p>
        </w:tc>
        <w:tc>
          <w:tcPr>
            <w:tcW w:w="3763" w:type="dxa"/>
          </w:tcPr>
          <w:p w:rsidR="00336A9D" w:rsidRPr="002E012B" w:rsidRDefault="00336A9D" w:rsidP="00336A9D">
            <w:pPr>
              <w:rPr>
                <w:rFonts w:ascii="Arial" w:hAnsi="Arial" w:cs="Arial"/>
              </w:rPr>
            </w:pPr>
          </w:p>
        </w:tc>
        <w:tc>
          <w:tcPr>
            <w:tcW w:w="425" w:type="dxa"/>
          </w:tcPr>
          <w:p w:rsidR="00336A9D" w:rsidRPr="002E012B" w:rsidRDefault="00336A9D" w:rsidP="00336A9D">
            <w:pPr>
              <w:rPr>
                <w:rFonts w:ascii="Arial" w:hAnsi="Arial" w:cs="Arial"/>
              </w:rPr>
            </w:pPr>
          </w:p>
        </w:tc>
        <w:tc>
          <w:tcPr>
            <w:tcW w:w="5103" w:type="dxa"/>
          </w:tcPr>
          <w:p w:rsidR="00336A9D" w:rsidRPr="002E012B" w:rsidRDefault="00336A9D" w:rsidP="00336A9D">
            <w:pPr>
              <w:rPr>
                <w:rFonts w:ascii="Arial" w:hAnsi="Arial" w:cs="Arial"/>
                <w:b/>
              </w:rPr>
            </w:pPr>
          </w:p>
        </w:tc>
      </w:tr>
      <w:tr w:rsidR="00336A9D" w:rsidRPr="002E012B" w:rsidTr="00312AAC">
        <w:tc>
          <w:tcPr>
            <w:tcW w:w="456" w:type="dxa"/>
          </w:tcPr>
          <w:p w:rsidR="00336A9D" w:rsidRPr="002E012B" w:rsidRDefault="002535F3" w:rsidP="00336A9D">
            <w:pPr>
              <w:rPr>
                <w:rFonts w:ascii="Arial" w:hAnsi="Arial" w:cs="Arial"/>
              </w:rPr>
            </w:pPr>
            <w:r>
              <w:rPr>
                <w:rFonts w:ascii="Arial" w:hAnsi="Arial" w:cs="Arial"/>
              </w:rPr>
              <w:t>e)</w:t>
            </w:r>
          </w:p>
        </w:tc>
        <w:tc>
          <w:tcPr>
            <w:tcW w:w="3763" w:type="dxa"/>
          </w:tcPr>
          <w:p w:rsidR="00336A9D" w:rsidRPr="002E012B" w:rsidRDefault="002535F3" w:rsidP="00336A9D">
            <w:pPr>
              <w:rPr>
                <w:rFonts w:ascii="Arial" w:hAnsi="Arial" w:cs="Arial"/>
              </w:rPr>
            </w:pPr>
            <w:r>
              <w:rPr>
                <w:rFonts w:ascii="Arial" w:hAnsi="Arial" w:cs="Arial"/>
              </w:rPr>
              <w:t>Please confirm funding for test</w:t>
            </w:r>
          </w:p>
        </w:tc>
        <w:tc>
          <w:tcPr>
            <w:tcW w:w="425" w:type="dxa"/>
          </w:tcPr>
          <w:p w:rsidR="00336A9D" w:rsidRPr="002E012B" w:rsidRDefault="00336A9D" w:rsidP="00336A9D">
            <w:pPr>
              <w:rPr>
                <w:rFonts w:ascii="Arial" w:hAnsi="Arial" w:cs="Arial"/>
              </w:rPr>
            </w:pPr>
          </w:p>
        </w:tc>
        <w:sdt>
          <w:sdtPr>
            <w:rPr>
              <w:rFonts w:ascii="Arial" w:hAnsi="Arial" w:cs="Arial"/>
              <w:b/>
            </w:rPr>
            <w:id w:val="-990865379"/>
            <w:showingPlcHdr/>
          </w:sdtPr>
          <w:sdtEndPr/>
          <w:sdtContent>
            <w:tc>
              <w:tcPr>
                <w:tcW w:w="5103" w:type="dxa"/>
              </w:tcPr>
              <w:p w:rsidR="00336A9D" w:rsidRPr="002E012B" w:rsidRDefault="00312AAC" w:rsidP="00336A9D">
                <w:pPr>
                  <w:rPr>
                    <w:rFonts w:ascii="Arial" w:hAnsi="Arial" w:cs="Arial"/>
                    <w:b/>
                  </w:rPr>
                </w:pPr>
                <w:r w:rsidRPr="000F4A01">
                  <w:rPr>
                    <w:rStyle w:val="PlaceholderText"/>
                  </w:rPr>
                  <w:t>Click here to enter text.</w:t>
                </w:r>
              </w:p>
            </w:tc>
          </w:sdtContent>
        </w:sdt>
      </w:tr>
      <w:tr w:rsidR="002535F3" w:rsidRPr="002E012B" w:rsidTr="00312AAC">
        <w:tc>
          <w:tcPr>
            <w:tcW w:w="456" w:type="dxa"/>
          </w:tcPr>
          <w:p w:rsidR="002535F3" w:rsidRPr="002E012B" w:rsidRDefault="002535F3" w:rsidP="00336A9D">
            <w:pPr>
              <w:rPr>
                <w:rFonts w:ascii="Arial" w:hAnsi="Arial" w:cs="Arial"/>
              </w:rPr>
            </w:pPr>
          </w:p>
        </w:tc>
        <w:tc>
          <w:tcPr>
            <w:tcW w:w="3763" w:type="dxa"/>
          </w:tcPr>
          <w:p w:rsidR="002535F3" w:rsidRPr="002E012B" w:rsidRDefault="002535F3" w:rsidP="00336A9D">
            <w:pPr>
              <w:rPr>
                <w:rFonts w:ascii="Arial" w:hAnsi="Arial" w:cs="Arial"/>
              </w:rPr>
            </w:pPr>
          </w:p>
        </w:tc>
        <w:tc>
          <w:tcPr>
            <w:tcW w:w="425" w:type="dxa"/>
          </w:tcPr>
          <w:p w:rsidR="002535F3" w:rsidRPr="002E012B" w:rsidRDefault="002535F3" w:rsidP="00336A9D">
            <w:pPr>
              <w:rPr>
                <w:rFonts w:ascii="Arial" w:hAnsi="Arial" w:cs="Arial"/>
              </w:rPr>
            </w:pPr>
          </w:p>
        </w:tc>
        <w:tc>
          <w:tcPr>
            <w:tcW w:w="5103" w:type="dxa"/>
          </w:tcPr>
          <w:p w:rsidR="002535F3" w:rsidRPr="002E012B" w:rsidRDefault="002535F3" w:rsidP="00336A9D">
            <w:pPr>
              <w:rPr>
                <w:rFonts w:ascii="Arial" w:hAnsi="Arial" w:cs="Arial"/>
                <w:b/>
              </w:rPr>
            </w:pPr>
          </w:p>
        </w:tc>
      </w:tr>
      <w:tr w:rsidR="002535F3" w:rsidRPr="002E012B" w:rsidTr="00312AAC">
        <w:tc>
          <w:tcPr>
            <w:tcW w:w="456" w:type="dxa"/>
          </w:tcPr>
          <w:p w:rsidR="002535F3" w:rsidRPr="002E012B" w:rsidRDefault="00312AAC" w:rsidP="00336A9D">
            <w:pPr>
              <w:rPr>
                <w:rFonts w:ascii="Arial" w:hAnsi="Arial" w:cs="Arial"/>
              </w:rPr>
            </w:pPr>
            <w:r>
              <w:rPr>
                <w:rFonts w:ascii="Arial" w:hAnsi="Arial" w:cs="Arial"/>
              </w:rPr>
              <w:t>f)</w:t>
            </w:r>
          </w:p>
        </w:tc>
        <w:tc>
          <w:tcPr>
            <w:tcW w:w="3763" w:type="dxa"/>
          </w:tcPr>
          <w:p w:rsidR="002535F3" w:rsidRPr="002E012B" w:rsidRDefault="002535F3" w:rsidP="00336A9D">
            <w:pPr>
              <w:rPr>
                <w:rFonts w:ascii="Arial" w:hAnsi="Arial" w:cs="Arial"/>
              </w:rPr>
            </w:pPr>
            <w:r>
              <w:rPr>
                <w:rFonts w:ascii="Arial" w:hAnsi="Arial" w:cs="Arial"/>
              </w:rPr>
              <w:t>Who (if anyone) has confirmed lab support</w:t>
            </w:r>
          </w:p>
        </w:tc>
        <w:tc>
          <w:tcPr>
            <w:tcW w:w="425" w:type="dxa"/>
          </w:tcPr>
          <w:p w:rsidR="002535F3" w:rsidRPr="002E012B" w:rsidRDefault="002535F3" w:rsidP="00336A9D">
            <w:pPr>
              <w:rPr>
                <w:rFonts w:ascii="Arial" w:hAnsi="Arial" w:cs="Arial"/>
              </w:rPr>
            </w:pPr>
          </w:p>
        </w:tc>
        <w:sdt>
          <w:sdtPr>
            <w:rPr>
              <w:rFonts w:ascii="Arial" w:hAnsi="Arial" w:cs="Arial"/>
              <w:b/>
            </w:rPr>
            <w:id w:val="-344704663"/>
            <w:showingPlcHdr/>
          </w:sdtPr>
          <w:sdtEndPr/>
          <w:sdtContent>
            <w:tc>
              <w:tcPr>
                <w:tcW w:w="5103" w:type="dxa"/>
              </w:tcPr>
              <w:p w:rsidR="002535F3" w:rsidRPr="002E012B" w:rsidRDefault="00312AAC" w:rsidP="00336A9D">
                <w:pPr>
                  <w:rPr>
                    <w:rFonts w:ascii="Arial" w:hAnsi="Arial" w:cs="Arial"/>
                    <w:b/>
                  </w:rPr>
                </w:pPr>
                <w:r w:rsidRPr="000F4A01">
                  <w:rPr>
                    <w:rStyle w:val="PlaceholderText"/>
                  </w:rPr>
                  <w:t>Click here to enter text.</w:t>
                </w:r>
              </w:p>
            </w:tc>
          </w:sdtContent>
        </w:sdt>
      </w:tr>
      <w:tr w:rsidR="002535F3" w:rsidRPr="002E012B" w:rsidTr="00312AAC">
        <w:tc>
          <w:tcPr>
            <w:tcW w:w="456" w:type="dxa"/>
          </w:tcPr>
          <w:p w:rsidR="002535F3" w:rsidRPr="002E012B" w:rsidRDefault="002535F3" w:rsidP="00336A9D">
            <w:pPr>
              <w:rPr>
                <w:rFonts w:ascii="Arial" w:hAnsi="Arial" w:cs="Arial"/>
              </w:rPr>
            </w:pPr>
          </w:p>
        </w:tc>
        <w:tc>
          <w:tcPr>
            <w:tcW w:w="3763" w:type="dxa"/>
          </w:tcPr>
          <w:p w:rsidR="002535F3" w:rsidRPr="002E012B" w:rsidRDefault="002535F3" w:rsidP="00336A9D">
            <w:pPr>
              <w:rPr>
                <w:rFonts w:ascii="Arial" w:hAnsi="Arial" w:cs="Arial"/>
              </w:rPr>
            </w:pPr>
          </w:p>
        </w:tc>
        <w:tc>
          <w:tcPr>
            <w:tcW w:w="425" w:type="dxa"/>
          </w:tcPr>
          <w:p w:rsidR="002535F3" w:rsidRPr="002E012B" w:rsidRDefault="002535F3" w:rsidP="00336A9D">
            <w:pPr>
              <w:rPr>
                <w:rFonts w:ascii="Arial" w:hAnsi="Arial" w:cs="Arial"/>
              </w:rPr>
            </w:pPr>
          </w:p>
        </w:tc>
        <w:tc>
          <w:tcPr>
            <w:tcW w:w="5103" w:type="dxa"/>
          </w:tcPr>
          <w:p w:rsidR="002535F3" w:rsidRPr="002E012B" w:rsidRDefault="002535F3" w:rsidP="00336A9D">
            <w:pPr>
              <w:rPr>
                <w:rFonts w:ascii="Arial" w:hAnsi="Arial" w:cs="Arial"/>
                <w:b/>
              </w:rPr>
            </w:pPr>
          </w:p>
        </w:tc>
      </w:tr>
      <w:tr w:rsidR="002535F3" w:rsidRPr="002E012B" w:rsidTr="00312AAC">
        <w:tc>
          <w:tcPr>
            <w:tcW w:w="456" w:type="dxa"/>
          </w:tcPr>
          <w:p w:rsidR="002535F3" w:rsidRPr="002E012B" w:rsidRDefault="00312AAC" w:rsidP="00336A9D">
            <w:pPr>
              <w:rPr>
                <w:rFonts w:ascii="Arial" w:hAnsi="Arial" w:cs="Arial"/>
              </w:rPr>
            </w:pPr>
            <w:r>
              <w:rPr>
                <w:rFonts w:ascii="Arial" w:hAnsi="Arial" w:cs="Arial"/>
              </w:rPr>
              <w:t>g)</w:t>
            </w:r>
          </w:p>
        </w:tc>
        <w:tc>
          <w:tcPr>
            <w:tcW w:w="3763" w:type="dxa"/>
          </w:tcPr>
          <w:p w:rsidR="002535F3" w:rsidRPr="002E012B" w:rsidRDefault="002535F3" w:rsidP="00336A9D">
            <w:pPr>
              <w:rPr>
                <w:rFonts w:ascii="Arial" w:hAnsi="Arial" w:cs="Arial"/>
              </w:rPr>
            </w:pPr>
            <w:r>
              <w:rPr>
                <w:rFonts w:ascii="Arial" w:hAnsi="Arial" w:cs="Arial"/>
              </w:rPr>
              <w:t>Will any test precede treatment</w:t>
            </w:r>
          </w:p>
        </w:tc>
        <w:tc>
          <w:tcPr>
            <w:tcW w:w="425" w:type="dxa"/>
          </w:tcPr>
          <w:p w:rsidR="002535F3" w:rsidRPr="002E012B" w:rsidRDefault="002535F3" w:rsidP="00336A9D">
            <w:pPr>
              <w:rPr>
                <w:rFonts w:ascii="Arial" w:hAnsi="Arial" w:cs="Arial"/>
              </w:rPr>
            </w:pPr>
          </w:p>
        </w:tc>
        <w:sdt>
          <w:sdtPr>
            <w:rPr>
              <w:rFonts w:ascii="Arial" w:hAnsi="Arial" w:cs="Arial"/>
            </w:rPr>
            <w:alias w:val="Yes/ No"/>
            <w:tag w:val="Yes/ No"/>
            <w:id w:val="-131247789"/>
            <w:showingPlcHdr/>
            <w:comboBox>
              <w:listItem w:value="Choose an item."/>
              <w:listItem w:displayText="Yes" w:value="Yes"/>
              <w:listItem w:displayText="No" w:value="No"/>
              <w:listItem w:displayText="Unknown" w:value="Unknown"/>
            </w:comboBox>
          </w:sdtPr>
          <w:sdtEndPr/>
          <w:sdtContent>
            <w:tc>
              <w:tcPr>
                <w:tcW w:w="5103" w:type="dxa"/>
              </w:tcPr>
              <w:p w:rsidR="002535F3" w:rsidRPr="002E012B" w:rsidRDefault="00312AAC" w:rsidP="00336A9D">
                <w:pPr>
                  <w:rPr>
                    <w:rFonts w:ascii="Arial" w:hAnsi="Arial" w:cs="Arial"/>
                    <w:b/>
                  </w:rPr>
                </w:pPr>
                <w:r w:rsidRPr="00336A9D">
                  <w:rPr>
                    <w:rStyle w:val="PlaceholderText"/>
                  </w:rPr>
                  <w:t>Choose an item.</w:t>
                </w:r>
              </w:p>
            </w:tc>
          </w:sdtContent>
        </w:sdt>
      </w:tr>
      <w:tr w:rsidR="002535F3" w:rsidRPr="002E012B" w:rsidTr="00312AAC">
        <w:tc>
          <w:tcPr>
            <w:tcW w:w="456" w:type="dxa"/>
          </w:tcPr>
          <w:p w:rsidR="002535F3" w:rsidRPr="002E012B" w:rsidRDefault="002535F3" w:rsidP="00336A9D">
            <w:pPr>
              <w:rPr>
                <w:rFonts w:ascii="Arial" w:hAnsi="Arial" w:cs="Arial"/>
              </w:rPr>
            </w:pPr>
          </w:p>
        </w:tc>
        <w:tc>
          <w:tcPr>
            <w:tcW w:w="3763" w:type="dxa"/>
          </w:tcPr>
          <w:p w:rsidR="002535F3" w:rsidRPr="002E012B" w:rsidRDefault="002535F3" w:rsidP="00336A9D">
            <w:pPr>
              <w:rPr>
                <w:rFonts w:ascii="Arial" w:hAnsi="Arial" w:cs="Arial"/>
              </w:rPr>
            </w:pPr>
            <w:r>
              <w:rPr>
                <w:rFonts w:ascii="Arial" w:hAnsi="Arial" w:cs="Arial"/>
                <w:i/>
              </w:rPr>
              <w:t>Please d</w:t>
            </w:r>
            <w:r w:rsidRPr="002535F3">
              <w:rPr>
                <w:rFonts w:ascii="Arial" w:hAnsi="Arial" w:cs="Arial"/>
                <w:i/>
              </w:rPr>
              <w:t>etail</w:t>
            </w:r>
            <w:r>
              <w:rPr>
                <w:rFonts w:ascii="Arial" w:hAnsi="Arial" w:cs="Arial"/>
                <w:i/>
              </w:rPr>
              <w:t xml:space="preserve"> if yes:</w:t>
            </w:r>
          </w:p>
        </w:tc>
        <w:tc>
          <w:tcPr>
            <w:tcW w:w="425" w:type="dxa"/>
          </w:tcPr>
          <w:p w:rsidR="002535F3" w:rsidRPr="002E012B" w:rsidRDefault="002535F3" w:rsidP="00336A9D">
            <w:pPr>
              <w:rPr>
                <w:rFonts w:ascii="Arial" w:hAnsi="Arial" w:cs="Arial"/>
              </w:rPr>
            </w:pPr>
          </w:p>
        </w:tc>
        <w:sdt>
          <w:sdtPr>
            <w:rPr>
              <w:rFonts w:ascii="Arial" w:hAnsi="Arial" w:cs="Arial"/>
              <w:b/>
            </w:rPr>
            <w:id w:val="-816107516"/>
            <w:showingPlcHdr/>
          </w:sdtPr>
          <w:sdtEndPr/>
          <w:sdtContent>
            <w:tc>
              <w:tcPr>
                <w:tcW w:w="5103" w:type="dxa"/>
              </w:tcPr>
              <w:p w:rsidR="002535F3" w:rsidRPr="002E012B" w:rsidRDefault="00312AAC" w:rsidP="00336A9D">
                <w:pPr>
                  <w:rPr>
                    <w:rFonts w:ascii="Arial" w:hAnsi="Arial" w:cs="Arial"/>
                    <w:b/>
                  </w:rPr>
                </w:pPr>
                <w:r w:rsidRPr="000F4A01">
                  <w:rPr>
                    <w:rStyle w:val="PlaceholderText"/>
                  </w:rPr>
                  <w:t>Click here to enter text.</w:t>
                </w:r>
              </w:p>
            </w:tc>
          </w:sdtContent>
        </w:sdt>
      </w:tr>
      <w:tr w:rsidR="002535F3" w:rsidRPr="002E012B" w:rsidTr="00312AAC">
        <w:tc>
          <w:tcPr>
            <w:tcW w:w="456" w:type="dxa"/>
          </w:tcPr>
          <w:p w:rsidR="002535F3" w:rsidRPr="002E012B" w:rsidRDefault="002535F3" w:rsidP="00336A9D">
            <w:pPr>
              <w:rPr>
                <w:rFonts w:ascii="Arial" w:hAnsi="Arial" w:cs="Arial"/>
              </w:rPr>
            </w:pPr>
          </w:p>
        </w:tc>
        <w:tc>
          <w:tcPr>
            <w:tcW w:w="3763" w:type="dxa"/>
          </w:tcPr>
          <w:p w:rsidR="002535F3" w:rsidRDefault="002535F3" w:rsidP="00336A9D">
            <w:pPr>
              <w:rPr>
                <w:rFonts w:ascii="Arial" w:hAnsi="Arial" w:cs="Arial"/>
              </w:rPr>
            </w:pPr>
          </w:p>
        </w:tc>
        <w:tc>
          <w:tcPr>
            <w:tcW w:w="425" w:type="dxa"/>
          </w:tcPr>
          <w:p w:rsidR="002535F3" w:rsidRPr="002E012B" w:rsidRDefault="002535F3" w:rsidP="00336A9D">
            <w:pPr>
              <w:rPr>
                <w:rFonts w:ascii="Arial" w:hAnsi="Arial" w:cs="Arial"/>
              </w:rPr>
            </w:pPr>
          </w:p>
        </w:tc>
        <w:tc>
          <w:tcPr>
            <w:tcW w:w="5103" w:type="dxa"/>
          </w:tcPr>
          <w:p w:rsidR="002535F3" w:rsidRPr="002E012B" w:rsidRDefault="002535F3" w:rsidP="00336A9D">
            <w:pPr>
              <w:rPr>
                <w:rFonts w:ascii="Arial" w:hAnsi="Arial" w:cs="Arial"/>
                <w:b/>
              </w:rPr>
            </w:pPr>
          </w:p>
        </w:tc>
      </w:tr>
      <w:tr w:rsidR="002535F3" w:rsidRPr="002E012B" w:rsidTr="00312AAC">
        <w:tc>
          <w:tcPr>
            <w:tcW w:w="456" w:type="dxa"/>
          </w:tcPr>
          <w:p w:rsidR="002535F3" w:rsidRPr="002E012B" w:rsidRDefault="00312AAC" w:rsidP="00336A9D">
            <w:pPr>
              <w:rPr>
                <w:rFonts w:ascii="Arial" w:hAnsi="Arial" w:cs="Arial"/>
              </w:rPr>
            </w:pPr>
            <w:r>
              <w:rPr>
                <w:rFonts w:ascii="Arial" w:hAnsi="Arial" w:cs="Arial"/>
              </w:rPr>
              <w:t>h)</w:t>
            </w:r>
          </w:p>
        </w:tc>
        <w:tc>
          <w:tcPr>
            <w:tcW w:w="3763" w:type="dxa"/>
          </w:tcPr>
          <w:p w:rsidR="002535F3" w:rsidRPr="002E012B" w:rsidRDefault="002535F3" w:rsidP="00336A9D">
            <w:pPr>
              <w:rPr>
                <w:rFonts w:ascii="Arial" w:hAnsi="Arial" w:cs="Arial"/>
              </w:rPr>
            </w:pPr>
            <w:r>
              <w:rPr>
                <w:rFonts w:ascii="Arial" w:hAnsi="Arial" w:cs="Arial"/>
              </w:rPr>
              <w:t>Is specialist processing required</w:t>
            </w:r>
          </w:p>
        </w:tc>
        <w:tc>
          <w:tcPr>
            <w:tcW w:w="425" w:type="dxa"/>
          </w:tcPr>
          <w:p w:rsidR="002535F3" w:rsidRPr="002E012B" w:rsidRDefault="002535F3" w:rsidP="00336A9D">
            <w:pPr>
              <w:rPr>
                <w:rFonts w:ascii="Arial" w:hAnsi="Arial" w:cs="Arial"/>
              </w:rPr>
            </w:pPr>
          </w:p>
        </w:tc>
        <w:sdt>
          <w:sdtPr>
            <w:rPr>
              <w:rFonts w:ascii="Arial" w:hAnsi="Arial" w:cs="Arial"/>
            </w:rPr>
            <w:alias w:val="Yes/ No"/>
            <w:tag w:val="Yes/ No"/>
            <w:id w:val="1841880864"/>
            <w:showingPlcHdr/>
            <w:comboBox>
              <w:listItem w:value="Choose an item."/>
              <w:listItem w:displayText="Yes" w:value="Yes"/>
              <w:listItem w:displayText="No" w:value="No"/>
              <w:listItem w:displayText="Unknown" w:value="Unknown"/>
            </w:comboBox>
          </w:sdtPr>
          <w:sdtEndPr/>
          <w:sdtContent>
            <w:tc>
              <w:tcPr>
                <w:tcW w:w="5103" w:type="dxa"/>
              </w:tcPr>
              <w:p w:rsidR="002535F3" w:rsidRPr="002E012B" w:rsidRDefault="00312AAC" w:rsidP="00336A9D">
                <w:pPr>
                  <w:rPr>
                    <w:rFonts w:ascii="Arial" w:hAnsi="Arial" w:cs="Arial"/>
                    <w:b/>
                  </w:rPr>
                </w:pPr>
                <w:r w:rsidRPr="00336A9D">
                  <w:rPr>
                    <w:rStyle w:val="PlaceholderText"/>
                  </w:rPr>
                  <w:t>Choose an item.</w:t>
                </w:r>
              </w:p>
            </w:tc>
          </w:sdtContent>
        </w:sdt>
      </w:tr>
      <w:tr w:rsidR="002535F3" w:rsidRPr="002E012B" w:rsidTr="00312AAC">
        <w:tc>
          <w:tcPr>
            <w:tcW w:w="456" w:type="dxa"/>
          </w:tcPr>
          <w:p w:rsidR="002535F3" w:rsidRPr="002E012B" w:rsidRDefault="002535F3" w:rsidP="00336A9D">
            <w:pPr>
              <w:rPr>
                <w:rFonts w:ascii="Arial" w:hAnsi="Arial" w:cs="Arial"/>
              </w:rPr>
            </w:pPr>
          </w:p>
        </w:tc>
        <w:tc>
          <w:tcPr>
            <w:tcW w:w="3763" w:type="dxa"/>
          </w:tcPr>
          <w:p w:rsidR="002535F3" w:rsidRDefault="002535F3" w:rsidP="00336A9D">
            <w:pPr>
              <w:rPr>
                <w:rFonts w:ascii="Arial" w:hAnsi="Arial" w:cs="Arial"/>
              </w:rPr>
            </w:pPr>
            <w:r>
              <w:rPr>
                <w:rFonts w:ascii="Arial" w:hAnsi="Arial" w:cs="Arial"/>
                <w:i/>
              </w:rPr>
              <w:t>Please d</w:t>
            </w:r>
            <w:r w:rsidRPr="002535F3">
              <w:rPr>
                <w:rFonts w:ascii="Arial" w:hAnsi="Arial" w:cs="Arial"/>
                <w:i/>
              </w:rPr>
              <w:t>etail</w:t>
            </w:r>
            <w:r>
              <w:rPr>
                <w:rFonts w:ascii="Arial" w:hAnsi="Arial" w:cs="Arial"/>
                <w:i/>
              </w:rPr>
              <w:t xml:space="preserve"> if yes:</w:t>
            </w:r>
          </w:p>
        </w:tc>
        <w:tc>
          <w:tcPr>
            <w:tcW w:w="425" w:type="dxa"/>
          </w:tcPr>
          <w:p w:rsidR="002535F3" w:rsidRPr="002E012B" w:rsidRDefault="002535F3" w:rsidP="00336A9D">
            <w:pPr>
              <w:rPr>
                <w:rFonts w:ascii="Arial" w:hAnsi="Arial" w:cs="Arial"/>
              </w:rPr>
            </w:pPr>
          </w:p>
        </w:tc>
        <w:sdt>
          <w:sdtPr>
            <w:rPr>
              <w:rFonts w:ascii="Arial" w:hAnsi="Arial" w:cs="Arial"/>
              <w:b/>
            </w:rPr>
            <w:id w:val="1619102435"/>
            <w:showingPlcHdr/>
          </w:sdtPr>
          <w:sdtEndPr/>
          <w:sdtContent>
            <w:tc>
              <w:tcPr>
                <w:tcW w:w="5103" w:type="dxa"/>
              </w:tcPr>
              <w:p w:rsidR="002535F3" w:rsidRPr="002E012B" w:rsidRDefault="00312AAC" w:rsidP="00336A9D">
                <w:pPr>
                  <w:rPr>
                    <w:rFonts w:ascii="Arial" w:hAnsi="Arial" w:cs="Arial"/>
                    <w:b/>
                  </w:rPr>
                </w:pPr>
                <w:r w:rsidRPr="000F4A01">
                  <w:rPr>
                    <w:rStyle w:val="PlaceholderText"/>
                  </w:rPr>
                  <w:t>Click here to enter text.</w:t>
                </w:r>
              </w:p>
            </w:tc>
          </w:sdtContent>
        </w:sdt>
      </w:tr>
      <w:tr w:rsidR="002535F3" w:rsidRPr="002E012B" w:rsidTr="00312AAC">
        <w:tc>
          <w:tcPr>
            <w:tcW w:w="456" w:type="dxa"/>
          </w:tcPr>
          <w:p w:rsidR="002535F3" w:rsidRPr="002E012B" w:rsidRDefault="002535F3" w:rsidP="00336A9D">
            <w:pPr>
              <w:rPr>
                <w:rFonts w:ascii="Arial" w:hAnsi="Arial" w:cs="Arial"/>
              </w:rPr>
            </w:pPr>
          </w:p>
        </w:tc>
        <w:tc>
          <w:tcPr>
            <w:tcW w:w="3763" w:type="dxa"/>
          </w:tcPr>
          <w:p w:rsidR="002535F3" w:rsidRDefault="002535F3" w:rsidP="00336A9D">
            <w:pPr>
              <w:rPr>
                <w:rFonts w:ascii="Arial" w:hAnsi="Arial" w:cs="Arial"/>
              </w:rPr>
            </w:pPr>
          </w:p>
        </w:tc>
        <w:tc>
          <w:tcPr>
            <w:tcW w:w="425" w:type="dxa"/>
          </w:tcPr>
          <w:p w:rsidR="002535F3" w:rsidRPr="002E012B" w:rsidRDefault="002535F3" w:rsidP="00336A9D">
            <w:pPr>
              <w:rPr>
                <w:rFonts w:ascii="Arial" w:hAnsi="Arial" w:cs="Arial"/>
              </w:rPr>
            </w:pPr>
          </w:p>
        </w:tc>
        <w:tc>
          <w:tcPr>
            <w:tcW w:w="5103" w:type="dxa"/>
          </w:tcPr>
          <w:p w:rsidR="002535F3" w:rsidRPr="002E012B" w:rsidRDefault="002535F3" w:rsidP="00336A9D">
            <w:pPr>
              <w:rPr>
                <w:rFonts w:ascii="Arial" w:hAnsi="Arial" w:cs="Arial"/>
                <w:b/>
              </w:rPr>
            </w:pPr>
          </w:p>
        </w:tc>
      </w:tr>
      <w:tr w:rsidR="002535F3" w:rsidRPr="002E012B" w:rsidTr="00312AAC">
        <w:tc>
          <w:tcPr>
            <w:tcW w:w="456" w:type="dxa"/>
          </w:tcPr>
          <w:p w:rsidR="002535F3" w:rsidRPr="002E012B" w:rsidRDefault="00312AAC" w:rsidP="00336A9D">
            <w:pPr>
              <w:rPr>
                <w:rFonts w:ascii="Arial" w:hAnsi="Arial" w:cs="Arial"/>
              </w:rPr>
            </w:pPr>
            <w:r>
              <w:rPr>
                <w:rFonts w:ascii="Arial" w:hAnsi="Arial" w:cs="Arial"/>
              </w:rPr>
              <w:t>i)</w:t>
            </w:r>
          </w:p>
        </w:tc>
        <w:tc>
          <w:tcPr>
            <w:tcW w:w="3763" w:type="dxa"/>
          </w:tcPr>
          <w:p w:rsidR="002535F3" w:rsidRDefault="002535F3" w:rsidP="00336A9D">
            <w:pPr>
              <w:rPr>
                <w:rFonts w:ascii="Arial" w:hAnsi="Arial" w:cs="Arial"/>
              </w:rPr>
            </w:pPr>
            <w:r>
              <w:rPr>
                <w:rFonts w:ascii="Arial" w:hAnsi="Arial" w:cs="Arial"/>
              </w:rPr>
              <w:t>Are there any specific preparation and storage requirements from UHB CSL</w:t>
            </w:r>
          </w:p>
        </w:tc>
        <w:tc>
          <w:tcPr>
            <w:tcW w:w="425" w:type="dxa"/>
          </w:tcPr>
          <w:p w:rsidR="002535F3" w:rsidRPr="002E012B" w:rsidRDefault="002535F3" w:rsidP="00336A9D">
            <w:pPr>
              <w:rPr>
                <w:rFonts w:ascii="Arial" w:hAnsi="Arial" w:cs="Arial"/>
              </w:rPr>
            </w:pPr>
          </w:p>
        </w:tc>
        <w:sdt>
          <w:sdtPr>
            <w:rPr>
              <w:rFonts w:ascii="Arial" w:hAnsi="Arial" w:cs="Arial"/>
            </w:rPr>
            <w:alias w:val="Yes/ No"/>
            <w:tag w:val="Yes/ No"/>
            <w:id w:val="1682545567"/>
            <w:showingPlcHdr/>
            <w:comboBox>
              <w:listItem w:value="Choose an item."/>
              <w:listItem w:displayText="Yes" w:value="Yes"/>
              <w:listItem w:displayText="No" w:value="No"/>
              <w:listItem w:displayText="Unknown" w:value="Unknown"/>
            </w:comboBox>
          </w:sdtPr>
          <w:sdtEndPr/>
          <w:sdtContent>
            <w:tc>
              <w:tcPr>
                <w:tcW w:w="5103" w:type="dxa"/>
              </w:tcPr>
              <w:p w:rsidR="002535F3" w:rsidRPr="002E012B" w:rsidRDefault="00312AAC" w:rsidP="00336A9D">
                <w:pPr>
                  <w:rPr>
                    <w:rFonts w:ascii="Arial" w:hAnsi="Arial" w:cs="Arial"/>
                    <w:b/>
                  </w:rPr>
                </w:pPr>
                <w:r w:rsidRPr="00336A9D">
                  <w:rPr>
                    <w:rStyle w:val="PlaceholderText"/>
                  </w:rPr>
                  <w:t>Choose an item.</w:t>
                </w:r>
              </w:p>
            </w:tc>
          </w:sdtContent>
        </w:sdt>
      </w:tr>
      <w:tr w:rsidR="002535F3" w:rsidRPr="002E012B" w:rsidTr="00312AAC">
        <w:tc>
          <w:tcPr>
            <w:tcW w:w="456" w:type="dxa"/>
          </w:tcPr>
          <w:p w:rsidR="002535F3" w:rsidRPr="002E012B" w:rsidRDefault="002535F3" w:rsidP="00336A9D">
            <w:pPr>
              <w:rPr>
                <w:rFonts w:ascii="Arial" w:hAnsi="Arial" w:cs="Arial"/>
              </w:rPr>
            </w:pPr>
          </w:p>
        </w:tc>
        <w:tc>
          <w:tcPr>
            <w:tcW w:w="3763" w:type="dxa"/>
          </w:tcPr>
          <w:p w:rsidR="002535F3" w:rsidRPr="002535F3" w:rsidRDefault="002535F3" w:rsidP="002535F3">
            <w:pPr>
              <w:rPr>
                <w:rFonts w:ascii="Arial" w:hAnsi="Arial" w:cs="Arial"/>
                <w:i/>
              </w:rPr>
            </w:pPr>
            <w:r>
              <w:rPr>
                <w:rFonts w:ascii="Arial" w:hAnsi="Arial" w:cs="Arial"/>
                <w:i/>
              </w:rPr>
              <w:t>Please d</w:t>
            </w:r>
            <w:r w:rsidRPr="002535F3">
              <w:rPr>
                <w:rFonts w:ascii="Arial" w:hAnsi="Arial" w:cs="Arial"/>
                <w:i/>
              </w:rPr>
              <w:t>etail</w:t>
            </w:r>
            <w:r>
              <w:rPr>
                <w:rFonts w:ascii="Arial" w:hAnsi="Arial" w:cs="Arial"/>
                <w:i/>
              </w:rPr>
              <w:t xml:space="preserve"> if yes:</w:t>
            </w:r>
          </w:p>
        </w:tc>
        <w:tc>
          <w:tcPr>
            <w:tcW w:w="425" w:type="dxa"/>
          </w:tcPr>
          <w:p w:rsidR="002535F3" w:rsidRPr="002E012B" w:rsidRDefault="002535F3" w:rsidP="00336A9D">
            <w:pPr>
              <w:rPr>
                <w:rFonts w:ascii="Arial" w:hAnsi="Arial" w:cs="Arial"/>
              </w:rPr>
            </w:pPr>
          </w:p>
        </w:tc>
        <w:sdt>
          <w:sdtPr>
            <w:rPr>
              <w:rFonts w:ascii="Arial" w:hAnsi="Arial" w:cs="Arial"/>
              <w:b/>
            </w:rPr>
            <w:id w:val="-1925262195"/>
            <w:showingPlcHdr/>
          </w:sdtPr>
          <w:sdtEndPr/>
          <w:sdtContent>
            <w:tc>
              <w:tcPr>
                <w:tcW w:w="5103" w:type="dxa"/>
              </w:tcPr>
              <w:p w:rsidR="002535F3" w:rsidRPr="002E012B" w:rsidRDefault="00312AAC" w:rsidP="00336A9D">
                <w:pPr>
                  <w:rPr>
                    <w:rFonts w:ascii="Arial" w:hAnsi="Arial" w:cs="Arial"/>
                    <w:b/>
                  </w:rPr>
                </w:pPr>
                <w:r w:rsidRPr="000F4A01">
                  <w:rPr>
                    <w:rStyle w:val="PlaceholderText"/>
                  </w:rPr>
                  <w:t>Click here to enter text.</w:t>
                </w:r>
              </w:p>
            </w:tc>
          </w:sdtContent>
        </w:sdt>
      </w:tr>
    </w:tbl>
    <w:p w:rsidR="00334938" w:rsidRDefault="00334938" w:rsidP="00387387">
      <w:pPr>
        <w:pStyle w:val="ListParagraph"/>
        <w:tabs>
          <w:tab w:val="left" w:pos="142"/>
        </w:tabs>
        <w:ind w:left="0"/>
        <w:rPr>
          <w:rFonts w:ascii="Arial" w:hAnsi="Arial" w:cs="Arial"/>
          <w:sz w:val="24"/>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63"/>
        <w:gridCol w:w="425"/>
        <w:gridCol w:w="5103"/>
      </w:tblGrid>
      <w:tr w:rsidR="00312AAC" w:rsidRPr="002E012B" w:rsidTr="00312AAC">
        <w:tc>
          <w:tcPr>
            <w:tcW w:w="456" w:type="dxa"/>
          </w:tcPr>
          <w:p w:rsidR="00312AAC" w:rsidRPr="002E012B" w:rsidRDefault="00312AAC" w:rsidP="00595472">
            <w:pPr>
              <w:rPr>
                <w:rFonts w:ascii="Arial" w:hAnsi="Arial" w:cs="Arial"/>
              </w:rPr>
            </w:pPr>
          </w:p>
        </w:tc>
        <w:tc>
          <w:tcPr>
            <w:tcW w:w="3763" w:type="dxa"/>
          </w:tcPr>
          <w:p w:rsidR="00312AAC" w:rsidRPr="00312AAC" w:rsidRDefault="00312AAC" w:rsidP="00623AAC">
            <w:pPr>
              <w:rPr>
                <w:rFonts w:ascii="Arial" w:hAnsi="Arial" w:cs="Arial"/>
              </w:rPr>
            </w:pPr>
          </w:p>
        </w:tc>
        <w:tc>
          <w:tcPr>
            <w:tcW w:w="425" w:type="dxa"/>
          </w:tcPr>
          <w:p w:rsidR="00312AAC" w:rsidRPr="002E012B" w:rsidRDefault="00312AAC" w:rsidP="00623AAC">
            <w:pPr>
              <w:rPr>
                <w:rFonts w:ascii="Arial" w:hAnsi="Arial" w:cs="Arial"/>
              </w:rPr>
            </w:pPr>
          </w:p>
        </w:tc>
        <w:tc>
          <w:tcPr>
            <w:tcW w:w="5103" w:type="dxa"/>
          </w:tcPr>
          <w:p w:rsidR="00312AAC" w:rsidRPr="002E012B" w:rsidRDefault="00312AAC" w:rsidP="00623AAC">
            <w:pPr>
              <w:rPr>
                <w:rFonts w:ascii="Arial" w:hAnsi="Arial" w:cs="Arial"/>
                <w:b/>
              </w:rPr>
            </w:pPr>
          </w:p>
        </w:tc>
      </w:tr>
    </w:tbl>
    <w:p w:rsidR="00312AAC" w:rsidRDefault="00312AAC" w:rsidP="00387387">
      <w:pPr>
        <w:rPr>
          <w:rFonts w:ascii="Arial" w:hAnsi="Arial" w:cs="Arial"/>
          <w:sz w:val="24"/>
          <w:szCs w:val="24"/>
        </w:rPr>
      </w:pPr>
    </w:p>
    <w:p w:rsidR="00083A6C" w:rsidRPr="00BE70D6" w:rsidRDefault="00083A6C" w:rsidP="00387387">
      <w:pPr>
        <w:rPr>
          <w:rFonts w:ascii="Arial" w:hAnsi="Arial" w:cs="Arial"/>
          <w:sz w:val="24"/>
          <w:szCs w:val="24"/>
        </w:rPr>
      </w:pPr>
    </w:p>
    <w:p w:rsidR="00083A6C" w:rsidRPr="00BE70D6" w:rsidRDefault="00083A6C" w:rsidP="00387387">
      <w:pPr>
        <w:rPr>
          <w:rFonts w:ascii="Arial" w:hAnsi="Arial" w:cs="Arial"/>
          <w:b/>
          <w:sz w:val="24"/>
          <w:szCs w:val="24"/>
          <w:u w:val="single"/>
        </w:rPr>
      </w:pPr>
    </w:p>
    <w:sectPr w:rsidR="00083A6C" w:rsidRPr="00BE70D6" w:rsidSect="00387387">
      <w:headerReference w:type="default" r:id="rId11"/>
      <w:footerReference w:type="default" r:id="rId12"/>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19" w:rsidRDefault="00430319" w:rsidP="003E3D69">
      <w:pPr>
        <w:spacing w:after="0" w:line="240" w:lineRule="auto"/>
      </w:pPr>
      <w:r>
        <w:separator/>
      </w:r>
    </w:p>
  </w:endnote>
  <w:endnote w:type="continuationSeparator" w:id="0">
    <w:p w:rsidR="00430319" w:rsidRDefault="00430319" w:rsidP="003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710178986"/>
      <w:docPartObj>
        <w:docPartGallery w:val="Page Numbers (Bottom of Page)"/>
        <w:docPartUnique/>
      </w:docPartObj>
    </w:sdtPr>
    <w:sdtEndPr>
      <w:rPr>
        <w:noProof/>
      </w:rPr>
    </w:sdtEndPr>
    <w:sdtContent>
      <w:p w:rsidR="00430319" w:rsidRPr="00C22B23" w:rsidRDefault="00430319">
        <w:pPr>
          <w:pStyle w:val="Footer"/>
          <w:rPr>
            <w:noProof/>
            <w:color w:val="FF0000"/>
          </w:rPr>
        </w:pPr>
        <w:r>
          <w:rPr>
            <w:color w:val="FF0000"/>
          </w:rPr>
          <w:t>26.02.19</w:t>
        </w:r>
        <w:r w:rsidRPr="00C22B23">
          <w:rPr>
            <w:color w:val="FF0000"/>
          </w:rPr>
          <w:tab/>
        </w:r>
        <w:r w:rsidRPr="00C22B23">
          <w:rPr>
            <w:color w:val="FF0000"/>
          </w:rPr>
          <w:tab/>
        </w:r>
        <w:r w:rsidRPr="00C22B23">
          <w:rPr>
            <w:noProof/>
            <w:color w:val="FF0000"/>
          </w:rPr>
          <w:t>v3.1</w:t>
        </w:r>
        <w:r>
          <w:rPr>
            <w:noProof/>
            <w:color w:val="FF0000"/>
          </w:rPr>
          <w:t>2</w:t>
        </w:r>
      </w:p>
    </w:sdtContent>
  </w:sdt>
  <w:p w:rsidR="00430319" w:rsidRDefault="00430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19" w:rsidRDefault="00430319" w:rsidP="003E3D69">
      <w:pPr>
        <w:spacing w:after="0" w:line="240" w:lineRule="auto"/>
      </w:pPr>
      <w:r>
        <w:separator/>
      </w:r>
    </w:p>
  </w:footnote>
  <w:footnote w:type="continuationSeparator" w:id="0">
    <w:p w:rsidR="00430319" w:rsidRDefault="00430319" w:rsidP="003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19" w:rsidRDefault="00430319">
    <w:pPr>
      <w:pStyle w:val="Header"/>
    </w:pPr>
    <w:r>
      <w:rPr>
        <w:noProof/>
        <w:lang w:eastAsia="en-GB"/>
      </w:rPr>
      <w:drawing>
        <wp:anchor distT="0" distB="0" distL="114300" distR="114300" simplePos="0" relativeHeight="251659264" behindDoc="1" locked="0" layoutInCell="1" allowOverlap="1" wp14:anchorId="5E149FDC" wp14:editId="5845AE76">
          <wp:simplePos x="0" y="0"/>
          <wp:positionH relativeFrom="column">
            <wp:posOffset>1909445</wp:posOffset>
          </wp:positionH>
          <wp:positionV relativeFrom="paragraph">
            <wp:posOffset>-31115</wp:posOffset>
          </wp:positionV>
          <wp:extent cx="4227195" cy="466090"/>
          <wp:effectExtent l="0" t="0" r="1905" b="0"/>
          <wp:wrapTight wrapText="bothSides">
            <wp:wrapPolygon edited="0">
              <wp:start x="0" y="0"/>
              <wp:lineTo x="0" y="20305"/>
              <wp:lineTo x="21512" y="20305"/>
              <wp:lineTo x="21512" y="0"/>
              <wp:lineTo x="0" y="0"/>
            </wp:wrapPolygon>
          </wp:wrapTight>
          <wp:docPr id="460" name="Picture 460" descr="A4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19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319" w:rsidRDefault="00430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pt;height:12.25pt;visibility:visible;mso-wrap-style:square" o:bullet="t">
        <v:imagedata r:id="rId1" o:title=""/>
      </v:shape>
    </w:pict>
  </w:numPicBullet>
  <w:abstractNum w:abstractNumId="0">
    <w:nsid w:val="0CD03F5E"/>
    <w:multiLevelType w:val="hybridMultilevel"/>
    <w:tmpl w:val="8426428C"/>
    <w:lvl w:ilvl="0" w:tplc="D3D421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6257CB"/>
    <w:multiLevelType w:val="hybridMultilevel"/>
    <w:tmpl w:val="A784E0FA"/>
    <w:lvl w:ilvl="0" w:tplc="7758035E">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17DF722A"/>
    <w:multiLevelType w:val="hybridMultilevel"/>
    <w:tmpl w:val="8DAC65E0"/>
    <w:lvl w:ilvl="0" w:tplc="39560BB6">
      <w:start w:val="1"/>
      <w:numFmt w:val="decimal"/>
      <w:lvlText w:val="%1."/>
      <w:lvlJc w:val="left"/>
      <w:pPr>
        <w:ind w:left="-207" w:hanging="360"/>
      </w:pPr>
      <w:rPr>
        <w:rFonts w:hint="default"/>
        <w:b/>
        <w:u w:val="single"/>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nsid w:val="18E543B2"/>
    <w:multiLevelType w:val="hybridMultilevel"/>
    <w:tmpl w:val="79C27A4A"/>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nsid w:val="201D3EBB"/>
    <w:multiLevelType w:val="hybridMultilevel"/>
    <w:tmpl w:val="F4200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180B7C"/>
    <w:multiLevelType w:val="hybridMultilevel"/>
    <w:tmpl w:val="8426428C"/>
    <w:lvl w:ilvl="0" w:tplc="D3D421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CB975A9"/>
    <w:multiLevelType w:val="hybridMultilevel"/>
    <w:tmpl w:val="4B0C81C4"/>
    <w:lvl w:ilvl="0" w:tplc="6D109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5D0220D"/>
    <w:multiLevelType w:val="hybridMultilevel"/>
    <w:tmpl w:val="DCF07A50"/>
    <w:lvl w:ilvl="0" w:tplc="AB0A3D08">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8">
    <w:nsid w:val="39D9760C"/>
    <w:multiLevelType w:val="hybridMultilevel"/>
    <w:tmpl w:val="D9E6D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E67916"/>
    <w:multiLevelType w:val="hybridMultilevel"/>
    <w:tmpl w:val="61382BBA"/>
    <w:lvl w:ilvl="0" w:tplc="C462591C">
      <w:start w:val="1"/>
      <w:numFmt w:val="bullet"/>
      <w:lvlText w:val=""/>
      <w:lvlPicBulletId w:val="0"/>
      <w:lvlJc w:val="left"/>
      <w:pPr>
        <w:tabs>
          <w:tab w:val="num" w:pos="360"/>
        </w:tabs>
        <w:ind w:left="360" w:hanging="360"/>
      </w:pPr>
      <w:rPr>
        <w:rFonts w:ascii="Symbol" w:hAnsi="Symbol" w:hint="default"/>
      </w:rPr>
    </w:lvl>
    <w:lvl w:ilvl="1" w:tplc="132608AE">
      <w:start w:val="1"/>
      <w:numFmt w:val="bullet"/>
      <w:lvlText w:val=""/>
      <w:lvlJc w:val="left"/>
      <w:pPr>
        <w:tabs>
          <w:tab w:val="num" w:pos="2226"/>
        </w:tabs>
        <w:ind w:left="2226" w:hanging="360"/>
      </w:pPr>
      <w:rPr>
        <w:rFonts w:ascii="Symbol" w:hAnsi="Symbol" w:hint="default"/>
      </w:rPr>
    </w:lvl>
    <w:lvl w:ilvl="2" w:tplc="34F88132" w:tentative="1">
      <w:start w:val="1"/>
      <w:numFmt w:val="bullet"/>
      <w:lvlText w:val=""/>
      <w:lvlJc w:val="left"/>
      <w:pPr>
        <w:tabs>
          <w:tab w:val="num" w:pos="2946"/>
        </w:tabs>
        <w:ind w:left="2946" w:hanging="360"/>
      </w:pPr>
      <w:rPr>
        <w:rFonts w:ascii="Symbol" w:hAnsi="Symbol" w:hint="default"/>
      </w:rPr>
    </w:lvl>
    <w:lvl w:ilvl="3" w:tplc="E5A0F27E" w:tentative="1">
      <w:start w:val="1"/>
      <w:numFmt w:val="bullet"/>
      <w:lvlText w:val=""/>
      <w:lvlJc w:val="left"/>
      <w:pPr>
        <w:tabs>
          <w:tab w:val="num" w:pos="3666"/>
        </w:tabs>
        <w:ind w:left="3666" w:hanging="360"/>
      </w:pPr>
      <w:rPr>
        <w:rFonts w:ascii="Symbol" w:hAnsi="Symbol" w:hint="default"/>
      </w:rPr>
    </w:lvl>
    <w:lvl w:ilvl="4" w:tplc="6F02FC46" w:tentative="1">
      <w:start w:val="1"/>
      <w:numFmt w:val="bullet"/>
      <w:lvlText w:val=""/>
      <w:lvlJc w:val="left"/>
      <w:pPr>
        <w:tabs>
          <w:tab w:val="num" w:pos="4386"/>
        </w:tabs>
        <w:ind w:left="4386" w:hanging="360"/>
      </w:pPr>
      <w:rPr>
        <w:rFonts w:ascii="Symbol" w:hAnsi="Symbol" w:hint="default"/>
      </w:rPr>
    </w:lvl>
    <w:lvl w:ilvl="5" w:tplc="A4C48652" w:tentative="1">
      <w:start w:val="1"/>
      <w:numFmt w:val="bullet"/>
      <w:lvlText w:val=""/>
      <w:lvlJc w:val="left"/>
      <w:pPr>
        <w:tabs>
          <w:tab w:val="num" w:pos="5106"/>
        </w:tabs>
        <w:ind w:left="5106" w:hanging="360"/>
      </w:pPr>
      <w:rPr>
        <w:rFonts w:ascii="Symbol" w:hAnsi="Symbol" w:hint="default"/>
      </w:rPr>
    </w:lvl>
    <w:lvl w:ilvl="6" w:tplc="89CCE138" w:tentative="1">
      <w:start w:val="1"/>
      <w:numFmt w:val="bullet"/>
      <w:lvlText w:val=""/>
      <w:lvlJc w:val="left"/>
      <w:pPr>
        <w:tabs>
          <w:tab w:val="num" w:pos="5826"/>
        </w:tabs>
        <w:ind w:left="5826" w:hanging="360"/>
      </w:pPr>
      <w:rPr>
        <w:rFonts w:ascii="Symbol" w:hAnsi="Symbol" w:hint="default"/>
      </w:rPr>
    </w:lvl>
    <w:lvl w:ilvl="7" w:tplc="A35218F6" w:tentative="1">
      <w:start w:val="1"/>
      <w:numFmt w:val="bullet"/>
      <w:lvlText w:val=""/>
      <w:lvlJc w:val="left"/>
      <w:pPr>
        <w:tabs>
          <w:tab w:val="num" w:pos="6546"/>
        </w:tabs>
        <w:ind w:left="6546" w:hanging="360"/>
      </w:pPr>
      <w:rPr>
        <w:rFonts w:ascii="Symbol" w:hAnsi="Symbol" w:hint="default"/>
      </w:rPr>
    </w:lvl>
    <w:lvl w:ilvl="8" w:tplc="D82245B4" w:tentative="1">
      <w:start w:val="1"/>
      <w:numFmt w:val="bullet"/>
      <w:lvlText w:val=""/>
      <w:lvlJc w:val="left"/>
      <w:pPr>
        <w:tabs>
          <w:tab w:val="num" w:pos="7266"/>
        </w:tabs>
        <w:ind w:left="7266" w:hanging="360"/>
      </w:pPr>
      <w:rPr>
        <w:rFonts w:ascii="Symbol" w:hAnsi="Symbol" w:hint="default"/>
      </w:rPr>
    </w:lvl>
  </w:abstractNum>
  <w:abstractNum w:abstractNumId="10">
    <w:nsid w:val="45517C33"/>
    <w:multiLevelType w:val="hybridMultilevel"/>
    <w:tmpl w:val="4BA2EF82"/>
    <w:lvl w:ilvl="0" w:tplc="D7125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CC27AEC"/>
    <w:multiLevelType w:val="hybridMultilevel"/>
    <w:tmpl w:val="DE8AE1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865562"/>
    <w:multiLevelType w:val="hybridMultilevel"/>
    <w:tmpl w:val="CA281714"/>
    <w:lvl w:ilvl="0" w:tplc="AE1629E0">
      <w:start w:val="1"/>
      <w:numFmt w:val="lowerLetter"/>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3">
    <w:nsid w:val="63DA74D7"/>
    <w:multiLevelType w:val="hybridMultilevel"/>
    <w:tmpl w:val="CAEAFFF0"/>
    <w:lvl w:ilvl="0" w:tplc="C462591C">
      <w:start w:val="1"/>
      <w:numFmt w:val="bullet"/>
      <w:lvlText w:val=""/>
      <w:lvlPicBulletId w:val="0"/>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6A22235"/>
    <w:multiLevelType w:val="hybridMultilevel"/>
    <w:tmpl w:val="12CA1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856CE2"/>
    <w:multiLevelType w:val="hybridMultilevel"/>
    <w:tmpl w:val="E884A46A"/>
    <w:lvl w:ilvl="0" w:tplc="C462591C">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0F59BA"/>
    <w:multiLevelType w:val="hybridMultilevel"/>
    <w:tmpl w:val="CC8EDCD0"/>
    <w:lvl w:ilvl="0" w:tplc="16FC1DF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6FD33EA1"/>
    <w:multiLevelType w:val="hybridMultilevel"/>
    <w:tmpl w:val="12CA1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E10F79"/>
    <w:multiLevelType w:val="hybridMultilevel"/>
    <w:tmpl w:val="1F5EA440"/>
    <w:lvl w:ilvl="0" w:tplc="B6D6AFD2">
      <w:start w:val="1"/>
      <w:numFmt w:val="lowerLetter"/>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11"/>
  </w:num>
  <w:num w:numId="4">
    <w:abstractNumId w:val="1"/>
  </w:num>
  <w:num w:numId="5">
    <w:abstractNumId w:val="18"/>
  </w:num>
  <w:num w:numId="6">
    <w:abstractNumId w:val="10"/>
  </w:num>
  <w:num w:numId="7">
    <w:abstractNumId w:val="0"/>
  </w:num>
  <w:num w:numId="8">
    <w:abstractNumId w:val="12"/>
  </w:num>
  <w:num w:numId="9">
    <w:abstractNumId w:val="13"/>
  </w:num>
  <w:num w:numId="10">
    <w:abstractNumId w:val="7"/>
  </w:num>
  <w:num w:numId="11">
    <w:abstractNumId w:val="6"/>
  </w:num>
  <w:num w:numId="12">
    <w:abstractNumId w:val="9"/>
  </w:num>
  <w:num w:numId="13">
    <w:abstractNumId w:val="16"/>
  </w:num>
  <w:num w:numId="14">
    <w:abstractNumId w:val="5"/>
  </w:num>
  <w:num w:numId="15">
    <w:abstractNumId w:val="15"/>
  </w:num>
  <w:num w:numId="16">
    <w:abstractNumId w:val="14"/>
  </w:num>
  <w:num w:numId="17">
    <w:abstractNumId w:val="4"/>
  </w:num>
  <w:num w:numId="18">
    <w:abstractNumId w:val="8"/>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CPQgA1Ft7oRn5i9En/YGFodHEmM=" w:salt="WX3N8+WiAiMEpOrTcgqU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63"/>
    <w:rsid w:val="00000022"/>
    <w:rsid w:val="00000EE5"/>
    <w:rsid w:val="00010844"/>
    <w:rsid w:val="000129F0"/>
    <w:rsid w:val="00017CC1"/>
    <w:rsid w:val="000311B1"/>
    <w:rsid w:val="000441A9"/>
    <w:rsid w:val="00044798"/>
    <w:rsid w:val="00062147"/>
    <w:rsid w:val="00065574"/>
    <w:rsid w:val="00083A6C"/>
    <w:rsid w:val="000859E9"/>
    <w:rsid w:val="000A126C"/>
    <w:rsid w:val="000A73FF"/>
    <w:rsid w:val="000B3779"/>
    <w:rsid w:val="000B4B47"/>
    <w:rsid w:val="000B4FD5"/>
    <w:rsid w:val="000C2F5B"/>
    <w:rsid w:val="000C361D"/>
    <w:rsid w:val="000C40B9"/>
    <w:rsid w:val="000D34EC"/>
    <w:rsid w:val="000E55E6"/>
    <w:rsid w:val="000E63F1"/>
    <w:rsid w:val="00106215"/>
    <w:rsid w:val="00110025"/>
    <w:rsid w:val="0012038B"/>
    <w:rsid w:val="00124EBC"/>
    <w:rsid w:val="0012576E"/>
    <w:rsid w:val="0012624B"/>
    <w:rsid w:val="0012790C"/>
    <w:rsid w:val="00127F2B"/>
    <w:rsid w:val="00145607"/>
    <w:rsid w:val="0014569F"/>
    <w:rsid w:val="00145D6E"/>
    <w:rsid w:val="0016055F"/>
    <w:rsid w:val="00164555"/>
    <w:rsid w:val="001675A4"/>
    <w:rsid w:val="00170D12"/>
    <w:rsid w:val="001727CD"/>
    <w:rsid w:val="00173C38"/>
    <w:rsid w:val="00177142"/>
    <w:rsid w:val="001852B5"/>
    <w:rsid w:val="00186250"/>
    <w:rsid w:val="0019765C"/>
    <w:rsid w:val="001B6AAA"/>
    <w:rsid w:val="001F4A87"/>
    <w:rsid w:val="00204DC3"/>
    <w:rsid w:val="00210175"/>
    <w:rsid w:val="00217B16"/>
    <w:rsid w:val="002245F0"/>
    <w:rsid w:val="00227C7D"/>
    <w:rsid w:val="00236012"/>
    <w:rsid w:val="00236326"/>
    <w:rsid w:val="002455A9"/>
    <w:rsid w:val="0024720B"/>
    <w:rsid w:val="002535F3"/>
    <w:rsid w:val="00256514"/>
    <w:rsid w:val="002568B6"/>
    <w:rsid w:val="00260554"/>
    <w:rsid w:val="0026182D"/>
    <w:rsid w:val="002649ED"/>
    <w:rsid w:val="002674EE"/>
    <w:rsid w:val="0027731D"/>
    <w:rsid w:val="00280510"/>
    <w:rsid w:val="0028298E"/>
    <w:rsid w:val="00284FEF"/>
    <w:rsid w:val="002909B5"/>
    <w:rsid w:val="002973F4"/>
    <w:rsid w:val="002A1CF4"/>
    <w:rsid w:val="002A44B7"/>
    <w:rsid w:val="002B4505"/>
    <w:rsid w:val="002B4F25"/>
    <w:rsid w:val="002D14EA"/>
    <w:rsid w:val="002D4802"/>
    <w:rsid w:val="002D54D5"/>
    <w:rsid w:val="002E012B"/>
    <w:rsid w:val="002E66D0"/>
    <w:rsid w:val="002F362F"/>
    <w:rsid w:val="0030732D"/>
    <w:rsid w:val="00312AAC"/>
    <w:rsid w:val="00332230"/>
    <w:rsid w:val="00334938"/>
    <w:rsid w:val="00335691"/>
    <w:rsid w:val="00336A9D"/>
    <w:rsid w:val="003461FD"/>
    <w:rsid w:val="0035191D"/>
    <w:rsid w:val="0036612A"/>
    <w:rsid w:val="00382AD5"/>
    <w:rsid w:val="00384724"/>
    <w:rsid w:val="00387387"/>
    <w:rsid w:val="0039197E"/>
    <w:rsid w:val="00392C02"/>
    <w:rsid w:val="00392F0B"/>
    <w:rsid w:val="00395DD3"/>
    <w:rsid w:val="003A1E90"/>
    <w:rsid w:val="003B1BC8"/>
    <w:rsid w:val="003B5BBF"/>
    <w:rsid w:val="003B7353"/>
    <w:rsid w:val="003C0950"/>
    <w:rsid w:val="003C3BAE"/>
    <w:rsid w:val="003C42C1"/>
    <w:rsid w:val="003C6793"/>
    <w:rsid w:val="003C7A19"/>
    <w:rsid w:val="003D2868"/>
    <w:rsid w:val="003D36E4"/>
    <w:rsid w:val="003E02A2"/>
    <w:rsid w:val="003E22CF"/>
    <w:rsid w:val="003E352A"/>
    <w:rsid w:val="003E3D69"/>
    <w:rsid w:val="003F1C02"/>
    <w:rsid w:val="003F41F0"/>
    <w:rsid w:val="0040200E"/>
    <w:rsid w:val="00403D74"/>
    <w:rsid w:val="004241EB"/>
    <w:rsid w:val="00430319"/>
    <w:rsid w:val="00433778"/>
    <w:rsid w:val="00445A75"/>
    <w:rsid w:val="00450F91"/>
    <w:rsid w:val="004510C5"/>
    <w:rsid w:val="00451533"/>
    <w:rsid w:val="00451F2F"/>
    <w:rsid w:val="00453279"/>
    <w:rsid w:val="00463D27"/>
    <w:rsid w:val="00471C8D"/>
    <w:rsid w:val="00472D5C"/>
    <w:rsid w:val="004926A0"/>
    <w:rsid w:val="00495829"/>
    <w:rsid w:val="004A0D6C"/>
    <w:rsid w:val="004A7FA5"/>
    <w:rsid w:val="004B0BCF"/>
    <w:rsid w:val="004B3C80"/>
    <w:rsid w:val="004C71F4"/>
    <w:rsid w:val="004D06FF"/>
    <w:rsid w:val="004D35DD"/>
    <w:rsid w:val="004D7566"/>
    <w:rsid w:val="004E661F"/>
    <w:rsid w:val="004E73E4"/>
    <w:rsid w:val="004F6118"/>
    <w:rsid w:val="004F6AE5"/>
    <w:rsid w:val="0050010C"/>
    <w:rsid w:val="005053C7"/>
    <w:rsid w:val="00511EFF"/>
    <w:rsid w:val="00516163"/>
    <w:rsid w:val="00521C0A"/>
    <w:rsid w:val="00523581"/>
    <w:rsid w:val="005241EF"/>
    <w:rsid w:val="00527D1F"/>
    <w:rsid w:val="00535F5E"/>
    <w:rsid w:val="005363B9"/>
    <w:rsid w:val="0053671B"/>
    <w:rsid w:val="00560DF9"/>
    <w:rsid w:val="00565B73"/>
    <w:rsid w:val="005709A6"/>
    <w:rsid w:val="00572373"/>
    <w:rsid w:val="0057592E"/>
    <w:rsid w:val="00575A1E"/>
    <w:rsid w:val="00586E09"/>
    <w:rsid w:val="00587859"/>
    <w:rsid w:val="00593427"/>
    <w:rsid w:val="00595472"/>
    <w:rsid w:val="005A3E01"/>
    <w:rsid w:val="005A5740"/>
    <w:rsid w:val="005A6B90"/>
    <w:rsid w:val="005B4159"/>
    <w:rsid w:val="005B7FF4"/>
    <w:rsid w:val="005C3B9B"/>
    <w:rsid w:val="005D1184"/>
    <w:rsid w:val="005D57AD"/>
    <w:rsid w:val="005E2C3A"/>
    <w:rsid w:val="005E4E4E"/>
    <w:rsid w:val="005E67C7"/>
    <w:rsid w:val="005F3188"/>
    <w:rsid w:val="005F3EBB"/>
    <w:rsid w:val="006022F0"/>
    <w:rsid w:val="0060505C"/>
    <w:rsid w:val="00615E95"/>
    <w:rsid w:val="00623AAC"/>
    <w:rsid w:val="00626E58"/>
    <w:rsid w:val="00634A8D"/>
    <w:rsid w:val="0063768D"/>
    <w:rsid w:val="006444D0"/>
    <w:rsid w:val="00653FC3"/>
    <w:rsid w:val="00660356"/>
    <w:rsid w:val="00690D96"/>
    <w:rsid w:val="00694FF7"/>
    <w:rsid w:val="006975C1"/>
    <w:rsid w:val="006A3BF5"/>
    <w:rsid w:val="006A6409"/>
    <w:rsid w:val="006A6484"/>
    <w:rsid w:val="006B2BB6"/>
    <w:rsid w:val="006B2C18"/>
    <w:rsid w:val="006B32E0"/>
    <w:rsid w:val="006D3102"/>
    <w:rsid w:val="006D66B3"/>
    <w:rsid w:val="006D688A"/>
    <w:rsid w:val="00700FEF"/>
    <w:rsid w:val="00711304"/>
    <w:rsid w:val="00711991"/>
    <w:rsid w:val="007331BA"/>
    <w:rsid w:val="0073666A"/>
    <w:rsid w:val="00740F0F"/>
    <w:rsid w:val="0074524E"/>
    <w:rsid w:val="00745B7C"/>
    <w:rsid w:val="00760910"/>
    <w:rsid w:val="00764BA3"/>
    <w:rsid w:val="00770B3E"/>
    <w:rsid w:val="00770BE3"/>
    <w:rsid w:val="00771F02"/>
    <w:rsid w:val="0077661B"/>
    <w:rsid w:val="0077682D"/>
    <w:rsid w:val="00777887"/>
    <w:rsid w:val="00786AAC"/>
    <w:rsid w:val="00786F2E"/>
    <w:rsid w:val="007A0B70"/>
    <w:rsid w:val="007A2884"/>
    <w:rsid w:val="007A3C3F"/>
    <w:rsid w:val="007A56D5"/>
    <w:rsid w:val="007C017D"/>
    <w:rsid w:val="007C3FAE"/>
    <w:rsid w:val="007D1A53"/>
    <w:rsid w:val="007F015A"/>
    <w:rsid w:val="007F2C9F"/>
    <w:rsid w:val="007F733C"/>
    <w:rsid w:val="007F7DCB"/>
    <w:rsid w:val="0081479A"/>
    <w:rsid w:val="008152EA"/>
    <w:rsid w:val="008156DF"/>
    <w:rsid w:val="008228AE"/>
    <w:rsid w:val="00837AFC"/>
    <w:rsid w:val="008406B7"/>
    <w:rsid w:val="00842BC9"/>
    <w:rsid w:val="008503F0"/>
    <w:rsid w:val="00852171"/>
    <w:rsid w:val="0086109B"/>
    <w:rsid w:val="00862150"/>
    <w:rsid w:val="008632F3"/>
    <w:rsid w:val="008674F1"/>
    <w:rsid w:val="00876B8E"/>
    <w:rsid w:val="00886718"/>
    <w:rsid w:val="008B278B"/>
    <w:rsid w:val="008D2EDC"/>
    <w:rsid w:val="008D4CC2"/>
    <w:rsid w:val="008D76D6"/>
    <w:rsid w:val="008E1B0C"/>
    <w:rsid w:val="008E20A3"/>
    <w:rsid w:val="008F011D"/>
    <w:rsid w:val="008F3845"/>
    <w:rsid w:val="008F3BE0"/>
    <w:rsid w:val="008F576E"/>
    <w:rsid w:val="00904A58"/>
    <w:rsid w:val="009076C5"/>
    <w:rsid w:val="00921F1D"/>
    <w:rsid w:val="009249C4"/>
    <w:rsid w:val="009338ED"/>
    <w:rsid w:val="009351FB"/>
    <w:rsid w:val="00935B0E"/>
    <w:rsid w:val="00944371"/>
    <w:rsid w:val="0094693A"/>
    <w:rsid w:val="00957B73"/>
    <w:rsid w:val="009744EB"/>
    <w:rsid w:val="00975629"/>
    <w:rsid w:val="00980315"/>
    <w:rsid w:val="009836C4"/>
    <w:rsid w:val="00985127"/>
    <w:rsid w:val="009866AC"/>
    <w:rsid w:val="00990DDE"/>
    <w:rsid w:val="00992A4A"/>
    <w:rsid w:val="0099592E"/>
    <w:rsid w:val="009A1988"/>
    <w:rsid w:val="009A7D30"/>
    <w:rsid w:val="009B01BF"/>
    <w:rsid w:val="009C5887"/>
    <w:rsid w:val="009C5DBE"/>
    <w:rsid w:val="009D0335"/>
    <w:rsid w:val="009D139B"/>
    <w:rsid w:val="009D187A"/>
    <w:rsid w:val="009D3DB5"/>
    <w:rsid w:val="009E2A03"/>
    <w:rsid w:val="009E72C8"/>
    <w:rsid w:val="009F0AD6"/>
    <w:rsid w:val="009F0F9D"/>
    <w:rsid w:val="009F1AD4"/>
    <w:rsid w:val="009F3874"/>
    <w:rsid w:val="00A04A9F"/>
    <w:rsid w:val="00A0761E"/>
    <w:rsid w:val="00A102C6"/>
    <w:rsid w:val="00A23A31"/>
    <w:rsid w:val="00A23E8B"/>
    <w:rsid w:val="00A254C2"/>
    <w:rsid w:val="00A25C34"/>
    <w:rsid w:val="00A31E3D"/>
    <w:rsid w:val="00A3464C"/>
    <w:rsid w:val="00A40D6D"/>
    <w:rsid w:val="00A42033"/>
    <w:rsid w:val="00A42267"/>
    <w:rsid w:val="00A42612"/>
    <w:rsid w:val="00A65616"/>
    <w:rsid w:val="00A66060"/>
    <w:rsid w:val="00A66B98"/>
    <w:rsid w:val="00A75651"/>
    <w:rsid w:val="00A80E46"/>
    <w:rsid w:val="00A81393"/>
    <w:rsid w:val="00A827C8"/>
    <w:rsid w:val="00A8723B"/>
    <w:rsid w:val="00A94253"/>
    <w:rsid w:val="00A954FD"/>
    <w:rsid w:val="00AB2B6D"/>
    <w:rsid w:val="00AC48D2"/>
    <w:rsid w:val="00AD517B"/>
    <w:rsid w:val="00AE057B"/>
    <w:rsid w:val="00AE31D4"/>
    <w:rsid w:val="00AF43DD"/>
    <w:rsid w:val="00B006F2"/>
    <w:rsid w:val="00B029E8"/>
    <w:rsid w:val="00B05F9A"/>
    <w:rsid w:val="00B065A5"/>
    <w:rsid w:val="00B1653F"/>
    <w:rsid w:val="00B1668D"/>
    <w:rsid w:val="00B2756B"/>
    <w:rsid w:val="00B45D61"/>
    <w:rsid w:val="00B51ED0"/>
    <w:rsid w:val="00B570C4"/>
    <w:rsid w:val="00B60015"/>
    <w:rsid w:val="00B66504"/>
    <w:rsid w:val="00B6708A"/>
    <w:rsid w:val="00B74B2B"/>
    <w:rsid w:val="00B752A2"/>
    <w:rsid w:val="00B85B8B"/>
    <w:rsid w:val="00B86086"/>
    <w:rsid w:val="00B87368"/>
    <w:rsid w:val="00BA179E"/>
    <w:rsid w:val="00BA7217"/>
    <w:rsid w:val="00BB3820"/>
    <w:rsid w:val="00BC714A"/>
    <w:rsid w:val="00BD0029"/>
    <w:rsid w:val="00BD13E5"/>
    <w:rsid w:val="00BD2C55"/>
    <w:rsid w:val="00BD6629"/>
    <w:rsid w:val="00BD77D4"/>
    <w:rsid w:val="00BE1056"/>
    <w:rsid w:val="00BE2E98"/>
    <w:rsid w:val="00BE37D6"/>
    <w:rsid w:val="00BE70D6"/>
    <w:rsid w:val="00C00D18"/>
    <w:rsid w:val="00C03A4E"/>
    <w:rsid w:val="00C03A9B"/>
    <w:rsid w:val="00C06F1F"/>
    <w:rsid w:val="00C20AE5"/>
    <w:rsid w:val="00C22B23"/>
    <w:rsid w:val="00C379AB"/>
    <w:rsid w:val="00C40490"/>
    <w:rsid w:val="00C46682"/>
    <w:rsid w:val="00C47053"/>
    <w:rsid w:val="00C618FD"/>
    <w:rsid w:val="00C636C2"/>
    <w:rsid w:val="00C65786"/>
    <w:rsid w:val="00C66EEC"/>
    <w:rsid w:val="00C71CB3"/>
    <w:rsid w:val="00C82AC1"/>
    <w:rsid w:val="00C85205"/>
    <w:rsid w:val="00C87515"/>
    <w:rsid w:val="00C93EBA"/>
    <w:rsid w:val="00CA2A45"/>
    <w:rsid w:val="00CA71BE"/>
    <w:rsid w:val="00CB254E"/>
    <w:rsid w:val="00CB48E5"/>
    <w:rsid w:val="00CC5F58"/>
    <w:rsid w:val="00CC60B9"/>
    <w:rsid w:val="00CC73FE"/>
    <w:rsid w:val="00CD0F41"/>
    <w:rsid w:val="00CD4088"/>
    <w:rsid w:val="00CD6292"/>
    <w:rsid w:val="00CD6478"/>
    <w:rsid w:val="00CE0294"/>
    <w:rsid w:val="00CE36B4"/>
    <w:rsid w:val="00CE5C59"/>
    <w:rsid w:val="00CF1C34"/>
    <w:rsid w:val="00D001EF"/>
    <w:rsid w:val="00D0319A"/>
    <w:rsid w:val="00D044CF"/>
    <w:rsid w:val="00D0569D"/>
    <w:rsid w:val="00D07640"/>
    <w:rsid w:val="00D152EA"/>
    <w:rsid w:val="00D21FE9"/>
    <w:rsid w:val="00D23BF5"/>
    <w:rsid w:val="00D25834"/>
    <w:rsid w:val="00D26B32"/>
    <w:rsid w:val="00D33163"/>
    <w:rsid w:val="00D36438"/>
    <w:rsid w:val="00D41BEA"/>
    <w:rsid w:val="00D46F8E"/>
    <w:rsid w:val="00D50C19"/>
    <w:rsid w:val="00D519E9"/>
    <w:rsid w:val="00D54068"/>
    <w:rsid w:val="00D55DC5"/>
    <w:rsid w:val="00D62282"/>
    <w:rsid w:val="00D63F66"/>
    <w:rsid w:val="00D70671"/>
    <w:rsid w:val="00D75D3A"/>
    <w:rsid w:val="00D80E31"/>
    <w:rsid w:val="00D91C35"/>
    <w:rsid w:val="00DA0E3E"/>
    <w:rsid w:val="00DC2736"/>
    <w:rsid w:val="00DD07BF"/>
    <w:rsid w:val="00DD36B7"/>
    <w:rsid w:val="00DD37A0"/>
    <w:rsid w:val="00DE2210"/>
    <w:rsid w:val="00DE3DFB"/>
    <w:rsid w:val="00DF0191"/>
    <w:rsid w:val="00E01D42"/>
    <w:rsid w:val="00E04B87"/>
    <w:rsid w:val="00E202FA"/>
    <w:rsid w:val="00E31FF3"/>
    <w:rsid w:val="00E3702C"/>
    <w:rsid w:val="00E42258"/>
    <w:rsid w:val="00E43B41"/>
    <w:rsid w:val="00E459B6"/>
    <w:rsid w:val="00E468A5"/>
    <w:rsid w:val="00E47739"/>
    <w:rsid w:val="00E6113F"/>
    <w:rsid w:val="00E638A1"/>
    <w:rsid w:val="00E641AA"/>
    <w:rsid w:val="00E7460A"/>
    <w:rsid w:val="00E81CFB"/>
    <w:rsid w:val="00E94259"/>
    <w:rsid w:val="00EB4ACA"/>
    <w:rsid w:val="00EC12EB"/>
    <w:rsid w:val="00EC1FF4"/>
    <w:rsid w:val="00ED0279"/>
    <w:rsid w:val="00ED299E"/>
    <w:rsid w:val="00ED2CB4"/>
    <w:rsid w:val="00EE278F"/>
    <w:rsid w:val="00EE553F"/>
    <w:rsid w:val="00EE55E6"/>
    <w:rsid w:val="00EE73C8"/>
    <w:rsid w:val="00EF45FB"/>
    <w:rsid w:val="00EF6ED0"/>
    <w:rsid w:val="00F009D4"/>
    <w:rsid w:val="00F058B7"/>
    <w:rsid w:val="00F060B1"/>
    <w:rsid w:val="00F10012"/>
    <w:rsid w:val="00F11CCC"/>
    <w:rsid w:val="00F25F45"/>
    <w:rsid w:val="00F471E4"/>
    <w:rsid w:val="00F53395"/>
    <w:rsid w:val="00F60003"/>
    <w:rsid w:val="00F63995"/>
    <w:rsid w:val="00F643A4"/>
    <w:rsid w:val="00F66D81"/>
    <w:rsid w:val="00F673D4"/>
    <w:rsid w:val="00F73D52"/>
    <w:rsid w:val="00F755D4"/>
    <w:rsid w:val="00F856EA"/>
    <w:rsid w:val="00F9143D"/>
    <w:rsid w:val="00F92816"/>
    <w:rsid w:val="00F935ED"/>
    <w:rsid w:val="00F938F9"/>
    <w:rsid w:val="00FC3B3F"/>
    <w:rsid w:val="00FE07E9"/>
    <w:rsid w:val="00FE4809"/>
    <w:rsid w:val="00FF2FA8"/>
    <w:rsid w:val="00FF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35"/>
  </w:style>
  <w:style w:type="paragraph" w:styleId="Heading1">
    <w:name w:val="heading 1"/>
    <w:basedOn w:val="Normal"/>
    <w:next w:val="Normal"/>
    <w:link w:val="Heading1Char"/>
    <w:uiPriority w:val="9"/>
    <w:qFormat/>
    <w:rsid w:val="0073666A"/>
    <w:pPr>
      <w:keepNext/>
      <w:keepLines/>
      <w:spacing w:before="480"/>
      <w:outlineLvl w:val="0"/>
    </w:pPr>
    <w:rPr>
      <w:rFonts w:asciiTheme="majorHAnsi" w:eastAsiaTheme="majorEastAsia" w:hAnsiTheme="majorHAnsi" w:cstheme="majorBidi"/>
      <w:b/>
      <w:bCs/>
      <w:color w:val="71941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6A"/>
    <w:rPr>
      <w:rFonts w:asciiTheme="majorHAnsi" w:eastAsiaTheme="majorEastAsia" w:hAnsiTheme="majorHAnsi" w:cstheme="majorBidi"/>
      <w:b/>
      <w:bCs/>
      <w:color w:val="71941A" w:themeColor="accent1" w:themeShade="BF"/>
      <w:sz w:val="28"/>
      <w:szCs w:val="28"/>
    </w:rPr>
  </w:style>
  <w:style w:type="paragraph" w:styleId="Title">
    <w:name w:val="Title"/>
    <w:basedOn w:val="Normal"/>
    <w:next w:val="Normal"/>
    <w:link w:val="TitleChar"/>
    <w:uiPriority w:val="10"/>
    <w:qFormat/>
    <w:rsid w:val="0073666A"/>
    <w:pPr>
      <w:pBdr>
        <w:bottom w:val="single" w:sz="8" w:space="4" w:color="98C723" w:themeColor="accent1"/>
      </w:pBdr>
      <w:spacing w:after="300"/>
      <w:contextualSpacing/>
    </w:pPr>
    <w:rPr>
      <w:rFonts w:asciiTheme="majorHAnsi" w:eastAsiaTheme="majorEastAsia" w:hAnsiTheme="majorHAnsi" w:cstheme="majorBidi"/>
      <w:color w:val="444E55"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3666A"/>
    <w:rPr>
      <w:rFonts w:asciiTheme="majorHAnsi" w:eastAsiaTheme="majorEastAsia" w:hAnsiTheme="majorHAnsi" w:cstheme="majorBidi"/>
      <w:color w:val="444E55"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3666A"/>
    <w:pPr>
      <w:numPr>
        <w:ilvl w:val="1"/>
      </w:numPr>
    </w:pPr>
    <w:rPr>
      <w:rFonts w:asciiTheme="majorHAnsi" w:eastAsiaTheme="majorEastAsia" w:hAnsiTheme="majorHAnsi" w:cstheme="majorBidi"/>
      <w:i/>
      <w:iCs/>
      <w:color w:val="98C723" w:themeColor="accent1"/>
      <w:spacing w:val="15"/>
      <w:sz w:val="24"/>
      <w:szCs w:val="24"/>
      <w:lang w:val="en-US" w:eastAsia="ja-JP"/>
    </w:rPr>
  </w:style>
  <w:style w:type="character" w:customStyle="1" w:styleId="SubtitleChar">
    <w:name w:val="Subtitle Char"/>
    <w:basedOn w:val="DefaultParagraphFont"/>
    <w:link w:val="Subtitle"/>
    <w:uiPriority w:val="11"/>
    <w:rsid w:val="0073666A"/>
    <w:rPr>
      <w:rFonts w:asciiTheme="majorHAnsi" w:eastAsiaTheme="majorEastAsia" w:hAnsiTheme="majorHAnsi" w:cstheme="majorBidi"/>
      <w:i/>
      <w:iCs/>
      <w:color w:val="98C723" w:themeColor="accent1"/>
      <w:spacing w:val="15"/>
      <w:sz w:val="24"/>
      <w:szCs w:val="24"/>
      <w:lang w:val="en-US" w:eastAsia="ja-JP"/>
    </w:rPr>
  </w:style>
  <w:style w:type="paragraph" w:styleId="NoSpacing">
    <w:name w:val="No Spacing"/>
    <w:link w:val="NoSpacingChar"/>
    <w:uiPriority w:val="1"/>
    <w:qFormat/>
    <w:rsid w:val="0073666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3666A"/>
    <w:rPr>
      <w:rFonts w:eastAsiaTheme="minorEastAsia"/>
      <w:lang w:val="en-US" w:eastAsia="ja-JP"/>
    </w:rPr>
  </w:style>
  <w:style w:type="paragraph" w:styleId="Header">
    <w:name w:val="header"/>
    <w:basedOn w:val="Normal"/>
    <w:link w:val="HeaderChar"/>
    <w:uiPriority w:val="99"/>
    <w:unhideWhenUsed/>
    <w:rsid w:val="003E3D69"/>
    <w:pPr>
      <w:tabs>
        <w:tab w:val="center" w:pos="4513"/>
        <w:tab w:val="right" w:pos="9026"/>
      </w:tabs>
    </w:pPr>
  </w:style>
  <w:style w:type="character" w:customStyle="1" w:styleId="HeaderChar">
    <w:name w:val="Header Char"/>
    <w:basedOn w:val="DefaultParagraphFont"/>
    <w:link w:val="Header"/>
    <w:uiPriority w:val="99"/>
    <w:rsid w:val="003E3D69"/>
  </w:style>
  <w:style w:type="paragraph" w:styleId="Footer">
    <w:name w:val="footer"/>
    <w:basedOn w:val="Normal"/>
    <w:link w:val="FooterChar"/>
    <w:uiPriority w:val="99"/>
    <w:unhideWhenUsed/>
    <w:rsid w:val="003E3D69"/>
    <w:pPr>
      <w:tabs>
        <w:tab w:val="center" w:pos="4513"/>
        <w:tab w:val="right" w:pos="9026"/>
      </w:tabs>
    </w:pPr>
  </w:style>
  <w:style w:type="character" w:customStyle="1" w:styleId="FooterChar">
    <w:name w:val="Footer Char"/>
    <w:basedOn w:val="DefaultParagraphFont"/>
    <w:link w:val="Footer"/>
    <w:uiPriority w:val="99"/>
    <w:rsid w:val="003E3D69"/>
  </w:style>
  <w:style w:type="paragraph" w:styleId="BalloonText">
    <w:name w:val="Balloon Text"/>
    <w:basedOn w:val="Normal"/>
    <w:link w:val="BalloonTextChar"/>
    <w:uiPriority w:val="99"/>
    <w:semiHidden/>
    <w:unhideWhenUsed/>
    <w:rsid w:val="003E3D69"/>
    <w:rPr>
      <w:rFonts w:ascii="Tahoma" w:hAnsi="Tahoma" w:cs="Tahoma"/>
      <w:sz w:val="16"/>
      <w:szCs w:val="16"/>
    </w:rPr>
  </w:style>
  <w:style w:type="character" w:customStyle="1" w:styleId="BalloonTextChar">
    <w:name w:val="Balloon Text Char"/>
    <w:basedOn w:val="DefaultParagraphFont"/>
    <w:link w:val="BalloonText"/>
    <w:uiPriority w:val="99"/>
    <w:semiHidden/>
    <w:rsid w:val="003E3D69"/>
    <w:rPr>
      <w:rFonts w:ascii="Tahoma" w:hAnsi="Tahoma" w:cs="Tahoma"/>
      <w:sz w:val="16"/>
      <w:szCs w:val="16"/>
    </w:rPr>
  </w:style>
  <w:style w:type="paragraph" w:styleId="ListParagraph">
    <w:name w:val="List Paragraph"/>
    <w:basedOn w:val="Normal"/>
    <w:uiPriority w:val="34"/>
    <w:qFormat/>
    <w:rsid w:val="003E3D69"/>
    <w:pPr>
      <w:spacing w:after="0" w:line="240" w:lineRule="auto"/>
      <w:ind w:left="720"/>
    </w:pPr>
    <w:rPr>
      <w:rFonts w:ascii="Calibri" w:hAnsi="Calibri" w:cs="Times New Roman"/>
    </w:rPr>
  </w:style>
  <w:style w:type="table" w:styleId="TableGrid">
    <w:name w:val="Table Grid"/>
    <w:basedOn w:val="TableNormal"/>
    <w:uiPriority w:val="59"/>
    <w:rsid w:val="00E0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988"/>
    <w:rPr>
      <w:color w:val="26CBEC" w:themeColor="hyperlink"/>
      <w:u w:val="single"/>
    </w:rPr>
  </w:style>
  <w:style w:type="character" w:styleId="CommentReference">
    <w:name w:val="annotation reference"/>
    <w:basedOn w:val="DefaultParagraphFont"/>
    <w:uiPriority w:val="99"/>
    <w:semiHidden/>
    <w:unhideWhenUsed/>
    <w:rsid w:val="003D2868"/>
    <w:rPr>
      <w:sz w:val="16"/>
      <w:szCs w:val="16"/>
    </w:rPr>
  </w:style>
  <w:style w:type="paragraph" w:styleId="CommentText">
    <w:name w:val="annotation text"/>
    <w:basedOn w:val="Normal"/>
    <w:link w:val="CommentTextChar"/>
    <w:uiPriority w:val="99"/>
    <w:semiHidden/>
    <w:unhideWhenUsed/>
    <w:rsid w:val="003D2868"/>
    <w:pPr>
      <w:spacing w:line="240" w:lineRule="auto"/>
    </w:pPr>
    <w:rPr>
      <w:sz w:val="20"/>
      <w:szCs w:val="20"/>
    </w:rPr>
  </w:style>
  <w:style w:type="character" w:customStyle="1" w:styleId="CommentTextChar">
    <w:name w:val="Comment Text Char"/>
    <w:basedOn w:val="DefaultParagraphFont"/>
    <w:link w:val="CommentText"/>
    <w:uiPriority w:val="99"/>
    <w:semiHidden/>
    <w:rsid w:val="003D2868"/>
    <w:rPr>
      <w:sz w:val="20"/>
      <w:szCs w:val="20"/>
    </w:rPr>
  </w:style>
  <w:style w:type="paragraph" w:styleId="CommentSubject">
    <w:name w:val="annotation subject"/>
    <w:basedOn w:val="CommentText"/>
    <w:next w:val="CommentText"/>
    <w:link w:val="CommentSubjectChar"/>
    <w:uiPriority w:val="99"/>
    <w:semiHidden/>
    <w:unhideWhenUsed/>
    <w:rsid w:val="003D2868"/>
    <w:rPr>
      <w:b/>
      <w:bCs/>
    </w:rPr>
  </w:style>
  <w:style w:type="character" w:customStyle="1" w:styleId="CommentSubjectChar">
    <w:name w:val="Comment Subject Char"/>
    <w:basedOn w:val="CommentTextChar"/>
    <w:link w:val="CommentSubject"/>
    <w:uiPriority w:val="99"/>
    <w:semiHidden/>
    <w:rsid w:val="003D2868"/>
    <w:rPr>
      <w:b/>
      <w:bCs/>
      <w:sz w:val="20"/>
      <w:szCs w:val="20"/>
    </w:rPr>
  </w:style>
  <w:style w:type="character" w:styleId="PlaceholderText">
    <w:name w:val="Placeholder Text"/>
    <w:basedOn w:val="DefaultParagraphFont"/>
    <w:uiPriority w:val="99"/>
    <w:semiHidden/>
    <w:rsid w:val="00173C3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35"/>
  </w:style>
  <w:style w:type="paragraph" w:styleId="Heading1">
    <w:name w:val="heading 1"/>
    <w:basedOn w:val="Normal"/>
    <w:next w:val="Normal"/>
    <w:link w:val="Heading1Char"/>
    <w:uiPriority w:val="9"/>
    <w:qFormat/>
    <w:rsid w:val="0073666A"/>
    <w:pPr>
      <w:keepNext/>
      <w:keepLines/>
      <w:spacing w:before="480"/>
      <w:outlineLvl w:val="0"/>
    </w:pPr>
    <w:rPr>
      <w:rFonts w:asciiTheme="majorHAnsi" w:eastAsiaTheme="majorEastAsia" w:hAnsiTheme="majorHAnsi" w:cstheme="majorBidi"/>
      <w:b/>
      <w:bCs/>
      <w:color w:val="71941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6A"/>
    <w:rPr>
      <w:rFonts w:asciiTheme="majorHAnsi" w:eastAsiaTheme="majorEastAsia" w:hAnsiTheme="majorHAnsi" w:cstheme="majorBidi"/>
      <w:b/>
      <w:bCs/>
      <w:color w:val="71941A" w:themeColor="accent1" w:themeShade="BF"/>
      <w:sz w:val="28"/>
      <w:szCs w:val="28"/>
    </w:rPr>
  </w:style>
  <w:style w:type="paragraph" w:styleId="Title">
    <w:name w:val="Title"/>
    <w:basedOn w:val="Normal"/>
    <w:next w:val="Normal"/>
    <w:link w:val="TitleChar"/>
    <w:uiPriority w:val="10"/>
    <w:qFormat/>
    <w:rsid w:val="0073666A"/>
    <w:pPr>
      <w:pBdr>
        <w:bottom w:val="single" w:sz="8" w:space="4" w:color="98C723" w:themeColor="accent1"/>
      </w:pBdr>
      <w:spacing w:after="300"/>
      <w:contextualSpacing/>
    </w:pPr>
    <w:rPr>
      <w:rFonts w:asciiTheme="majorHAnsi" w:eastAsiaTheme="majorEastAsia" w:hAnsiTheme="majorHAnsi" w:cstheme="majorBidi"/>
      <w:color w:val="444E55"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3666A"/>
    <w:rPr>
      <w:rFonts w:asciiTheme="majorHAnsi" w:eastAsiaTheme="majorEastAsia" w:hAnsiTheme="majorHAnsi" w:cstheme="majorBidi"/>
      <w:color w:val="444E55"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3666A"/>
    <w:pPr>
      <w:numPr>
        <w:ilvl w:val="1"/>
      </w:numPr>
    </w:pPr>
    <w:rPr>
      <w:rFonts w:asciiTheme="majorHAnsi" w:eastAsiaTheme="majorEastAsia" w:hAnsiTheme="majorHAnsi" w:cstheme="majorBidi"/>
      <w:i/>
      <w:iCs/>
      <w:color w:val="98C723" w:themeColor="accent1"/>
      <w:spacing w:val="15"/>
      <w:sz w:val="24"/>
      <w:szCs w:val="24"/>
      <w:lang w:val="en-US" w:eastAsia="ja-JP"/>
    </w:rPr>
  </w:style>
  <w:style w:type="character" w:customStyle="1" w:styleId="SubtitleChar">
    <w:name w:val="Subtitle Char"/>
    <w:basedOn w:val="DefaultParagraphFont"/>
    <w:link w:val="Subtitle"/>
    <w:uiPriority w:val="11"/>
    <w:rsid w:val="0073666A"/>
    <w:rPr>
      <w:rFonts w:asciiTheme="majorHAnsi" w:eastAsiaTheme="majorEastAsia" w:hAnsiTheme="majorHAnsi" w:cstheme="majorBidi"/>
      <w:i/>
      <w:iCs/>
      <w:color w:val="98C723" w:themeColor="accent1"/>
      <w:spacing w:val="15"/>
      <w:sz w:val="24"/>
      <w:szCs w:val="24"/>
      <w:lang w:val="en-US" w:eastAsia="ja-JP"/>
    </w:rPr>
  </w:style>
  <w:style w:type="paragraph" w:styleId="NoSpacing">
    <w:name w:val="No Spacing"/>
    <w:link w:val="NoSpacingChar"/>
    <w:uiPriority w:val="1"/>
    <w:qFormat/>
    <w:rsid w:val="0073666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3666A"/>
    <w:rPr>
      <w:rFonts w:eastAsiaTheme="minorEastAsia"/>
      <w:lang w:val="en-US" w:eastAsia="ja-JP"/>
    </w:rPr>
  </w:style>
  <w:style w:type="paragraph" w:styleId="Header">
    <w:name w:val="header"/>
    <w:basedOn w:val="Normal"/>
    <w:link w:val="HeaderChar"/>
    <w:uiPriority w:val="99"/>
    <w:unhideWhenUsed/>
    <w:rsid w:val="003E3D69"/>
    <w:pPr>
      <w:tabs>
        <w:tab w:val="center" w:pos="4513"/>
        <w:tab w:val="right" w:pos="9026"/>
      </w:tabs>
    </w:pPr>
  </w:style>
  <w:style w:type="character" w:customStyle="1" w:styleId="HeaderChar">
    <w:name w:val="Header Char"/>
    <w:basedOn w:val="DefaultParagraphFont"/>
    <w:link w:val="Header"/>
    <w:uiPriority w:val="99"/>
    <w:rsid w:val="003E3D69"/>
  </w:style>
  <w:style w:type="paragraph" w:styleId="Footer">
    <w:name w:val="footer"/>
    <w:basedOn w:val="Normal"/>
    <w:link w:val="FooterChar"/>
    <w:uiPriority w:val="99"/>
    <w:unhideWhenUsed/>
    <w:rsid w:val="003E3D69"/>
    <w:pPr>
      <w:tabs>
        <w:tab w:val="center" w:pos="4513"/>
        <w:tab w:val="right" w:pos="9026"/>
      </w:tabs>
    </w:pPr>
  </w:style>
  <w:style w:type="character" w:customStyle="1" w:styleId="FooterChar">
    <w:name w:val="Footer Char"/>
    <w:basedOn w:val="DefaultParagraphFont"/>
    <w:link w:val="Footer"/>
    <w:uiPriority w:val="99"/>
    <w:rsid w:val="003E3D69"/>
  </w:style>
  <w:style w:type="paragraph" w:styleId="BalloonText">
    <w:name w:val="Balloon Text"/>
    <w:basedOn w:val="Normal"/>
    <w:link w:val="BalloonTextChar"/>
    <w:uiPriority w:val="99"/>
    <w:semiHidden/>
    <w:unhideWhenUsed/>
    <w:rsid w:val="003E3D69"/>
    <w:rPr>
      <w:rFonts w:ascii="Tahoma" w:hAnsi="Tahoma" w:cs="Tahoma"/>
      <w:sz w:val="16"/>
      <w:szCs w:val="16"/>
    </w:rPr>
  </w:style>
  <w:style w:type="character" w:customStyle="1" w:styleId="BalloonTextChar">
    <w:name w:val="Balloon Text Char"/>
    <w:basedOn w:val="DefaultParagraphFont"/>
    <w:link w:val="BalloonText"/>
    <w:uiPriority w:val="99"/>
    <w:semiHidden/>
    <w:rsid w:val="003E3D69"/>
    <w:rPr>
      <w:rFonts w:ascii="Tahoma" w:hAnsi="Tahoma" w:cs="Tahoma"/>
      <w:sz w:val="16"/>
      <w:szCs w:val="16"/>
    </w:rPr>
  </w:style>
  <w:style w:type="paragraph" w:styleId="ListParagraph">
    <w:name w:val="List Paragraph"/>
    <w:basedOn w:val="Normal"/>
    <w:uiPriority w:val="34"/>
    <w:qFormat/>
    <w:rsid w:val="003E3D69"/>
    <w:pPr>
      <w:spacing w:after="0" w:line="240" w:lineRule="auto"/>
      <w:ind w:left="720"/>
    </w:pPr>
    <w:rPr>
      <w:rFonts w:ascii="Calibri" w:hAnsi="Calibri" w:cs="Times New Roman"/>
    </w:rPr>
  </w:style>
  <w:style w:type="table" w:styleId="TableGrid">
    <w:name w:val="Table Grid"/>
    <w:basedOn w:val="TableNormal"/>
    <w:uiPriority w:val="59"/>
    <w:rsid w:val="00E0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988"/>
    <w:rPr>
      <w:color w:val="26CBEC" w:themeColor="hyperlink"/>
      <w:u w:val="single"/>
    </w:rPr>
  </w:style>
  <w:style w:type="character" w:styleId="CommentReference">
    <w:name w:val="annotation reference"/>
    <w:basedOn w:val="DefaultParagraphFont"/>
    <w:uiPriority w:val="99"/>
    <w:semiHidden/>
    <w:unhideWhenUsed/>
    <w:rsid w:val="003D2868"/>
    <w:rPr>
      <w:sz w:val="16"/>
      <w:szCs w:val="16"/>
    </w:rPr>
  </w:style>
  <w:style w:type="paragraph" w:styleId="CommentText">
    <w:name w:val="annotation text"/>
    <w:basedOn w:val="Normal"/>
    <w:link w:val="CommentTextChar"/>
    <w:uiPriority w:val="99"/>
    <w:semiHidden/>
    <w:unhideWhenUsed/>
    <w:rsid w:val="003D2868"/>
    <w:pPr>
      <w:spacing w:line="240" w:lineRule="auto"/>
    </w:pPr>
    <w:rPr>
      <w:sz w:val="20"/>
      <w:szCs w:val="20"/>
    </w:rPr>
  </w:style>
  <w:style w:type="character" w:customStyle="1" w:styleId="CommentTextChar">
    <w:name w:val="Comment Text Char"/>
    <w:basedOn w:val="DefaultParagraphFont"/>
    <w:link w:val="CommentText"/>
    <w:uiPriority w:val="99"/>
    <w:semiHidden/>
    <w:rsid w:val="003D2868"/>
    <w:rPr>
      <w:sz w:val="20"/>
      <w:szCs w:val="20"/>
    </w:rPr>
  </w:style>
  <w:style w:type="paragraph" w:styleId="CommentSubject">
    <w:name w:val="annotation subject"/>
    <w:basedOn w:val="CommentText"/>
    <w:next w:val="CommentText"/>
    <w:link w:val="CommentSubjectChar"/>
    <w:uiPriority w:val="99"/>
    <w:semiHidden/>
    <w:unhideWhenUsed/>
    <w:rsid w:val="003D2868"/>
    <w:rPr>
      <w:b/>
      <w:bCs/>
    </w:rPr>
  </w:style>
  <w:style w:type="character" w:customStyle="1" w:styleId="CommentSubjectChar">
    <w:name w:val="Comment Subject Char"/>
    <w:basedOn w:val="CommentTextChar"/>
    <w:link w:val="CommentSubject"/>
    <w:uiPriority w:val="99"/>
    <w:semiHidden/>
    <w:rsid w:val="003D2868"/>
    <w:rPr>
      <w:b/>
      <w:bCs/>
      <w:sz w:val="20"/>
      <w:szCs w:val="20"/>
    </w:rPr>
  </w:style>
  <w:style w:type="character" w:styleId="PlaceholderText">
    <w:name w:val="Placeholder Text"/>
    <w:basedOn w:val="DefaultParagraphFont"/>
    <w:uiPriority w:val="99"/>
    <w:semiHidden/>
    <w:rsid w:val="00173C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3371">
      <w:bodyDiv w:val="1"/>
      <w:marLeft w:val="0"/>
      <w:marRight w:val="0"/>
      <w:marTop w:val="0"/>
      <w:marBottom w:val="0"/>
      <w:divBdr>
        <w:top w:val="none" w:sz="0" w:space="0" w:color="auto"/>
        <w:left w:val="none" w:sz="0" w:space="0" w:color="auto"/>
        <w:bottom w:val="none" w:sz="0" w:space="0" w:color="auto"/>
        <w:right w:val="none" w:sz="0" w:space="0" w:color="auto"/>
      </w:divBdr>
    </w:div>
    <w:div w:id="685598371">
      <w:bodyDiv w:val="1"/>
      <w:marLeft w:val="0"/>
      <w:marRight w:val="0"/>
      <w:marTop w:val="0"/>
      <w:marBottom w:val="0"/>
      <w:divBdr>
        <w:top w:val="none" w:sz="0" w:space="0" w:color="auto"/>
        <w:left w:val="none" w:sz="0" w:space="0" w:color="auto"/>
        <w:bottom w:val="none" w:sz="0" w:space="0" w:color="auto"/>
        <w:right w:val="none" w:sz="0" w:space="0" w:color="auto"/>
      </w:divBdr>
    </w:div>
    <w:div w:id="749036590">
      <w:bodyDiv w:val="1"/>
      <w:marLeft w:val="0"/>
      <w:marRight w:val="0"/>
      <w:marTop w:val="0"/>
      <w:marBottom w:val="0"/>
      <w:divBdr>
        <w:top w:val="none" w:sz="0" w:space="0" w:color="auto"/>
        <w:left w:val="none" w:sz="0" w:space="0" w:color="auto"/>
        <w:bottom w:val="none" w:sz="0" w:space="0" w:color="auto"/>
        <w:right w:val="none" w:sz="0" w:space="0" w:color="auto"/>
      </w:divBdr>
    </w:div>
    <w:div w:id="1025785681">
      <w:bodyDiv w:val="1"/>
      <w:marLeft w:val="0"/>
      <w:marRight w:val="0"/>
      <w:marTop w:val="0"/>
      <w:marBottom w:val="0"/>
      <w:divBdr>
        <w:top w:val="none" w:sz="0" w:space="0" w:color="auto"/>
        <w:left w:val="none" w:sz="0" w:space="0" w:color="auto"/>
        <w:bottom w:val="none" w:sz="0" w:space="0" w:color="auto"/>
        <w:right w:val="none" w:sz="0" w:space="0" w:color="auto"/>
      </w:divBdr>
    </w:div>
    <w:div w:id="1041200078">
      <w:bodyDiv w:val="1"/>
      <w:marLeft w:val="0"/>
      <w:marRight w:val="0"/>
      <w:marTop w:val="0"/>
      <w:marBottom w:val="0"/>
      <w:divBdr>
        <w:top w:val="none" w:sz="0" w:space="0" w:color="auto"/>
        <w:left w:val="none" w:sz="0" w:space="0" w:color="auto"/>
        <w:bottom w:val="none" w:sz="0" w:space="0" w:color="auto"/>
        <w:right w:val="none" w:sz="0" w:space="0" w:color="auto"/>
      </w:divBdr>
    </w:div>
    <w:div w:id="1089886572">
      <w:bodyDiv w:val="1"/>
      <w:marLeft w:val="0"/>
      <w:marRight w:val="0"/>
      <w:marTop w:val="0"/>
      <w:marBottom w:val="0"/>
      <w:divBdr>
        <w:top w:val="none" w:sz="0" w:space="0" w:color="auto"/>
        <w:left w:val="none" w:sz="0" w:space="0" w:color="auto"/>
        <w:bottom w:val="none" w:sz="0" w:space="0" w:color="auto"/>
        <w:right w:val="none" w:sz="0" w:space="0" w:color="auto"/>
      </w:divBdr>
    </w:div>
    <w:div w:id="1461337288">
      <w:bodyDiv w:val="1"/>
      <w:marLeft w:val="0"/>
      <w:marRight w:val="0"/>
      <w:marTop w:val="0"/>
      <w:marBottom w:val="0"/>
      <w:divBdr>
        <w:top w:val="none" w:sz="0" w:space="0" w:color="auto"/>
        <w:left w:val="none" w:sz="0" w:space="0" w:color="auto"/>
        <w:bottom w:val="none" w:sz="0" w:space="0" w:color="auto"/>
        <w:right w:val="none" w:sz="0" w:space="0" w:color="auto"/>
      </w:divBdr>
    </w:div>
    <w:div w:id="1528714192">
      <w:bodyDiv w:val="1"/>
      <w:marLeft w:val="0"/>
      <w:marRight w:val="0"/>
      <w:marTop w:val="0"/>
      <w:marBottom w:val="0"/>
      <w:divBdr>
        <w:top w:val="none" w:sz="0" w:space="0" w:color="auto"/>
        <w:left w:val="none" w:sz="0" w:space="0" w:color="auto"/>
        <w:bottom w:val="none" w:sz="0" w:space="0" w:color="auto"/>
        <w:right w:val="none" w:sz="0" w:space="0" w:color="auto"/>
      </w:divBdr>
    </w:div>
    <w:div w:id="18844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fg@uhb.nhs.uk" TargetMode="External"/><Relationship Id="rId4" Type="http://schemas.microsoft.com/office/2007/relationships/stylesWithEffects" Target="stylesWithEffects.xml"/><Relationship Id="rId9" Type="http://schemas.openxmlformats.org/officeDocument/2006/relationships/hyperlink" Target="mailto:rfg@uhb.nhs.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B1134923B749C1A187B109E10108B9"/>
        <w:category>
          <w:name w:val="General"/>
          <w:gallery w:val="placeholder"/>
        </w:category>
        <w:types>
          <w:type w:val="bbPlcHdr"/>
        </w:types>
        <w:behaviors>
          <w:behavior w:val="content"/>
        </w:behaviors>
        <w:guid w:val="{CB6B2FFD-A4C5-4955-83A1-31FC74B36595}"/>
      </w:docPartPr>
      <w:docPartBody>
        <w:p w:rsidR="007641B1" w:rsidRDefault="00A14D7A" w:rsidP="00A14D7A">
          <w:pPr>
            <w:pStyle w:val="F4B1134923B749C1A187B109E10108B93"/>
          </w:pPr>
          <w:r w:rsidRPr="00E6113F">
            <w:rPr>
              <w:rStyle w:val="PlaceholderText"/>
            </w:rPr>
            <w:t>Click here to enter text.</w:t>
          </w:r>
        </w:p>
      </w:docPartBody>
    </w:docPart>
    <w:docPart>
      <w:docPartPr>
        <w:name w:val="A3D23D85E16749B79A1119B0BAB295A5"/>
        <w:category>
          <w:name w:val="General"/>
          <w:gallery w:val="placeholder"/>
        </w:category>
        <w:types>
          <w:type w:val="bbPlcHdr"/>
        </w:types>
        <w:behaviors>
          <w:behavior w:val="content"/>
        </w:behaviors>
        <w:guid w:val="{48A22879-70D9-44A1-9EAC-20B44581C48C}"/>
      </w:docPartPr>
      <w:docPartBody>
        <w:p w:rsidR="007641B1" w:rsidRDefault="00A14D7A" w:rsidP="00A14D7A">
          <w:pPr>
            <w:pStyle w:val="A3D23D85E16749B79A1119B0BAB295A53"/>
          </w:pPr>
          <w:r w:rsidRPr="00E6113F">
            <w:rPr>
              <w:rStyle w:val="PlaceholderText"/>
              <w:rFonts w:ascii="Arial" w:hAnsi="Arial" w:cs="Arial"/>
            </w:rPr>
            <w:t>Click here to enter text.</w:t>
          </w:r>
        </w:p>
      </w:docPartBody>
    </w:docPart>
    <w:docPart>
      <w:docPartPr>
        <w:name w:val="F7F25A75329D475C829B595F276EBEF3"/>
        <w:category>
          <w:name w:val="General"/>
          <w:gallery w:val="placeholder"/>
        </w:category>
        <w:types>
          <w:type w:val="bbPlcHdr"/>
        </w:types>
        <w:behaviors>
          <w:behavior w:val="content"/>
        </w:behaviors>
        <w:guid w:val="{F3A17CA1-24E7-4198-B338-AC437A86FA57}"/>
      </w:docPartPr>
      <w:docPartBody>
        <w:p w:rsidR="007641B1" w:rsidRDefault="00A14D7A" w:rsidP="00A14D7A">
          <w:pPr>
            <w:pStyle w:val="F7F25A75329D475C829B595F276EBEF33"/>
          </w:pPr>
          <w:r w:rsidRPr="00E6113F">
            <w:rPr>
              <w:rStyle w:val="PlaceholderText"/>
              <w:rFonts w:ascii="Arial" w:hAnsi="Arial" w:cs="Arial"/>
            </w:rPr>
            <w:t>Click here to enter text.</w:t>
          </w:r>
        </w:p>
      </w:docPartBody>
    </w:docPart>
    <w:docPart>
      <w:docPartPr>
        <w:name w:val="90DBF46B02AC4CCAB3E81304F675A4F5"/>
        <w:category>
          <w:name w:val="General"/>
          <w:gallery w:val="placeholder"/>
        </w:category>
        <w:types>
          <w:type w:val="bbPlcHdr"/>
        </w:types>
        <w:behaviors>
          <w:behavior w:val="content"/>
        </w:behaviors>
        <w:guid w:val="{07D68039-91A1-49D1-A3AA-EF393BFD7CA7}"/>
      </w:docPartPr>
      <w:docPartBody>
        <w:p w:rsidR="007641B1" w:rsidRDefault="00A14D7A" w:rsidP="00A14D7A">
          <w:pPr>
            <w:pStyle w:val="90DBF46B02AC4CCAB3E81304F675A4F53"/>
          </w:pPr>
          <w:r w:rsidRPr="00E6113F">
            <w:rPr>
              <w:rStyle w:val="PlaceholderText"/>
              <w:rFonts w:ascii="Arial" w:hAnsi="Arial" w:cs="Arial"/>
            </w:rPr>
            <w:t>Click here to enter text.</w:t>
          </w:r>
        </w:p>
      </w:docPartBody>
    </w:docPart>
    <w:docPart>
      <w:docPartPr>
        <w:name w:val="ED86FFB2D2B643388F5636C6EB47E62F"/>
        <w:category>
          <w:name w:val="General"/>
          <w:gallery w:val="placeholder"/>
        </w:category>
        <w:types>
          <w:type w:val="bbPlcHdr"/>
        </w:types>
        <w:behaviors>
          <w:behavior w:val="content"/>
        </w:behaviors>
        <w:guid w:val="{E8279964-6B88-4661-A474-2E78ED12044A}"/>
      </w:docPartPr>
      <w:docPartBody>
        <w:p w:rsidR="007641B1" w:rsidRDefault="00A14D7A" w:rsidP="00A14D7A">
          <w:pPr>
            <w:pStyle w:val="ED86FFB2D2B643388F5636C6EB47E62F3"/>
          </w:pPr>
          <w:r w:rsidRPr="00E6113F">
            <w:rPr>
              <w:rStyle w:val="PlaceholderText"/>
              <w:rFonts w:ascii="Arial" w:hAnsi="Arial" w:cs="Arial"/>
            </w:rPr>
            <w:t>Choose an item.</w:t>
          </w:r>
        </w:p>
      </w:docPartBody>
    </w:docPart>
    <w:docPart>
      <w:docPartPr>
        <w:name w:val="6CF9848E9A394A23AE9B8307EDB02A3F"/>
        <w:category>
          <w:name w:val="General"/>
          <w:gallery w:val="placeholder"/>
        </w:category>
        <w:types>
          <w:type w:val="bbPlcHdr"/>
        </w:types>
        <w:behaviors>
          <w:behavior w:val="content"/>
        </w:behaviors>
        <w:guid w:val="{85BFAFD5-AB6E-4AF0-ADBC-970E3EE5C8BD}"/>
      </w:docPartPr>
      <w:docPartBody>
        <w:p w:rsidR="007641B1" w:rsidRDefault="00A14D7A" w:rsidP="00A14D7A">
          <w:pPr>
            <w:pStyle w:val="6CF9848E9A394A23AE9B8307EDB02A3F3"/>
          </w:pPr>
          <w:r w:rsidRPr="00E6113F">
            <w:rPr>
              <w:rStyle w:val="PlaceholderText"/>
              <w:rFonts w:ascii="Arial" w:hAnsi="Arial" w:cs="Arial"/>
            </w:rPr>
            <w:t>Click here to enter text.</w:t>
          </w:r>
        </w:p>
      </w:docPartBody>
    </w:docPart>
    <w:docPart>
      <w:docPartPr>
        <w:name w:val="BA66A9B3836145569336A3D8084523C2"/>
        <w:category>
          <w:name w:val="General"/>
          <w:gallery w:val="placeholder"/>
        </w:category>
        <w:types>
          <w:type w:val="bbPlcHdr"/>
        </w:types>
        <w:behaviors>
          <w:behavior w:val="content"/>
        </w:behaviors>
        <w:guid w:val="{B2D5BF6D-8B46-482D-AB5D-D8163B778E58}"/>
      </w:docPartPr>
      <w:docPartBody>
        <w:p w:rsidR="007641B1" w:rsidRDefault="00A14D7A" w:rsidP="00A14D7A">
          <w:pPr>
            <w:pStyle w:val="BA66A9B3836145569336A3D8084523C23"/>
          </w:pPr>
          <w:r w:rsidRPr="00E6113F">
            <w:rPr>
              <w:rStyle w:val="PlaceholderText"/>
              <w:rFonts w:ascii="Arial" w:hAnsi="Arial" w:cs="Arial"/>
            </w:rPr>
            <w:t>Choose an item.</w:t>
          </w:r>
        </w:p>
      </w:docPartBody>
    </w:docPart>
    <w:docPart>
      <w:docPartPr>
        <w:name w:val="922FCB36A60B46D39D37CAAD994060CB"/>
        <w:category>
          <w:name w:val="General"/>
          <w:gallery w:val="placeholder"/>
        </w:category>
        <w:types>
          <w:type w:val="bbPlcHdr"/>
        </w:types>
        <w:behaviors>
          <w:behavior w:val="content"/>
        </w:behaviors>
        <w:guid w:val="{6621691F-DF60-484F-906D-C21246367049}"/>
      </w:docPartPr>
      <w:docPartBody>
        <w:p w:rsidR="007641B1" w:rsidRDefault="00A14D7A" w:rsidP="00A14D7A">
          <w:pPr>
            <w:pStyle w:val="922FCB36A60B46D39D37CAAD994060CB3"/>
          </w:pPr>
          <w:r w:rsidRPr="00E6113F">
            <w:rPr>
              <w:rStyle w:val="PlaceholderText"/>
              <w:rFonts w:ascii="Arial" w:hAnsi="Arial" w:cs="Arial"/>
            </w:rPr>
            <w:t>Choose an item.</w:t>
          </w:r>
        </w:p>
      </w:docPartBody>
    </w:docPart>
    <w:docPart>
      <w:docPartPr>
        <w:name w:val="ADA83F42D8C24FDE8946919992BE5A87"/>
        <w:category>
          <w:name w:val="General"/>
          <w:gallery w:val="placeholder"/>
        </w:category>
        <w:types>
          <w:type w:val="bbPlcHdr"/>
        </w:types>
        <w:behaviors>
          <w:behavior w:val="content"/>
        </w:behaviors>
        <w:guid w:val="{6E4670AD-E89C-4A91-82D8-DC0CD4CFCD37}"/>
      </w:docPartPr>
      <w:docPartBody>
        <w:p w:rsidR="007641B1" w:rsidRDefault="00A14D7A" w:rsidP="00A14D7A">
          <w:pPr>
            <w:pStyle w:val="ADA83F42D8C24FDE8946919992BE5A873"/>
          </w:pPr>
          <w:r w:rsidRPr="00E6113F">
            <w:rPr>
              <w:rStyle w:val="PlaceholderText"/>
              <w:rFonts w:ascii="Arial" w:hAnsi="Arial" w:cs="Arial"/>
            </w:rPr>
            <w:t>Click here to enter text.</w:t>
          </w:r>
        </w:p>
      </w:docPartBody>
    </w:docPart>
    <w:docPart>
      <w:docPartPr>
        <w:name w:val="42D32EE99EA844FEA3D4361B4FF40E47"/>
        <w:category>
          <w:name w:val="General"/>
          <w:gallery w:val="placeholder"/>
        </w:category>
        <w:types>
          <w:type w:val="bbPlcHdr"/>
        </w:types>
        <w:behaviors>
          <w:behavior w:val="content"/>
        </w:behaviors>
        <w:guid w:val="{395FAFAF-9008-45A0-9652-91E69E55427A}"/>
      </w:docPartPr>
      <w:docPartBody>
        <w:p w:rsidR="007641B1" w:rsidRDefault="00A14D7A" w:rsidP="00A14D7A">
          <w:pPr>
            <w:pStyle w:val="42D32EE99EA844FEA3D4361B4FF40E473"/>
          </w:pPr>
          <w:r w:rsidRPr="00E6113F">
            <w:rPr>
              <w:rStyle w:val="PlaceholderText"/>
              <w:rFonts w:ascii="Arial" w:hAnsi="Arial" w:cs="Arial"/>
            </w:rPr>
            <w:t>Click here to enter text.</w:t>
          </w:r>
        </w:p>
      </w:docPartBody>
    </w:docPart>
    <w:docPart>
      <w:docPartPr>
        <w:name w:val="329A0C175206423EB3D9A1A9AE651C8F"/>
        <w:category>
          <w:name w:val="General"/>
          <w:gallery w:val="placeholder"/>
        </w:category>
        <w:types>
          <w:type w:val="bbPlcHdr"/>
        </w:types>
        <w:behaviors>
          <w:behavior w:val="content"/>
        </w:behaviors>
        <w:guid w:val="{3AD5E7D8-F836-4FC8-94ED-AC40F736E990}"/>
      </w:docPartPr>
      <w:docPartBody>
        <w:p w:rsidR="007641B1" w:rsidRDefault="00A14D7A" w:rsidP="00A14D7A">
          <w:pPr>
            <w:pStyle w:val="329A0C175206423EB3D9A1A9AE651C8F3"/>
          </w:pPr>
          <w:r w:rsidRPr="00E6113F">
            <w:rPr>
              <w:rStyle w:val="PlaceholderText"/>
              <w:rFonts w:ascii="Arial" w:hAnsi="Arial" w:cs="Arial"/>
            </w:rPr>
            <w:t>Click here to enter text.</w:t>
          </w:r>
        </w:p>
      </w:docPartBody>
    </w:docPart>
    <w:docPart>
      <w:docPartPr>
        <w:name w:val="B2B5EC33BE194DFDBFC563A9594FA9D1"/>
        <w:category>
          <w:name w:val="General"/>
          <w:gallery w:val="placeholder"/>
        </w:category>
        <w:types>
          <w:type w:val="bbPlcHdr"/>
        </w:types>
        <w:behaviors>
          <w:behavior w:val="content"/>
        </w:behaviors>
        <w:guid w:val="{B99ECC5C-4401-4BA3-9FFC-C08F641A1724}"/>
      </w:docPartPr>
      <w:docPartBody>
        <w:p w:rsidR="007641B1" w:rsidRDefault="00A14D7A" w:rsidP="00A14D7A">
          <w:pPr>
            <w:pStyle w:val="B2B5EC33BE194DFDBFC563A9594FA9D13"/>
          </w:pPr>
          <w:r w:rsidRPr="00E6113F">
            <w:rPr>
              <w:rStyle w:val="PlaceholderText"/>
              <w:rFonts w:ascii="Arial" w:hAnsi="Arial" w:cs="Arial"/>
            </w:rPr>
            <w:t>Choose an item.</w:t>
          </w:r>
        </w:p>
      </w:docPartBody>
    </w:docPart>
    <w:docPart>
      <w:docPartPr>
        <w:name w:val="882B9A4E0C574623AA35838CBF56EBAB"/>
        <w:category>
          <w:name w:val="General"/>
          <w:gallery w:val="placeholder"/>
        </w:category>
        <w:types>
          <w:type w:val="bbPlcHdr"/>
        </w:types>
        <w:behaviors>
          <w:behavior w:val="content"/>
        </w:behaviors>
        <w:guid w:val="{4017E95E-78B6-4509-9E8C-A2043326838D}"/>
      </w:docPartPr>
      <w:docPartBody>
        <w:p w:rsidR="007641B1" w:rsidRDefault="00A14D7A" w:rsidP="00A14D7A">
          <w:pPr>
            <w:pStyle w:val="882B9A4E0C574623AA35838CBF56EBAB3"/>
          </w:pPr>
          <w:r w:rsidRPr="00E6113F">
            <w:rPr>
              <w:rStyle w:val="PlaceholderText"/>
              <w:rFonts w:ascii="Arial" w:hAnsi="Arial" w:cs="Arial"/>
            </w:rPr>
            <w:t>Choose an item.</w:t>
          </w:r>
        </w:p>
      </w:docPartBody>
    </w:docPart>
    <w:docPart>
      <w:docPartPr>
        <w:name w:val="0CD6373FFB704A06B05812792D5A720B"/>
        <w:category>
          <w:name w:val="General"/>
          <w:gallery w:val="placeholder"/>
        </w:category>
        <w:types>
          <w:type w:val="bbPlcHdr"/>
        </w:types>
        <w:behaviors>
          <w:behavior w:val="content"/>
        </w:behaviors>
        <w:guid w:val="{20B8E076-EE3D-4DA8-9585-02247BB111AF}"/>
      </w:docPartPr>
      <w:docPartBody>
        <w:p w:rsidR="007641B1" w:rsidRDefault="00A14D7A" w:rsidP="00A14D7A">
          <w:pPr>
            <w:pStyle w:val="0CD6373FFB704A06B05812792D5A720B3"/>
          </w:pPr>
          <w:r w:rsidRPr="00E6113F">
            <w:rPr>
              <w:rStyle w:val="PlaceholderText"/>
              <w:rFonts w:ascii="Arial" w:hAnsi="Arial" w:cs="Arial"/>
            </w:rPr>
            <w:t>Click here to enter text.</w:t>
          </w:r>
        </w:p>
      </w:docPartBody>
    </w:docPart>
    <w:docPart>
      <w:docPartPr>
        <w:name w:val="4DDEB75355A0468381DF84A5B114AF0D"/>
        <w:category>
          <w:name w:val="General"/>
          <w:gallery w:val="placeholder"/>
        </w:category>
        <w:types>
          <w:type w:val="bbPlcHdr"/>
        </w:types>
        <w:behaviors>
          <w:behavior w:val="content"/>
        </w:behaviors>
        <w:guid w:val="{4723A0E1-367F-4223-A33C-B3B3068F9C3B}"/>
      </w:docPartPr>
      <w:docPartBody>
        <w:p w:rsidR="007641B1" w:rsidRDefault="00A14D7A" w:rsidP="00A14D7A">
          <w:pPr>
            <w:pStyle w:val="4DDEB75355A0468381DF84A5B114AF0D3"/>
          </w:pPr>
          <w:r w:rsidRPr="00E6113F">
            <w:rPr>
              <w:rStyle w:val="PlaceholderText"/>
              <w:rFonts w:ascii="Arial" w:hAnsi="Arial" w:cs="Arial"/>
            </w:rPr>
            <w:t>Click here to enter text.</w:t>
          </w:r>
        </w:p>
      </w:docPartBody>
    </w:docPart>
    <w:docPart>
      <w:docPartPr>
        <w:name w:val="1A3A7C6FD47C43099974B83BFCDC14E9"/>
        <w:category>
          <w:name w:val="General"/>
          <w:gallery w:val="placeholder"/>
        </w:category>
        <w:types>
          <w:type w:val="bbPlcHdr"/>
        </w:types>
        <w:behaviors>
          <w:behavior w:val="content"/>
        </w:behaviors>
        <w:guid w:val="{E4FCFFD7-95E4-48C3-B08D-CBD0463491AB}"/>
      </w:docPartPr>
      <w:docPartBody>
        <w:p w:rsidR="007641B1" w:rsidRDefault="00A14D7A" w:rsidP="00A14D7A">
          <w:pPr>
            <w:pStyle w:val="1A3A7C6FD47C43099974B83BFCDC14E93"/>
          </w:pPr>
          <w:r w:rsidRPr="00E6113F">
            <w:rPr>
              <w:rStyle w:val="PlaceholderText"/>
              <w:rFonts w:ascii="Arial" w:hAnsi="Arial" w:cs="Arial"/>
            </w:rPr>
            <w:t>Choose an item.</w:t>
          </w:r>
        </w:p>
      </w:docPartBody>
    </w:docPart>
    <w:docPart>
      <w:docPartPr>
        <w:name w:val="3B9EEA6328BA4564BDFE3BAF25042D43"/>
        <w:category>
          <w:name w:val="General"/>
          <w:gallery w:val="placeholder"/>
        </w:category>
        <w:types>
          <w:type w:val="bbPlcHdr"/>
        </w:types>
        <w:behaviors>
          <w:behavior w:val="content"/>
        </w:behaviors>
        <w:guid w:val="{3F031653-F10A-48D2-B970-FD2304AF0FDA}"/>
      </w:docPartPr>
      <w:docPartBody>
        <w:p w:rsidR="007641B1" w:rsidRDefault="00A14D7A" w:rsidP="00A14D7A">
          <w:pPr>
            <w:pStyle w:val="3B9EEA6328BA4564BDFE3BAF25042D433"/>
          </w:pPr>
          <w:r w:rsidRPr="00336A9D">
            <w:rPr>
              <w:rStyle w:val="PlaceholderText"/>
            </w:rPr>
            <w:t>Choose an item.</w:t>
          </w:r>
        </w:p>
      </w:docPartBody>
    </w:docPart>
    <w:docPart>
      <w:docPartPr>
        <w:name w:val="3A6921A806934915AB33D98A75AD906C"/>
        <w:category>
          <w:name w:val="General"/>
          <w:gallery w:val="placeholder"/>
        </w:category>
        <w:types>
          <w:type w:val="bbPlcHdr"/>
        </w:types>
        <w:behaviors>
          <w:behavior w:val="content"/>
        </w:behaviors>
        <w:guid w:val="{5DBE022A-1E4D-4A83-B829-6C7E5FA4B96B}"/>
      </w:docPartPr>
      <w:docPartBody>
        <w:p w:rsidR="007641B1" w:rsidRDefault="00A14D7A" w:rsidP="00A14D7A">
          <w:pPr>
            <w:pStyle w:val="3A6921A806934915AB33D98A75AD906C3"/>
          </w:pPr>
          <w:r w:rsidRPr="00336A9D">
            <w:rPr>
              <w:rStyle w:val="PlaceholderText"/>
            </w:rPr>
            <w:t>Choose an item.</w:t>
          </w:r>
        </w:p>
      </w:docPartBody>
    </w:docPart>
    <w:docPart>
      <w:docPartPr>
        <w:name w:val="4BC59836BACE4F78A2D8172B9CAEAEAF"/>
        <w:category>
          <w:name w:val="General"/>
          <w:gallery w:val="placeholder"/>
        </w:category>
        <w:types>
          <w:type w:val="bbPlcHdr"/>
        </w:types>
        <w:behaviors>
          <w:behavior w:val="content"/>
        </w:behaviors>
        <w:guid w:val="{768F6B62-877D-4CAF-BC92-282672A3BB0C}"/>
      </w:docPartPr>
      <w:docPartBody>
        <w:p w:rsidR="007641B1" w:rsidRDefault="00A14D7A" w:rsidP="00A14D7A">
          <w:pPr>
            <w:pStyle w:val="4BC59836BACE4F78A2D8172B9CAEAEAF3"/>
          </w:pPr>
          <w:r w:rsidRPr="00336A9D">
            <w:rPr>
              <w:rStyle w:val="PlaceholderText"/>
            </w:rPr>
            <w:t>Choose an item.</w:t>
          </w:r>
        </w:p>
      </w:docPartBody>
    </w:docPart>
    <w:docPart>
      <w:docPartPr>
        <w:name w:val="703CB5D77A18483C91742F78469B85ED"/>
        <w:category>
          <w:name w:val="General"/>
          <w:gallery w:val="placeholder"/>
        </w:category>
        <w:types>
          <w:type w:val="bbPlcHdr"/>
        </w:types>
        <w:behaviors>
          <w:behavior w:val="content"/>
        </w:behaviors>
        <w:guid w:val="{90EEB106-BE26-447D-9DF6-04E8AD515201}"/>
      </w:docPartPr>
      <w:docPartBody>
        <w:p w:rsidR="007641B1" w:rsidRDefault="00A14D7A" w:rsidP="00A14D7A">
          <w:pPr>
            <w:pStyle w:val="703CB5D77A18483C91742F78469B85ED3"/>
          </w:pPr>
          <w:r w:rsidRPr="00336A9D">
            <w:rPr>
              <w:rStyle w:val="PlaceholderText"/>
            </w:rPr>
            <w:t>Choose an item.</w:t>
          </w:r>
        </w:p>
      </w:docPartBody>
    </w:docPart>
    <w:docPart>
      <w:docPartPr>
        <w:name w:val="B33AC7C50D3A458C974E19D22E2DC3AF"/>
        <w:category>
          <w:name w:val="General"/>
          <w:gallery w:val="placeholder"/>
        </w:category>
        <w:types>
          <w:type w:val="bbPlcHdr"/>
        </w:types>
        <w:behaviors>
          <w:behavior w:val="content"/>
        </w:behaviors>
        <w:guid w:val="{C73C0DDD-E822-4AF4-A9CA-CA5172503E39}"/>
      </w:docPartPr>
      <w:docPartBody>
        <w:p w:rsidR="007641B1" w:rsidRDefault="00A14D7A" w:rsidP="00A14D7A">
          <w:pPr>
            <w:pStyle w:val="B33AC7C50D3A458C974E19D22E2DC3AF3"/>
          </w:pPr>
          <w:r w:rsidRPr="00336A9D">
            <w:rPr>
              <w:rStyle w:val="PlaceholderText"/>
            </w:rPr>
            <w:t>Choose an item.</w:t>
          </w:r>
        </w:p>
      </w:docPartBody>
    </w:docPart>
    <w:docPart>
      <w:docPartPr>
        <w:name w:val="999B092DBED44FAEA61D7A6A5B3722C7"/>
        <w:category>
          <w:name w:val="General"/>
          <w:gallery w:val="placeholder"/>
        </w:category>
        <w:types>
          <w:type w:val="bbPlcHdr"/>
        </w:types>
        <w:behaviors>
          <w:behavior w:val="content"/>
        </w:behaviors>
        <w:guid w:val="{28D70CA2-2EED-4D38-81E1-2FFEFC59178C}"/>
      </w:docPartPr>
      <w:docPartBody>
        <w:p w:rsidR="007641B1" w:rsidRDefault="00A14D7A" w:rsidP="00A14D7A">
          <w:pPr>
            <w:pStyle w:val="999B092DBED44FAEA61D7A6A5B3722C73"/>
          </w:pPr>
          <w:r w:rsidRPr="00336A9D">
            <w:rPr>
              <w:rStyle w:val="PlaceholderText"/>
            </w:rPr>
            <w:t>Choose an item.</w:t>
          </w:r>
        </w:p>
      </w:docPartBody>
    </w:docPart>
    <w:docPart>
      <w:docPartPr>
        <w:name w:val="AED11EC83785442E83DF8AFB2DF1F862"/>
        <w:category>
          <w:name w:val="General"/>
          <w:gallery w:val="placeholder"/>
        </w:category>
        <w:types>
          <w:type w:val="bbPlcHdr"/>
        </w:types>
        <w:behaviors>
          <w:behavior w:val="content"/>
        </w:behaviors>
        <w:guid w:val="{FE43F04D-7768-4D3A-B36E-68C072FADACE}"/>
      </w:docPartPr>
      <w:docPartBody>
        <w:p w:rsidR="007641B1" w:rsidRDefault="00A14D7A" w:rsidP="00A14D7A">
          <w:pPr>
            <w:pStyle w:val="AED11EC83785442E83DF8AFB2DF1F8623"/>
          </w:pPr>
          <w:r w:rsidRPr="00336A9D">
            <w:rPr>
              <w:rStyle w:val="PlaceholderText"/>
            </w:rPr>
            <w:t>Choose an item.</w:t>
          </w:r>
        </w:p>
      </w:docPartBody>
    </w:docPart>
    <w:docPart>
      <w:docPartPr>
        <w:name w:val="87DC0FD82DC6427A8BB2231A9558BA5B"/>
        <w:category>
          <w:name w:val="General"/>
          <w:gallery w:val="placeholder"/>
        </w:category>
        <w:types>
          <w:type w:val="bbPlcHdr"/>
        </w:types>
        <w:behaviors>
          <w:behavior w:val="content"/>
        </w:behaviors>
        <w:guid w:val="{251952C6-08E3-4FA7-A0E2-557117C51094}"/>
      </w:docPartPr>
      <w:docPartBody>
        <w:p w:rsidR="007641B1" w:rsidRDefault="00A14D7A" w:rsidP="00A14D7A">
          <w:pPr>
            <w:pStyle w:val="87DC0FD82DC6427A8BB2231A9558BA5B3"/>
          </w:pPr>
          <w:r w:rsidRPr="00336A9D">
            <w:rPr>
              <w:rStyle w:val="PlaceholderText"/>
            </w:rPr>
            <w:t>Choose an item.</w:t>
          </w:r>
        </w:p>
      </w:docPartBody>
    </w:docPart>
    <w:docPart>
      <w:docPartPr>
        <w:name w:val="31107B766B6344859A1B457C8266322F"/>
        <w:category>
          <w:name w:val="General"/>
          <w:gallery w:val="placeholder"/>
        </w:category>
        <w:types>
          <w:type w:val="bbPlcHdr"/>
        </w:types>
        <w:behaviors>
          <w:behavior w:val="content"/>
        </w:behaviors>
        <w:guid w:val="{AF2EF0D2-2192-44DA-A650-90C545986A03}"/>
      </w:docPartPr>
      <w:docPartBody>
        <w:p w:rsidR="007641B1" w:rsidRDefault="00A14D7A" w:rsidP="00A14D7A">
          <w:pPr>
            <w:pStyle w:val="31107B766B6344859A1B457C8266322F3"/>
          </w:pPr>
          <w:r w:rsidRPr="00336A9D">
            <w:rPr>
              <w:rStyle w:val="PlaceholderText"/>
            </w:rPr>
            <w:t>Choose an item.</w:t>
          </w:r>
        </w:p>
      </w:docPartBody>
    </w:docPart>
    <w:docPart>
      <w:docPartPr>
        <w:name w:val="9D8171039F3B481FAAF8A68D99A5DBED"/>
        <w:category>
          <w:name w:val="General"/>
          <w:gallery w:val="placeholder"/>
        </w:category>
        <w:types>
          <w:type w:val="bbPlcHdr"/>
        </w:types>
        <w:behaviors>
          <w:behavior w:val="content"/>
        </w:behaviors>
        <w:guid w:val="{E7C6824B-3AF5-473E-AC98-4A0CDE8D5B34}"/>
      </w:docPartPr>
      <w:docPartBody>
        <w:p w:rsidR="007641B1" w:rsidRDefault="00A14D7A" w:rsidP="00A14D7A">
          <w:pPr>
            <w:pStyle w:val="9D8171039F3B481FAAF8A68D99A5DBED3"/>
          </w:pPr>
          <w:r w:rsidRPr="00336A9D">
            <w:rPr>
              <w:rStyle w:val="PlaceholderText"/>
            </w:rPr>
            <w:t>Choose an item.</w:t>
          </w:r>
        </w:p>
      </w:docPartBody>
    </w:docPart>
    <w:docPart>
      <w:docPartPr>
        <w:name w:val="CDCB18457D8243CAADC6312159542C29"/>
        <w:category>
          <w:name w:val="General"/>
          <w:gallery w:val="placeholder"/>
        </w:category>
        <w:types>
          <w:type w:val="bbPlcHdr"/>
        </w:types>
        <w:behaviors>
          <w:behavior w:val="content"/>
        </w:behaviors>
        <w:guid w:val="{33CEDA94-CFE1-4214-A143-E1242F893F83}"/>
      </w:docPartPr>
      <w:docPartBody>
        <w:p w:rsidR="00A14D7A" w:rsidRDefault="00A14D7A" w:rsidP="00A14D7A">
          <w:pPr>
            <w:pStyle w:val="CDCB18457D8243CAADC6312159542C293"/>
          </w:pPr>
          <w:r w:rsidRPr="00E6113F">
            <w:rPr>
              <w:rStyle w:val="PlaceholderText"/>
            </w:rPr>
            <w:t>Click here to enter text.</w:t>
          </w:r>
        </w:p>
      </w:docPartBody>
    </w:docPart>
    <w:docPart>
      <w:docPartPr>
        <w:name w:val="32B68C230FA8415C9494DEB8A2020DEB"/>
        <w:category>
          <w:name w:val="General"/>
          <w:gallery w:val="placeholder"/>
        </w:category>
        <w:types>
          <w:type w:val="bbPlcHdr"/>
        </w:types>
        <w:behaviors>
          <w:behavior w:val="content"/>
        </w:behaviors>
        <w:guid w:val="{35315AED-938D-42E6-9603-978C1775AEBB}"/>
      </w:docPartPr>
      <w:docPartBody>
        <w:p w:rsidR="00A14D7A" w:rsidRDefault="00A14D7A" w:rsidP="00A14D7A">
          <w:pPr>
            <w:pStyle w:val="32B68C230FA8415C9494DEB8A2020DEB3"/>
          </w:pPr>
          <w:r w:rsidRPr="00336A9D">
            <w:rPr>
              <w:rStyle w:val="PlaceholderText"/>
            </w:rPr>
            <w:t>Choose an item.</w:t>
          </w:r>
        </w:p>
      </w:docPartBody>
    </w:docPart>
    <w:docPart>
      <w:docPartPr>
        <w:name w:val="8686F3B0428047F48CCC52263CD7B183"/>
        <w:category>
          <w:name w:val="General"/>
          <w:gallery w:val="placeholder"/>
        </w:category>
        <w:types>
          <w:type w:val="bbPlcHdr"/>
        </w:types>
        <w:behaviors>
          <w:behavior w:val="content"/>
        </w:behaviors>
        <w:guid w:val="{6495DBA9-2785-49DD-8C91-607F6310CDA4}"/>
      </w:docPartPr>
      <w:docPartBody>
        <w:p w:rsidR="00A14D7A" w:rsidRDefault="00A14D7A" w:rsidP="00A14D7A">
          <w:pPr>
            <w:pStyle w:val="8686F3B0428047F48CCC52263CD7B1833"/>
          </w:pPr>
          <w:r w:rsidRPr="00336A9D">
            <w:rPr>
              <w:rStyle w:val="PlaceholderText"/>
            </w:rPr>
            <w:t>Choose an item.</w:t>
          </w:r>
        </w:p>
      </w:docPartBody>
    </w:docPart>
    <w:docPart>
      <w:docPartPr>
        <w:name w:val="8621D9B78F1F44C29F0BF6FA50FDC98E"/>
        <w:category>
          <w:name w:val="General"/>
          <w:gallery w:val="placeholder"/>
        </w:category>
        <w:types>
          <w:type w:val="bbPlcHdr"/>
        </w:types>
        <w:behaviors>
          <w:behavior w:val="content"/>
        </w:behaviors>
        <w:guid w:val="{F0153AB4-CD6F-4AD0-BA9C-A5BF7F5FDFC4}"/>
      </w:docPartPr>
      <w:docPartBody>
        <w:p w:rsidR="00A14D7A" w:rsidRDefault="00A14D7A" w:rsidP="00A14D7A">
          <w:pPr>
            <w:pStyle w:val="8621D9B78F1F44C29F0BF6FA50FDC98E3"/>
          </w:pPr>
          <w:r w:rsidRPr="000F4A01">
            <w:rPr>
              <w:rStyle w:val="PlaceholderText"/>
            </w:rPr>
            <w:t>Click here to enter text.</w:t>
          </w:r>
        </w:p>
      </w:docPartBody>
    </w:docPart>
    <w:docPart>
      <w:docPartPr>
        <w:name w:val="4488EB9C2F3447EFA88E127CEDBD3AE7"/>
        <w:category>
          <w:name w:val="General"/>
          <w:gallery w:val="placeholder"/>
        </w:category>
        <w:types>
          <w:type w:val="bbPlcHdr"/>
        </w:types>
        <w:behaviors>
          <w:behavior w:val="content"/>
        </w:behaviors>
        <w:guid w:val="{3DF48E41-6832-4C3C-B741-68D1DE5D89F7}"/>
      </w:docPartPr>
      <w:docPartBody>
        <w:p w:rsidR="00A14D7A" w:rsidRDefault="00A14D7A" w:rsidP="00A14D7A">
          <w:pPr>
            <w:pStyle w:val="4488EB9C2F3447EFA88E127CEDBD3AE73"/>
          </w:pPr>
          <w:r w:rsidRPr="00336A9D">
            <w:rPr>
              <w:rStyle w:val="PlaceholderText"/>
            </w:rPr>
            <w:t>Choose an item.</w:t>
          </w:r>
        </w:p>
      </w:docPartBody>
    </w:docPart>
    <w:docPart>
      <w:docPartPr>
        <w:name w:val="8E652CC425FC4E6F9EF35574318848AB"/>
        <w:category>
          <w:name w:val="General"/>
          <w:gallery w:val="placeholder"/>
        </w:category>
        <w:types>
          <w:type w:val="bbPlcHdr"/>
        </w:types>
        <w:behaviors>
          <w:behavior w:val="content"/>
        </w:behaviors>
        <w:guid w:val="{7F64C01B-DE71-42C9-9327-26AA2EEC977B}"/>
      </w:docPartPr>
      <w:docPartBody>
        <w:p w:rsidR="00A14D7A" w:rsidRDefault="00A14D7A" w:rsidP="00A14D7A">
          <w:pPr>
            <w:pStyle w:val="8E652CC425FC4E6F9EF35574318848AB3"/>
          </w:pPr>
          <w:r w:rsidRPr="000F4A01">
            <w:rPr>
              <w:rStyle w:val="PlaceholderText"/>
            </w:rPr>
            <w:t>Click here to enter a date.</w:t>
          </w:r>
        </w:p>
      </w:docPartBody>
    </w:docPart>
    <w:docPart>
      <w:docPartPr>
        <w:name w:val="DDD99299787F41F3A7BE37DA0AACEF57"/>
        <w:category>
          <w:name w:val="General"/>
          <w:gallery w:val="placeholder"/>
        </w:category>
        <w:types>
          <w:type w:val="bbPlcHdr"/>
        </w:types>
        <w:behaviors>
          <w:behavior w:val="content"/>
        </w:behaviors>
        <w:guid w:val="{0353FBC0-1DF0-438A-BFB1-EEFA442F4971}"/>
      </w:docPartPr>
      <w:docPartBody>
        <w:p w:rsidR="00A14D7A" w:rsidRDefault="00A14D7A" w:rsidP="00A14D7A">
          <w:pPr>
            <w:pStyle w:val="DDD99299787F41F3A7BE37DA0AACEF572"/>
          </w:pPr>
          <w:r w:rsidRPr="00E6113F">
            <w:rPr>
              <w:rStyle w:val="PlaceholderText"/>
              <w:rFonts w:ascii="Arial" w:hAnsi="Arial" w:cs="Arial"/>
            </w:rPr>
            <w:t>Click here to enter text.</w:t>
          </w:r>
        </w:p>
      </w:docPartBody>
    </w:docPart>
    <w:docPart>
      <w:docPartPr>
        <w:name w:val="7CFCC741EF91415FAAD92ADA6E8BFF9B"/>
        <w:category>
          <w:name w:val="General"/>
          <w:gallery w:val="placeholder"/>
        </w:category>
        <w:types>
          <w:type w:val="bbPlcHdr"/>
        </w:types>
        <w:behaviors>
          <w:behavior w:val="content"/>
        </w:behaviors>
        <w:guid w:val="{70C3AB80-2E06-46BC-A577-5A9B8970D883}"/>
      </w:docPartPr>
      <w:docPartBody>
        <w:p w:rsidR="00A14D7A" w:rsidRDefault="00A14D7A" w:rsidP="00A14D7A">
          <w:pPr>
            <w:pStyle w:val="7CFCC741EF91415FAAD92ADA6E8BFF9B2"/>
          </w:pPr>
          <w:r w:rsidRPr="00E6113F">
            <w:rPr>
              <w:rStyle w:val="PlaceholderText"/>
            </w:rPr>
            <w:t>Click here to enter text.</w:t>
          </w:r>
        </w:p>
      </w:docPartBody>
    </w:docPart>
    <w:docPart>
      <w:docPartPr>
        <w:name w:val="AA13A1DD5BF740E8A1E707A971BB072B"/>
        <w:category>
          <w:name w:val="General"/>
          <w:gallery w:val="placeholder"/>
        </w:category>
        <w:types>
          <w:type w:val="bbPlcHdr"/>
        </w:types>
        <w:behaviors>
          <w:behavior w:val="content"/>
        </w:behaviors>
        <w:guid w:val="{04FCD14D-CE09-4904-8357-71BE7199165E}"/>
      </w:docPartPr>
      <w:docPartBody>
        <w:p w:rsidR="00A14D7A" w:rsidRDefault="00A14D7A" w:rsidP="00A14D7A">
          <w:pPr>
            <w:pStyle w:val="AA13A1DD5BF740E8A1E707A971BB072B2"/>
          </w:pPr>
          <w:r w:rsidRPr="00E6113F">
            <w:rPr>
              <w:rStyle w:val="PlaceholderText"/>
            </w:rPr>
            <w:t>Click here to enter text.</w:t>
          </w:r>
        </w:p>
      </w:docPartBody>
    </w:docPart>
    <w:docPart>
      <w:docPartPr>
        <w:name w:val="CFECB130CE064767BEB4085D3A99E298"/>
        <w:category>
          <w:name w:val="General"/>
          <w:gallery w:val="placeholder"/>
        </w:category>
        <w:types>
          <w:type w:val="bbPlcHdr"/>
        </w:types>
        <w:behaviors>
          <w:behavior w:val="content"/>
        </w:behaviors>
        <w:guid w:val="{29A8570B-0831-48B4-97A7-8516129F2471}"/>
      </w:docPartPr>
      <w:docPartBody>
        <w:p w:rsidR="00A14D7A" w:rsidRDefault="00A14D7A" w:rsidP="00A14D7A">
          <w:pPr>
            <w:pStyle w:val="CFECB130CE064767BEB4085D3A99E2982"/>
          </w:pPr>
          <w:r w:rsidRPr="00E6113F">
            <w:rPr>
              <w:rStyle w:val="PlaceholderText"/>
            </w:rPr>
            <w:t>Click here to enter text.</w:t>
          </w:r>
        </w:p>
      </w:docPartBody>
    </w:docPart>
    <w:docPart>
      <w:docPartPr>
        <w:name w:val="DBB4BF2B380C470291A4F529AF5CECDF"/>
        <w:category>
          <w:name w:val="General"/>
          <w:gallery w:val="placeholder"/>
        </w:category>
        <w:types>
          <w:type w:val="bbPlcHdr"/>
        </w:types>
        <w:behaviors>
          <w:behavior w:val="content"/>
        </w:behaviors>
        <w:guid w:val="{BD5EE9D5-DE4A-4D7B-8BEC-A7F1C51959BD}"/>
      </w:docPartPr>
      <w:docPartBody>
        <w:p w:rsidR="00A14D7A" w:rsidRDefault="00A14D7A" w:rsidP="00A14D7A">
          <w:pPr>
            <w:pStyle w:val="DBB4BF2B380C470291A4F529AF5CECDF2"/>
          </w:pPr>
          <w:r w:rsidRPr="00E6113F">
            <w:rPr>
              <w:rStyle w:val="PlaceholderText"/>
            </w:rPr>
            <w:t>Click here to enter text.</w:t>
          </w:r>
        </w:p>
      </w:docPartBody>
    </w:docPart>
    <w:docPart>
      <w:docPartPr>
        <w:name w:val="2B7FB02113594933B007285C43BA7270"/>
        <w:category>
          <w:name w:val="General"/>
          <w:gallery w:val="placeholder"/>
        </w:category>
        <w:types>
          <w:type w:val="bbPlcHdr"/>
        </w:types>
        <w:behaviors>
          <w:behavior w:val="content"/>
        </w:behaviors>
        <w:guid w:val="{8ABE9942-7F99-4761-B213-4798728C73C3}"/>
      </w:docPartPr>
      <w:docPartBody>
        <w:p w:rsidR="00A14D7A" w:rsidRDefault="00A14D7A" w:rsidP="00A14D7A">
          <w:pPr>
            <w:pStyle w:val="2B7FB02113594933B007285C43BA72702"/>
          </w:pPr>
          <w:r w:rsidRPr="00E6113F">
            <w:rPr>
              <w:rStyle w:val="PlaceholderText"/>
            </w:rPr>
            <w:t>Click here to enter text.</w:t>
          </w:r>
        </w:p>
      </w:docPartBody>
    </w:docPart>
    <w:docPart>
      <w:docPartPr>
        <w:name w:val="825B01420FC74E57A3E4D3133791092A"/>
        <w:category>
          <w:name w:val="General"/>
          <w:gallery w:val="placeholder"/>
        </w:category>
        <w:types>
          <w:type w:val="bbPlcHdr"/>
        </w:types>
        <w:behaviors>
          <w:behavior w:val="content"/>
        </w:behaviors>
        <w:guid w:val="{D089A6D0-6308-4503-834D-E376730437A1}"/>
      </w:docPartPr>
      <w:docPartBody>
        <w:p w:rsidR="00A14D7A" w:rsidRDefault="00A14D7A" w:rsidP="00A14D7A">
          <w:pPr>
            <w:pStyle w:val="825B01420FC74E57A3E4D3133791092A2"/>
          </w:pPr>
          <w:r w:rsidRPr="00E6113F">
            <w:rPr>
              <w:rStyle w:val="PlaceholderText"/>
            </w:rPr>
            <w:t>Click here to enter text.</w:t>
          </w:r>
        </w:p>
      </w:docPartBody>
    </w:docPart>
    <w:docPart>
      <w:docPartPr>
        <w:name w:val="B81BD7600F08485FAC69501F06EED052"/>
        <w:category>
          <w:name w:val="General"/>
          <w:gallery w:val="placeholder"/>
        </w:category>
        <w:types>
          <w:type w:val="bbPlcHdr"/>
        </w:types>
        <w:behaviors>
          <w:behavior w:val="content"/>
        </w:behaviors>
        <w:guid w:val="{5CDFD59F-8C50-4EE2-AEE0-203396EFE9D0}"/>
      </w:docPartPr>
      <w:docPartBody>
        <w:p w:rsidR="00A14D7A" w:rsidRDefault="00A14D7A" w:rsidP="00A14D7A">
          <w:pPr>
            <w:pStyle w:val="B81BD7600F08485FAC69501F06EED0522"/>
          </w:pPr>
          <w:r w:rsidRPr="00E6113F">
            <w:rPr>
              <w:rStyle w:val="PlaceholderText"/>
            </w:rPr>
            <w:t>Click here to enter text.</w:t>
          </w:r>
        </w:p>
      </w:docPartBody>
    </w:docPart>
    <w:docPart>
      <w:docPartPr>
        <w:name w:val="222DE64B525C403897C896BB3727E306"/>
        <w:category>
          <w:name w:val="General"/>
          <w:gallery w:val="placeholder"/>
        </w:category>
        <w:types>
          <w:type w:val="bbPlcHdr"/>
        </w:types>
        <w:behaviors>
          <w:behavior w:val="content"/>
        </w:behaviors>
        <w:guid w:val="{7762983D-4DBA-417E-BC06-96EE198B5A51}"/>
      </w:docPartPr>
      <w:docPartBody>
        <w:p w:rsidR="00A14D7A" w:rsidRDefault="00A14D7A" w:rsidP="00A14D7A">
          <w:pPr>
            <w:pStyle w:val="222DE64B525C403897C896BB3727E3062"/>
          </w:pPr>
          <w:r w:rsidRPr="00E6113F">
            <w:rPr>
              <w:rStyle w:val="PlaceholderText"/>
            </w:rPr>
            <w:t>Click here to enter text.</w:t>
          </w:r>
        </w:p>
      </w:docPartBody>
    </w:docPart>
    <w:docPart>
      <w:docPartPr>
        <w:name w:val="EE2C980C2EF14C68B068273D6EE924AD"/>
        <w:category>
          <w:name w:val="General"/>
          <w:gallery w:val="placeholder"/>
        </w:category>
        <w:types>
          <w:type w:val="bbPlcHdr"/>
        </w:types>
        <w:behaviors>
          <w:behavior w:val="content"/>
        </w:behaviors>
        <w:guid w:val="{F67A1A50-CA68-4D3A-9DF2-2FE55B8142EC}"/>
      </w:docPartPr>
      <w:docPartBody>
        <w:p w:rsidR="00A14D7A" w:rsidRDefault="00A14D7A" w:rsidP="00A14D7A">
          <w:pPr>
            <w:pStyle w:val="EE2C980C2EF14C68B068273D6EE924AD2"/>
          </w:pPr>
          <w:r w:rsidRPr="00E6113F">
            <w:rPr>
              <w:rStyle w:val="PlaceholderText"/>
            </w:rPr>
            <w:t>Click here to enter text.</w:t>
          </w:r>
        </w:p>
      </w:docPartBody>
    </w:docPart>
    <w:docPart>
      <w:docPartPr>
        <w:name w:val="338982AE9C694E1FB4A25C1AF3BA6ACC"/>
        <w:category>
          <w:name w:val="General"/>
          <w:gallery w:val="placeholder"/>
        </w:category>
        <w:types>
          <w:type w:val="bbPlcHdr"/>
        </w:types>
        <w:behaviors>
          <w:behavior w:val="content"/>
        </w:behaviors>
        <w:guid w:val="{E7CF78A2-FFB7-48F5-AE15-190E2647B822}"/>
      </w:docPartPr>
      <w:docPartBody>
        <w:p w:rsidR="00A14D7A" w:rsidRDefault="00A14D7A" w:rsidP="00A14D7A">
          <w:pPr>
            <w:pStyle w:val="338982AE9C694E1FB4A25C1AF3BA6ACC2"/>
          </w:pPr>
          <w:r w:rsidRPr="00E6113F">
            <w:rPr>
              <w:rStyle w:val="PlaceholderText"/>
            </w:rPr>
            <w:t>Click here to enter text.</w:t>
          </w:r>
        </w:p>
      </w:docPartBody>
    </w:docPart>
    <w:docPart>
      <w:docPartPr>
        <w:name w:val="15BB623F681A4AD68B5671A7D1748F12"/>
        <w:category>
          <w:name w:val="General"/>
          <w:gallery w:val="placeholder"/>
        </w:category>
        <w:types>
          <w:type w:val="bbPlcHdr"/>
        </w:types>
        <w:behaviors>
          <w:behavior w:val="content"/>
        </w:behaviors>
        <w:guid w:val="{5C8E04A8-C445-49A7-9959-6337947CFB42}"/>
      </w:docPartPr>
      <w:docPartBody>
        <w:p w:rsidR="00A14D7A" w:rsidRDefault="00A14D7A" w:rsidP="00A14D7A">
          <w:pPr>
            <w:pStyle w:val="15BB623F681A4AD68B5671A7D1748F122"/>
          </w:pPr>
          <w:r w:rsidRPr="00E6113F">
            <w:rPr>
              <w:rStyle w:val="PlaceholderText"/>
            </w:rPr>
            <w:t>Click here to enter text.</w:t>
          </w:r>
        </w:p>
      </w:docPartBody>
    </w:docPart>
    <w:docPart>
      <w:docPartPr>
        <w:name w:val="5F6B6A8053C742FC8E03650012E8ADBD"/>
        <w:category>
          <w:name w:val="General"/>
          <w:gallery w:val="placeholder"/>
        </w:category>
        <w:types>
          <w:type w:val="bbPlcHdr"/>
        </w:types>
        <w:behaviors>
          <w:behavior w:val="content"/>
        </w:behaviors>
        <w:guid w:val="{8DB0F4DD-06A1-45E8-A00D-C1F558616FE1}"/>
      </w:docPartPr>
      <w:docPartBody>
        <w:p w:rsidR="00A14D7A" w:rsidRDefault="00A14D7A" w:rsidP="00A14D7A">
          <w:pPr>
            <w:pStyle w:val="5F6B6A8053C742FC8E03650012E8ADBD2"/>
          </w:pPr>
          <w:r w:rsidRPr="00E6113F">
            <w:rPr>
              <w:rStyle w:val="PlaceholderText"/>
            </w:rPr>
            <w:t>Click here to enter text.</w:t>
          </w:r>
        </w:p>
      </w:docPartBody>
    </w:docPart>
    <w:docPart>
      <w:docPartPr>
        <w:name w:val="4ED3018ED26F4EA2A1DBE304C6A3A4F2"/>
        <w:category>
          <w:name w:val="General"/>
          <w:gallery w:val="placeholder"/>
        </w:category>
        <w:types>
          <w:type w:val="bbPlcHdr"/>
        </w:types>
        <w:behaviors>
          <w:behavior w:val="content"/>
        </w:behaviors>
        <w:guid w:val="{61571F32-6BBF-4271-B43F-E578C12CCCA9}"/>
      </w:docPartPr>
      <w:docPartBody>
        <w:p w:rsidR="00A14D7A" w:rsidRDefault="00A14D7A" w:rsidP="00A14D7A">
          <w:pPr>
            <w:pStyle w:val="4ED3018ED26F4EA2A1DBE304C6A3A4F22"/>
          </w:pPr>
          <w:r w:rsidRPr="00E6113F">
            <w:rPr>
              <w:rStyle w:val="PlaceholderText"/>
            </w:rPr>
            <w:t>Click here to enter text.</w:t>
          </w:r>
        </w:p>
      </w:docPartBody>
    </w:docPart>
    <w:docPart>
      <w:docPartPr>
        <w:name w:val="D2E6EC1B22B6455B9DA5AD97D5BF7382"/>
        <w:category>
          <w:name w:val="General"/>
          <w:gallery w:val="placeholder"/>
        </w:category>
        <w:types>
          <w:type w:val="bbPlcHdr"/>
        </w:types>
        <w:behaviors>
          <w:behavior w:val="content"/>
        </w:behaviors>
        <w:guid w:val="{B86BC949-1ACD-4B13-A4FB-5245715B8156}"/>
      </w:docPartPr>
      <w:docPartBody>
        <w:p w:rsidR="00A14D7A" w:rsidRDefault="00A14D7A" w:rsidP="00A14D7A">
          <w:pPr>
            <w:pStyle w:val="D2E6EC1B22B6455B9DA5AD97D5BF73822"/>
          </w:pPr>
          <w:r w:rsidRPr="00E6113F">
            <w:rPr>
              <w:rStyle w:val="PlaceholderText"/>
            </w:rPr>
            <w:t>Click here to enter text.</w:t>
          </w:r>
        </w:p>
      </w:docPartBody>
    </w:docPart>
    <w:docPart>
      <w:docPartPr>
        <w:name w:val="28668F70FA864DAD97E07D8E20382DE6"/>
        <w:category>
          <w:name w:val="General"/>
          <w:gallery w:val="placeholder"/>
        </w:category>
        <w:types>
          <w:type w:val="bbPlcHdr"/>
        </w:types>
        <w:behaviors>
          <w:behavior w:val="content"/>
        </w:behaviors>
        <w:guid w:val="{B613F1B1-0AE0-45DC-A6FB-F9EEFBDDBEC9}"/>
      </w:docPartPr>
      <w:docPartBody>
        <w:p w:rsidR="00A14D7A" w:rsidRDefault="00A14D7A" w:rsidP="00A14D7A">
          <w:pPr>
            <w:pStyle w:val="28668F70FA864DAD97E07D8E20382DE62"/>
          </w:pPr>
          <w:r w:rsidRPr="00E6113F">
            <w:rPr>
              <w:rStyle w:val="PlaceholderText"/>
            </w:rPr>
            <w:t>Click here to enter text.</w:t>
          </w:r>
        </w:p>
      </w:docPartBody>
    </w:docPart>
    <w:docPart>
      <w:docPartPr>
        <w:name w:val="052FF80138B84CEFBF13A9E63C827704"/>
        <w:category>
          <w:name w:val="General"/>
          <w:gallery w:val="placeholder"/>
        </w:category>
        <w:types>
          <w:type w:val="bbPlcHdr"/>
        </w:types>
        <w:behaviors>
          <w:behavior w:val="content"/>
        </w:behaviors>
        <w:guid w:val="{F5146AF2-B80A-400D-B1E7-2C4C26D1822F}"/>
      </w:docPartPr>
      <w:docPartBody>
        <w:p w:rsidR="00A14D7A" w:rsidRDefault="00A14D7A" w:rsidP="00A14D7A">
          <w:pPr>
            <w:pStyle w:val="052FF80138B84CEFBF13A9E63C8277042"/>
          </w:pPr>
          <w:r w:rsidRPr="00E6113F">
            <w:rPr>
              <w:rStyle w:val="PlaceholderText"/>
            </w:rPr>
            <w:t>Click here to enter text.</w:t>
          </w:r>
        </w:p>
      </w:docPartBody>
    </w:docPart>
    <w:docPart>
      <w:docPartPr>
        <w:name w:val="A64F2FA287E4473193EFC00AC0D8C3EB"/>
        <w:category>
          <w:name w:val="General"/>
          <w:gallery w:val="placeholder"/>
        </w:category>
        <w:types>
          <w:type w:val="bbPlcHdr"/>
        </w:types>
        <w:behaviors>
          <w:behavior w:val="content"/>
        </w:behaviors>
        <w:guid w:val="{FFDF8CFA-51CB-4657-B15C-0C8018D8EAE1}"/>
      </w:docPartPr>
      <w:docPartBody>
        <w:p w:rsidR="00A14D7A" w:rsidRDefault="00A14D7A" w:rsidP="00A14D7A">
          <w:pPr>
            <w:pStyle w:val="A64F2FA287E4473193EFC00AC0D8C3EB2"/>
          </w:pPr>
          <w:r w:rsidRPr="00E6113F">
            <w:rPr>
              <w:rStyle w:val="PlaceholderText"/>
            </w:rPr>
            <w:t>Click here to enter text.</w:t>
          </w:r>
        </w:p>
      </w:docPartBody>
    </w:docPart>
    <w:docPart>
      <w:docPartPr>
        <w:name w:val="185E5CC5478845AABDD134E347D79C2E"/>
        <w:category>
          <w:name w:val="General"/>
          <w:gallery w:val="placeholder"/>
        </w:category>
        <w:types>
          <w:type w:val="bbPlcHdr"/>
        </w:types>
        <w:behaviors>
          <w:behavior w:val="content"/>
        </w:behaviors>
        <w:guid w:val="{BF9997EC-D2CD-492E-A2E0-281E00898CD5}"/>
      </w:docPartPr>
      <w:docPartBody>
        <w:p w:rsidR="00A14D7A" w:rsidRDefault="00A14D7A" w:rsidP="00A14D7A">
          <w:pPr>
            <w:pStyle w:val="185E5CC5478845AABDD134E347D79C2E2"/>
          </w:pPr>
          <w:r w:rsidRPr="00E6113F">
            <w:rPr>
              <w:rStyle w:val="PlaceholderText"/>
            </w:rPr>
            <w:t>Click here to enter text.</w:t>
          </w:r>
        </w:p>
      </w:docPartBody>
    </w:docPart>
    <w:docPart>
      <w:docPartPr>
        <w:name w:val="E415F22ACF464DF5B946AEAB789E2B6E"/>
        <w:category>
          <w:name w:val="General"/>
          <w:gallery w:val="placeholder"/>
        </w:category>
        <w:types>
          <w:type w:val="bbPlcHdr"/>
        </w:types>
        <w:behaviors>
          <w:behavior w:val="content"/>
        </w:behaviors>
        <w:guid w:val="{7BD11991-2335-4406-801D-B6A3416FF334}"/>
      </w:docPartPr>
      <w:docPartBody>
        <w:p w:rsidR="00A14D7A" w:rsidRDefault="00A14D7A" w:rsidP="00A14D7A">
          <w:pPr>
            <w:pStyle w:val="E415F22ACF464DF5B946AEAB789E2B6E2"/>
          </w:pPr>
          <w:r w:rsidRPr="000F4A01">
            <w:rPr>
              <w:rStyle w:val="PlaceholderText"/>
            </w:rPr>
            <w:t>Click here to enter a date.</w:t>
          </w:r>
        </w:p>
      </w:docPartBody>
    </w:docPart>
    <w:docPart>
      <w:docPartPr>
        <w:name w:val="8838667FD7634685B4C530EAA399EB31"/>
        <w:category>
          <w:name w:val="General"/>
          <w:gallery w:val="placeholder"/>
        </w:category>
        <w:types>
          <w:type w:val="bbPlcHdr"/>
        </w:types>
        <w:behaviors>
          <w:behavior w:val="content"/>
        </w:behaviors>
        <w:guid w:val="{FE0193A5-9FD5-4B99-9CD0-9ED373FF272D}"/>
      </w:docPartPr>
      <w:docPartBody>
        <w:p w:rsidR="00A14D7A" w:rsidRDefault="00A14D7A" w:rsidP="00A14D7A">
          <w:pPr>
            <w:pStyle w:val="8838667FD7634685B4C530EAA399EB312"/>
          </w:pPr>
          <w:r w:rsidRPr="000F4A01">
            <w:rPr>
              <w:rStyle w:val="PlaceholderText"/>
            </w:rPr>
            <w:t>Click here to enter a date.</w:t>
          </w:r>
        </w:p>
      </w:docPartBody>
    </w:docPart>
    <w:docPart>
      <w:docPartPr>
        <w:name w:val="3EB8AA27D276414D92CF8B1A60FBE019"/>
        <w:category>
          <w:name w:val="General"/>
          <w:gallery w:val="placeholder"/>
        </w:category>
        <w:types>
          <w:type w:val="bbPlcHdr"/>
        </w:types>
        <w:behaviors>
          <w:behavior w:val="content"/>
        </w:behaviors>
        <w:guid w:val="{24C99617-5B9C-4469-B235-26B1AA492BE0}"/>
      </w:docPartPr>
      <w:docPartBody>
        <w:p w:rsidR="00A14D7A" w:rsidRDefault="00A14D7A" w:rsidP="00A14D7A">
          <w:pPr>
            <w:pStyle w:val="3EB8AA27D276414D92CF8B1A60FBE0192"/>
          </w:pPr>
          <w:r w:rsidRPr="002E012B">
            <w:rPr>
              <w:rStyle w:val="PlaceholderText"/>
              <w:rFonts w:ascii="Arial" w:hAnsi="Arial" w:cs="Arial"/>
            </w:rPr>
            <w:t>Choose an item.</w:t>
          </w:r>
        </w:p>
      </w:docPartBody>
    </w:docPart>
    <w:docPart>
      <w:docPartPr>
        <w:name w:val="193F9B400955448A98754334E7AF46D9"/>
        <w:category>
          <w:name w:val="General"/>
          <w:gallery w:val="placeholder"/>
        </w:category>
        <w:types>
          <w:type w:val="bbPlcHdr"/>
        </w:types>
        <w:behaviors>
          <w:behavior w:val="content"/>
        </w:behaviors>
        <w:guid w:val="{49F49441-0153-487D-8082-A1ECA710667E}"/>
      </w:docPartPr>
      <w:docPartBody>
        <w:p w:rsidR="00A14D7A" w:rsidRDefault="00A14D7A" w:rsidP="00A14D7A">
          <w:pPr>
            <w:pStyle w:val="193F9B400955448A98754334E7AF46D92"/>
          </w:pPr>
          <w:r w:rsidRPr="002E012B">
            <w:rPr>
              <w:rStyle w:val="PlaceholderText"/>
              <w:rFonts w:ascii="Arial" w:hAnsi="Arial" w:cs="Arial"/>
            </w:rPr>
            <w:t>Click here to enter text.</w:t>
          </w:r>
        </w:p>
      </w:docPartBody>
    </w:docPart>
    <w:docPart>
      <w:docPartPr>
        <w:name w:val="9117D232589F44629B47F72D36FC79CE"/>
        <w:category>
          <w:name w:val="General"/>
          <w:gallery w:val="placeholder"/>
        </w:category>
        <w:types>
          <w:type w:val="bbPlcHdr"/>
        </w:types>
        <w:behaviors>
          <w:behavior w:val="content"/>
        </w:behaviors>
        <w:guid w:val="{1E32572A-4613-45DA-AF6A-C16020D65ADF}"/>
      </w:docPartPr>
      <w:docPartBody>
        <w:p w:rsidR="00A14D7A" w:rsidRDefault="00A14D7A" w:rsidP="00A14D7A">
          <w:pPr>
            <w:pStyle w:val="9117D232589F44629B47F72D36FC79CE2"/>
          </w:pPr>
          <w:r w:rsidRPr="002E012B">
            <w:rPr>
              <w:rStyle w:val="PlaceholderText"/>
              <w:rFonts w:ascii="Arial" w:hAnsi="Arial" w:cs="Arial"/>
            </w:rPr>
            <w:t>Click here to enter text.</w:t>
          </w:r>
        </w:p>
      </w:docPartBody>
    </w:docPart>
    <w:docPart>
      <w:docPartPr>
        <w:name w:val="B09722E8F11F4B2BA22E1B2D612FEDDF"/>
        <w:category>
          <w:name w:val="General"/>
          <w:gallery w:val="placeholder"/>
        </w:category>
        <w:types>
          <w:type w:val="bbPlcHdr"/>
        </w:types>
        <w:behaviors>
          <w:behavior w:val="content"/>
        </w:behaviors>
        <w:guid w:val="{DAB9954B-D92D-4A1D-889B-5C7AB6CB3837}"/>
      </w:docPartPr>
      <w:docPartBody>
        <w:p w:rsidR="00A14D7A" w:rsidRDefault="00A14D7A" w:rsidP="00A14D7A">
          <w:pPr>
            <w:pStyle w:val="B09722E8F11F4B2BA22E1B2D612FEDDF2"/>
          </w:pPr>
          <w:r w:rsidRPr="002E012B">
            <w:rPr>
              <w:rStyle w:val="PlaceholderText"/>
              <w:rFonts w:ascii="Arial" w:hAnsi="Arial" w:cs="Arial"/>
            </w:rPr>
            <w:t>Click here to enter text.</w:t>
          </w:r>
        </w:p>
      </w:docPartBody>
    </w:docPart>
    <w:docPart>
      <w:docPartPr>
        <w:name w:val="61AF134438804B339D61F13B9FB553CA"/>
        <w:category>
          <w:name w:val="General"/>
          <w:gallery w:val="placeholder"/>
        </w:category>
        <w:types>
          <w:type w:val="bbPlcHdr"/>
        </w:types>
        <w:behaviors>
          <w:behavior w:val="content"/>
        </w:behaviors>
        <w:guid w:val="{932F9D6A-23D7-4B9A-A277-55210594C183}"/>
      </w:docPartPr>
      <w:docPartBody>
        <w:p w:rsidR="00A14D7A" w:rsidRDefault="00A14D7A" w:rsidP="00A14D7A">
          <w:pPr>
            <w:pStyle w:val="61AF134438804B339D61F13B9FB553CA2"/>
          </w:pPr>
          <w:r w:rsidRPr="000F4A01">
            <w:rPr>
              <w:rStyle w:val="PlaceholderText"/>
            </w:rPr>
            <w:t>Click here to enter a date.</w:t>
          </w:r>
        </w:p>
      </w:docPartBody>
    </w:docPart>
    <w:docPart>
      <w:docPartPr>
        <w:name w:val="9E359BA2555440C59DE475E454A45476"/>
        <w:category>
          <w:name w:val="General"/>
          <w:gallery w:val="placeholder"/>
        </w:category>
        <w:types>
          <w:type w:val="bbPlcHdr"/>
        </w:types>
        <w:behaviors>
          <w:behavior w:val="content"/>
        </w:behaviors>
        <w:guid w:val="{CB7DB60F-9A25-4E07-8523-3830673FA879}"/>
      </w:docPartPr>
      <w:docPartBody>
        <w:p w:rsidR="00A14D7A" w:rsidRDefault="00A14D7A" w:rsidP="00A14D7A">
          <w:pPr>
            <w:pStyle w:val="9E359BA2555440C59DE475E454A454762"/>
          </w:pPr>
          <w:r w:rsidRPr="002E012B">
            <w:rPr>
              <w:rStyle w:val="PlaceholderText"/>
              <w:rFonts w:ascii="Arial" w:hAnsi="Arial" w:cs="Arial"/>
            </w:rPr>
            <w:t>Click here to enter text.</w:t>
          </w:r>
        </w:p>
      </w:docPartBody>
    </w:docPart>
    <w:docPart>
      <w:docPartPr>
        <w:name w:val="C78EE16332074F50A41AAF8EDBD66484"/>
        <w:category>
          <w:name w:val="General"/>
          <w:gallery w:val="placeholder"/>
        </w:category>
        <w:types>
          <w:type w:val="bbPlcHdr"/>
        </w:types>
        <w:behaviors>
          <w:behavior w:val="content"/>
        </w:behaviors>
        <w:guid w:val="{510613C5-C690-4C41-A794-D915C2D94BC1}"/>
      </w:docPartPr>
      <w:docPartBody>
        <w:p w:rsidR="00A14D7A" w:rsidRDefault="00A14D7A" w:rsidP="00A14D7A">
          <w:pPr>
            <w:pStyle w:val="C78EE16332074F50A41AAF8EDBD664842"/>
          </w:pPr>
          <w:r w:rsidRPr="000F4A01">
            <w:rPr>
              <w:rStyle w:val="PlaceholderText"/>
            </w:rPr>
            <w:t>Choose an item.</w:t>
          </w:r>
        </w:p>
      </w:docPartBody>
    </w:docPart>
    <w:docPart>
      <w:docPartPr>
        <w:name w:val="275F2240D5334446BF4044DAD94B6E67"/>
        <w:category>
          <w:name w:val="General"/>
          <w:gallery w:val="placeholder"/>
        </w:category>
        <w:types>
          <w:type w:val="bbPlcHdr"/>
        </w:types>
        <w:behaviors>
          <w:behavior w:val="content"/>
        </w:behaviors>
        <w:guid w:val="{691C7247-C0A0-4803-AC82-8446437FCEAD}"/>
      </w:docPartPr>
      <w:docPartBody>
        <w:p w:rsidR="00A14D7A" w:rsidRDefault="00A14D7A" w:rsidP="00A14D7A">
          <w:pPr>
            <w:pStyle w:val="275F2240D5334446BF4044DAD94B6E672"/>
          </w:pPr>
          <w:r w:rsidRPr="000F4A01">
            <w:rPr>
              <w:rStyle w:val="PlaceholderText"/>
            </w:rPr>
            <w:t>Click here to enter text.</w:t>
          </w:r>
        </w:p>
      </w:docPartBody>
    </w:docPart>
    <w:docPart>
      <w:docPartPr>
        <w:name w:val="E867C5010577429D8AD40269CFDF45D2"/>
        <w:category>
          <w:name w:val="General"/>
          <w:gallery w:val="placeholder"/>
        </w:category>
        <w:types>
          <w:type w:val="bbPlcHdr"/>
        </w:types>
        <w:behaviors>
          <w:behavior w:val="content"/>
        </w:behaviors>
        <w:guid w:val="{A3BDF661-F4F3-4691-AE21-3888F68D2930}"/>
      </w:docPartPr>
      <w:docPartBody>
        <w:p w:rsidR="00A14D7A" w:rsidRDefault="00A14D7A" w:rsidP="00A14D7A">
          <w:pPr>
            <w:pStyle w:val="E867C5010577429D8AD40269CFDF45D22"/>
          </w:pPr>
          <w:r w:rsidRPr="000F4A01">
            <w:rPr>
              <w:rStyle w:val="PlaceholderText"/>
            </w:rPr>
            <w:t>Choose an item.</w:t>
          </w:r>
        </w:p>
      </w:docPartBody>
    </w:docPart>
    <w:docPart>
      <w:docPartPr>
        <w:name w:val="E9EB5A77653B4523957BD5F41A13FBC5"/>
        <w:category>
          <w:name w:val="General"/>
          <w:gallery w:val="placeholder"/>
        </w:category>
        <w:types>
          <w:type w:val="bbPlcHdr"/>
        </w:types>
        <w:behaviors>
          <w:behavior w:val="content"/>
        </w:behaviors>
        <w:guid w:val="{E87313BB-E166-4A06-9E6A-7307D126EB91}"/>
      </w:docPartPr>
      <w:docPartBody>
        <w:p w:rsidR="00A14D7A" w:rsidRDefault="00A14D7A" w:rsidP="00A14D7A">
          <w:pPr>
            <w:pStyle w:val="E9EB5A77653B4523957BD5F41A13FBC52"/>
          </w:pPr>
          <w:r w:rsidRPr="000F4A01">
            <w:rPr>
              <w:rStyle w:val="PlaceholderText"/>
            </w:rPr>
            <w:t>Click here to enter text.</w:t>
          </w:r>
        </w:p>
      </w:docPartBody>
    </w:docPart>
    <w:docPart>
      <w:docPartPr>
        <w:name w:val="000F9A9DCF22480383154AE661D1D17F"/>
        <w:category>
          <w:name w:val="General"/>
          <w:gallery w:val="placeholder"/>
        </w:category>
        <w:types>
          <w:type w:val="bbPlcHdr"/>
        </w:types>
        <w:behaviors>
          <w:behavior w:val="content"/>
        </w:behaviors>
        <w:guid w:val="{8DEB5417-91A2-4A02-853E-F447B22D076E}"/>
      </w:docPartPr>
      <w:docPartBody>
        <w:p w:rsidR="00A14D7A" w:rsidRDefault="00A14D7A" w:rsidP="00A14D7A">
          <w:pPr>
            <w:pStyle w:val="000F9A9DCF22480383154AE661D1D17F2"/>
          </w:pPr>
          <w:r w:rsidRPr="000F4A01">
            <w:rPr>
              <w:rStyle w:val="PlaceholderText"/>
            </w:rPr>
            <w:t>Click here to enter text.</w:t>
          </w:r>
        </w:p>
      </w:docPartBody>
    </w:docPart>
    <w:docPart>
      <w:docPartPr>
        <w:name w:val="09B17F7EC58A47918912E95051EF622D"/>
        <w:category>
          <w:name w:val="General"/>
          <w:gallery w:val="placeholder"/>
        </w:category>
        <w:types>
          <w:type w:val="bbPlcHdr"/>
        </w:types>
        <w:behaviors>
          <w:behavior w:val="content"/>
        </w:behaviors>
        <w:guid w:val="{E3CA2761-3537-42C7-8598-D636BBE8092D}"/>
      </w:docPartPr>
      <w:docPartBody>
        <w:p w:rsidR="00A14D7A" w:rsidRDefault="00A14D7A" w:rsidP="00A14D7A">
          <w:pPr>
            <w:pStyle w:val="09B17F7EC58A47918912E95051EF622D2"/>
          </w:pPr>
          <w:r w:rsidRPr="000F4A01">
            <w:rPr>
              <w:rStyle w:val="PlaceholderText"/>
            </w:rPr>
            <w:t>Click here to enter text.</w:t>
          </w:r>
        </w:p>
      </w:docPartBody>
    </w:docPart>
    <w:docPart>
      <w:docPartPr>
        <w:name w:val="A0346E82DDFF4D9B8E148855E50AE834"/>
        <w:category>
          <w:name w:val="General"/>
          <w:gallery w:val="placeholder"/>
        </w:category>
        <w:types>
          <w:type w:val="bbPlcHdr"/>
        </w:types>
        <w:behaviors>
          <w:behavior w:val="content"/>
        </w:behaviors>
        <w:guid w:val="{3BEB71C2-B424-43B6-B21B-D7FB2FC4F20B}"/>
      </w:docPartPr>
      <w:docPartBody>
        <w:p w:rsidR="00A14D7A" w:rsidRDefault="00A14D7A" w:rsidP="00A14D7A">
          <w:pPr>
            <w:pStyle w:val="A0346E82DDFF4D9B8E148855E50AE8342"/>
          </w:pPr>
          <w:r w:rsidRPr="002E012B">
            <w:rPr>
              <w:rStyle w:val="PlaceholderText"/>
            </w:rPr>
            <w:t>Choose an item.</w:t>
          </w:r>
        </w:p>
      </w:docPartBody>
    </w:docPart>
    <w:docPart>
      <w:docPartPr>
        <w:name w:val="638D0EB6E8FD4052B76940133DF071CA"/>
        <w:category>
          <w:name w:val="General"/>
          <w:gallery w:val="placeholder"/>
        </w:category>
        <w:types>
          <w:type w:val="bbPlcHdr"/>
        </w:types>
        <w:behaviors>
          <w:behavior w:val="content"/>
        </w:behaviors>
        <w:guid w:val="{1E6E59A6-7834-4CA7-BDF3-6C4485002F4D}"/>
      </w:docPartPr>
      <w:docPartBody>
        <w:p w:rsidR="00A14D7A" w:rsidRDefault="00A14D7A" w:rsidP="00A14D7A">
          <w:pPr>
            <w:pStyle w:val="638D0EB6E8FD4052B76940133DF071CA2"/>
          </w:pPr>
          <w:r w:rsidRPr="002E012B">
            <w:rPr>
              <w:rStyle w:val="PlaceholderText"/>
            </w:rPr>
            <w:t>Choose an item.</w:t>
          </w:r>
        </w:p>
      </w:docPartBody>
    </w:docPart>
    <w:docPart>
      <w:docPartPr>
        <w:name w:val="D2E4CC8159794B88B7F12361DE0608DF"/>
        <w:category>
          <w:name w:val="General"/>
          <w:gallery w:val="placeholder"/>
        </w:category>
        <w:types>
          <w:type w:val="bbPlcHdr"/>
        </w:types>
        <w:behaviors>
          <w:behavior w:val="content"/>
        </w:behaviors>
        <w:guid w:val="{92F56A39-5242-4870-AD65-8EE2DB9B1F4C}"/>
      </w:docPartPr>
      <w:docPartBody>
        <w:p w:rsidR="00A14D7A" w:rsidRDefault="00A14D7A" w:rsidP="00A14D7A">
          <w:pPr>
            <w:pStyle w:val="D2E4CC8159794B88B7F12361DE0608DF2"/>
          </w:pPr>
          <w:r w:rsidRPr="000F4A01">
            <w:rPr>
              <w:rStyle w:val="PlaceholderText"/>
            </w:rPr>
            <w:t>Click here to enter text.</w:t>
          </w:r>
        </w:p>
      </w:docPartBody>
    </w:docPart>
    <w:docPart>
      <w:docPartPr>
        <w:name w:val="2542AFB6FD054853A99158B786DB09B2"/>
        <w:category>
          <w:name w:val="General"/>
          <w:gallery w:val="placeholder"/>
        </w:category>
        <w:types>
          <w:type w:val="bbPlcHdr"/>
        </w:types>
        <w:behaviors>
          <w:behavior w:val="content"/>
        </w:behaviors>
        <w:guid w:val="{A014B7F9-11C3-4CA8-980B-17026B246866}"/>
      </w:docPartPr>
      <w:docPartBody>
        <w:p w:rsidR="00A14D7A" w:rsidRDefault="00A14D7A" w:rsidP="00A14D7A">
          <w:pPr>
            <w:pStyle w:val="2542AFB6FD054853A99158B786DB09B22"/>
          </w:pPr>
          <w:r w:rsidRPr="000F4A01">
            <w:rPr>
              <w:rStyle w:val="PlaceholderText"/>
            </w:rPr>
            <w:t>Click here to enter text.</w:t>
          </w:r>
        </w:p>
      </w:docPartBody>
    </w:docPart>
    <w:docPart>
      <w:docPartPr>
        <w:name w:val="DF86FC40A3164B9CBE24FB620082DC51"/>
        <w:category>
          <w:name w:val="General"/>
          <w:gallery w:val="placeholder"/>
        </w:category>
        <w:types>
          <w:type w:val="bbPlcHdr"/>
        </w:types>
        <w:behaviors>
          <w:behavior w:val="content"/>
        </w:behaviors>
        <w:guid w:val="{21A01715-18AE-4B5E-A91F-91985D451CB0}"/>
      </w:docPartPr>
      <w:docPartBody>
        <w:p w:rsidR="00A14D7A" w:rsidRDefault="00A14D7A" w:rsidP="00A14D7A">
          <w:pPr>
            <w:pStyle w:val="DF86FC40A3164B9CBE24FB620082DC512"/>
          </w:pPr>
          <w:r w:rsidRPr="000F4A01">
            <w:rPr>
              <w:rStyle w:val="PlaceholderText"/>
            </w:rPr>
            <w:t>Click here to enter text.</w:t>
          </w:r>
        </w:p>
      </w:docPartBody>
    </w:docPart>
    <w:docPart>
      <w:docPartPr>
        <w:name w:val="47A7DB2C2E1B4D32A9856121FC4903B8"/>
        <w:category>
          <w:name w:val="General"/>
          <w:gallery w:val="placeholder"/>
        </w:category>
        <w:types>
          <w:type w:val="bbPlcHdr"/>
        </w:types>
        <w:behaviors>
          <w:behavior w:val="content"/>
        </w:behaviors>
        <w:guid w:val="{FF176D5A-3B0A-42A7-BAF7-63107F000629}"/>
      </w:docPartPr>
      <w:docPartBody>
        <w:p w:rsidR="00A14D7A" w:rsidRDefault="00A14D7A" w:rsidP="00A14D7A">
          <w:pPr>
            <w:pStyle w:val="47A7DB2C2E1B4D32A9856121FC4903B82"/>
          </w:pPr>
          <w:r w:rsidRPr="000F4A01">
            <w:rPr>
              <w:rStyle w:val="PlaceholderText"/>
            </w:rPr>
            <w:t>Click here to enter text.</w:t>
          </w:r>
        </w:p>
      </w:docPartBody>
    </w:docPart>
    <w:docPart>
      <w:docPartPr>
        <w:name w:val="3DEFECA8589645DF8104001CDB41DE8A"/>
        <w:category>
          <w:name w:val="General"/>
          <w:gallery w:val="placeholder"/>
        </w:category>
        <w:types>
          <w:type w:val="bbPlcHdr"/>
        </w:types>
        <w:behaviors>
          <w:behavior w:val="content"/>
        </w:behaviors>
        <w:guid w:val="{7CB2061F-17AF-4CEF-AF83-076118F9F629}"/>
      </w:docPartPr>
      <w:docPartBody>
        <w:p w:rsidR="00A14D7A" w:rsidRDefault="00A14D7A" w:rsidP="00A14D7A">
          <w:pPr>
            <w:pStyle w:val="3DEFECA8589645DF8104001CDB41DE8A2"/>
          </w:pPr>
          <w:r w:rsidRPr="000F4A01">
            <w:rPr>
              <w:rStyle w:val="PlaceholderText"/>
            </w:rPr>
            <w:t>Click here to enter text.</w:t>
          </w:r>
        </w:p>
      </w:docPartBody>
    </w:docPart>
    <w:docPart>
      <w:docPartPr>
        <w:name w:val="505F5CECA1284AB9B242D10FA416E9C0"/>
        <w:category>
          <w:name w:val="General"/>
          <w:gallery w:val="placeholder"/>
        </w:category>
        <w:types>
          <w:type w:val="bbPlcHdr"/>
        </w:types>
        <w:behaviors>
          <w:behavior w:val="content"/>
        </w:behaviors>
        <w:guid w:val="{7E15D0D4-4F36-4299-8AB0-69FF5B9AB786}"/>
      </w:docPartPr>
      <w:docPartBody>
        <w:p w:rsidR="00A14D7A" w:rsidRDefault="00A14D7A" w:rsidP="00A14D7A">
          <w:pPr>
            <w:pStyle w:val="505F5CECA1284AB9B242D10FA416E9C02"/>
          </w:pPr>
          <w:r w:rsidRPr="000F4A01">
            <w:rPr>
              <w:rStyle w:val="PlaceholderText"/>
            </w:rPr>
            <w:t>Click here to enter text.</w:t>
          </w:r>
        </w:p>
      </w:docPartBody>
    </w:docPart>
    <w:docPart>
      <w:docPartPr>
        <w:name w:val="AB1806BC1CA840D191558F6E10525E22"/>
        <w:category>
          <w:name w:val="General"/>
          <w:gallery w:val="placeholder"/>
        </w:category>
        <w:types>
          <w:type w:val="bbPlcHdr"/>
        </w:types>
        <w:behaviors>
          <w:behavior w:val="content"/>
        </w:behaviors>
        <w:guid w:val="{C93C36DE-3CF3-400B-99A5-279143D6F54D}"/>
      </w:docPartPr>
      <w:docPartBody>
        <w:p w:rsidR="00A14D7A" w:rsidRDefault="00A14D7A" w:rsidP="00A14D7A">
          <w:pPr>
            <w:pStyle w:val="AB1806BC1CA840D191558F6E10525E222"/>
          </w:pPr>
          <w:r w:rsidRPr="000F4A01">
            <w:rPr>
              <w:rStyle w:val="PlaceholderText"/>
            </w:rPr>
            <w:t>Click here to enter text.</w:t>
          </w:r>
        </w:p>
      </w:docPartBody>
    </w:docPart>
    <w:docPart>
      <w:docPartPr>
        <w:name w:val="912D19C9D01F4CFC91FA3D5931FA7761"/>
        <w:category>
          <w:name w:val="General"/>
          <w:gallery w:val="placeholder"/>
        </w:category>
        <w:types>
          <w:type w:val="bbPlcHdr"/>
        </w:types>
        <w:behaviors>
          <w:behavior w:val="content"/>
        </w:behaviors>
        <w:guid w:val="{3D06769F-B584-4E71-B2D7-3AE84EA1820D}"/>
      </w:docPartPr>
      <w:docPartBody>
        <w:p w:rsidR="00A14D7A" w:rsidRDefault="00A14D7A" w:rsidP="00A14D7A">
          <w:pPr>
            <w:pStyle w:val="912D19C9D01F4CFC91FA3D5931FA77612"/>
          </w:pPr>
          <w:r w:rsidRPr="000F4A01">
            <w:rPr>
              <w:rStyle w:val="PlaceholderText"/>
            </w:rPr>
            <w:t>Click here to enter text.</w:t>
          </w:r>
        </w:p>
      </w:docPartBody>
    </w:docPart>
    <w:docPart>
      <w:docPartPr>
        <w:name w:val="B5CA5DB66D014EB282D3B1F89739C5F5"/>
        <w:category>
          <w:name w:val="General"/>
          <w:gallery w:val="placeholder"/>
        </w:category>
        <w:types>
          <w:type w:val="bbPlcHdr"/>
        </w:types>
        <w:behaviors>
          <w:behavior w:val="content"/>
        </w:behaviors>
        <w:guid w:val="{D3C2511F-65A1-48E9-A29C-8BC8154D11B5}"/>
      </w:docPartPr>
      <w:docPartBody>
        <w:p w:rsidR="00A14D7A" w:rsidRDefault="00A14D7A" w:rsidP="00A14D7A">
          <w:pPr>
            <w:pStyle w:val="B5CA5DB66D014EB282D3B1F89739C5F52"/>
          </w:pPr>
          <w:r w:rsidRPr="000F4A01">
            <w:rPr>
              <w:rStyle w:val="PlaceholderText"/>
            </w:rPr>
            <w:t>Click here to enter text.</w:t>
          </w:r>
        </w:p>
      </w:docPartBody>
    </w:docPart>
    <w:docPart>
      <w:docPartPr>
        <w:name w:val="920EDCA64954404F8B40E7696EDE25AA"/>
        <w:category>
          <w:name w:val="General"/>
          <w:gallery w:val="placeholder"/>
        </w:category>
        <w:types>
          <w:type w:val="bbPlcHdr"/>
        </w:types>
        <w:behaviors>
          <w:behavior w:val="content"/>
        </w:behaviors>
        <w:guid w:val="{7824BC31-EF44-4588-AD29-5C3E833830A6}"/>
      </w:docPartPr>
      <w:docPartBody>
        <w:p w:rsidR="00A14D7A" w:rsidRDefault="00A14D7A" w:rsidP="00A14D7A">
          <w:pPr>
            <w:pStyle w:val="920EDCA64954404F8B40E7696EDE25AA2"/>
          </w:pPr>
          <w:r w:rsidRPr="000F4A01">
            <w:rPr>
              <w:rStyle w:val="PlaceholderText"/>
            </w:rPr>
            <w:t>Click here to enter text.</w:t>
          </w:r>
        </w:p>
      </w:docPartBody>
    </w:docPart>
    <w:docPart>
      <w:docPartPr>
        <w:name w:val="54765766DB7C4EE383310DA965C1D5B9"/>
        <w:category>
          <w:name w:val="General"/>
          <w:gallery w:val="placeholder"/>
        </w:category>
        <w:types>
          <w:type w:val="bbPlcHdr"/>
        </w:types>
        <w:behaviors>
          <w:behavior w:val="content"/>
        </w:behaviors>
        <w:guid w:val="{DFC00CAA-885F-4521-8A1D-529DF81D4C44}"/>
      </w:docPartPr>
      <w:docPartBody>
        <w:p w:rsidR="00A14D7A" w:rsidRDefault="00A14D7A" w:rsidP="00A14D7A">
          <w:pPr>
            <w:pStyle w:val="54765766DB7C4EE383310DA965C1D5B92"/>
          </w:pPr>
          <w:r w:rsidRPr="000F4A01">
            <w:rPr>
              <w:rStyle w:val="PlaceholderText"/>
            </w:rPr>
            <w:t>Click here to enter text.</w:t>
          </w:r>
        </w:p>
      </w:docPartBody>
    </w:docPart>
    <w:docPart>
      <w:docPartPr>
        <w:name w:val="9C9EE392FBD046E78CE9B343E40AEF93"/>
        <w:category>
          <w:name w:val="General"/>
          <w:gallery w:val="placeholder"/>
        </w:category>
        <w:types>
          <w:type w:val="bbPlcHdr"/>
        </w:types>
        <w:behaviors>
          <w:behavior w:val="content"/>
        </w:behaviors>
        <w:guid w:val="{46A520E1-8393-4A74-8EFD-37E0CA511C55}"/>
      </w:docPartPr>
      <w:docPartBody>
        <w:p w:rsidR="0074580B" w:rsidRDefault="0074580B" w:rsidP="0074580B">
          <w:pPr>
            <w:pStyle w:val="9C9EE392FBD046E78CE9B343E40AEF93"/>
          </w:pPr>
          <w:r w:rsidRPr="00336A9D">
            <w:rPr>
              <w:rStyle w:val="PlaceholderText"/>
            </w:rPr>
            <w:t>Choose an item.</w:t>
          </w:r>
        </w:p>
      </w:docPartBody>
    </w:docPart>
    <w:docPart>
      <w:docPartPr>
        <w:name w:val="C9C1F70E58E449EF806929960A2AEB7B"/>
        <w:category>
          <w:name w:val="General"/>
          <w:gallery w:val="placeholder"/>
        </w:category>
        <w:types>
          <w:type w:val="bbPlcHdr"/>
        </w:types>
        <w:behaviors>
          <w:behavior w:val="content"/>
        </w:behaviors>
        <w:guid w:val="{045BC66C-7699-4C17-B0D7-CCB27280182A}"/>
      </w:docPartPr>
      <w:docPartBody>
        <w:p w:rsidR="0074580B" w:rsidRDefault="0074580B" w:rsidP="0074580B">
          <w:pPr>
            <w:pStyle w:val="C9C1F70E58E449EF806929960A2AEB7B"/>
          </w:pPr>
          <w:r w:rsidRPr="00E6113F">
            <w:rPr>
              <w:rStyle w:val="PlaceholderText"/>
              <w:rFonts w:ascii="Arial" w:hAnsi="Arial" w:cs="Arial"/>
            </w:rPr>
            <w:t>Click here to enter text.</w:t>
          </w:r>
        </w:p>
      </w:docPartBody>
    </w:docPart>
    <w:docPart>
      <w:docPartPr>
        <w:name w:val="6E0473E9EE9C4E7F820CD759D11EEA11"/>
        <w:category>
          <w:name w:val="General"/>
          <w:gallery w:val="placeholder"/>
        </w:category>
        <w:types>
          <w:type w:val="bbPlcHdr"/>
        </w:types>
        <w:behaviors>
          <w:behavior w:val="content"/>
        </w:behaviors>
        <w:guid w:val="{1BB6DBDD-301C-4DA3-BBC9-5CA1356A3A01}"/>
      </w:docPartPr>
      <w:docPartBody>
        <w:p w:rsidR="0074580B" w:rsidRDefault="0074580B" w:rsidP="0074580B">
          <w:pPr>
            <w:pStyle w:val="6E0473E9EE9C4E7F820CD759D11EEA11"/>
          </w:pPr>
          <w:r w:rsidRPr="00E6113F">
            <w:rPr>
              <w:rStyle w:val="PlaceholderText"/>
              <w:rFonts w:ascii="Arial" w:hAnsi="Arial" w:cs="Arial"/>
            </w:rPr>
            <w:t>Click here to enter text.</w:t>
          </w:r>
        </w:p>
      </w:docPartBody>
    </w:docPart>
    <w:docPart>
      <w:docPartPr>
        <w:name w:val="48D03435877C4D84B03352B938B5EF3C"/>
        <w:category>
          <w:name w:val="General"/>
          <w:gallery w:val="placeholder"/>
        </w:category>
        <w:types>
          <w:type w:val="bbPlcHdr"/>
        </w:types>
        <w:behaviors>
          <w:behavior w:val="content"/>
        </w:behaviors>
        <w:guid w:val="{8133145C-A22D-4223-B9BF-28B0DD2EB46D}"/>
      </w:docPartPr>
      <w:docPartBody>
        <w:p w:rsidR="0074580B" w:rsidRDefault="0074580B" w:rsidP="0074580B">
          <w:pPr>
            <w:pStyle w:val="48D03435877C4D84B03352B938B5EF3C"/>
          </w:pPr>
          <w:r w:rsidRPr="00336A9D">
            <w:rPr>
              <w:rStyle w:val="PlaceholderText"/>
            </w:rPr>
            <w:t>Choose an item.</w:t>
          </w:r>
        </w:p>
      </w:docPartBody>
    </w:docPart>
    <w:docPart>
      <w:docPartPr>
        <w:name w:val="850CDF05EB884F24A58DCFEE3B5498A0"/>
        <w:category>
          <w:name w:val="General"/>
          <w:gallery w:val="placeholder"/>
        </w:category>
        <w:types>
          <w:type w:val="bbPlcHdr"/>
        </w:types>
        <w:behaviors>
          <w:behavior w:val="content"/>
        </w:behaviors>
        <w:guid w:val="{EF7148C1-BF5D-4A17-9111-471A18BFD2A7}"/>
      </w:docPartPr>
      <w:docPartBody>
        <w:p w:rsidR="0074580B" w:rsidRDefault="0074580B" w:rsidP="0074580B">
          <w:pPr>
            <w:pStyle w:val="850CDF05EB884F24A58DCFEE3B5498A0"/>
          </w:pPr>
          <w:r w:rsidRPr="00E6113F">
            <w:rPr>
              <w:rStyle w:val="PlaceholderText"/>
              <w:rFonts w:ascii="Arial" w:hAnsi="Arial" w:cs="Arial"/>
            </w:rPr>
            <w:t>Click here to enter text.</w:t>
          </w:r>
        </w:p>
      </w:docPartBody>
    </w:docPart>
    <w:docPart>
      <w:docPartPr>
        <w:name w:val="CD9665A32B19414B9A6A69527800569F"/>
        <w:category>
          <w:name w:val="General"/>
          <w:gallery w:val="placeholder"/>
        </w:category>
        <w:types>
          <w:type w:val="bbPlcHdr"/>
        </w:types>
        <w:behaviors>
          <w:behavior w:val="content"/>
        </w:behaviors>
        <w:guid w:val="{CCE30EE7-FC8B-49AF-9AA1-79F66CAB92BB}"/>
      </w:docPartPr>
      <w:docPartBody>
        <w:p w:rsidR="0074580B" w:rsidRDefault="0074580B" w:rsidP="0074580B">
          <w:pPr>
            <w:pStyle w:val="CD9665A32B19414B9A6A69527800569F"/>
          </w:pPr>
          <w:r w:rsidRPr="00336A9D">
            <w:rPr>
              <w:rStyle w:val="PlaceholderText"/>
            </w:rPr>
            <w:t>Choose an item.</w:t>
          </w:r>
        </w:p>
      </w:docPartBody>
    </w:docPart>
    <w:docPart>
      <w:docPartPr>
        <w:name w:val="DE21F6525324408EA0FD6A487C9C2756"/>
        <w:category>
          <w:name w:val="General"/>
          <w:gallery w:val="placeholder"/>
        </w:category>
        <w:types>
          <w:type w:val="bbPlcHdr"/>
        </w:types>
        <w:behaviors>
          <w:behavior w:val="content"/>
        </w:behaviors>
        <w:guid w:val="{688A4230-E62C-451D-AA78-7DB22CA383F6}"/>
      </w:docPartPr>
      <w:docPartBody>
        <w:p w:rsidR="0074580B" w:rsidRDefault="0074580B" w:rsidP="0074580B">
          <w:pPr>
            <w:pStyle w:val="DE21F6525324408EA0FD6A487C9C2756"/>
          </w:pPr>
          <w:r w:rsidRPr="00E6113F">
            <w:rPr>
              <w:rStyle w:val="PlaceholderText"/>
              <w:rFonts w:ascii="Arial" w:hAnsi="Arial" w:cs="Arial"/>
            </w:rPr>
            <w:t>Click here to enter text.</w:t>
          </w:r>
        </w:p>
      </w:docPartBody>
    </w:docPart>
    <w:docPart>
      <w:docPartPr>
        <w:name w:val="51728543896240F28BEBEB9D9AF14006"/>
        <w:category>
          <w:name w:val="General"/>
          <w:gallery w:val="placeholder"/>
        </w:category>
        <w:types>
          <w:type w:val="bbPlcHdr"/>
        </w:types>
        <w:behaviors>
          <w:behavior w:val="content"/>
        </w:behaviors>
        <w:guid w:val="{AF39E8D2-F630-431B-83A8-EE6FC09B007F}"/>
      </w:docPartPr>
      <w:docPartBody>
        <w:p w:rsidR="0074580B" w:rsidRDefault="0074580B" w:rsidP="0074580B">
          <w:pPr>
            <w:pStyle w:val="51728543896240F28BEBEB9D9AF14006"/>
          </w:pPr>
          <w:r w:rsidRPr="00336A9D">
            <w:rPr>
              <w:rStyle w:val="PlaceholderText"/>
            </w:rPr>
            <w:t>Choose an item.</w:t>
          </w:r>
        </w:p>
      </w:docPartBody>
    </w:docPart>
    <w:docPart>
      <w:docPartPr>
        <w:name w:val="C870EC2C374542D587F0A393E4A99402"/>
        <w:category>
          <w:name w:val="General"/>
          <w:gallery w:val="placeholder"/>
        </w:category>
        <w:types>
          <w:type w:val="bbPlcHdr"/>
        </w:types>
        <w:behaviors>
          <w:behavior w:val="content"/>
        </w:behaviors>
        <w:guid w:val="{A444A41A-4DD3-43E9-9FCF-56796242BC4B}"/>
      </w:docPartPr>
      <w:docPartBody>
        <w:p w:rsidR="0074580B" w:rsidRDefault="0074580B" w:rsidP="0074580B">
          <w:pPr>
            <w:pStyle w:val="C870EC2C374542D587F0A393E4A99402"/>
          </w:pPr>
          <w:r w:rsidRPr="00336A9D">
            <w:rPr>
              <w:rStyle w:val="PlaceholderText"/>
            </w:rPr>
            <w:t>Choose an item.</w:t>
          </w:r>
        </w:p>
      </w:docPartBody>
    </w:docPart>
    <w:docPart>
      <w:docPartPr>
        <w:name w:val="C0017A2EB7E64A1AB081079C2C3E46CE"/>
        <w:category>
          <w:name w:val="General"/>
          <w:gallery w:val="placeholder"/>
        </w:category>
        <w:types>
          <w:type w:val="bbPlcHdr"/>
        </w:types>
        <w:behaviors>
          <w:behavior w:val="content"/>
        </w:behaviors>
        <w:guid w:val="{3D40E504-71D3-4721-8679-294262BB5109}"/>
      </w:docPartPr>
      <w:docPartBody>
        <w:p w:rsidR="0074580B" w:rsidRDefault="0074580B" w:rsidP="0074580B">
          <w:pPr>
            <w:pStyle w:val="C0017A2EB7E64A1AB081079C2C3E46CE"/>
          </w:pPr>
          <w:r w:rsidRPr="00336A9D">
            <w:rPr>
              <w:rStyle w:val="PlaceholderText"/>
            </w:rPr>
            <w:t>Choose an item.</w:t>
          </w:r>
        </w:p>
      </w:docPartBody>
    </w:docPart>
    <w:docPart>
      <w:docPartPr>
        <w:name w:val="46E91324E0324FEA90737CDC28D0A952"/>
        <w:category>
          <w:name w:val="General"/>
          <w:gallery w:val="placeholder"/>
        </w:category>
        <w:types>
          <w:type w:val="bbPlcHdr"/>
        </w:types>
        <w:behaviors>
          <w:behavior w:val="content"/>
        </w:behaviors>
        <w:guid w:val="{FEBF3628-7C99-4B4C-915F-1AC1CB9CB430}"/>
      </w:docPartPr>
      <w:docPartBody>
        <w:p w:rsidR="0074580B" w:rsidRDefault="0074580B" w:rsidP="0074580B">
          <w:pPr>
            <w:pStyle w:val="46E91324E0324FEA90737CDC28D0A952"/>
          </w:pPr>
          <w:r w:rsidRPr="00336A9D">
            <w:rPr>
              <w:rStyle w:val="PlaceholderText"/>
            </w:rPr>
            <w:t>Choose an item.</w:t>
          </w:r>
        </w:p>
      </w:docPartBody>
    </w:docPart>
    <w:docPart>
      <w:docPartPr>
        <w:name w:val="A784B846968F4AEFBF1D9A2F9E0484C5"/>
        <w:category>
          <w:name w:val="General"/>
          <w:gallery w:val="placeholder"/>
        </w:category>
        <w:types>
          <w:type w:val="bbPlcHdr"/>
        </w:types>
        <w:behaviors>
          <w:behavior w:val="content"/>
        </w:behaviors>
        <w:guid w:val="{44EEF52E-4CC4-498F-AC4D-B3BDBDDD5949}"/>
      </w:docPartPr>
      <w:docPartBody>
        <w:p w:rsidR="0074580B" w:rsidRDefault="0074580B" w:rsidP="0074580B">
          <w:pPr>
            <w:pStyle w:val="A784B846968F4AEFBF1D9A2F9E0484C5"/>
          </w:pPr>
          <w:r w:rsidRPr="00336A9D">
            <w:rPr>
              <w:rStyle w:val="PlaceholderText"/>
            </w:rPr>
            <w:t>Choose an item.</w:t>
          </w:r>
        </w:p>
      </w:docPartBody>
    </w:docPart>
    <w:docPart>
      <w:docPartPr>
        <w:name w:val="B7F2B305ABFC4C208F042638D699195C"/>
        <w:category>
          <w:name w:val="General"/>
          <w:gallery w:val="placeholder"/>
        </w:category>
        <w:types>
          <w:type w:val="bbPlcHdr"/>
        </w:types>
        <w:behaviors>
          <w:behavior w:val="content"/>
        </w:behaviors>
        <w:guid w:val="{ED5FF11C-6FD7-43B9-A4F1-5FA37AE9796C}"/>
      </w:docPartPr>
      <w:docPartBody>
        <w:p w:rsidR="0074580B" w:rsidRDefault="0074580B" w:rsidP="0074580B">
          <w:pPr>
            <w:pStyle w:val="B7F2B305ABFC4C208F042638D699195C"/>
          </w:pPr>
          <w:r w:rsidRPr="00E6113F">
            <w:rPr>
              <w:rStyle w:val="PlaceholderText"/>
              <w:rFonts w:ascii="Arial" w:hAnsi="Arial" w:cs="Arial"/>
            </w:rPr>
            <w:t>Click here to enter text.</w:t>
          </w:r>
        </w:p>
      </w:docPartBody>
    </w:docPart>
    <w:docPart>
      <w:docPartPr>
        <w:name w:val="ABC1C2FC399D4C62A47D47A303C174A6"/>
        <w:category>
          <w:name w:val="General"/>
          <w:gallery w:val="placeholder"/>
        </w:category>
        <w:types>
          <w:type w:val="bbPlcHdr"/>
        </w:types>
        <w:behaviors>
          <w:behavior w:val="content"/>
        </w:behaviors>
        <w:guid w:val="{9F990A5A-1CC2-45A8-AD48-3AC982B7385A}"/>
      </w:docPartPr>
      <w:docPartBody>
        <w:p w:rsidR="0074580B" w:rsidRDefault="0074580B" w:rsidP="0074580B">
          <w:pPr>
            <w:pStyle w:val="ABC1C2FC399D4C62A47D47A303C174A6"/>
          </w:pPr>
          <w:r w:rsidRPr="00E6113F">
            <w:rPr>
              <w:rStyle w:val="PlaceholderText"/>
              <w:rFonts w:ascii="Arial" w:hAnsi="Arial" w:cs="Arial"/>
            </w:rPr>
            <w:t>Click here to enter text.</w:t>
          </w:r>
        </w:p>
      </w:docPartBody>
    </w:docPart>
    <w:docPart>
      <w:docPartPr>
        <w:name w:val="786D14F9CEAC42A4A17F2825A3F81CDD"/>
        <w:category>
          <w:name w:val="General"/>
          <w:gallery w:val="placeholder"/>
        </w:category>
        <w:types>
          <w:type w:val="bbPlcHdr"/>
        </w:types>
        <w:behaviors>
          <w:behavior w:val="content"/>
        </w:behaviors>
        <w:guid w:val="{B18F59D2-3868-47B9-A969-895B5A83AA39}"/>
      </w:docPartPr>
      <w:docPartBody>
        <w:p w:rsidR="0074580B" w:rsidRDefault="0074580B" w:rsidP="0074580B">
          <w:pPr>
            <w:pStyle w:val="786D14F9CEAC42A4A17F2825A3F81CDD"/>
          </w:pPr>
          <w:r w:rsidRPr="00E6113F">
            <w:rPr>
              <w:rStyle w:val="PlaceholderText"/>
              <w:rFonts w:ascii="Arial" w:hAnsi="Arial" w:cs="Arial"/>
            </w:rPr>
            <w:t>Choose an item.</w:t>
          </w:r>
        </w:p>
      </w:docPartBody>
    </w:docPart>
    <w:docPart>
      <w:docPartPr>
        <w:name w:val="446FB4E85F0149E5B28CBD4B81C7F9A7"/>
        <w:category>
          <w:name w:val="General"/>
          <w:gallery w:val="placeholder"/>
        </w:category>
        <w:types>
          <w:type w:val="bbPlcHdr"/>
        </w:types>
        <w:behaviors>
          <w:behavior w:val="content"/>
        </w:behaviors>
        <w:guid w:val="{764A87D3-E8F1-4DDE-B873-B5504877146A}"/>
      </w:docPartPr>
      <w:docPartBody>
        <w:p w:rsidR="0074580B" w:rsidRDefault="0074580B" w:rsidP="0074580B">
          <w:pPr>
            <w:pStyle w:val="446FB4E85F0149E5B28CBD4B81C7F9A7"/>
          </w:pPr>
          <w:r w:rsidRPr="00E6113F">
            <w:rPr>
              <w:rStyle w:val="PlaceholderText"/>
              <w:rFonts w:ascii="Arial" w:hAnsi="Arial" w:cs="Arial"/>
            </w:rPr>
            <w:t>Click here to enter text.</w:t>
          </w:r>
        </w:p>
      </w:docPartBody>
    </w:docPart>
    <w:docPart>
      <w:docPartPr>
        <w:name w:val="FE8EB72D423C4D73A0701C565B5A29B2"/>
        <w:category>
          <w:name w:val="General"/>
          <w:gallery w:val="placeholder"/>
        </w:category>
        <w:types>
          <w:type w:val="bbPlcHdr"/>
        </w:types>
        <w:behaviors>
          <w:behavior w:val="content"/>
        </w:behaviors>
        <w:guid w:val="{6171635B-55B9-4FFB-B3EF-EC76E123E869}"/>
      </w:docPartPr>
      <w:docPartBody>
        <w:p w:rsidR="0074580B" w:rsidRDefault="0074580B" w:rsidP="0074580B">
          <w:pPr>
            <w:pStyle w:val="FE8EB72D423C4D73A0701C565B5A29B2"/>
          </w:pPr>
          <w:r w:rsidRPr="00E6113F">
            <w:rPr>
              <w:rStyle w:val="PlaceholderText"/>
              <w:rFonts w:ascii="Arial" w:hAnsi="Arial" w:cs="Arial"/>
            </w:rPr>
            <w:t>Click here to enter text.</w:t>
          </w:r>
        </w:p>
      </w:docPartBody>
    </w:docPart>
    <w:docPart>
      <w:docPartPr>
        <w:name w:val="B38F4BD2617E4FBBB91D2555B7CC8F3E"/>
        <w:category>
          <w:name w:val="General"/>
          <w:gallery w:val="placeholder"/>
        </w:category>
        <w:types>
          <w:type w:val="bbPlcHdr"/>
        </w:types>
        <w:behaviors>
          <w:behavior w:val="content"/>
        </w:behaviors>
        <w:guid w:val="{AF1C7A1E-8B0E-45C2-A717-FEE09F61ED9E}"/>
      </w:docPartPr>
      <w:docPartBody>
        <w:p w:rsidR="0074580B" w:rsidRDefault="0074580B" w:rsidP="0074580B">
          <w:pPr>
            <w:pStyle w:val="B38F4BD2617E4FBBB91D2555B7CC8F3E"/>
          </w:pPr>
          <w:r w:rsidRPr="00E6113F">
            <w:rPr>
              <w:rStyle w:val="PlaceholderText"/>
              <w:rFonts w:ascii="Arial" w:hAnsi="Arial" w:cs="Arial"/>
            </w:rPr>
            <w:t>Click here to enter text.</w:t>
          </w:r>
        </w:p>
      </w:docPartBody>
    </w:docPart>
    <w:docPart>
      <w:docPartPr>
        <w:name w:val="A135D435E1A54E1EBDA3B11CE3C72110"/>
        <w:category>
          <w:name w:val="General"/>
          <w:gallery w:val="placeholder"/>
        </w:category>
        <w:types>
          <w:type w:val="bbPlcHdr"/>
        </w:types>
        <w:behaviors>
          <w:behavior w:val="content"/>
        </w:behaviors>
        <w:guid w:val="{E559EEB1-1D8B-426F-8DC9-39ED29C3F0E3}"/>
      </w:docPartPr>
      <w:docPartBody>
        <w:p w:rsidR="0074580B" w:rsidRDefault="0074580B" w:rsidP="0074580B">
          <w:pPr>
            <w:pStyle w:val="A135D435E1A54E1EBDA3B11CE3C72110"/>
          </w:pPr>
          <w:r w:rsidRPr="00E6113F">
            <w:rPr>
              <w:rStyle w:val="PlaceholderText"/>
              <w:rFonts w:ascii="Arial" w:hAnsi="Arial" w:cs="Arial"/>
            </w:rPr>
            <w:t>Click here to enter text.</w:t>
          </w:r>
        </w:p>
      </w:docPartBody>
    </w:docPart>
    <w:docPart>
      <w:docPartPr>
        <w:name w:val="FADEE2EFF51D4227BB7497246DE7751A"/>
        <w:category>
          <w:name w:val="General"/>
          <w:gallery w:val="placeholder"/>
        </w:category>
        <w:types>
          <w:type w:val="bbPlcHdr"/>
        </w:types>
        <w:behaviors>
          <w:behavior w:val="content"/>
        </w:behaviors>
        <w:guid w:val="{C01D28C0-F18C-4706-8821-A30D96487F09}"/>
      </w:docPartPr>
      <w:docPartBody>
        <w:p w:rsidR="0074580B" w:rsidRDefault="0074580B" w:rsidP="0074580B">
          <w:pPr>
            <w:pStyle w:val="FADEE2EFF51D4227BB7497246DE7751A"/>
          </w:pPr>
          <w:r w:rsidRPr="00E6113F">
            <w:rPr>
              <w:rStyle w:val="PlaceholderText"/>
              <w:rFonts w:ascii="Arial" w:hAnsi="Arial" w:cs="Arial"/>
            </w:rPr>
            <w:t>Click here to enter text.</w:t>
          </w:r>
        </w:p>
      </w:docPartBody>
    </w:docPart>
    <w:docPart>
      <w:docPartPr>
        <w:name w:val="1F839DA05D714E2DA8640E22BEF06940"/>
        <w:category>
          <w:name w:val="General"/>
          <w:gallery w:val="placeholder"/>
        </w:category>
        <w:types>
          <w:type w:val="bbPlcHdr"/>
        </w:types>
        <w:behaviors>
          <w:behavior w:val="content"/>
        </w:behaviors>
        <w:guid w:val="{B444A711-11C4-463F-A9B8-DE4572830A79}"/>
      </w:docPartPr>
      <w:docPartBody>
        <w:p w:rsidR="0074580B" w:rsidRDefault="0074580B" w:rsidP="0074580B">
          <w:pPr>
            <w:pStyle w:val="1F839DA05D714E2DA8640E22BEF06940"/>
          </w:pPr>
          <w:r w:rsidRPr="00E6113F">
            <w:rPr>
              <w:rStyle w:val="PlaceholderText"/>
              <w:rFonts w:ascii="Arial" w:hAnsi="Arial" w:cs="Arial"/>
            </w:rPr>
            <w:t>Choose an item.</w:t>
          </w:r>
        </w:p>
      </w:docPartBody>
    </w:docPart>
    <w:docPart>
      <w:docPartPr>
        <w:name w:val="AA9500DD6CB145A4BF6B070D5DB6F091"/>
        <w:category>
          <w:name w:val="General"/>
          <w:gallery w:val="placeholder"/>
        </w:category>
        <w:types>
          <w:type w:val="bbPlcHdr"/>
        </w:types>
        <w:behaviors>
          <w:behavior w:val="content"/>
        </w:behaviors>
        <w:guid w:val="{993C3E6A-73B6-4473-A6D1-D69679063DB6}"/>
      </w:docPartPr>
      <w:docPartBody>
        <w:p w:rsidR="001B18BC" w:rsidRDefault="00E06B38" w:rsidP="00E06B38">
          <w:pPr>
            <w:pStyle w:val="AA9500DD6CB145A4BF6B070D5DB6F091"/>
          </w:pPr>
          <w:r w:rsidRPr="00E6113F">
            <w:rPr>
              <w:rStyle w:val="PlaceholderText"/>
              <w:rFonts w:ascii="Arial" w:hAnsi="Arial" w:cs="Arial"/>
            </w:rPr>
            <w:t>Click here to enter text.</w:t>
          </w:r>
        </w:p>
      </w:docPartBody>
    </w:docPart>
    <w:docPart>
      <w:docPartPr>
        <w:name w:val="4DC7E8CE45AC423982EBB08A23A2CFEC"/>
        <w:category>
          <w:name w:val="General"/>
          <w:gallery w:val="placeholder"/>
        </w:category>
        <w:types>
          <w:type w:val="bbPlcHdr"/>
        </w:types>
        <w:behaviors>
          <w:behavior w:val="content"/>
        </w:behaviors>
        <w:guid w:val="{D8787B93-85F0-4C3C-9F2A-CBF2EB59ABF1}"/>
      </w:docPartPr>
      <w:docPartBody>
        <w:p w:rsidR="0027701A" w:rsidRDefault="001B18BC" w:rsidP="001B18BC">
          <w:pPr>
            <w:pStyle w:val="4DC7E8CE45AC423982EBB08A23A2CFEC"/>
          </w:pPr>
          <w:r w:rsidRPr="000F4A01">
            <w:rPr>
              <w:rStyle w:val="PlaceholderText"/>
            </w:rPr>
            <w:t>Choose an item.</w:t>
          </w:r>
        </w:p>
      </w:docPartBody>
    </w:docPart>
    <w:docPart>
      <w:docPartPr>
        <w:name w:val="53803FB919384734B2666A8F69422BD4"/>
        <w:category>
          <w:name w:val="General"/>
          <w:gallery w:val="placeholder"/>
        </w:category>
        <w:types>
          <w:type w:val="bbPlcHdr"/>
        </w:types>
        <w:behaviors>
          <w:behavior w:val="content"/>
        </w:behaviors>
        <w:guid w:val="{2A2BFAAB-3DF9-4654-A06D-9D08BF6C25E8}"/>
      </w:docPartPr>
      <w:docPartBody>
        <w:p w:rsidR="0027701A" w:rsidRDefault="001B18BC" w:rsidP="001B18BC">
          <w:pPr>
            <w:pStyle w:val="53803FB919384734B2666A8F69422BD4"/>
          </w:pPr>
          <w:r w:rsidRPr="000F4A01">
            <w:rPr>
              <w:rStyle w:val="PlaceholderText"/>
            </w:rPr>
            <w:t>Click here to enter text.</w:t>
          </w:r>
        </w:p>
      </w:docPartBody>
    </w:docPart>
    <w:docPart>
      <w:docPartPr>
        <w:name w:val="695C540E422B420DA9BEAB8527B4BB86"/>
        <w:category>
          <w:name w:val="General"/>
          <w:gallery w:val="placeholder"/>
        </w:category>
        <w:types>
          <w:type w:val="bbPlcHdr"/>
        </w:types>
        <w:behaviors>
          <w:behavior w:val="content"/>
        </w:behaviors>
        <w:guid w:val="{F1376138-7175-490A-85C4-D0611525057B}"/>
      </w:docPartPr>
      <w:docPartBody>
        <w:p w:rsidR="0027701A" w:rsidRDefault="001B18BC" w:rsidP="001B18BC">
          <w:pPr>
            <w:pStyle w:val="695C540E422B420DA9BEAB8527B4BB86"/>
          </w:pPr>
          <w:r w:rsidRPr="000F4A01">
            <w:rPr>
              <w:rStyle w:val="PlaceholderText"/>
            </w:rPr>
            <w:t>Click here to enter text.</w:t>
          </w:r>
        </w:p>
      </w:docPartBody>
    </w:docPart>
    <w:docPart>
      <w:docPartPr>
        <w:name w:val="F3A6D5EA8DA04724BFBEE4EB1B0EEA78"/>
        <w:category>
          <w:name w:val="General"/>
          <w:gallery w:val="placeholder"/>
        </w:category>
        <w:types>
          <w:type w:val="bbPlcHdr"/>
        </w:types>
        <w:behaviors>
          <w:behavior w:val="content"/>
        </w:behaviors>
        <w:guid w:val="{48F3B568-E7C0-4273-80BD-B5322B723C0E}"/>
      </w:docPartPr>
      <w:docPartBody>
        <w:p w:rsidR="0027701A" w:rsidRDefault="001B18BC" w:rsidP="001B18BC">
          <w:pPr>
            <w:pStyle w:val="F3A6D5EA8DA04724BFBEE4EB1B0EEA78"/>
          </w:pPr>
          <w:r w:rsidRPr="000F4A01">
            <w:rPr>
              <w:rStyle w:val="PlaceholderText"/>
            </w:rPr>
            <w:t>Click here to enter text.</w:t>
          </w:r>
        </w:p>
      </w:docPartBody>
    </w:docPart>
    <w:docPart>
      <w:docPartPr>
        <w:name w:val="07661BDF7C964491A341100D9EBF61B3"/>
        <w:category>
          <w:name w:val="General"/>
          <w:gallery w:val="placeholder"/>
        </w:category>
        <w:types>
          <w:type w:val="bbPlcHdr"/>
        </w:types>
        <w:behaviors>
          <w:behavior w:val="content"/>
        </w:behaviors>
        <w:guid w:val="{DF8A7ED1-1EAD-4D97-9F56-78D630E46B88}"/>
      </w:docPartPr>
      <w:docPartBody>
        <w:p w:rsidR="0027701A" w:rsidRDefault="001B18BC" w:rsidP="001B18BC">
          <w:pPr>
            <w:pStyle w:val="07661BDF7C964491A341100D9EBF61B3"/>
          </w:pPr>
          <w:r w:rsidRPr="000F4A01">
            <w:rPr>
              <w:rStyle w:val="PlaceholderText"/>
            </w:rPr>
            <w:t>Choose an item.</w:t>
          </w:r>
        </w:p>
      </w:docPartBody>
    </w:docPart>
    <w:docPart>
      <w:docPartPr>
        <w:name w:val="F730B1E1A26F4DE0AB61896B76D518B1"/>
        <w:category>
          <w:name w:val="General"/>
          <w:gallery w:val="placeholder"/>
        </w:category>
        <w:types>
          <w:type w:val="bbPlcHdr"/>
        </w:types>
        <w:behaviors>
          <w:behavior w:val="content"/>
        </w:behaviors>
        <w:guid w:val="{07CE18A4-B702-482A-91BA-EA2CC5F1DD34}"/>
      </w:docPartPr>
      <w:docPartBody>
        <w:p w:rsidR="0027701A" w:rsidRDefault="001B18BC" w:rsidP="001B18BC">
          <w:pPr>
            <w:pStyle w:val="F730B1E1A26F4DE0AB61896B76D518B1"/>
          </w:pPr>
          <w:r w:rsidRPr="000F4A01">
            <w:rPr>
              <w:rStyle w:val="PlaceholderText"/>
            </w:rPr>
            <w:t>Click here to enter text.</w:t>
          </w:r>
        </w:p>
      </w:docPartBody>
    </w:docPart>
    <w:docPart>
      <w:docPartPr>
        <w:name w:val="FB0E78F4A0804F8FB68579C8495F22AE"/>
        <w:category>
          <w:name w:val="General"/>
          <w:gallery w:val="placeholder"/>
        </w:category>
        <w:types>
          <w:type w:val="bbPlcHdr"/>
        </w:types>
        <w:behaviors>
          <w:behavior w:val="content"/>
        </w:behaviors>
        <w:guid w:val="{0FEF0EF0-B7AA-4E8A-9EE0-CD935829E1F8}"/>
      </w:docPartPr>
      <w:docPartBody>
        <w:p w:rsidR="0027701A" w:rsidRDefault="001B18BC" w:rsidP="001B18BC">
          <w:pPr>
            <w:pStyle w:val="FB0E78F4A0804F8FB68579C8495F22AE"/>
          </w:pPr>
          <w:r w:rsidRPr="000F4A01">
            <w:rPr>
              <w:rStyle w:val="PlaceholderText"/>
            </w:rPr>
            <w:t>Click here to enter text.</w:t>
          </w:r>
        </w:p>
      </w:docPartBody>
    </w:docPart>
    <w:docPart>
      <w:docPartPr>
        <w:name w:val="CEC2E1DD13F14F0F81EE8D3F65A75499"/>
        <w:category>
          <w:name w:val="General"/>
          <w:gallery w:val="placeholder"/>
        </w:category>
        <w:types>
          <w:type w:val="bbPlcHdr"/>
        </w:types>
        <w:behaviors>
          <w:behavior w:val="content"/>
        </w:behaviors>
        <w:guid w:val="{3CA36050-7ACD-48E7-BC67-7EEC00004E42}"/>
      </w:docPartPr>
      <w:docPartBody>
        <w:p w:rsidR="0027701A" w:rsidRDefault="001B18BC" w:rsidP="001B18BC">
          <w:pPr>
            <w:pStyle w:val="CEC2E1DD13F14F0F81EE8D3F65A75499"/>
          </w:pPr>
          <w:r w:rsidRPr="000F4A01">
            <w:rPr>
              <w:rStyle w:val="PlaceholderText"/>
            </w:rPr>
            <w:t>Click here to enter text.</w:t>
          </w:r>
        </w:p>
      </w:docPartBody>
    </w:docPart>
    <w:docPart>
      <w:docPartPr>
        <w:name w:val="292FDF4C29AC4F44A592F11A612F501F"/>
        <w:category>
          <w:name w:val="General"/>
          <w:gallery w:val="placeholder"/>
        </w:category>
        <w:types>
          <w:type w:val="bbPlcHdr"/>
        </w:types>
        <w:behaviors>
          <w:behavior w:val="content"/>
        </w:behaviors>
        <w:guid w:val="{92DE09DF-F8E0-4D5F-942A-B6EB906F6D8E}"/>
      </w:docPartPr>
      <w:docPartBody>
        <w:p w:rsidR="0027701A" w:rsidRDefault="001B18BC" w:rsidP="001B18BC">
          <w:pPr>
            <w:pStyle w:val="292FDF4C29AC4F44A592F11A612F501F"/>
          </w:pPr>
          <w:r w:rsidRPr="000F4A01">
            <w:rPr>
              <w:rStyle w:val="PlaceholderText"/>
            </w:rPr>
            <w:t>Choose an item.</w:t>
          </w:r>
        </w:p>
      </w:docPartBody>
    </w:docPart>
    <w:docPart>
      <w:docPartPr>
        <w:name w:val="5AE3927A7C464A5B92284920F4F7C3CD"/>
        <w:category>
          <w:name w:val="General"/>
          <w:gallery w:val="placeholder"/>
        </w:category>
        <w:types>
          <w:type w:val="bbPlcHdr"/>
        </w:types>
        <w:behaviors>
          <w:behavior w:val="content"/>
        </w:behaviors>
        <w:guid w:val="{0D808441-5857-4AC0-9B1E-A8B61F9518EC}"/>
      </w:docPartPr>
      <w:docPartBody>
        <w:p w:rsidR="0027701A" w:rsidRDefault="001B18BC" w:rsidP="001B18BC">
          <w:pPr>
            <w:pStyle w:val="5AE3927A7C464A5B92284920F4F7C3CD"/>
          </w:pPr>
          <w:r w:rsidRPr="000F4A01">
            <w:rPr>
              <w:rStyle w:val="PlaceholderText"/>
            </w:rPr>
            <w:t>Click here to enter text.</w:t>
          </w:r>
        </w:p>
      </w:docPartBody>
    </w:docPart>
    <w:docPart>
      <w:docPartPr>
        <w:name w:val="7CCBD128EF9641BF84CCC2E132FEDF24"/>
        <w:category>
          <w:name w:val="General"/>
          <w:gallery w:val="placeholder"/>
        </w:category>
        <w:types>
          <w:type w:val="bbPlcHdr"/>
        </w:types>
        <w:behaviors>
          <w:behavior w:val="content"/>
        </w:behaviors>
        <w:guid w:val="{5A58B604-67D5-4762-BAF0-F8A56C2D78F5}"/>
      </w:docPartPr>
      <w:docPartBody>
        <w:p w:rsidR="0027701A" w:rsidRDefault="001B18BC" w:rsidP="001B18BC">
          <w:pPr>
            <w:pStyle w:val="7CCBD128EF9641BF84CCC2E132FEDF24"/>
          </w:pPr>
          <w:r w:rsidRPr="000F4A01">
            <w:rPr>
              <w:rStyle w:val="PlaceholderText"/>
            </w:rPr>
            <w:t>Click here to enter text.</w:t>
          </w:r>
        </w:p>
      </w:docPartBody>
    </w:docPart>
    <w:docPart>
      <w:docPartPr>
        <w:name w:val="71C0E564A226457EB2C5BAB22D52984B"/>
        <w:category>
          <w:name w:val="General"/>
          <w:gallery w:val="placeholder"/>
        </w:category>
        <w:types>
          <w:type w:val="bbPlcHdr"/>
        </w:types>
        <w:behaviors>
          <w:behavior w:val="content"/>
        </w:behaviors>
        <w:guid w:val="{402A5D7A-BE23-464B-9D5A-8FCF64D049FE}"/>
      </w:docPartPr>
      <w:docPartBody>
        <w:p w:rsidR="0027701A" w:rsidRDefault="001B18BC" w:rsidP="001B18BC">
          <w:pPr>
            <w:pStyle w:val="71C0E564A226457EB2C5BAB22D52984B"/>
          </w:pPr>
          <w:r w:rsidRPr="000F4A01">
            <w:rPr>
              <w:rStyle w:val="PlaceholderText"/>
            </w:rPr>
            <w:t>Click here to enter text.</w:t>
          </w:r>
        </w:p>
      </w:docPartBody>
    </w:docPart>
    <w:docPart>
      <w:docPartPr>
        <w:name w:val="BFBB490026684FD19551360485E79E22"/>
        <w:category>
          <w:name w:val="General"/>
          <w:gallery w:val="placeholder"/>
        </w:category>
        <w:types>
          <w:type w:val="bbPlcHdr"/>
        </w:types>
        <w:behaviors>
          <w:behavior w:val="content"/>
        </w:behaviors>
        <w:guid w:val="{5445E832-1883-4688-A34F-BE3E3715FD15}"/>
      </w:docPartPr>
      <w:docPartBody>
        <w:p w:rsidR="0027701A" w:rsidRDefault="001B18BC" w:rsidP="001B18BC">
          <w:pPr>
            <w:pStyle w:val="BFBB490026684FD19551360485E79E22"/>
          </w:pPr>
          <w:r w:rsidRPr="000F4A01">
            <w:rPr>
              <w:rStyle w:val="PlaceholderText"/>
            </w:rPr>
            <w:t>Choose an item.</w:t>
          </w:r>
        </w:p>
      </w:docPartBody>
    </w:docPart>
    <w:docPart>
      <w:docPartPr>
        <w:name w:val="86AD34F944774FF3952533A36A9C6A62"/>
        <w:category>
          <w:name w:val="General"/>
          <w:gallery w:val="placeholder"/>
        </w:category>
        <w:types>
          <w:type w:val="bbPlcHdr"/>
        </w:types>
        <w:behaviors>
          <w:behavior w:val="content"/>
        </w:behaviors>
        <w:guid w:val="{07CC7785-0952-437B-ABA9-5C615A09908F}"/>
      </w:docPartPr>
      <w:docPartBody>
        <w:p w:rsidR="0027701A" w:rsidRDefault="001B18BC" w:rsidP="001B18BC">
          <w:pPr>
            <w:pStyle w:val="86AD34F944774FF3952533A36A9C6A62"/>
          </w:pPr>
          <w:r w:rsidRPr="000F4A01">
            <w:rPr>
              <w:rStyle w:val="PlaceholderText"/>
            </w:rPr>
            <w:t>Click here to enter text.</w:t>
          </w:r>
        </w:p>
      </w:docPartBody>
    </w:docPart>
    <w:docPart>
      <w:docPartPr>
        <w:name w:val="F6A097A1283F4BF4B62D17DF613211DB"/>
        <w:category>
          <w:name w:val="General"/>
          <w:gallery w:val="placeholder"/>
        </w:category>
        <w:types>
          <w:type w:val="bbPlcHdr"/>
        </w:types>
        <w:behaviors>
          <w:behavior w:val="content"/>
        </w:behaviors>
        <w:guid w:val="{88D54CA1-EE1F-4901-913C-65A30F6BBE91}"/>
      </w:docPartPr>
      <w:docPartBody>
        <w:p w:rsidR="0027701A" w:rsidRDefault="001B18BC" w:rsidP="001B18BC">
          <w:pPr>
            <w:pStyle w:val="F6A097A1283F4BF4B62D17DF613211DB"/>
          </w:pPr>
          <w:r w:rsidRPr="000F4A01">
            <w:rPr>
              <w:rStyle w:val="PlaceholderText"/>
            </w:rPr>
            <w:t>Click here to enter text.</w:t>
          </w:r>
        </w:p>
      </w:docPartBody>
    </w:docPart>
    <w:docPart>
      <w:docPartPr>
        <w:name w:val="75E934FA4F6D41C3BBFBA22CBBF6A40A"/>
        <w:category>
          <w:name w:val="General"/>
          <w:gallery w:val="placeholder"/>
        </w:category>
        <w:types>
          <w:type w:val="bbPlcHdr"/>
        </w:types>
        <w:behaviors>
          <w:behavior w:val="content"/>
        </w:behaviors>
        <w:guid w:val="{A650E3C7-1170-4B49-A1D7-546B5283FDE7}"/>
      </w:docPartPr>
      <w:docPartBody>
        <w:p w:rsidR="0027701A" w:rsidRDefault="001B18BC" w:rsidP="001B18BC">
          <w:pPr>
            <w:pStyle w:val="75E934FA4F6D41C3BBFBA22CBBF6A40A"/>
          </w:pPr>
          <w:r w:rsidRPr="000F4A01">
            <w:rPr>
              <w:rStyle w:val="PlaceholderText"/>
            </w:rPr>
            <w:t>Click here to enter text.</w:t>
          </w:r>
        </w:p>
      </w:docPartBody>
    </w:docPart>
    <w:docPart>
      <w:docPartPr>
        <w:name w:val="15943A6F90CB4C0FAEF2C112366A6221"/>
        <w:category>
          <w:name w:val="General"/>
          <w:gallery w:val="placeholder"/>
        </w:category>
        <w:types>
          <w:type w:val="bbPlcHdr"/>
        </w:types>
        <w:behaviors>
          <w:behavior w:val="content"/>
        </w:behaviors>
        <w:guid w:val="{CF6DADDC-1CB6-4B43-A48A-AB21DBCE07C6}"/>
      </w:docPartPr>
      <w:docPartBody>
        <w:p w:rsidR="0027701A" w:rsidRDefault="001B18BC" w:rsidP="001B18BC">
          <w:pPr>
            <w:pStyle w:val="15943A6F90CB4C0FAEF2C112366A6221"/>
          </w:pPr>
          <w:r w:rsidRPr="000F4A01">
            <w:rPr>
              <w:rStyle w:val="PlaceholderText"/>
            </w:rPr>
            <w:t>Choose an item.</w:t>
          </w:r>
        </w:p>
      </w:docPartBody>
    </w:docPart>
    <w:docPart>
      <w:docPartPr>
        <w:name w:val="AED0BC5CF03B48DB81AC01A2180EB6B5"/>
        <w:category>
          <w:name w:val="General"/>
          <w:gallery w:val="placeholder"/>
        </w:category>
        <w:types>
          <w:type w:val="bbPlcHdr"/>
        </w:types>
        <w:behaviors>
          <w:behavior w:val="content"/>
        </w:behaviors>
        <w:guid w:val="{F5456BEC-5F94-4A33-8D45-08734A85AAA4}"/>
      </w:docPartPr>
      <w:docPartBody>
        <w:p w:rsidR="0027701A" w:rsidRDefault="001B18BC" w:rsidP="001B18BC">
          <w:pPr>
            <w:pStyle w:val="AED0BC5CF03B48DB81AC01A2180EB6B5"/>
          </w:pPr>
          <w:r w:rsidRPr="000F4A01">
            <w:rPr>
              <w:rStyle w:val="PlaceholderText"/>
            </w:rPr>
            <w:t>Click here to enter text.</w:t>
          </w:r>
        </w:p>
      </w:docPartBody>
    </w:docPart>
    <w:docPart>
      <w:docPartPr>
        <w:name w:val="15E3CCE6637A45DEB92FA8BA666EE7DD"/>
        <w:category>
          <w:name w:val="General"/>
          <w:gallery w:val="placeholder"/>
        </w:category>
        <w:types>
          <w:type w:val="bbPlcHdr"/>
        </w:types>
        <w:behaviors>
          <w:behavior w:val="content"/>
        </w:behaviors>
        <w:guid w:val="{EF70CAEE-3465-4AA4-ACBD-78080F916816}"/>
      </w:docPartPr>
      <w:docPartBody>
        <w:p w:rsidR="0027701A" w:rsidRDefault="001B18BC" w:rsidP="001B18BC">
          <w:pPr>
            <w:pStyle w:val="15E3CCE6637A45DEB92FA8BA666EE7DD"/>
          </w:pPr>
          <w:r w:rsidRPr="000F4A01">
            <w:rPr>
              <w:rStyle w:val="PlaceholderText"/>
            </w:rPr>
            <w:t>Click here to enter text.</w:t>
          </w:r>
        </w:p>
      </w:docPartBody>
    </w:docPart>
    <w:docPart>
      <w:docPartPr>
        <w:name w:val="9661C8EA41884220A0CBCD0C9BEA0D6D"/>
        <w:category>
          <w:name w:val="General"/>
          <w:gallery w:val="placeholder"/>
        </w:category>
        <w:types>
          <w:type w:val="bbPlcHdr"/>
        </w:types>
        <w:behaviors>
          <w:behavior w:val="content"/>
        </w:behaviors>
        <w:guid w:val="{B730E1C4-1F56-481D-8541-0536A92979DE}"/>
      </w:docPartPr>
      <w:docPartBody>
        <w:p w:rsidR="0027701A" w:rsidRDefault="001B18BC" w:rsidP="001B18BC">
          <w:pPr>
            <w:pStyle w:val="9661C8EA41884220A0CBCD0C9BEA0D6D"/>
          </w:pPr>
          <w:r w:rsidRPr="000F4A01">
            <w:rPr>
              <w:rStyle w:val="PlaceholderText"/>
            </w:rPr>
            <w:t>Click here to enter text.</w:t>
          </w:r>
        </w:p>
      </w:docPartBody>
    </w:docPart>
    <w:docPart>
      <w:docPartPr>
        <w:name w:val="DA5289E514994BFD974AB024D6BD895C"/>
        <w:category>
          <w:name w:val="General"/>
          <w:gallery w:val="placeholder"/>
        </w:category>
        <w:types>
          <w:type w:val="bbPlcHdr"/>
        </w:types>
        <w:behaviors>
          <w:behavior w:val="content"/>
        </w:behaviors>
        <w:guid w:val="{FC061146-666F-40C8-9881-3222BD50CA07}"/>
      </w:docPartPr>
      <w:docPartBody>
        <w:p w:rsidR="0027701A" w:rsidRDefault="001B18BC" w:rsidP="001B18BC">
          <w:pPr>
            <w:pStyle w:val="DA5289E514994BFD974AB024D6BD895C"/>
          </w:pPr>
          <w:r w:rsidRPr="000F4A01">
            <w:rPr>
              <w:rStyle w:val="PlaceholderText"/>
            </w:rPr>
            <w:t>Choose an item.</w:t>
          </w:r>
        </w:p>
      </w:docPartBody>
    </w:docPart>
    <w:docPart>
      <w:docPartPr>
        <w:name w:val="F81F58EBBB8B47B18D5925A7CC33C914"/>
        <w:category>
          <w:name w:val="General"/>
          <w:gallery w:val="placeholder"/>
        </w:category>
        <w:types>
          <w:type w:val="bbPlcHdr"/>
        </w:types>
        <w:behaviors>
          <w:behavior w:val="content"/>
        </w:behaviors>
        <w:guid w:val="{E14BEB52-60A3-4A1E-8BC9-6B72C25821F7}"/>
      </w:docPartPr>
      <w:docPartBody>
        <w:p w:rsidR="0027701A" w:rsidRDefault="001B18BC" w:rsidP="001B18BC">
          <w:pPr>
            <w:pStyle w:val="F81F58EBBB8B47B18D5925A7CC33C914"/>
          </w:pPr>
          <w:r w:rsidRPr="000F4A01">
            <w:rPr>
              <w:rStyle w:val="PlaceholderText"/>
            </w:rPr>
            <w:t>Click here to enter text.</w:t>
          </w:r>
        </w:p>
      </w:docPartBody>
    </w:docPart>
    <w:docPart>
      <w:docPartPr>
        <w:name w:val="9B7BEAE618F34DE38EA9EBD2D785DED7"/>
        <w:category>
          <w:name w:val="General"/>
          <w:gallery w:val="placeholder"/>
        </w:category>
        <w:types>
          <w:type w:val="bbPlcHdr"/>
        </w:types>
        <w:behaviors>
          <w:behavior w:val="content"/>
        </w:behaviors>
        <w:guid w:val="{9667F70D-3271-4F45-823D-79FEC67EA3DA}"/>
      </w:docPartPr>
      <w:docPartBody>
        <w:p w:rsidR="0027701A" w:rsidRDefault="001B18BC" w:rsidP="001B18BC">
          <w:pPr>
            <w:pStyle w:val="9B7BEAE618F34DE38EA9EBD2D785DED7"/>
          </w:pPr>
          <w:r w:rsidRPr="000F4A01">
            <w:rPr>
              <w:rStyle w:val="PlaceholderText"/>
            </w:rPr>
            <w:t>Click here to enter text.</w:t>
          </w:r>
        </w:p>
      </w:docPartBody>
    </w:docPart>
    <w:docPart>
      <w:docPartPr>
        <w:name w:val="0DAD448CD35C4956A436A0B1F356BF0D"/>
        <w:category>
          <w:name w:val="General"/>
          <w:gallery w:val="placeholder"/>
        </w:category>
        <w:types>
          <w:type w:val="bbPlcHdr"/>
        </w:types>
        <w:behaviors>
          <w:behavior w:val="content"/>
        </w:behaviors>
        <w:guid w:val="{5C5F8D1E-B91F-4100-BF06-50720D17CDCE}"/>
      </w:docPartPr>
      <w:docPartBody>
        <w:p w:rsidR="0027701A" w:rsidRDefault="001B18BC" w:rsidP="001B18BC">
          <w:pPr>
            <w:pStyle w:val="0DAD448CD35C4956A436A0B1F356BF0D"/>
          </w:pPr>
          <w:r w:rsidRPr="000F4A01">
            <w:rPr>
              <w:rStyle w:val="PlaceholderText"/>
            </w:rPr>
            <w:t>Click here to enter text.</w:t>
          </w:r>
        </w:p>
      </w:docPartBody>
    </w:docPart>
    <w:docPart>
      <w:docPartPr>
        <w:name w:val="D05AB167B09D44FFA2AC2650D763CD53"/>
        <w:category>
          <w:name w:val="General"/>
          <w:gallery w:val="placeholder"/>
        </w:category>
        <w:types>
          <w:type w:val="bbPlcHdr"/>
        </w:types>
        <w:behaviors>
          <w:behavior w:val="content"/>
        </w:behaviors>
        <w:guid w:val="{3E31000D-347A-4559-AEA5-A14C4C82E656}"/>
      </w:docPartPr>
      <w:docPartBody>
        <w:p w:rsidR="0027701A" w:rsidRDefault="001B18BC" w:rsidP="001B18BC">
          <w:pPr>
            <w:pStyle w:val="D05AB167B09D44FFA2AC2650D763CD53"/>
          </w:pPr>
          <w:r w:rsidRPr="000F4A01">
            <w:rPr>
              <w:rStyle w:val="PlaceholderText"/>
            </w:rPr>
            <w:t>Choose an item.</w:t>
          </w:r>
        </w:p>
      </w:docPartBody>
    </w:docPart>
    <w:docPart>
      <w:docPartPr>
        <w:name w:val="C17F73E277AE48DCB2265C6A4167B2C9"/>
        <w:category>
          <w:name w:val="General"/>
          <w:gallery w:val="placeholder"/>
        </w:category>
        <w:types>
          <w:type w:val="bbPlcHdr"/>
        </w:types>
        <w:behaviors>
          <w:behavior w:val="content"/>
        </w:behaviors>
        <w:guid w:val="{37E45C8E-D86A-488A-8C89-6BEA206B009D}"/>
      </w:docPartPr>
      <w:docPartBody>
        <w:p w:rsidR="0027701A" w:rsidRDefault="001B18BC" w:rsidP="001B18BC">
          <w:pPr>
            <w:pStyle w:val="C17F73E277AE48DCB2265C6A4167B2C9"/>
          </w:pPr>
          <w:r w:rsidRPr="000F4A01">
            <w:rPr>
              <w:rStyle w:val="PlaceholderText"/>
            </w:rPr>
            <w:t>Click here to enter text.</w:t>
          </w:r>
        </w:p>
      </w:docPartBody>
    </w:docPart>
    <w:docPart>
      <w:docPartPr>
        <w:name w:val="055F7DB83F824DC6BD89EFBCC148FC21"/>
        <w:category>
          <w:name w:val="General"/>
          <w:gallery w:val="placeholder"/>
        </w:category>
        <w:types>
          <w:type w:val="bbPlcHdr"/>
        </w:types>
        <w:behaviors>
          <w:behavior w:val="content"/>
        </w:behaviors>
        <w:guid w:val="{9AAB5397-9174-4BEC-8B88-9B58716B27D0}"/>
      </w:docPartPr>
      <w:docPartBody>
        <w:p w:rsidR="0027701A" w:rsidRDefault="001B18BC" w:rsidP="001B18BC">
          <w:pPr>
            <w:pStyle w:val="055F7DB83F824DC6BD89EFBCC148FC21"/>
          </w:pPr>
          <w:r w:rsidRPr="000F4A01">
            <w:rPr>
              <w:rStyle w:val="PlaceholderText"/>
            </w:rPr>
            <w:t>Click here to enter text.</w:t>
          </w:r>
        </w:p>
      </w:docPartBody>
    </w:docPart>
    <w:docPart>
      <w:docPartPr>
        <w:name w:val="C091B93F523C42B1AAE251832D73CBA4"/>
        <w:category>
          <w:name w:val="General"/>
          <w:gallery w:val="placeholder"/>
        </w:category>
        <w:types>
          <w:type w:val="bbPlcHdr"/>
        </w:types>
        <w:behaviors>
          <w:behavior w:val="content"/>
        </w:behaviors>
        <w:guid w:val="{5029EC53-37E3-4270-AD19-4BEF9224F354}"/>
      </w:docPartPr>
      <w:docPartBody>
        <w:p w:rsidR="0027701A" w:rsidRDefault="001B18BC" w:rsidP="001B18BC">
          <w:pPr>
            <w:pStyle w:val="C091B93F523C42B1AAE251832D73CBA4"/>
          </w:pPr>
          <w:r w:rsidRPr="000F4A01">
            <w:rPr>
              <w:rStyle w:val="PlaceholderText"/>
            </w:rPr>
            <w:t>Click here to enter text.</w:t>
          </w:r>
        </w:p>
      </w:docPartBody>
    </w:docPart>
    <w:docPart>
      <w:docPartPr>
        <w:name w:val="2C8985718E704CEB8C9DDF871C5935F2"/>
        <w:category>
          <w:name w:val="General"/>
          <w:gallery w:val="placeholder"/>
        </w:category>
        <w:types>
          <w:type w:val="bbPlcHdr"/>
        </w:types>
        <w:behaviors>
          <w:behavior w:val="content"/>
        </w:behaviors>
        <w:guid w:val="{D21E586F-4D4C-4E40-BEBF-FF8D8329BB5D}"/>
      </w:docPartPr>
      <w:docPartBody>
        <w:p w:rsidR="0027701A" w:rsidRDefault="001B18BC" w:rsidP="001B18BC">
          <w:pPr>
            <w:pStyle w:val="2C8985718E704CEB8C9DDF871C5935F2"/>
          </w:pPr>
          <w:r w:rsidRPr="000F4A01">
            <w:rPr>
              <w:rStyle w:val="PlaceholderText"/>
            </w:rPr>
            <w:t>Choose an item.</w:t>
          </w:r>
        </w:p>
      </w:docPartBody>
    </w:docPart>
    <w:docPart>
      <w:docPartPr>
        <w:name w:val="61E3EFF3160F47D6BFDEBBE7180CC25B"/>
        <w:category>
          <w:name w:val="General"/>
          <w:gallery w:val="placeholder"/>
        </w:category>
        <w:types>
          <w:type w:val="bbPlcHdr"/>
        </w:types>
        <w:behaviors>
          <w:behavior w:val="content"/>
        </w:behaviors>
        <w:guid w:val="{A11D798B-9EE4-4F2E-9072-D93F1FECE7EF}"/>
      </w:docPartPr>
      <w:docPartBody>
        <w:p w:rsidR="0027701A" w:rsidRDefault="001B18BC" w:rsidP="001B18BC">
          <w:pPr>
            <w:pStyle w:val="61E3EFF3160F47D6BFDEBBE7180CC25B"/>
          </w:pPr>
          <w:r w:rsidRPr="000F4A01">
            <w:rPr>
              <w:rStyle w:val="PlaceholderText"/>
            </w:rPr>
            <w:t>Click here to enter text.</w:t>
          </w:r>
        </w:p>
      </w:docPartBody>
    </w:docPart>
    <w:docPart>
      <w:docPartPr>
        <w:name w:val="13033B908DD449228D8119D2E63B17D7"/>
        <w:category>
          <w:name w:val="General"/>
          <w:gallery w:val="placeholder"/>
        </w:category>
        <w:types>
          <w:type w:val="bbPlcHdr"/>
        </w:types>
        <w:behaviors>
          <w:behavior w:val="content"/>
        </w:behaviors>
        <w:guid w:val="{FB6C634F-C57B-4DEA-A995-B2D54C22C30E}"/>
      </w:docPartPr>
      <w:docPartBody>
        <w:p w:rsidR="0027701A" w:rsidRDefault="001B18BC" w:rsidP="001B18BC">
          <w:pPr>
            <w:pStyle w:val="13033B908DD449228D8119D2E63B17D7"/>
          </w:pPr>
          <w:r w:rsidRPr="000F4A01">
            <w:rPr>
              <w:rStyle w:val="PlaceholderText"/>
            </w:rPr>
            <w:t>Click here to enter text.</w:t>
          </w:r>
        </w:p>
      </w:docPartBody>
    </w:docPart>
    <w:docPart>
      <w:docPartPr>
        <w:name w:val="88D6FC2A83984B1D95A484EA3434C81A"/>
        <w:category>
          <w:name w:val="General"/>
          <w:gallery w:val="placeholder"/>
        </w:category>
        <w:types>
          <w:type w:val="bbPlcHdr"/>
        </w:types>
        <w:behaviors>
          <w:behavior w:val="content"/>
        </w:behaviors>
        <w:guid w:val="{402E88DF-1BA6-44DC-8E0C-407C43D9EE2D}"/>
      </w:docPartPr>
      <w:docPartBody>
        <w:p w:rsidR="0027701A" w:rsidRDefault="001B18BC" w:rsidP="001B18BC">
          <w:pPr>
            <w:pStyle w:val="88D6FC2A83984B1D95A484EA3434C81A"/>
          </w:pPr>
          <w:r w:rsidRPr="000F4A01">
            <w:rPr>
              <w:rStyle w:val="PlaceholderText"/>
            </w:rPr>
            <w:t>Click here to enter text.</w:t>
          </w:r>
        </w:p>
      </w:docPartBody>
    </w:docPart>
    <w:docPart>
      <w:docPartPr>
        <w:name w:val="CED42AACF3654D7FA85737490CF7C41E"/>
        <w:category>
          <w:name w:val="General"/>
          <w:gallery w:val="placeholder"/>
        </w:category>
        <w:types>
          <w:type w:val="bbPlcHdr"/>
        </w:types>
        <w:behaviors>
          <w:behavior w:val="content"/>
        </w:behaviors>
        <w:guid w:val="{4DFDE077-25E8-425C-A266-1C03C005D495}"/>
      </w:docPartPr>
      <w:docPartBody>
        <w:p w:rsidR="0027701A" w:rsidRDefault="001B18BC" w:rsidP="001B18BC">
          <w:pPr>
            <w:pStyle w:val="CED42AACF3654D7FA85737490CF7C41E"/>
          </w:pPr>
          <w:r w:rsidRPr="000F4A01">
            <w:rPr>
              <w:rStyle w:val="PlaceholderText"/>
            </w:rPr>
            <w:t>Choose an item.</w:t>
          </w:r>
        </w:p>
      </w:docPartBody>
    </w:docPart>
    <w:docPart>
      <w:docPartPr>
        <w:name w:val="724EDCE1991D4B01B73D41BC46E11DEC"/>
        <w:category>
          <w:name w:val="General"/>
          <w:gallery w:val="placeholder"/>
        </w:category>
        <w:types>
          <w:type w:val="bbPlcHdr"/>
        </w:types>
        <w:behaviors>
          <w:behavior w:val="content"/>
        </w:behaviors>
        <w:guid w:val="{26352C52-3147-4FDE-A229-45C82BA2EDFF}"/>
      </w:docPartPr>
      <w:docPartBody>
        <w:p w:rsidR="0027701A" w:rsidRDefault="001B18BC" w:rsidP="001B18BC">
          <w:pPr>
            <w:pStyle w:val="724EDCE1991D4B01B73D41BC46E11DEC"/>
          </w:pPr>
          <w:r w:rsidRPr="000F4A01">
            <w:rPr>
              <w:rStyle w:val="PlaceholderText"/>
            </w:rPr>
            <w:t>Click here to enter text.</w:t>
          </w:r>
        </w:p>
      </w:docPartBody>
    </w:docPart>
    <w:docPart>
      <w:docPartPr>
        <w:name w:val="1C83E91D231D43398048F9C9D9C70F0E"/>
        <w:category>
          <w:name w:val="General"/>
          <w:gallery w:val="placeholder"/>
        </w:category>
        <w:types>
          <w:type w:val="bbPlcHdr"/>
        </w:types>
        <w:behaviors>
          <w:behavior w:val="content"/>
        </w:behaviors>
        <w:guid w:val="{91545280-D16A-4095-B51B-F67C1B776B63}"/>
      </w:docPartPr>
      <w:docPartBody>
        <w:p w:rsidR="0027701A" w:rsidRDefault="001B18BC" w:rsidP="001B18BC">
          <w:pPr>
            <w:pStyle w:val="1C83E91D231D43398048F9C9D9C70F0E"/>
          </w:pPr>
          <w:r w:rsidRPr="000F4A01">
            <w:rPr>
              <w:rStyle w:val="PlaceholderText"/>
            </w:rPr>
            <w:t>Click here to enter text.</w:t>
          </w:r>
        </w:p>
      </w:docPartBody>
    </w:docPart>
    <w:docPart>
      <w:docPartPr>
        <w:name w:val="15644D0F40D6427B87A350C973F304E2"/>
        <w:category>
          <w:name w:val="General"/>
          <w:gallery w:val="placeholder"/>
        </w:category>
        <w:types>
          <w:type w:val="bbPlcHdr"/>
        </w:types>
        <w:behaviors>
          <w:behavior w:val="content"/>
        </w:behaviors>
        <w:guid w:val="{4E84E64B-CEEA-4C18-BDCE-A627496684FF}"/>
      </w:docPartPr>
      <w:docPartBody>
        <w:p w:rsidR="0027701A" w:rsidRDefault="001B18BC" w:rsidP="001B18BC">
          <w:pPr>
            <w:pStyle w:val="15644D0F40D6427B87A350C973F304E2"/>
          </w:pPr>
          <w:r w:rsidRPr="000F4A01">
            <w:rPr>
              <w:rStyle w:val="PlaceholderText"/>
            </w:rPr>
            <w:t>Click here to enter text.</w:t>
          </w:r>
        </w:p>
      </w:docPartBody>
    </w:docPart>
    <w:docPart>
      <w:docPartPr>
        <w:name w:val="8F778586F7E44CEB96EED79EBF55229E"/>
        <w:category>
          <w:name w:val="General"/>
          <w:gallery w:val="placeholder"/>
        </w:category>
        <w:types>
          <w:type w:val="bbPlcHdr"/>
        </w:types>
        <w:behaviors>
          <w:behavior w:val="content"/>
        </w:behaviors>
        <w:guid w:val="{F6F8DCDC-2413-401A-8980-4E5DCAC6575F}"/>
      </w:docPartPr>
      <w:docPartBody>
        <w:p w:rsidR="0027701A" w:rsidRDefault="001B18BC" w:rsidP="001B18BC">
          <w:pPr>
            <w:pStyle w:val="8F778586F7E44CEB96EED79EBF55229E"/>
          </w:pPr>
          <w:r w:rsidRPr="000F4A01">
            <w:rPr>
              <w:rStyle w:val="PlaceholderText"/>
            </w:rPr>
            <w:t>Choose an item.</w:t>
          </w:r>
        </w:p>
      </w:docPartBody>
    </w:docPart>
    <w:docPart>
      <w:docPartPr>
        <w:name w:val="0D7656508E9F4A01AE6CA08B6B707291"/>
        <w:category>
          <w:name w:val="General"/>
          <w:gallery w:val="placeholder"/>
        </w:category>
        <w:types>
          <w:type w:val="bbPlcHdr"/>
        </w:types>
        <w:behaviors>
          <w:behavior w:val="content"/>
        </w:behaviors>
        <w:guid w:val="{FB93D0C0-0D05-4E8E-A016-C41C4FBAE355}"/>
      </w:docPartPr>
      <w:docPartBody>
        <w:p w:rsidR="0027701A" w:rsidRDefault="001B18BC" w:rsidP="001B18BC">
          <w:pPr>
            <w:pStyle w:val="0D7656508E9F4A01AE6CA08B6B707291"/>
          </w:pPr>
          <w:r w:rsidRPr="000F4A01">
            <w:rPr>
              <w:rStyle w:val="PlaceholderText"/>
            </w:rPr>
            <w:t>Click here to enter text.</w:t>
          </w:r>
        </w:p>
      </w:docPartBody>
    </w:docPart>
    <w:docPart>
      <w:docPartPr>
        <w:name w:val="159E58F15EB44645912495360B2022B4"/>
        <w:category>
          <w:name w:val="General"/>
          <w:gallery w:val="placeholder"/>
        </w:category>
        <w:types>
          <w:type w:val="bbPlcHdr"/>
        </w:types>
        <w:behaviors>
          <w:behavior w:val="content"/>
        </w:behaviors>
        <w:guid w:val="{FBD86755-B839-4B4E-961D-2FB14B532A99}"/>
      </w:docPartPr>
      <w:docPartBody>
        <w:p w:rsidR="0027701A" w:rsidRDefault="001B18BC" w:rsidP="001B18BC">
          <w:pPr>
            <w:pStyle w:val="159E58F15EB44645912495360B2022B4"/>
          </w:pPr>
          <w:r w:rsidRPr="000F4A01">
            <w:rPr>
              <w:rStyle w:val="PlaceholderText"/>
            </w:rPr>
            <w:t>Click here to enter text.</w:t>
          </w:r>
        </w:p>
      </w:docPartBody>
    </w:docPart>
    <w:docPart>
      <w:docPartPr>
        <w:name w:val="E1CE1B252A684DC5AB11243334FED887"/>
        <w:category>
          <w:name w:val="General"/>
          <w:gallery w:val="placeholder"/>
        </w:category>
        <w:types>
          <w:type w:val="bbPlcHdr"/>
        </w:types>
        <w:behaviors>
          <w:behavior w:val="content"/>
        </w:behaviors>
        <w:guid w:val="{8D5CB6EA-CB92-4861-9ECD-7E87F7382D52}"/>
      </w:docPartPr>
      <w:docPartBody>
        <w:p w:rsidR="0027701A" w:rsidRDefault="001B18BC" w:rsidP="001B18BC">
          <w:pPr>
            <w:pStyle w:val="E1CE1B252A684DC5AB11243334FED887"/>
          </w:pPr>
          <w:r w:rsidRPr="000F4A01">
            <w:rPr>
              <w:rStyle w:val="PlaceholderText"/>
            </w:rPr>
            <w:t>Click here to enter text.</w:t>
          </w:r>
        </w:p>
      </w:docPartBody>
    </w:docPart>
    <w:docPart>
      <w:docPartPr>
        <w:name w:val="8390D3E1C08B4A38B3BC26956F63A022"/>
        <w:category>
          <w:name w:val="General"/>
          <w:gallery w:val="placeholder"/>
        </w:category>
        <w:types>
          <w:type w:val="bbPlcHdr"/>
        </w:types>
        <w:behaviors>
          <w:behavior w:val="content"/>
        </w:behaviors>
        <w:guid w:val="{C47BB7FC-FC42-4C98-8218-940B3BF1912D}"/>
      </w:docPartPr>
      <w:docPartBody>
        <w:p w:rsidR="0027701A" w:rsidRDefault="001B18BC" w:rsidP="001B18BC">
          <w:pPr>
            <w:pStyle w:val="8390D3E1C08B4A38B3BC26956F63A022"/>
          </w:pPr>
          <w:r w:rsidRPr="000F4A01">
            <w:rPr>
              <w:rStyle w:val="PlaceholderText"/>
            </w:rPr>
            <w:t>Choose an item.</w:t>
          </w:r>
        </w:p>
      </w:docPartBody>
    </w:docPart>
    <w:docPart>
      <w:docPartPr>
        <w:name w:val="4CEA6FE2D448497B9C80C3A997D9F162"/>
        <w:category>
          <w:name w:val="General"/>
          <w:gallery w:val="placeholder"/>
        </w:category>
        <w:types>
          <w:type w:val="bbPlcHdr"/>
        </w:types>
        <w:behaviors>
          <w:behavior w:val="content"/>
        </w:behaviors>
        <w:guid w:val="{22EA37E1-42C1-423D-B053-B227955B5492}"/>
      </w:docPartPr>
      <w:docPartBody>
        <w:p w:rsidR="0027701A" w:rsidRDefault="001B18BC" w:rsidP="001B18BC">
          <w:pPr>
            <w:pStyle w:val="4CEA6FE2D448497B9C80C3A997D9F162"/>
          </w:pPr>
          <w:r w:rsidRPr="000F4A01">
            <w:rPr>
              <w:rStyle w:val="PlaceholderText"/>
            </w:rPr>
            <w:t>Click here to enter text.</w:t>
          </w:r>
        </w:p>
      </w:docPartBody>
    </w:docPart>
    <w:docPart>
      <w:docPartPr>
        <w:name w:val="08880964ABD244F78099D6AD98E03CA2"/>
        <w:category>
          <w:name w:val="General"/>
          <w:gallery w:val="placeholder"/>
        </w:category>
        <w:types>
          <w:type w:val="bbPlcHdr"/>
        </w:types>
        <w:behaviors>
          <w:behavior w:val="content"/>
        </w:behaviors>
        <w:guid w:val="{CE3B1E71-5677-4742-BCDC-B05CFA03BA8A}"/>
      </w:docPartPr>
      <w:docPartBody>
        <w:p w:rsidR="0027701A" w:rsidRDefault="001B18BC" w:rsidP="001B18BC">
          <w:pPr>
            <w:pStyle w:val="08880964ABD244F78099D6AD98E03CA2"/>
          </w:pPr>
          <w:r w:rsidRPr="000F4A01">
            <w:rPr>
              <w:rStyle w:val="PlaceholderText"/>
            </w:rPr>
            <w:t>Click here to enter text.</w:t>
          </w:r>
        </w:p>
      </w:docPartBody>
    </w:docPart>
    <w:docPart>
      <w:docPartPr>
        <w:name w:val="2F893C47E96740B088BAF7AB0BEC24B8"/>
        <w:category>
          <w:name w:val="General"/>
          <w:gallery w:val="placeholder"/>
        </w:category>
        <w:types>
          <w:type w:val="bbPlcHdr"/>
        </w:types>
        <w:behaviors>
          <w:behavior w:val="content"/>
        </w:behaviors>
        <w:guid w:val="{F8EA7DAE-6BB4-4BD9-8523-60500304566F}"/>
      </w:docPartPr>
      <w:docPartBody>
        <w:p w:rsidR="0027701A" w:rsidRDefault="001B18BC" w:rsidP="001B18BC">
          <w:pPr>
            <w:pStyle w:val="2F893C47E96740B088BAF7AB0BEC24B8"/>
          </w:pPr>
          <w:r w:rsidRPr="000F4A01">
            <w:rPr>
              <w:rStyle w:val="PlaceholderText"/>
            </w:rPr>
            <w:t>Click here to enter text.</w:t>
          </w:r>
        </w:p>
      </w:docPartBody>
    </w:docPart>
    <w:docPart>
      <w:docPartPr>
        <w:name w:val="32EEAF21E1044DCDACA03C49D5C25FD1"/>
        <w:category>
          <w:name w:val="General"/>
          <w:gallery w:val="placeholder"/>
        </w:category>
        <w:types>
          <w:type w:val="bbPlcHdr"/>
        </w:types>
        <w:behaviors>
          <w:behavior w:val="content"/>
        </w:behaviors>
        <w:guid w:val="{80331876-3FC9-4AAF-92E3-0A8C5EF51FC3}"/>
      </w:docPartPr>
      <w:docPartBody>
        <w:p w:rsidR="0027701A" w:rsidRDefault="001B18BC" w:rsidP="001B18BC">
          <w:pPr>
            <w:pStyle w:val="32EEAF21E1044DCDACA03C49D5C25FD1"/>
          </w:pPr>
          <w:r w:rsidRPr="000F4A01">
            <w:rPr>
              <w:rStyle w:val="PlaceholderText"/>
            </w:rPr>
            <w:t>Choose an item.</w:t>
          </w:r>
        </w:p>
      </w:docPartBody>
    </w:docPart>
    <w:docPart>
      <w:docPartPr>
        <w:name w:val="A943DB53B3904239B4C9A38F649860EC"/>
        <w:category>
          <w:name w:val="General"/>
          <w:gallery w:val="placeholder"/>
        </w:category>
        <w:types>
          <w:type w:val="bbPlcHdr"/>
        </w:types>
        <w:behaviors>
          <w:behavior w:val="content"/>
        </w:behaviors>
        <w:guid w:val="{7C850799-D2D5-465F-A3DC-D60494179EE9}"/>
      </w:docPartPr>
      <w:docPartBody>
        <w:p w:rsidR="0027701A" w:rsidRDefault="001B18BC" w:rsidP="001B18BC">
          <w:pPr>
            <w:pStyle w:val="A943DB53B3904239B4C9A38F649860EC"/>
          </w:pPr>
          <w:r w:rsidRPr="000F4A01">
            <w:rPr>
              <w:rStyle w:val="PlaceholderText"/>
            </w:rPr>
            <w:t>Click here to enter text.</w:t>
          </w:r>
        </w:p>
      </w:docPartBody>
    </w:docPart>
    <w:docPart>
      <w:docPartPr>
        <w:name w:val="D7493729070B4D4AB5B34E119D5712F8"/>
        <w:category>
          <w:name w:val="General"/>
          <w:gallery w:val="placeholder"/>
        </w:category>
        <w:types>
          <w:type w:val="bbPlcHdr"/>
        </w:types>
        <w:behaviors>
          <w:behavior w:val="content"/>
        </w:behaviors>
        <w:guid w:val="{A7A77032-4087-4720-960F-FA54BDF8BE1E}"/>
      </w:docPartPr>
      <w:docPartBody>
        <w:p w:rsidR="0027701A" w:rsidRDefault="001B18BC" w:rsidP="001B18BC">
          <w:pPr>
            <w:pStyle w:val="D7493729070B4D4AB5B34E119D5712F8"/>
          </w:pPr>
          <w:r w:rsidRPr="000F4A01">
            <w:rPr>
              <w:rStyle w:val="PlaceholderText"/>
            </w:rPr>
            <w:t>Click here to enter text.</w:t>
          </w:r>
        </w:p>
      </w:docPartBody>
    </w:docPart>
    <w:docPart>
      <w:docPartPr>
        <w:name w:val="DB1455A924AB4AA19B0CA27007260313"/>
        <w:category>
          <w:name w:val="General"/>
          <w:gallery w:val="placeholder"/>
        </w:category>
        <w:types>
          <w:type w:val="bbPlcHdr"/>
        </w:types>
        <w:behaviors>
          <w:behavior w:val="content"/>
        </w:behaviors>
        <w:guid w:val="{C8BA0A9F-516B-4404-BBE0-AD933774C3A4}"/>
      </w:docPartPr>
      <w:docPartBody>
        <w:p w:rsidR="0027701A" w:rsidRDefault="001B18BC" w:rsidP="001B18BC">
          <w:pPr>
            <w:pStyle w:val="DB1455A924AB4AA19B0CA27007260313"/>
          </w:pPr>
          <w:r w:rsidRPr="000F4A01">
            <w:rPr>
              <w:rStyle w:val="PlaceholderText"/>
            </w:rPr>
            <w:t>Click here to enter text.</w:t>
          </w:r>
        </w:p>
      </w:docPartBody>
    </w:docPart>
    <w:docPart>
      <w:docPartPr>
        <w:name w:val="E89CBFF126CA41149548BDDF704A3208"/>
        <w:category>
          <w:name w:val="General"/>
          <w:gallery w:val="placeholder"/>
        </w:category>
        <w:types>
          <w:type w:val="bbPlcHdr"/>
        </w:types>
        <w:behaviors>
          <w:behavior w:val="content"/>
        </w:behaviors>
        <w:guid w:val="{DDBC9A0B-3DFA-407D-A49D-AF082ADACF5D}"/>
      </w:docPartPr>
      <w:docPartBody>
        <w:p w:rsidR="0027701A" w:rsidRDefault="001B18BC" w:rsidP="001B18BC">
          <w:pPr>
            <w:pStyle w:val="E89CBFF126CA41149548BDDF704A3208"/>
          </w:pPr>
          <w:r w:rsidRPr="000F4A01">
            <w:rPr>
              <w:rStyle w:val="PlaceholderText"/>
            </w:rPr>
            <w:t>Choose an item.</w:t>
          </w:r>
        </w:p>
      </w:docPartBody>
    </w:docPart>
    <w:docPart>
      <w:docPartPr>
        <w:name w:val="D73D6E5F889B4A63BDA2D71D6AB87751"/>
        <w:category>
          <w:name w:val="General"/>
          <w:gallery w:val="placeholder"/>
        </w:category>
        <w:types>
          <w:type w:val="bbPlcHdr"/>
        </w:types>
        <w:behaviors>
          <w:behavior w:val="content"/>
        </w:behaviors>
        <w:guid w:val="{FD141E4A-7549-4C35-9A84-7BC9C96078C0}"/>
      </w:docPartPr>
      <w:docPartBody>
        <w:p w:rsidR="0027701A" w:rsidRDefault="001B18BC" w:rsidP="001B18BC">
          <w:pPr>
            <w:pStyle w:val="D73D6E5F889B4A63BDA2D71D6AB87751"/>
          </w:pPr>
          <w:r w:rsidRPr="000F4A01">
            <w:rPr>
              <w:rStyle w:val="PlaceholderText"/>
            </w:rPr>
            <w:t>Click here to enter text.</w:t>
          </w:r>
        </w:p>
      </w:docPartBody>
    </w:docPart>
    <w:docPart>
      <w:docPartPr>
        <w:name w:val="D70BF6F22C15452E9F99C289185787E6"/>
        <w:category>
          <w:name w:val="General"/>
          <w:gallery w:val="placeholder"/>
        </w:category>
        <w:types>
          <w:type w:val="bbPlcHdr"/>
        </w:types>
        <w:behaviors>
          <w:behavior w:val="content"/>
        </w:behaviors>
        <w:guid w:val="{94B3E332-FD22-4333-84CE-68A9BA220E33}"/>
      </w:docPartPr>
      <w:docPartBody>
        <w:p w:rsidR="0027701A" w:rsidRDefault="001B18BC" w:rsidP="001B18BC">
          <w:pPr>
            <w:pStyle w:val="D70BF6F22C15452E9F99C289185787E6"/>
          </w:pPr>
          <w:r w:rsidRPr="000F4A01">
            <w:rPr>
              <w:rStyle w:val="PlaceholderText"/>
            </w:rPr>
            <w:t>Click here to enter text.</w:t>
          </w:r>
        </w:p>
      </w:docPartBody>
    </w:docPart>
    <w:docPart>
      <w:docPartPr>
        <w:name w:val="3336D4407E154DD1A1BDEAE45B6AE06A"/>
        <w:category>
          <w:name w:val="General"/>
          <w:gallery w:val="placeholder"/>
        </w:category>
        <w:types>
          <w:type w:val="bbPlcHdr"/>
        </w:types>
        <w:behaviors>
          <w:behavior w:val="content"/>
        </w:behaviors>
        <w:guid w:val="{71A1530D-C12E-497D-8064-42F621EDEBF9}"/>
      </w:docPartPr>
      <w:docPartBody>
        <w:p w:rsidR="0027701A" w:rsidRDefault="001B18BC" w:rsidP="001B18BC">
          <w:pPr>
            <w:pStyle w:val="3336D4407E154DD1A1BDEAE45B6AE06A"/>
          </w:pPr>
          <w:r w:rsidRPr="000F4A01">
            <w:rPr>
              <w:rStyle w:val="PlaceholderText"/>
            </w:rPr>
            <w:t>Click here to enter text.</w:t>
          </w:r>
        </w:p>
      </w:docPartBody>
    </w:docPart>
    <w:docPart>
      <w:docPartPr>
        <w:name w:val="587064A7996A4A3C90EB1C6936DE21B5"/>
        <w:category>
          <w:name w:val="General"/>
          <w:gallery w:val="placeholder"/>
        </w:category>
        <w:types>
          <w:type w:val="bbPlcHdr"/>
        </w:types>
        <w:behaviors>
          <w:behavior w:val="content"/>
        </w:behaviors>
        <w:guid w:val="{D85C43EE-CA91-4366-9821-ECEBD8F7CF97}"/>
      </w:docPartPr>
      <w:docPartBody>
        <w:p w:rsidR="0027701A" w:rsidRDefault="001B18BC" w:rsidP="001B18BC">
          <w:pPr>
            <w:pStyle w:val="587064A7996A4A3C90EB1C6936DE21B5"/>
          </w:pPr>
          <w:r w:rsidRPr="000F4A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B1"/>
    <w:rsid w:val="001B18BC"/>
    <w:rsid w:val="0027701A"/>
    <w:rsid w:val="0074580B"/>
    <w:rsid w:val="007641B1"/>
    <w:rsid w:val="00A14D7A"/>
    <w:rsid w:val="00E0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8BC"/>
    <w:rPr>
      <w:color w:val="808080"/>
    </w:rPr>
  </w:style>
  <w:style w:type="paragraph" w:customStyle="1" w:styleId="F4B1134923B749C1A187B109E10108B9">
    <w:name w:val="F4B1134923B749C1A187B109E10108B9"/>
    <w:rsid w:val="007641B1"/>
  </w:style>
  <w:style w:type="paragraph" w:customStyle="1" w:styleId="C6995A12B7304AC8B1A4845E547ED363">
    <w:name w:val="C6995A12B7304AC8B1A4845E547ED363"/>
    <w:rsid w:val="007641B1"/>
  </w:style>
  <w:style w:type="paragraph" w:customStyle="1" w:styleId="E83F365E1FAB47B8BCEE4438319B335A">
    <w:name w:val="E83F365E1FAB47B8BCEE4438319B335A"/>
    <w:rsid w:val="007641B1"/>
  </w:style>
  <w:style w:type="paragraph" w:customStyle="1" w:styleId="8B96F5ECD0E74201BD2ADF28A5667201">
    <w:name w:val="8B96F5ECD0E74201BD2ADF28A5667201"/>
    <w:rsid w:val="007641B1"/>
  </w:style>
  <w:style w:type="paragraph" w:customStyle="1" w:styleId="A23C9037B7DB40E7BB810F7B62EAE6C6">
    <w:name w:val="A23C9037B7DB40E7BB810F7B62EAE6C6"/>
    <w:rsid w:val="007641B1"/>
  </w:style>
  <w:style w:type="paragraph" w:customStyle="1" w:styleId="A1218C84A0124790AACF6B124CB0934F">
    <w:name w:val="A1218C84A0124790AACF6B124CB0934F"/>
    <w:rsid w:val="007641B1"/>
  </w:style>
  <w:style w:type="paragraph" w:customStyle="1" w:styleId="D7D70DA2321C41D3A3BB09BACEED395E">
    <w:name w:val="D7D70DA2321C41D3A3BB09BACEED395E"/>
    <w:rsid w:val="007641B1"/>
  </w:style>
  <w:style w:type="paragraph" w:customStyle="1" w:styleId="6D06E3C8184A4083A6DF3D9A9CFE3375">
    <w:name w:val="6D06E3C8184A4083A6DF3D9A9CFE3375"/>
    <w:rsid w:val="007641B1"/>
  </w:style>
  <w:style w:type="paragraph" w:customStyle="1" w:styleId="ABD1E9BB52844DC6A1A8BFC5EA34F476">
    <w:name w:val="ABD1E9BB52844DC6A1A8BFC5EA34F476"/>
    <w:rsid w:val="007641B1"/>
  </w:style>
  <w:style w:type="paragraph" w:customStyle="1" w:styleId="BB31F774209145EEA9FD9C23742FDFA2">
    <w:name w:val="BB31F774209145EEA9FD9C23742FDFA2"/>
    <w:rsid w:val="007641B1"/>
  </w:style>
  <w:style w:type="paragraph" w:customStyle="1" w:styleId="4136C84FA36D4435A31B73EBD8F42524">
    <w:name w:val="4136C84FA36D4435A31B73EBD8F42524"/>
    <w:rsid w:val="007641B1"/>
  </w:style>
  <w:style w:type="paragraph" w:customStyle="1" w:styleId="5B5CC8D568BB4EA186FBEC2E7485F6A9">
    <w:name w:val="5B5CC8D568BB4EA186FBEC2E7485F6A9"/>
    <w:rsid w:val="007641B1"/>
  </w:style>
  <w:style w:type="paragraph" w:customStyle="1" w:styleId="B875E386BF614723B9AB9EC4C4FC7851">
    <w:name w:val="B875E386BF614723B9AB9EC4C4FC7851"/>
    <w:rsid w:val="007641B1"/>
  </w:style>
  <w:style w:type="paragraph" w:customStyle="1" w:styleId="450C963F6F9C45CC8494867E83EF2A09">
    <w:name w:val="450C963F6F9C45CC8494867E83EF2A09"/>
    <w:rsid w:val="007641B1"/>
  </w:style>
  <w:style w:type="paragraph" w:customStyle="1" w:styleId="39807AA2A4054CC5BC3F3348CA5EA95D">
    <w:name w:val="39807AA2A4054CC5BC3F3348CA5EA95D"/>
    <w:rsid w:val="007641B1"/>
  </w:style>
  <w:style w:type="paragraph" w:customStyle="1" w:styleId="40AD45C9279247C1AB28BE98610CB751">
    <w:name w:val="40AD45C9279247C1AB28BE98610CB751"/>
    <w:rsid w:val="007641B1"/>
  </w:style>
  <w:style w:type="paragraph" w:customStyle="1" w:styleId="B5495EB9D13241449008A5FA235874C0">
    <w:name w:val="B5495EB9D13241449008A5FA235874C0"/>
    <w:rsid w:val="007641B1"/>
  </w:style>
  <w:style w:type="paragraph" w:customStyle="1" w:styleId="88E2533F47DC475E82B1A37D23D368BE">
    <w:name w:val="88E2533F47DC475E82B1A37D23D368BE"/>
    <w:rsid w:val="007641B1"/>
  </w:style>
  <w:style w:type="paragraph" w:customStyle="1" w:styleId="17F566AC4CD746D683598D7F1D0B3910">
    <w:name w:val="17F566AC4CD746D683598D7F1D0B3910"/>
    <w:rsid w:val="007641B1"/>
  </w:style>
  <w:style w:type="paragraph" w:customStyle="1" w:styleId="43F46533580345BBB2B8A2F48D9B623A">
    <w:name w:val="43F46533580345BBB2B8A2F48D9B623A"/>
    <w:rsid w:val="007641B1"/>
  </w:style>
  <w:style w:type="paragraph" w:customStyle="1" w:styleId="668B04850A784BA2B8539D05F79A39FD">
    <w:name w:val="668B04850A784BA2B8539D05F79A39FD"/>
    <w:rsid w:val="007641B1"/>
  </w:style>
  <w:style w:type="paragraph" w:customStyle="1" w:styleId="79706BA809874D039DA38AC2E3D38A2E">
    <w:name w:val="79706BA809874D039DA38AC2E3D38A2E"/>
    <w:rsid w:val="007641B1"/>
  </w:style>
  <w:style w:type="paragraph" w:customStyle="1" w:styleId="43C14FA040034989B33FE9DB8990C4D9">
    <w:name w:val="43C14FA040034989B33FE9DB8990C4D9"/>
    <w:rsid w:val="007641B1"/>
  </w:style>
  <w:style w:type="paragraph" w:customStyle="1" w:styleId="D07A7E6B8CB949F4876B35C5A35A0EFF">
    <w:name w:val="D07A7E6B8CB949F4876B35C5A35A0EFF"/>
    <w:rsid w:val="007641B1"/>
  </w:style>
  <w:style w:type="paragraph" w:customStyle="1" w:styleId="908A0CD7BC02442B98D5EFEA2DB32572">
    <w:name w:val="908A0CD7BC02442B98D5EFEA2DB32572"/>
    <w:rsid w:val="007641B1"/>
  </w:style>
  <w:style w:type="paragraph" w:customStyle="1" w:styleId="19B42358308D4659AA0204D6732BCF69">
    <w:name w:val="19B42358308D4659AA0204D6732BCF69"/>
    <w:rsid w:val="007641B1"/>
  </w:style>
  <w:style w:type="paragraph" w:customStyle="1" w:styleId="FAA23301E9674F539D3B96213AB2CF8C">
    <w:name w:val="FAA23301E9674F539D3B96213AB2CF8C"/>
    <w:rsid w:val="007641B1"/>
  </w:style>
  <w:style w:type="paragraph" w:customStyle="1" w:styleId="D1AC446BFDFC41C2A49EEEB0C6EBA08B">
    <w:name w:val="D1AC446BFDFC41C2A49EEEB0C6EBA08B"/>
    <w:rsid w:val="007641B1"/>
  </w:style>
  <w:style w:type="paragraph" w:customStyle="1" w:styleId="7AB835E36A304C1A9A041B1B13E9C9F5">
    <w:name w:val="7AB835E36A304C1A9A041B1B13E9C9F5"/>
    <w:rsid w:val="007641B1"/>
  </w:style>
  <w:style w:type="paragraph" w:customStyle="1" w:styleId="D9CB06AC3EDF4D7F96651E3E71859D59">
    <w:name w:val="D9CB06AC3EDF4D7F96651E3E71859D59"/>
    <w:rsid w:val="007641B1"/>
  </w:style>
  <w:style w:type="paragraph" w:customStyle="1" w:styleId="80E3E15F82DD4B2BABD5D9B04EAF1FF6">
    <w:name w:val="80E3E15F82DD4B2BABD5D9B04EAF1FF6"/>
    <w:rsid w:val="007641B1"/>
  </w:style>
  <w:style w:type="paragraph" w:customStyle="1" w:styleId="CF9C1F7EDE154863922E5EFE0403A170">
    <w:name w:val="CF9C1F7EDE154863922E5EFE0403A170"/>
    <w:rsid w:val="007641B1"/>
  </w:style>
  <w:style w:type="paragraph" w:customStyle="1" w:styleId="21E124AECBF94A4A94FB4A64446BE4A4">
    <w:name w:val="21E124AECBF94A4A94FB4A64446BE4A4"/>
    <w:rsid w:val="007641B1"/>
  </w:style>
  <w:style w:type="paragraph" w:customStyle="1" w:styleId="96C20839E1864F7A8D4B7C3ECD9E480E">
    <w:name w:val="96C20839E1864F7A8D4B7C3ECD9E480E"/>
    <w:rsid w:val="007641B1"/>
  </w:style>
  <w:style w:type="paragraph" w:customStyle="1" w:styleId="E1B567DE02B7467593CB0F2479629BFF">
    <w:name w:val="E1B567DE02B7467593CB0F2479629BFF"/>
    <w:rsid w:val="007641B1"/>
  </w:style>
  <w:style w:type="paragraph" w:customStyle="1" w:styleId="BFC1B514858D4864B4D8E82DA4EF8AE2">
    <w:name w:val="BFC1B514858D4864B4D8E82DA4EF8AE2"/>
    <w:rsid w:val="007641B1"/>
  </w:style>
  <w:style w:type="paragraph" w:customStyle="1" w:styleId="2058044EBD304634AC71E97D63E0BD40">
    <w:name w:val="2058044EBD304634AC71E97D63E0BD40"/>
    <w:rsid w:val="007641B1"/>
  </w:style>
  <w:style w:type="paragraph" w:customStyle="1" w:styleId="F4E9968890E14DDEB4D93F9CEDF7BE9B">
    <w:name w:val="F4E9968890E14DDEB4D93F9CEDF7BE9B"/>
    <w:rsid w:val="007641B1"/>
  </w:style>
  <w:style w:type="paragraph" w:customStyle="1" w:styleId="A3D23D85E16749B79A1119B0BAB295A5">
    <w:name w:val="A3D23D85E16749B79A1119B0BAB295A5"/>
    <w:rsid w:val="007641B1"/>
  </w:style>
  <w:style w:type="paragraph" w:customStyle="1" w:styleId="F7F25A75329D475C829B595F276EBEF3">
    <w:name w:val="F7F25A75329D475C829B595F276EBEF3"/>
    <w:rsid w:val="007641B1"/>
  </w:style>
  <w:style w:type="paragraph" w:customStyle="1" w:styleId="90DBF46B02AC4CCAB3E81304F675A4F5">
    <w:name w:val="90DBF46B02AC4CCAB3E81304F675A4F5"/>
    <w:rsid w:val="007641B1"/>
  </w:style>
  <w:style w:type="paragraph" w:customStyle="1" w:styleId="028D462563CC407FBF892C4C93A63114">
    <w:name w:val="028D462563CC407FBF892C4C93A63114"/>
    <w:rsid w:val="007641B1"/>
  </w:style>
  <w:style w:type="paragraph" w:customStyle="1" w:styleId="561FD31258464E50AFD443024701F6F3">
    <w:name w:val="561FD31258464E50AFD443024701F6F3"/>
    <w:rsid w:val="007641B1"/>
  </w:style>
  <w:style w:type="paragraph" w:customStyle="1" w:styleId="ADA219F1686A48158CAF87906B66A721">
    <w:name w:val="ADA219F1686A48158CAF87906B66A721"/>
    <w:rsid w:val="007641B1"/>
  </w:style>
  <w:style w:type="paragraph" w:customStyle="1" w:styleId="0B20D041875D492AB7DBBB9B58DEFB15">
    <w:name w:val="0B20D041875D492AB7DBBB9B58DEFB15"/>
    <w:rsid w:val="007641B1"/>
  </w:style>
  <w:style w:type="paragraph" w:customStyle="1" w:styleId="85059ACC09414BCBA722076146967C67">
    <w:name w:val="85059ACC09414BCBA722076146967C67"/>
    <w:rsid w:val="007641B1"/>
  </w:style>
  <w:style w:type="paragraph" w:customStyle="1" w:styleId="7CED9B8BA21548A789AE9ECA10FADB4E">
    <w:name w:val="7CED9B8BA21548A789AE9ECA10FADB4E"/>
    <w:rsid w:val="007641B1"/>
  </w:style>
  <w:style w:type="paragraph" w:customStyle="1" w:styleId="4A9012EEC478455CBA2F04AECAB6237B">
    <w:name w:val="4A9012EEC478455CBA2F04AECAB6237B"/>
    <w:rsid w:val="007641B1"/>
  </w:style>
  <w:style w:type="paragraph" w:customStyle="1" w:styleId="66062EC1ED364D5881FB4D6FB64AAECB">
    <w:name w:val="66062EC1ED364D5881FB4D6FB64AAECB"/>
    <w:rsid w:val="007641B1"/>
  </w:style>
  <w:style w:type="paragraph" w:customStyle="1" w:styleId="244D23D1A59E4A11826A8E5FDF0C03FA">
    <w:name w:val="244D23D1A59E4A11826A8E5FDF0C03FA"/>
    <w:rsid w:val="007641B1"/>
  </w:style>
  <w:style w:type="paragraph" w:customStyle="1" w:styleId="826371333AD74739AA2F1D357C4758F9">
    <w:name w:val="826371333AD74739AA2F1D357C4758F9"/>
    <w:rsid w:val="007641B1"/>
  </w:style>
  <w:style w:type="paragraph" w:customStyle="1" w:styleId="62899EFA95554DD09646C22BD46E77FF">
    <w:name w:val="62899EFA95554DD09646C22BD46E77FF"/>
    <w:rsid w:val="007641B1"/>
  </w:style>
  <w:style w:type="paragraph" w:customStyle="1" w:styleId="684B6933960A405C94CD9B0AE9CBFBE5">
    <w:name w:val="684B6933960A405C94CD9B0AE9CBFBE5"/>
    <w:rsid w:val="007641B1"/>
  </w:style>
  <w:style w:type="paragraph" w:customStyle="1" w:styleId="ED86FFB2D2B643388F5636C6EB47E62F">
    <w:name w:val="ED86FFB2D2B643388F5636C6EB47E62F"/>
    <w:rsid w:val="007641B1"/>
  </w:style>
  <w:style w:type="paragraph" w:customStyle="1" w:styleId="6CF9848E9A394A23AE9B8307EDB02A3F">
    <w:name w:val="6CF9848E9A394A23AE9B8307EDB02A3F"/>
    <w:rsid w:val="007641B1"/>
  </w:style>
  <w:style w:type="paragraph" w:customStyle="1" w:styleId="BA66A9B3836145569336A3D8084523C2">
    <w:name w:val="BA66A9B3836145569336A3D8084523C2"/>
    <w:rsid w:val="007641B1"/>
  </w:style>
  <w:style w:type="paragraph" w:customStyle="1" w:styleId="922FCB36A60B46D39D37CAAD994060CB">
    <w:name w:val="922FCB36A60B46D39D37CAAD994060CB"/>
    <w:rsid w:val="007641B1"/>
  </w:style>
  <w:style w:type="paragraph" w:customStyle="1" w:styleId="ADA83F42D8C24FDE8946919992BE5A87">
    <w:name w:val="ADA83F42D8C24FDE8946919992BE5A87"/>
    <w:rsid w:val="007641B1"/>
  </w:style>
  <w:style w:type="paragraph" w:customStyle="1" w:styleId="42D32EE99EA844FEA3D4361B4FF40E47">
    <w:name w:val="42D32EE99EA844FEA3D4361B4FF40E47"/>
    <w:rsid w:val="007641B1"/>
  </w:style>
  <w:style w:type="paragraph" w:customStyle="1" w:styleId="329A0C175206423EB3D9A1A9AE651C8F">
    <w:name w:val="329A0C175206423EB3D9A1A9AE651C8F"/>
    <w:rsid w:val="007641B1"/>
  </w:style>
  <w:style w:type="paragraph" w:customStyle="1" w:styleId="B2B5EC33BE194DFDBFC563A9594FA9D1">
    <w:name w:val="B2B5EC33BE194DFDBFC563A9594FA9D1"/>
    <w:rsid w:val="007641B1"/>
  </w:style>
  <w:style w:type="paragraph" w:customStyle="1" w:styleId="882B9A4E0C574623AA35838CBF56EBAB">
    <w:name w:val="882B9A4E0C574623AA35838CBF56EBAB"/>
    <w:rsid w:val="007641B1"/>
  </w:style>
  <w:style w:type="paragraph" w:customStyle="1" w:styleId="0CD6373FFB704A06B05812792D5A720B">
    <w:name w:val="0CD6373FFB704A06B05812792D5A720B"/>
    <w:rsid w:val="007641B1"/>
  </w:style>
  <w:style w:type="paragraph" w:customStyle="1" w:styleId="4DDEB75355A0468381DF84A5B114AF0D">
    <w:name w:val="4DDEB75355A0468381DF84A5B114AF0D"/>
    <w:rsid w:val="007641B1"/>
  </w:style>
  <w:style w:type="paragraph" w:customStyle="1" w:styleId="1A3A7C6FD47C43099974B83BFCDC14E9">
    <w:name w:val="1A3A7C6FD47C43099974B83BFCDC14E9"/>
    <w:rsid w:val="007641B1"/>
  </w:style>
  <w:style w:type="paragraph" w:customStyle="1" w:styleId="9087A09988F141C5B7B7F31BD57B5201">
    <w:name w:val="9087A09988F141C5B7B7F31BD57B5201"/>
    <w:rsid w:val="007641B1"/>
  </w:style>
  <w:style w:type="paragraph" w:customStyle="1" w:styleId="099B390A82194CDB90C7D1F71DBD814F">
    <w:name w:val="099B390A82194CDB90C7D1F71DBD814F"/>
    <w:rsid w:val="007641B1"/>
  </w:style>
  <w:style w:type="paragraph" w:customStyle="1" w:styleId="A0766B5047DF430EB4E28A765E6789C0">
    <w:name w:val="A0766B5047DF430EB4E28A765E6789C0"/>
    <w:rsid w:val="007641B1"/>
  </w:style>
  <w:style w:type="paragraph" w:customStyle="1" w:styleId="6F1174D180E44EC89006512A522CF5A0">
    <w:name w:val="6F1174D180E44EC89006512A522CF5A0"/>
    <w:rsid w:val="007641B1"/>
  </w:style>
  <w:style w:type="paragraph" w:customStyle="1" w:styleId="6E48D0548F614FF9881B6B175E47BE29">
    <w:name w:val="6E48D0548F614FF9881B6B175E47BE29"/>
    <w:rsid w:val="007641B1"/>
  </w:style>
  <w:style w:type="paragraph" w:customStyle="1" w:styleId="FA9503C8A53548A4A42C6D1C7585C28A">
    <w:name w:val="FA9503C8A53548A4A42C6D1C7585C28A"/>
    <w:rsid w:val="007641B1"/>
  </w:style>
  <w:style w:type="paragraph" w:customStyle="1" w:styleId="7AD5C6A621CB43AEB34F180C6D76352A">
    <w:name w:val="7AD5C6A621CB43AEB34F180C6D76352A"/>
    <w:rsid w:val="007641B1"/>
  </w:style>
  <w:style w:type="paragraph" w:customStyle="1" w:styleId="CE37C8FDD9A4467EA5D351670E050569">
    <w:name w:val="CE37C8FDD9A4467EA5D351670E050569"/>
    <w:rsid w:val="007641B1"/>
  </w:style>
  <w:style w:type="paragraph" w:customStyle="1" w:styleId="BD2FF5ECDD0C42AEA7953A7E35AC164C">
    <w:name w:val="BD2FF5ECDD0C42AEA7953A7E35AC164C"/>
    <w:rsid w:val="007641B1"/>
  </w:style>
  <w:style w:type="paragraph" w:customStyle="1" w:styleId="3F0F4E9DE5FE445EA9E520A83C03D3CE">
    <w:name w:val="3F0F4E9DE5FE445EA9E520A83C03D3CE"/>
    <w:rsid w:val="007641B1"/>
  </w:style>
  <w:style w:type="paragraph" w:customStyle="1" w:styleId="BA64B22CE09E4331B039B32FA85D172C">
    <w:name w:val="BA64B22CE09E4331B039B32FA85D172C"/>
    <w:rsid w:val="007641B1"/>
  </w:style>
  <w:style w:type="paragraph" w:customStyle="1" w:styleId="D3F7FF3628834BDFBD15FFC64E027051">
    <w:name w:val="D3F7FF3628834BDFBD15FFC64E027051"/>
    <w:rsid w:val="007641B1"/>
  </w:style>
  <w:style w:type="paragraph" w:customStyle="1" w:styleId="DC8653D8337D4BF59B347065200F4478">
    <w:name w:val="DC8653D8337D4BF59B347065200F4478"/>
    <w:rsid w:val="007641B1"/>
  </w:style>
  <w:style w:type="paragraph" w:customStyle="1" w:styleId="A9B7254D71D64FB6A8CAAC5A20EC2666">
    <w:name w:val="A9B7254D71D64FB6A8CAAC5A20EC2666"/>
    <w:rsid w:val="007641B1"/>
  </w:style>
  <w:style w:type="paragraph" w:customStyle="1" w:styleId="04232BC08A364D28835A8DC8F5C838FA">
    <w:name w:val="04232BC08A364D28835A8DC8F5C838FA"/>
    <w:rsid w:val="007641B1"/>
  </w:style>
  <w:style w:type="paragraph" w:customStyle="1" w:styleId="C3EE6632FCFC454A9EC3F7C1D7D2298E">
    <w:name w:val="C3EE6632FCFC454A9EC3F7C1D7D2298E"/>
    <w:rsid w:val="007641B1"/>
  </w:style>
  <w:style w:type="paragraph" w:customStyle="1" w:styleId="E3263341B8FC439F8372B84BDA96D392">
    <w:name w:val="E3263341B8FC439F8372B84BDA96D392"/>
    <w:rsid w:val="007641B1"/>
  </w:style>
  <w:style w:type="paragraph" w:customStyle="1" w:styleId="38C3AC50AE2E47959849E5D5402FCA30">
    <w:name w:val="38C3AC50AE2E47959849E5D5402FCA30"/>
    <w:rsid w:val="007641B1"/>
  </w:style>
  <w:style w:type="paragraph" w:customStyle="1" w:styleId="30896718E9DD4F49B0976116BE9E7AC7">
    <w:name w:val="30896718E9DD4F49B0976116BE9E7AC7"/>
    <w:rsid w:val="007641B1"/>
  </w:style>
  <w:style w:type="paragraph" w:customStyle="1" w:styleId="B01286FC841A42FE9017E123C13A8D32">
    <w:name w:val="B01286FC841A42FE9017E123C13A8D32"/>
    <w:rsid w:val="007641B1"/>
  </w:style>
  <w:style w:type="paragraph" w:customStyle="1" w:styleId="CFE44DE1DD5E4F7E892084E2CC39BE37">
    <w:name w:val="CFE44DE1DD5E4F7E892084E2CC39BE37"/>
    <w:rsid w:val="007641B1"/>
  </w:style>
  <w:style w:type="paragraph" w:customStyle="1" w:styleId="3598769253C64A89B0D467FDD8B3F188">
    <w:name w:val="3598769253C64A89B0D467FDD8B3F188"/>
    <w:rsid w:val="007641B1"/>
  </w:style>
  <w:style w:type="paragraph" w:customStyle="1" w:styleId="85F2043EC7F945499844BA9D91C33F84">
    <w:name w:val="85F2043EC7F945499844BA9D91C33F84"/>
    <w:rsid w:val="007641B1"/>
  </w:style>
  <w:style w:type="paragraph" w:customStyle="1" w:styleId="FB43CEDACD594B50ADC2B8C939532CE1">
    <w:name w:val="FB43CEDACD594B50ADC2B8C939532CE1"/>
    <w:rsid w:val="007641B1"/>
  </w:style>
  <w:style w:type="paragraph" w:customStyle="1" w:styleId="A389352A110C4CA795B1AECDFD2EA8D9">
    <w:name w:val="A389352A110C4CA795B1AECDFD2EA8D9"/>
    <w:rsid w:val="007641B1"/>
  </w:style>
  <w:style w:type="paragraph" w:customStyle="1" w:styleId="BE9C0B870D7A45238D589818F188AB40">
    <w:name w:val="BE9C0B870D7A45238D589818F188AB40"/>
    <w:rsid w:val="007641B1"/>
  </w:style>
  <w:style w:type="paragraph" w:customStyle="1" w:styleId="BCB3E7BB0F14494480BC259D351CAA55">
    <w:name w:val="BCB3E7BB0F14494480BC259D351CAA55"/>
    <w:rsid w:val="007641B1"/>
  </w:style>
  <w:style w:type="paragraph" w:customStyle="1" w:styleId="789BF43C5C0C4242B5738EEB1DD23556">
    <w:name w:val="789BF43C5C0C4242B5738EEB1DD23556"/>
    <w:rsid w:val="007641B1"/>
  </w:style>
  <w:style w:type="paragraph" w:customStyle="1" w:styleId="7F574672653645FCA11CAFC24A85922B">
    <w:name w:val="7F574672653645FCA11CAFC24A85922B"/>
    <w:rsid w:val="007641B1"/>
  </w:style>
  <w:style w:type="paragraph" w:customStyle="1" w:styleId="609BE05439D74BB59DB6B6098778BD40">
    <w:name w:val="609BE05439D74BB59DB6B6098778BD40"/>
    <w:rsid w:val="007641B1"/>
  </w:style>
  <w:style w:type="paragraph" w:customStyle="1" w:styleId="94246CDC159544DFBE0F91EB2AA99B2E">
    <w:name w:val="94246CDC159544DFBE0F91EB2AA99B2E"/>
    <w:rsid w:val="007641B1"/>
  </w:style>
  <w:style w:type="paragraph" w:customStyle="1" w:styleId="3A0CC709C7434BE0ACC84CD341745568">
    <w:name w:val="3A0CC709C7434BE0ACC84CD341745568"/>
    <w:rsid w:val="007641B1"/>
  </w:style>
  <w:style w:type="paragraph" w:customStyle="1" w:styleId="022B10E1718A4E45827C452EC96F13A4">
    <w:name w:val="022B10E1718A4E45827C452EC96F13A4"/>
    <w:rsid w:val="007641B1"/>
  </w:style>
  <w:style w:type="paragraph" w:customStyle="1" w:styleId="AE4C6F1B3107449BBABA3663DD9E30DE">
    <w:name w:val="AE4C6F1B3107449BBABA3663DD9E30DE"/>
    <w:rsid w:val="007641B1"/>
  </w:style>
  <w:style w:type="paragraph" w:customStyle="1" w:styleId="8F625833823B4CDF8E5B83FE964165C7">
    <w:name w:val="8F625833823B4CDF8E5B83FE964165C7"/>
    <w:rsid w:val="007641B1"/>
  </w:style>
  <w:style w:type="paragraph" w:customStyle="1" w:styleId="F3AA75BE9E474B6FA28D0A509EFD8297">
    <w:name w:val="F3AA75BE9E474B6FA28D0A509EFD8297"/>
    <w:rsid w:val="007641B1"/>
  </w:style>
  <w:style w:type="paragraph" w:customStyle="1" w:styleId="5DFC06B71244478388F6115208770174">
    <w:name w:val="5DFC06B71244478388F6115208770174"/>
    <w:rsid w:val="007641B1"/>
  </w:style>
  <w:style w:type="paragraph" w:customStyle="1" w:styleId="7AE7756E7AD34658A48334FD0F340702">
    <w:name w:val="7AE7756E7AD34658A48334FD0F340702"/>
    <w:rsid w:val="007641B1"/>
  </w:style>
  <w:style w:type="paragraph" w:customStyle="1" w:styleId="99EC29E6E5464B98827DCEE1C194758B">
    <w:name w:val="99EC29E6E5464B98827DCEE1C194758B"/>
    <w:rsid w:val="007641B1"/>
  </w:style>
  <w:style w:type="paragraph" w:customStyle="1" w:styleId="83E1565AB9FB4E13970F3ED74226CC56">
    <w:name w:val="83E1565AB9FB4E13970F3ED74226CC56"/>
    <w:rsid w:val="007641B1"/>
  </w:style>
  <w:style w:type="paragraph" w:customStyle="1" w:styleId="12E9D9E692804933846FBD176E1030B1">
    <w:name w:val="12E9D9E692804933846FBD176E1030B1"/>
    <w:rsid w:val="007641B1"/>
  </w:style>
  <w:style w:type="paragraph" w:customStyle="1" w:styleId="11AAC4444BF74AA7978213581BD68416">
    <w:name w:val="11AAC4444BF74AA7978213581BD68416"/>
    <w:rsid w:val="007641B1"/>
  </w:style>
  <w:style w:type="paragraph" w:customStyle="1" w:styleId="3B9EEA6328BA4564BDFE3BAF25042D43">
    <w:name w:val="3B9EEA6328BA4564BDFE3BAF25042D43"/>
    <w:rsid w:val="007641B1"/>
  </w:style>
  <w:style w:type="paragraph" w:customStyle="1" w:styleId="3A6921A806934915AB33D98A75AD906C">
    <w:name w:val="3A6921A806934915AB33D98A75AD906C"/>
    <w:rsid w:val="007641B1"/>
  </w:style>
  <w:style w:type="paragraph" w:customStyle="1" w:styleId="4BC59836BACE4F78A2D8172B9CAEAEAF">
    <w:name w:val="4BC59836BACE4F78A2D8172B9CAEAEAF"/>
    <w:rsid w:val="007641B1"/>
  </w:style>
  <w:style w:type="paragraph" w:customStyle="1" w:styleId="703CB5D77A18483C91742F78469B85ED">
    <w:name w:val="703CB5D77A18483C91742F78469B85ED"/>
    <w:rsid w:val="007641B1"/>
  </w:style>
  <w:style w:type="paragraph" w:customStyle="1" w:styleId="B33AC7C50D3A458C974E19D22E2DC3AF">
    <w:name w:val="B33AC7C50D3A458C974E19D22E2DC3AF"/>
    <w:rsid w:val="007641B1"/>
  </w:style>
  <w:style w:type="paragraph" w:customStyle="1" w:styleId="999B092DBED44FAEA61D7A6A5B3722C7">
    <w:name w:val="999B092DBED44FAEA61D7A6A5B3722C7"/>
    <w:rsid w:val="007641B1"/>
  </w:style>
  <w:style w:type="paragraph" w:customStyle="1" w:styleId="017CE372396C4CABABA58C0043A984CC">
    <w:name w:val="017CE372396C4CABABA58C0043A984CC"/>
    <w:rsid w:val="007641B1"/>
  </w:style>
  <w:style w:type="paragraph" w:customStyle="1" w:styleId="5DAD69D02AE444D193977FDE5E421CEC">
    <w:name w:val="5DAD69D02AE444D193977FDE5E421CEC"/>
    <w:rsid w:val="007641B1"/>
  </w:style>
  <w:style w:type="paragraph" w:customStyle="1" w:styleId="439237BFFE2D494DBDEFD299460F618F">
    <w:name w:val="439237BFFE2D494DBDEFD299460F618F"/>
    <w:rsid w:val="007641B1"/>
  </w:style>
  <w:style w:type="paragraph" w:customStyle="1" w:styleId="668033D2E5524EB6840CF2E2B91E1AED">
    <w:name w:val="668033D2E5524EB6840CF2E2B91E1AED"/>
    <w:rsid w:val="007641B1"/>
  </w:style>
  <w:style w:type="paragraph" w:customStyle="1" w:styleId="A01496D333284E54A0FF42E108395033">
    <w:name w:val="A01496D333284E54A0FF42E108395033"/>
    <w:rsid w:val="007641B1"/>
  </w:style>
  <w:style w:type="paragraph" w:customStyle="1" w:styleId="7FA931B4FFBB4531804C25C8378862BB">
    <w:name w:val="7FA931B4FFBB4531804C25C8378862BB"/>
    <w:rsid w:val="007641B1"/>
  </w:style>
  <w:style w:type="paragraph" w:customStyle="1" w:styleId="1E5561A33A0843AE8CE5C90B67FC204F">
    <w:name w:val="1E5561A33A0843AE8CE5C90B67FC204F"/>
    <w:rsid w:val="007641B1"/>
  </w:style>
  <w:style w:type="paragraph" w:customStyle="1" w:styleId="406B6A3A2E1345FEA23C6EAC317C5FE5">
    <w:name w:val="406B6A3A2E1345FEA23C6EAC317C5FE5"/>
    <w:rsid w:val="007641B1"/>
  </w:style>
  <w:style w:type="paragraph" w:customStyle="1" w:styleId="8ADAF10DA0E14E0694CD8A82BA2BCBF2">
    <w:name w:val="8ADAF10DA0E14E0694CD8A82BA2BCBF2"/>
    <w:rsid w:val="007641B1"/>
  </w:style>
  <w:style w:type="paragraph" w:customStyle="1" w:styleId="A31168D3034E41D8BA699B8E172DC3F6">
    <w:name w:val="A31168D3034E41D8BA699B8E172DC3F6"/>
    <w:rsid w:val="007641B1"/>
  </w:style>
  <w:style w:type="paragraph" w:customStyle="1" w:styleId="9D96A8C3492A4C8683A9A437B672FF44">
    <w:name w:val="9D96A8C3492A4C8683A9A437B672FF44"/>
    <w:rsid w:val="007641B1"/>
  </w:style>
  <w:style w:type="paragraph" w:customStyle="1" w:styleId="5EE111A043ED4D23A96F5AF66C2ADEC3">
    <w:name w:val="5EE111A043ED4D23A96F5AF66C2ADEC3"/>
    <w:rsid w:val="007641B1"/>
  </w:style>
  <w:style w:type="paragraph" w:customStyle="1" w:styleId="D4599BB9B0664344AE5F3E547B313140">
    <w:name w:val="D4599BB9B0664344AE5F3E547B313140"/>
    <w:rsid w:val="007641B1"/>
  </w:style>
  <w:style w:type="paragraph" w:customStyle="1" w:styleId="F3A5FD1698B1489294AEDAF4ADC9518A">
    <w:name w:val="F3A5FD1698B1489294AEDAF4ADC9518A"/>
    <w:rsid w:val="007641B1"/>
  </w:style>
  <w:style w:type="paragraph" w:customStyle="1" w:styleId="04DD398B068A428DA127FF5620DBF7F0">
    <w:name w:val="04DD398B068A428DA127FF5620DBF7F0"/>
    <w:rsid w:val="007641B1"/>
  </w:style>
  <w:style w:type="paragraph" w:customStyle="1" w:styleId="96083559197C427E8DD4A4C4C96D316E">
    <w:name w:val="96083559197C427E8DD4A4C4C96D316E"/>
    <w:rsid w:val="007641B1"/>
  </w:style>
  <w:style w:type="paragraph" w:customStyle="1" w:styleId="ECA5EDE5BA4C4DB5A1B8258AFC1D7CF3">
    <w:name w:val="ECA5EDE5BA4C4DB5A1B8258AFC1D7CF3"/>
    <w:rsid w:val="007641B1"/>
  </w:style>
  <w:style w:type="paragraph" w:customStyle="1" w:styleId="AED11EC83785442E83DF8AFB2DF1F862">
    <w:name w:val="AED11EC83785442E83DF8AFB2DF1F862"/>
    <w:rsid w:val="007641B1"/>
  </w:style>
  <w:style w:type="paragraph" w:customStyle="1" w:styleId="87DC0FD82DC6427A8BB2231A9558BA5B">
    <w:name w:val="87DC0FD82DC6427A8BB2231A9558BA5B"/>
    <w:rsid w:val="007641B1"/>
  </w:style>
  <w:style w:type="paragraph" w:customStyle="1" w:styleId="31107B766B6344859A1B457C8266322F">
    <w:name w:val="31107B766B6344859A1B457C8266322F"/>
    <w:rsid w:val="007641B1"/>
  </w:style>
  <w:style w:type="paragraph" w:customStyle="1" w:styleId="9D8171039F3B481FAAF8A68D99A5DBED">
    <w:name w:val="9D8171039F3B481FAAF8A68D99A5DBED"/>
    <w:rsid w:val="007641B1"/>
  </w:style>
  <w:style w:type="paragraph" w:customStyle="1" w:styleId="ADCDE9D3FD764F7AB300ED6B7CE83FAE">
    <w:name w:val="ADCDE9D3FD764F7AB300ED6B7CE83FAE"/>
    <w:rsid w:val="007641B1"/>
  </w:style>
  <w:style w:type="paragraph" w:customStyle="1" w:styleId="486A390D6A364F04B23BE9FFDA2948E9">
    <w:name w:val="486A390D6A364F04B23BE9FFDA2948E9"/>
    <w:rsid w:val="007641B1"/>
  </w:style>
  <w:style w:type="paragraph" w:customStyle="1" w:styleId="CC49BCFD4EA143EA8421D977BA8B19F9">
    <w:name w:val="CC49BCFD4EA143EA8421D977BA8B19F9"/>
    <w:rsid w:val="007641B1"/>
  </w:style>
  <w:style w:type="paragraph" w:customStyle="1" w:styleId="8EF1D64EC0CD43F38A9DBB32B7CBF4FA">
    <w:name w:val="8EF1D64EC0CD43F38A9DBB32B7CBF4FA"/>
    <w:rsid w:val="007641B1"/>
  </w:style>
  <w:style w:type="paragraph" w:customStyle="1" w:styleId="3AC5722C6B294034BAA191BB08E63662">
    <w:name w:val="3AC5722C6B294034BAA191BB08E63662"/>
    <w:rsid w:val="007641B1"/>
  </w:style>
  <w:style w:type="paragraph" w:customStyle="1" w:styleId="037AED90DF164E6DA0587789FF607758">
    <w:name w:val="037AED90DF164E6DA0587789FF607758"/>
    <w:rsid w:val="007641B1"/>
  </w:style>
  <w:style w:type="paragraph" w:customStyle="1" w:styleId="91B385F0B6B94C7F9E464EB10F29520B">
    <w:name w:val="91B385F0B6B94C7F9E464EB10F29520B"/>
    <w:rsid w:val="007641B1"/>
  </w:style>
  <w:style w:type="paragraph" w:customStyle="1" w:styleId="62073012F23449A0806623370A9047EA">
    <w:name w:val="62073012F23449A0806623370A9047EA"/>
    <w:rsid w:val="007641B1"/>
  </w:style>
  <w:style w:type="paragraph" w:customStyle="1" w:styleId="338AB4F2610842C29C5657A876860F13">
    <w:name w:val="338AB4F2610842C29C5657A876860F13"/>
    <w:rsid w:val="007641B1"/>
  </w:style>
  <w:style w:type="paragraph" w:customStyle="1" w:styleId="3492F770321245DABC8E789D268993FF">
    <w:name w:val="3492F770321245DABC8E789D268993FF"/>
    <w:rsid w:val="007641B1"/>
  </w:style>
  <w:style w:type="paragraph" w:customStyle="1" w:styleId="7815ADEC9C4A4B5EA41ABBBE1E0A13C4">
    <w:name w:val="7815ADEC9C4A4B5EA41ABBBE1E0A13C4"/>
    <w:rsid w:val="007641B1"/>
  </w:style>
  <w:style w:type="paragraph" w:customStyle="1" w:styleId="D12D6D02DB334FBC99F187329DB1F006">
    <w:name w:val="D12D6D02DB334FBC99F187329DB1F006"/>
    <w:rsid w:val="007641B1"/>
  </w:style>
  <w:style w:type="paragraph" w:customStyle="1" w:styleId="C2C33660C13E4A36BB9005A2D9325D8B">
    <w:name w:val="C2C33660C13E4A36BB9005A2D9325D8B"/>
    <w:rsid w:val="007641B1"/>
  </w:style>
  <w:style w:type="paragraph" w:customStyle="1" w:styleId="646E34C46A684231A6F6D7C621E58AE0">
    <w:name w:val="646E34C46A684231A6F6D7C621E58AE0"/>
    <w:rsid w:val="007641B1"/>
  </w:style>
  <w:style w:type="paragraph" w:customStyle="1" w:styleId="F86A935CE4CE498883DDBF662C1CE52F">
    <w:name w:val="F86A935CE4CE498883DDBF662C1CE52F"/>
    <w:rsid w:val="007641B1"/>
  </w:style>
  <w:style w:type="paragraph" w:customStyle="1" w:styleId="4152027138434986B06E621E877C2D3A">
    <w:name w:val="4152027138434986B06E621E877C2D3A"/>
    <w:rsid w:val="007641B1"/>
  </w:style>
  <w:style w:type="paragraph" w:customStyle="1" w:styleId="71B5D0B9F2FC4B468A138BE01259ED72">
    <w:name w:val="71B5D0B9F2FC4B468A138BE01259ED72"/>
    <w:rsid w:val="007641B1"/>
  </w:style>
  <w:style w:type="paragraph" w:customStyle="1" w:styleId="CDCB18457D8243CAADC6312159542C29">
    <w:name w:val="CDCB18457D8243CAADC6312159542C29"/>
    <w:rsid w:val="007641B1"/>
  </w:style>
  <w:style w:type="paragraph" w:customStyle="1" w:styleId="E086C91A11384D149A12F0C08623F52B">
    <w:name w:val="E086C91A11384D149A12F0C08623F52B"/>
    <w:rsid w:val="007641B1"/>
  </w:style>
  <w:style w:type="paragraph" w:customStyle="1" w:styleId="B048448284DD45A29FC86457653E6CA5">
    <w:name w:val="B048448284DD45A29FC86457653E6CA5"/>
    <w:rsid w:val="007641B1"/>
  </w:style>
  <w:style w:type="paragraph" w:customStyle="1" w:styleId="32B68C230FA8415C9494DEB8A2020DEB">
    <w:name w:val="32B68C230FA8415C9494DEB8A2020DEB"/>
    <w:rsid w:val="007641B1"/>
  </w:style>
  <w:style w:type="paragraph" w:customStyle="1" w:styleId="8686F3B0428047F48CCC52263CD7B183">
    <w:name w:val="8686F3B0428047F48CCC52263CD7B183"/>
    <w:rsid w:val="007641B1"/>
  </w:style>
  <w:style w:type="paragraph" w:customStyle="1" w:styleId="8621D9B78F1F44C29F0BF6FA50FDC98E">
    <w:name w:val="8621D9B78F1F44C29F0BF6FA50FDC98E"/>
    <w:rsid w:val="007641B1"/>
  </w:style>
  <w:style w:type="paragraph" w:customStyle="1" w:styleId="4488EB9C2F3447EFA88E127CEDBD3AE7">
    <w:name w:val="4488EB9C2F3447EFA88E127CEDBD3AE7"/>
    <w:rsid w:val="007641B1"/>
  </w:style>
  <w:style w:type="paragraph" w:customStyle="1" w:styleId="8E652CC425FC4E6F9EF35574318848AB">
    <w:name w:val="8E652CC425FC4E6F9EF35574318848AB"/>
    <w:rsid w:val="007641B1"/>
  </w:style>
  <w:style w:type="paragraph" w:customStyle="1" w:styleId="546DEF94911F44CEBFBEE122311FC50C">
    <w:name w:val="546DEF94911F44CEBFBEE122311FC50C"/>
    <w:rsid w:val="00A14D7A"/>
  </w:style>
  <w:style w:type="paragraph" w:customStyle="1" w:styleId="A3D23D85E16749B79A1119B0BAB295A51">
    <w:name w:val="A3D23D85E16749B79A1119B0BAB295A51"/>
    <w:rsid w:val="00A14D7A"/>
    <w:rPr>
      <w:rFonts w:eastAsiaTheme="minorHAnsi"/>
      <w:lang w:eastAsia="en-US"/>
    </w:rPr>
  </w:style>
  <w:style w:type="paragraph" w:customStyle="1" w:styleId="F7F25A75329D475C829B595F276EBEF31">
    <w:name w:val="F7F25A75329D475C829B595F276EBEF31"/>
    <w:rsid w:val="00A14D7A"/>
    <w:rPr>
      <w:rFonts w:eastAsiaTheme="minorHAnsi"/>
      <w:lang w:eastAsia="en-US"/>
    </w:rPr>
  </w:style>
  <w:style w:type="paragraph" w:customStyle="1" w:styleId="90DBF46B02AC4CCAB3E81304F675A4F51">
    <w:name w:val="90DBF46B02AC4CCAB3E81304F675A4F51"/>
    <w:rsid w:val="00A14D7A"/>
    <w:rPr>
      <w:rFonts w:eastAsiaTheme="minorHAnsi"/>
      <w:lang w:eastAsia="en-US"/>
    </w:rPr>
  </w:style>
  <w:style w:type="paragraph" w:customStyle="1" w:styleId="DDD99299787F41F3A7BE37DA0AACEF57">
    <w:name w:val="DDD99299787F41F3A7BE37DA0AACEF57"/>
    <w:rsid w:val="00A14D7A"/>
    <w:rPr>
      <w:rFonts w:eastAsiaTheme="minorHAnsi"/>
      <w:lang w:eastAsia="en-US"/>
    </w:rPr>
  </w:style>
  <w:style w:type="paragraph" w:customStyle="1" w:styleId="ED86FFB2D2B643388F5636C6EB47E62F1">
    <w:name w:val="ED86FFB2D2B643388F5636C6EB47E62F1"/>
    <w:rsid w:val="00A14D7A"/>
    <w:rPr>
      <w:rFonts w:eastAsiaTheme="minorHAnsi"/>
      <w:lang w:eastAsia="en-US"/>
    </w:rPr>
  </w:style>
  <w:style w:type="paragraph" w:customStyle="1" w:styleId="6CF9848E9A394A23AE9B8307EDB02A3F1">
    <w:name w:val="6CF9848E9A394A23AE9B8307EDB02A3F1"/>
    <w:rsid w:val="00A14D7A"/>
    <w:rPr>
      <w:rFonts w:eastAsiaTheme="minorHAnsi"/>
      <w:lang w:eastAsia="en-US"/>
    </w:rPr>
  </w:style>
  <w:style w:type="paragraph" w:customStyle="1" w:styleId="BA66A9B3836145569336A3D8084523C21">
    <w:name w:val="BA66A9B3836145569336A3D8084523C21"/>
    <w:rsid w:val="00A14D7A"/>
    <w:rPr>
      <w:rFonts w:eastAsiaTheme="minorHAnsi"/>
      <w:lang w:eastAsia="en-US"/>
    </w:rPr>
  </w:style>
  <w:style w:type="paragraph" w:customStyle="1" w:styleId="922FCB36A60B46D39D37CAAD994060CB1">
    <w:name w:val="922FCB36A60B46D39D37CAAD994060CB1"/>
    <w:rsid w:val="00A14D7A"/>
    <w:rPr>
      <w:rFonts w:eastAsiaTheme="minorHAnsi"/>
      <w:lang w:eastAsia="en-US"/>
    </w:rPr>
  </w:style>
  <w:style w:type="paragraph" w:customStyle="1" w:styleId="ADA83F42D8C24FDE8946919992BE5A871">
    <w:name w:val="ADA83F42D8C24FDE8946919992BE5A871"/>
    <w:rsid w:val="00A14D7A"/>
    <w:rPr>
      <w:rFonts w:eastAsiaTheme="minorHAnsi"/>
      <w:lang w:eastAsia="en-US"/>
    </w:rPr>
  </w:style>
  <w:style w:type="paragraph" w:customStyle="1" w:styleId="42D32EE99EA844FEA3D4361B4FF40E471">
    <w:name w:val="42D32EE99EA844FEA3D4361B4FF40E471"/>
    <w:rsid w:val="00A14D7A"/>
    <w:rPr>
      <w:rFonts w:eastAsiaTheme="minorHAnsi"/>
      <w:lang w:eastAsia="en-US"/>
    </w:rPr>
  </w:style>
  <w:style w:type="paragraph" w:customStyle="1" w:styleId="1A3A7C6FD47C43099974B83BFCDC14E91">
    <w:name w:val="1A3A7C6FD47C43099974B83BFCDC14E91"/>
    <w:rsid w:val="00A14D7A"/>
    <w:rPr>
      <w:rFonts w:eastAsiaTheme="minorHAnsi"/>
      <w:lang w:eastAsia="en-US"/>
    </w:rPr>
  </w:style>
  <w:style w:type="paragraph" w:customStyle="1" w:styleId="329A0C175206423EB3D9A1A9AE651C8F1">
    <w:name w:val="329A0C175206423EB3D9A1A9AE651C8F1"/>
    <w:rsid w:val="00A14D7A"/>
    <w:rPr>
      <w:rFonts w:eastAsiaTheme="minorHAnsi"/>
      <w:lang w:eastAsia="en-US"/>
    </w:rPr>
  </w:style>
  <w:style w:type="paragraph" w:customStyle="1" w:styleId="B2B5EC33BE194DFDBFC563A9594FA9D11">
    <w:name w:val="B2B5EC33BE194DFDBFC563A9594FA9D11"/>
    <w:rsid w:val="00A14D7A"/>
    <w:rPr>
      <w:rFonts w:eastAsiaTheme="minorHAnsi"/>
      <w:lang w:eastAsia="en-US"/>
    </w:rPr>
  </w:style>
  <w:style w:type="paragraph" w:customStyle="1" w:styleId="882B9A4E0C574623AA35838CBF56EBAB1">
    <w:name w:val="882B9A4E0C574623AA35838CBF56EBAB1"/>
    <w:rsid w:val="00A14D7A"/>
    <w:rPr>
      <w:rFonts w:eastAsiaTheme="minorHAnsi"/>
      <w:lang w:eastAsia="en-US"/>
    </w:rPr>
  </w:style>
  <w:style w:type="paragraph" w:customStyle="1" w:styleId="0CD6373FFB704A06B05812792D5A720B1">
    <w:name w:val="0CD6373FFB704A06B05812792D5A720B1"/>
    <w:rsid w:val="00A14D7A"/>
    <w:rPr>
      <w:rFonts w:eastAsiaTheme="minorHAnsi"/>
      <w:lang w:eastAsia="en-US"/>
    </w:rPr>
  </w:style>
  <w:style w:type="paragraph" w:customStyle="1" w:styleId="4DDEB75355A0468381DF84A5B114AF0D1">
    <w:name w:val="4DDEB75355A0468381DF84A5B114AF0D1"/>
    <w:rsid w:val="00A14D7A"/>
    <w:rPr>
      <w:rFonts w:eastAsiaTheme="minorHAnsi"/>
      <w:lang w:eastAsia="en-US"/>
    </w:rPr>
  </w:style>
  <w:style w:type="paragraph" w:customStyle="1" w:styleId="7CFCC741EF91415FAAD92ADA6E8BFF9B">
    <w:name w:val="7CFCC741EF91415FAAD92ADA6E8BFF9B"/>
    <w:rsid w:val="00A14D7A"/>
    <w:rPr>
      <w:rFonts w:eastAsiaTheme="minorHAnsi"/>
      <w:lang w:eastAsia="en-US"/>
    </w:rPr>
  </w:style>
  <w:style w:type="paragraph" w:customStyle="1" w:styleId="AA13A1DD5BF740E8A1E707A971BB072B">
    <w:name w:val="AA13A1DD5BF740E8A1E707A971BB072B"/>
    <w:rsid w:val="00A14D7A"/>
    <w:rPr>
      <w:rFonts w:eastAsiaTheme="minorHAnsi"/>
      <w:lang w:eastAsia="en-US"/>
    </w:rPr>
  </w:style>
  <w:style w:type="paragraph" w:customStyle="1" w:styleId="CFECB130CE064767BEB4085D3A99E298">
    <w:name w:val="CFECB130CE064767BEB4085D3A99E298"/>
    <w:rsid w:val="00A14D7A"/>
    <w:rPr>
      <w:rFonts w:eastAsiaTheme="minorHAnsi"/>
      <w:lang w:eastAsia="en-US"/>
    </w:rPr>
  </w:style>
  <w:style w:type="paragraph" w:customStyle="1" w:styleId="DBB4BF2B380C470291A4F529AF5CECDF">
    <w:name w:val="DBB4BF2B380C470291A4F529AF5CECDF"/>
    <w:rsid w:val="00A14D7A"/>
    <w:rPr>
      <w:rFonts w:eastAsiaTheme="minorHAnsi"/>
      <w:lang w:eastAsia="en-US"/>
    </w:rPr>
  </w:style>
  <w:style w:type="paragraph" w:customStyle="1" w:styleId="2B7FB02113594933B007285C43BA7270">
    <w:name w:val="2B7FB02113594933B007285C43BA7270"/>
    <w:rsid w:val="00A14D7A"/>
    <w:rPr>
      <w:rFonts w:eastAsiaTheme="minorHAnsi"/>
      <w:lang w:eastAsia="en-US"/>
    </w:rPr>
  </w:style>
  <w:style w:type="paragraph" w:customStyle="1" w:styleId="825B01420FC74E57A3E4D3133791092A">
    <w:name w:val="825B01420FC74E57A3E4D3133791092A"/>
    <w:rsid w:val="00A14D7A"/>
    <w:rPr>
      <w:rFonts w:eastAsiaTheme="minorHAnsi"/>
      <w:lang w:eastAsia="en-US"/>
    </w:rPr>
  </w:style>
  <w:style w:type="paragraph" w:customStyle="1" w:styleId="B81BD7600F08485FAC69501F06EED052">
    <w:name w:val="B81BD7600F08485FAC69501F06EED052"/>
    <w:rsid w:val="00A14D7A"/>
    <w:rPr>
      <w:rFonts w:eastAsiaTheme="minorHAnsi"/>
      <w:lang w:eastAsia="en-US"/>
    </w:rPr>
  </w:style>
  <w:style w:type="paragraph" w:customStyle="1" w:styleId="222DE64B525C403897C896BB3727E306">
    <w:name w:val="222DE64B525C403897C896BB3727E306"/>
    <w:rsid w:val="00A14D7A"/>
    <w:rPr>
      <w:rFonts w:eastAsiaTheme="minorHAnsi"/>
      <w:lang w:eastAsia="en-US"/>
    </w:rPr>
  </w:style>
  <w:style w:type="paragraph" w:customStyle="1" w:styleId="EE2C980C2EF14C68B068273D6EE924AD">
    <w:name w:val="EE2C980C2EF14C68B068273D6EE924AD"/>
    <w:rsid w:val="00A14D7A"/>
    <w:rPr>
      <w:rFonts w:eastAsiaTheme="minorHAnsi"/>
      <w:lang w:eastAsia="en-US"/>
    </w:rPr>
  </w:style>
  <w:style w:type="paragraph" w:customStyle="1" w:styleId="338982AE9C694E1FB4A25C1AF3BA6ACC">
    <w:name w:val="338982AE9C694E1FB4A25C1AF3BA6ACC"/>
    <w:rsid w:val="00A14D7A"/>
    <w:rPr>
      <w:rFonts w:eastAsiaTheme="minorHAnsi"/>
      <w:lang w:eastAsia="en-US"/>
    </w:rPr>
  </w:style>
  <w:style w:type="paragraph" w:customStyle="1" w:styleId="15BB623F681A4AD68B5671A7D1748F12">
    <w:name w:val="15BB623F681A4AD68B5671A7D1748F12"/>
    <w:rsid w:val="00A14D7A"/>
    <w:rPr>
      <w:rFonts w:eastAsiaTheme="minorHAnsi"/>
      <w:lang w:eastAsia="en-US"/>
    </w:rPr>
  </w:style>
  <w:style w:type="paragraph" w:customStyle="1" w:styleId="5F6B6A8053C742FC8E03650012E8ADBD">
    <w:name w:val="5F6B6A8053C742FC8E03650012E8ADBD"/>
    <w:rsid w:val="00A14D7A"/>
    <w:rPr>
      <w:rFonts w:eastAsiaTheme="minorHAnsi"/>
      <w:lang w:eastAsia="en-US"/>
    </w:rPr>
  </w:style>
  <w:style w:type="paragraph" w:customStyle="1" w:styleId="4ED3018ED26F4EA2A1DBE304C6A3A4F2">
    <w:name w:val="4ED3018ED26F4EA2A1DBE304C6A3A4F2"/>
    <w:rsid w:val="00A14D7A"/>
    <w:rPr>
      <w:rFonts w:eastAsiaTheme="minorHAnsi"/>
      <w:lang w:eastAsia="en-US"/>
    </w:rPr>
  </w:style>
  <w:style w:type="paragraph" w:customStyle="1" w:styleId="D2E6EC1B22B6455B9DA5AD97D5BF7382">
    <w:name w:val="D2E6EC1B22B6455B9DA5AD97D5BF7382"/>
    <w:rsid w:val="00A14D7A"/>
    <w:rPr>
      <w:rFonts w:eastAsiaTheme="minorHAnsi"/>
      <w:lang w:eastAsia="en-US"/>
    </w:rPr>
  </w:style>
  <w:style w:type="paragraph" w:customStyle="1" w:styleId="28668F70FA864DAD97E07D8E20382DE6">
    <w:name w:val="28668F70FA864DAD97E07D8E20382DE6"/>
    <w:rsid w:val="00A14D7A"/>
    <w:rPr>
      <w:rFonts w:eastAsiaTheme="minorHAnsi"/>
      <w:lang w:eastAsia="en-US"/>
    </w:rPr>
  </w:style>
  <w:style w:type="paragraph" w:customStyle="1" w:styleId="CDCB18457D8243CAADC6312159542C291">
    <w:name w:val="CDCB18457D8243CAADC6312159542C291"/>
    <w:rsid w:val="00A14D7A"/>
    <w:rPr>
      <w:rFonts w:eastAsiaTheme="minorHAnsi"/>
      <w:lang w:eastAsia="en-US"/>
    </w:rPr>
  </w:style>
  <w:style w:type="paragraph" w:customStyle="1" w:styleId="052FF80138B84CEFBF13A9E63C827704">
    <w:name w:val="052FF80138B84CEFBF13A9E63C827704"/>
    <w:rsid w:val="00A14D7A"/>
    <w:rPr>
      <w:rFonts w:eastAsiaTheme="minorHAnsi"/>
      <w:lang w:eastAsia="en-US"/>
    </w:rPr>
  </w:style>
  <w:style w:type="paragraph" w:customStyle="1" w:styleId="A64F2FA287E4473193EFC00AC0D8C3EB">
    <w:name w:val="A64F2FA287E4473193EFC00AC0D8C3EB"/>
    <w:rsid w:val="00A14D7A"/>
    <w:rPr>
      <w:rFonts w:eastAsiaTheme="minorHAnsi"/>
      <w:lang w:eastAsia="en-US"/>
    </w:rPr>
  </w:style>
  <w:style w:type="paragraph" w:customStyle="1" w:styleId="185E5CC5478845AABDD134E347D79C2E">
    <w:name w:val="185E5CC5478845AABDD134E347D79C2E"/>
    <w:rsid w:val="00A14D7A"/>
    <w:rPr>
      <w:rFonts w:eastAsiaTheme="minorHAnsi"/>
      <w:lang w:eastAsia="en-US"/>
    </w:rPr>
  </w:style>
  <w:style w:type="paragraph" w:customStyle="1" w:styleId="F4B1134923B749C1A187B109E10108B91">
    <w:name w:val="F4B1134923B749C1A187B109E10108B91"/>
    <w:rsid w:val="00A14D7A"/>
    <w:rPr>
      <w:rFonts w:eastAsiaTheme="minorHAnsi"/>
      <w:lang w:eastAsia="en-US"/>
    </w:rPr>
  </w:style>
  <w:style w:type="paragraph" w:customStyle="1" w:styleId="E086C91A11384D149A12F0C08623F52B1">
    <w:name w:val="E086C91A11384D149A12F0C08623F52B1"/>
    <w:rsid w:val="00A14D7A"/>
    <w:rPr>
      <w:rFonts w:eastAsiaTheme="minorHAnsi"/>
      <w:lang w:eastAsia="en-US"/>
    </w:rPr>
  </w:style>
  <w:style w:type="paragraph" w:customStyle="1" w:styleId="B048448284DD45A29FC86457653E6CA51">
    <w:name w:val="B048448284DD45A29FC86457653E6CA51"/>
    <w:rsid w:val="00A14D7A"/>
    <w:rPr>
      <w:rFonts w:eastAsiaTheme="minorHAnsi"/>
      <w:lang w:eastAsia="en-US"/>
    </w:rPr>
  </w:style>
  <w:style w:type="paragraph" w:customStyle="1" w:styleId="E3263341B8FC439F8372B84BDA96D3921">
    <w:name w:val="E3263341B8FC439F8372B84BDA96D3921"/>
    <w:rsid w:val="00A14D7A"/>
    <w:rPr>
      <w:rFonts w:eastAsiaTheme="minorHAnsi"/>
      <w:lang w:eastAsia="en-US"/>
    </w:rPr>
  </w:style>
  <w:style w:type="paragraph" w:customStyle="1" w:styleId="38C3AC50AE2E47959849E5D5402FCA301">
    <w:name w:val="38C3AC50AE2E47959849E5D5402FCA301"/>
    <w:rsid w:val="00A14D7A"/>
    <w:rPr>
      <w:rFonts w:eastAsiaTheme="minorHAnsi"/>
      <w:lang w:eastAsia="en-US"/>
    </w:rPr>
  </w:style>
  <w:style w:type="paragraph" w:customStyle="1" w:styleId="30896718E9DD4F49B0976116BE9E7AC71">
    <w:name w:val="30896718E9DD4F49B0976116BE9E7AC71"/>
    <w:rsid w:val="00A14D7A"/>
    <w:rPr>
      <w:rFonts w:eastAsiaTheme="minorHAnsi"/>
      <w:lang w:eastAsia="en-US"/>
    </w:rPr>
  </w:style>
  <w:style w:type="paragraph" w:customStyle="1" w:styleId="B01286FC841A42FE9017E123C13A8D321">
    <w:name w:val="B01286FC841A42FE9017E123C13A8D321"/>
    <w:rsid w:val="00A14D7A"/>
    <w:rPr>
      <w:rFonts w:eastAsiaTheme="minorHAnsi"/>
      <w:lang w:eastAsia="en-US"/>
    </w:rPr>
  </w:style>
  <w:style w:type="paragraph" w:customStyle="1" w:styleId="CFE44DE1DD5E4F7E892084E2CC39BE371">
    <w:name w:val="CFE44DE1DD5E4F7E892084E2CC39BE371"/>
    <w:rsid w:val="00A14D7A"/>
    <w:rPr>
      <w:rFonts w:eastAsiaTheme="minorHAnsi"/>
      <w:lang w:eastAsia="en-US"/>
    </w:rPr>
  </w:style>
  <w:style w:type="paragraph" w:customStyle="1" w:styleId="1CE156A581E54AE0BF6CD0822C6C6424">
    <w:name w:val="1CE156A581E54AE0BF6CD0822C6C6424"/>
    <w:rsid w:val="00A14D7A"/>
    <w:rPr>
      <w:rFonts w:eastAsiaTheme="minorHAnsi"/>
      <w:lang w:eastAsia="en-US"/>
    </w:rPr>
  </w:style>
  <w:style w:type="paragraph" w:customStyle="1" w:styleId="85F2043EC7F945499844BA9D91C33F841">
    <w:name w:val="85F2043EC7F945499844BA9D91C33F841"/>
    <w:rsid w:val="00A14D7A"/>
    <w:rPr>
      <w:rFonts w:eastAsiaTheme="minorHAnsi"/>
      <w:lang w:eastAsia="en-US"/>
    </w:rPr>
  </w:style>
  <w:style w:type="paragraph" w:customStyle="1" w:styleId="A389352A110C4CA795B1AECDFD2EA8D91">
    <w:name w:val="A389352A110C4CA795B1AECDFD2EA8D91"/>
    <w:rsid w:val="00A14D7A"/>
    <w:rPr>
      <w:rFonts w:eastAsiaTheme="minorHAnsi"/>
      <w:lang w:eastAsia="en-US"/>
    </w:rPr>
  </w:style>
  <w:style w:type="paragraph" w:customStyle="1" w:styleId="BE9C0B870D7A45238D589818F188AB401">
    <w:name w:val="BE9C0B870D7A45238D589818F188AB401"/>
    <w:rsid w:val="00A14D7A"/>
    <w:rPr>
      <w:rFonts w:eastAsiaTheme="minorHAnsi"/>
      <w:lang w:eastAsia="en-US"/>
    </w:rPr>
  </w:style>
  <w:style w:type="paragraph" w:customStyle="1" w:styleId="E415F22ACF464DF5B946AEAB789E2B6E">
    <w:name w:val="E415F22ACF464DF5B946AEAB789E2B6E"/>
    <w:rsid w:val="00A14D7A"/>
    <w:rPr>
      <w:rFonts w:eastAsiaTheme="minorHAnsi"/>
      <w:lang w:eastAsia="en-US"/>
    </w:rPr>
  </w:style>
  <w:style w:type="paragraph" w:customStyle="1" w:styleId="8838667FD7634685B4C530EAA399EB31">
    <w:name w:val="8838667FD7634685B4C530EAA399EB31"/>
    <w:rsid w:val="00A14D7A"/>
    <w:rPr>
      <w:rFonts w:eastAsiaTheme="minorHAnsi"/>
      <w:lang w:eastAsia="en-US"/>
    </w:rPr>
  </w:style>
  <w:style w:type="paragraph" w:customStyle="1" w:styleId="3EB8AA27D276414D92CF8B1A60FBE019">
    <w:name w:val="3EB8AA27D276414D92CF8B1A60FBE019"/>
    <w:rsid w:val="00A14D7A"/>
    <w:rPr>
      <w:rFonts w:eastAsiaTheme="minorHAnsi"/>
      <w:lang w:eastAsia="en-US"/>
    </w:rPr>
  </w:style>
  <w:style w:type="paragraph" w:customStyle="1" w:styleId="193F9B400955448A98754334E7AF46D9">
    <w:name w:val="193F9B400955448A98754334E7AF46D9"/>
    <w:rsid w:val="00A14D7A"/>
    <w:rPr>
      <w:rFonts w:eastAsiaTheme="minorHAnsi"/>
      <w:lang w:eastAsia="en-US"/>
    </w:rPr>
  </w:style>
  <w:style w:type="paragraph" w:customStyle="1" w:styleId="9117D232589F44629B47F72D36FC79CE">
    <w:name w:val="9117D232589F44629B47F72D36FC79CE"/>
    <w:rsid w:val="00A14D7A"/>
    <w:rPr>
      <w:rFonts w:eastAsiaTheme="minorHAnsi"/>
      <w:lang w:eastAsia="en-US"/>
    </w:rPr>
  </w:style>
  <w:style w:type="paragraph" w:customStyle="1" w:styleId="B09722E8F11F4B2BA22E1B2D612FEDDF">
    <w:name w:val="B09722E8F11F4B2BA22E1B2D612FEDDF"/>
    <w:rsid w:val="00A14D7A"/>
    <w:rPr>
      <w:rFonts w:eastAsiaTheme="minorHAnsi"/>
      <w:lang w:eastAsia="en-US"/>
    </w:rPr>
  </w:style>
  <w:style w:type="paragraph" w:customStyle="1" w:styleId="61AF134438804B339D61F13B9FB553CA">
    <w:name w:val="61AF134438804B339D61F13B9FB553CA"/>
    <w:rsid w:val="00A14D7A"/>
    <w:rPr>
      <w:rFonts w:eastAsiaTheme="minorHAnsi"/>
      <w:lang w:eastAsia="en-US"/>
    </w:rPr>
  </w:style>
  <w:style w:type="paragraph" w:customStyle="1" w:styleId="9E359BA2555440C59DE475E454A45476">
    <w:name w:val="9E359BA2555440C59DE475E454A45476"/>
    <w:rsid w:val="00A14D7A"/>
    <w:rPr>
      <w:rFonts w:eastAsiaTheme="minorHAnsi"/>
      <w:lang w:eastAsia="en-US"/>
    </w:rPr>
  </w:style>
  <w:style w:type="paragraph" w:customStyle="1" w:styleId="C78EE16332074F50A41AAF8EDBD66484">
    <w:name w:val="C78EE16332074F50A41AAF8EDBD66484"/>
    <w:rsid w:val="00A14D7A"/>
    <w:rPr>
      <w:rFonts w:eastAsiaTheme="minorHAnsi"/>
      <w:lang w:eastAsia="en-US"/>
    </w:rPr>
  </w:style>
  <w:style w:type="paragraph" w:customStyle="1" w:styleId="275F2240D5334446BF4044DAD94B6E67">
    <w:name w:val="275F2240D5334446BF4044DAD94B6E67"/>
    <w:rsid w:val="00A14D7A"/>
    <w:rPr>
      <w:rFonts w:eastAsiaTheme="minorHAnsi"/>
      <w:lang w:eastAsia="en-US"/>
    </w:rPr>
  </w:style>
  <w:style w:type="paragraph" w:customStyle="1" w:styleId="E867C5010577429D8AD40269CFDF45D2">
    <w:name w:val="E867C5010577429D8AD40269CFDF45D2"/>
    <w:rsid w:val="00A14D7A"/>
    <w:rPr>
      <w:rFonts w:eastAsiaTheme="minorHAnsi"/>
      <w:lang w:eastAsia="en-US"/>
    </w:rPr>
  </w:style>
  <w:style w:type="paragraph" w:customStyle="1" w:styleId="E9EB5A77653B4523957BD5F41A13FBC5">
    <w:name w:val="E9EB5A77653B4523957BD5F41A13FBC5"/>
    <w:rsid w:val="00A14D7A"/>
    <w:rPr>
      <w:rFonts w:eastAsiaTheme="minorHAnsi"/>
      <w:lang w:eastAsia="en-US"/>
    </w:rPr>
  </w:style>
  <w:style w:type="paragraph" w:customStyle="1" w:styleId="000F9A9DCF22480383154AE661D1D17F">
    <w:name w:val="000F9A9DCF22480383154AE661D1D17F"/>
    <w:rsid w:val="00A14D7A"/>
    <w:rPr>
      <w:rFonts w:eastAsiaTheme="minorHAnsi"/>
      <w:lang w:eastAsia="en-US"/>
    </w:rPr>
  </w:style>
  <w:style w:type="paragraph" w:customStyle="1" w:styleId="09B17F7EC58A47918912E95051EF622D">
    <w:name w:val="09B17F7EC58A47918912E95051EF622D"/>
    <w:rsid w:val="00A14D7A"/>
    <w:rPr>
      <w:rFonts w:eastAsiaTheme="minorHAnsi"/>
      <w:lang w:eastAsia="en-US"/>
    </w:rPr>
  </w:style>
  <w:style w:type="paragraph" w:customStyle="1" w:styleId="A0346E82DDFF4D9B8E148855E50AE834">
    <w:name w:val="A0346E82DDFF4D9B8E148855E50AE834"/>
    <w:rsid w:val="00A14D7A"/>
    <w:rPr>
      <w:rFonts w:eastAsiaTheme="minorHAnsi"/>
      <w:lang w:eastAsia="en-US"/>
    </w:rPr>
  </w:style>
  <w:style w:type="paragraph" w:customStyle="1" w:styleId="638D0EB6E8FD4052B76940133DF071CA">
    <w:name w:val="638D0EB6E8FD4052B76940133DF071CA"/>
    <w:rsid w:val="00A14D7A"/>
    <w:rPr>
      <w:rFonts w:eastAsiaTheme="minorHAnsi"/>
      <w:lang w:eastAsia="en-US"/>
    </w:rPr>
  </w:style>
  <w:style w:type="paragraph" w:customStyle="1" w:styleId="3B9EEA6328BA4564BDFE3BAF25042D431">
    <w:name w:val="3B9EEA6328BA4564BDFE3BAF25042D431"/>
    <w:rsid w:val="00A14D7A"/>
    <w:rPr>
      <w:rFonts w:eastAsiaTheme="minorHAnsi"/>
      <w:lang w:eastAsia="en-US"/>
    </w:rPr>
  </w:style>
  <w:style w:type="paragraph" w:customStyle="1" w:styleId="3A6921A806934915AB33D98A75AD906C1">
    <w:name w:val="3A6921A806934915AB33D98A75AD906C1"/>
    <w:rsid w:val="00A14D7A"/>
    <w:rPr>
      <w:rFonts w:eastAsiaTheme="minorHAnsi"/>
      <w:lang w:eastAsia="en-US"/>
    </w:rPr>
  </w:style>
  <w:style w:type="paragraph" w:customStyle="1" w:styleId="4BC59836BACE4F78A2D8172B9CAEAEAF1">
    <w:name w:val="4BC59836BACE4F78A2D8172B9CAEAEAF1"/>
    <w:rsid w:val="00A14D7A"/>
    <w:rPr>
      <w:rFonts w:eastAsiaTheme="minorHAnsi"/>
      <w:lang w:eastAsia="en-US"/>
    </w:rPr>
  </w:style>
  <w:style w:type="paragraph" w:customStyle="1" w:styleId="703CB5D77A18483C91742F78469B85ED1">
    <w:name w:val="703CB5D77A18483C91742F78469B85ED1"/>
    <w:rsid w:val="00A14D7A"/>
    <w:rPr>
      <w:rFonts w:eastAsiaTheme="minorHAnsi"/>
      <w:lang w:eastAsia="en-US"/>
    </w:rPr>
  </w:style>
  <w:style w:type="paragraph" w:customStyle="1" w:styleId="B33AC7C50D3A458C974E19D22E2DC3AF1">
    <w:name w:val="B33AC7C50D3A458C974E19D22E2DC3AF1"/>
    <w:rsid w:val="00A14D7A"/>
    <w:rPr>
      <w:rFonts w:eastAsiaTheme="minorHAnsi"/>
      <w:lang w:eastAsia="en-US"/>
    </w:rPr>
  </w:style>
  <w:style w:type="paragraph" w:customStyle="1" w:styleId="999B092DBED44FAEA61D7A6A5B3722C71">
    <w:name w:val="999B092DBED44FAEA61D7A6A5B3722C71"/>
    <w:rsid w:val="00A14D7A"/>
    <w:rPr>
      <w:rFonts w:eastAsiaTheme="minorHAnsi"/>
      <w:lang w:eastAsia="en-US"/>
    </w:rPr>
  </w:style>
  <w:style w:type="paragraph" w:customStyle="1" w:styleId="32B68C230FA8415C9494DEB8A2020DEB1">
    <w:name w:val="32B68C230FA8415C9494DEB8A2020DEB1"/>
    <w:rsid w:val="00A14D7A"/>
    <w:rPr>
      <w:rFonts w:eastAsiaTheme="minorHAnsi"/>
      <w:lang w:eastAsia="en-US"/>
    </w:rPr>
  </w:style>
  <w:style w:type="paragraph" w:customStyle="1" w:styleId="8686F3B0428047F48CCC52263CD7B1831">
    <w:name w:val="8686F3B0428047F48CCC52263CD7B1831"/>
    <w:rsid w:val="00A14D7A"/>
    <w:rPr>
      <w:rFonts w:eastAsiaTheme="minorHAnsi"/>
      <w:lang w:eastAsia="en-US"/>
    </w:rPr>
  </w:style>
  <w:style w:type="paragraph" w:customStyle="1" w:styleId="8621D9B78F1F44C29F0BF6FA50FDC98E1">
    <w:name w:val="8621D9B78F1F44C29F0BF6FA50FDC98E1"/>
    <w:rsid w:val="00A14D7A"/>
    <w:rPr>
      <w:rFonts w:eastAsiaTheme="minorHAnsi"/>
      <w:lang w:eastAsia="en-US"/>
    </w:rPr>
  </w:style>
  <w:style w:type="paragraph" w:customStyle="1" w:styleId="4488EB9C2F3447EFA88E127CEDBD3AE71">
    <w:name w:val="4488EB9C2F3447EFA88E127CEDBD3AE71"/>
    <w:rsid w:val="00A14D7A"/>
    <w:rPr>
      <w:rFonts w:eastAsiaTheme="minorHAnsi"/>
      <w:lang w:eastAsia="en-US"/>
    </w:rPr>
  </w:style>
  <w:style w:type="paragraph" w:customStyle="1" w:styleId="8E652CC425FC4E6F9EF35574318848AB1">
    <w:name w:val="8E652CC425FC4E6F9EF35574318848AB1"/>
    <w:rsid w:val="00A14D7A"/>
    <w:rPr>
      <w:rFonts w:eastAsiaTheme="minorHAnsi"/>
      <w:lang w:eastAsia="en-US"/>
    </w:rPr>
  </w:style>
  <w:style w:type="paragraph" w:customStyle="1" w:styleId="546DEF94911F44CEBFBEE122311FC50C1">
    <w:name w:val="546DEF94911F44CEBFBEE122311FC50C1"/>
    <w:rsid w:val="00A14D7A"/>
    <w:rPr>
      <w:rFonts w:eastAsiaTheme="minorHAnsi"/>
      <w:lang w:eastAsia="en-US"/>
    </w:rPr>
  </w:style>
  <w:style w:type="paragraph" w:customStyle="1" w:styleId="A01496D333284E54A0FF42E1083950331">
    <w:name w:val="A01496D333284E54A0FF42E1083950331"/>
    <w:rsid w:val="00A14D7A"/>
    <w:pPr>
      <w:spacing w:after="0" w:line="240" w:lineRule="auto"/>
      <w:ind w:left="720"/>
    </w:pPr>
    <w:rPr>
      <w:rFonts w:ascii="Calibri" w:eastAsiaTheme="minorHAnsi" w:hAnsi="Calibri" w:cs="Times New Roman"/>
      <w:lang w:eastAsia="en-US"/>
    </w:rPr>
  </w:style>
  <w:style w:type="paragraph" w:customStyle="1" w:styleId="7FA931B4FFBB4531804C25C8378862BB1">
    <w:name w:val="7FA931B4FFBB4531804C25C8378862BB1"/>
    <w:rsid w:val="00A14D7A"/>
    <w:pPr>
      <w:spacing w:after="0" w:line="240" w:lineRule="auto"/>
      <w:ind w:left="720"/>
    </w:pPr>
    <w:rPr>
      <w:rFonts w:ascii="Calibri" w:eastAsiaTheme="minorHAnsi" w:hAnsi="Calibri" w:cs="Times New Roman"/>
      <w:lang w:eastAsia="en-US"/>
    </w:rPr>
  </w:style>
  <w:style w:type="paragraph" w:customStyle="1" w:styleId="1E5561A33A0843AE8CE5C90B67FC204F1">
    <w:name w:val="1E5561A33A0843AE8CE5C90B67FC204F1"/>
    <w:rsid w:val="00A14D7A"/>
    <w:pPr>
      <w:spacing w:after="0" w:line="240" w:lineRule="auto"/>
      <w:ind w:left="720"/>
    </w:pPr>
    <w:rPr>
      <w:rFonts w:ascii="Calibri" w:eastAsiaTheme="minorHAnsi" w:hAnsi="Calibri" w:cs="Times New Roman"/>
      <w:lang w:eastAsia="en-US"/>
    </w:rPr>
  </w:style>
  <w:style w:type="paragraph" w:customStyle="1" w:styleId="406B6A3A2E1345FEA23C6EAC317C5FE51">
    <w:name w:val="406B6A3A2E1345FEA23C6EAC317C5FE51"/>
    <w:rsid w:val="00A14D7A"/>
    <w:pPr>
      <w:spacing w:after="0" w:line="240" w:lineRule="auto"/>
      <w:ind w:left="720"/>
    </w:pPr>
    <w:rPr>
      <w:rFonts w:ascii="Calibri" w:eastAsiaTheme="minorHAnsi" w:hAnsi="Calibri" w:cs="Times New Roman"/>
      <w:lang w:eastAsia="en-US"/>
    </w:rPr>
  </w:style>
  <w:style w:type="paragraph" w:customStyle="1" w:styleId="8ADAF10DA0E14E0694CD8A82BA2BCBF21">
    <w:name w:val="8ADAF10DA0E14E0694CD8A82BA2BCBF21"/>
    <w:rsid w:val="00A14D7A"/>
    <w:pPr>
      <w:spacing w:after="0" w:line="240" w:lineRule="auto"/>
      <w:ind w:left="720"/>
    </w:pPr>
    <w:rPr>
      <w:rFonts w:ascii="Calibri" w:eastAsiaTheme="minorHAnsi" w:hAnsi="Calibri" w:cs="Times New Roman"/>
      <w:lang w:eastAsia="en-US"/>
    </w:rPr>
  </w:style>
  <w:style w:type="paragraph" w:customStyle="1" w:styleId="A31168D3034E41D8BA699B8E172DC3F61">
    <w:name w:val="A31168D3034E41D8BA699B8E172DC3F61"/>
    <w:rsid w:val="00A14D7A"/>
    <w:pPr>
      <w:spacing w:after="0" w:line="240" w:lineRule="auto"/>
      <w:ind w:left="720"/>
    </w:pPr>
    <w:rPr>
      <w:rFonts w:ascii="Calibri" w:eastAsiaTheme="minorHAnsi" w:hAnsi="Calibri" w:cs="Times New Roman"/>
      <w:lang w:eastAsia="en-US"/>
    </w:rPr>
  </w:style>
  <w:style w:type="paragraph" w:customStyle="1" w:styleId="9D96A8C3492A4C8683A9A437B672FF441">
    <w:name w:val="9D96A8C3492A4C8683A9A437B672FF441"/>
    <w:rsid w:val="00A14D7A"/>
    <w:pPr>
      <w:spacing w:after="0" w:line="240" w:lineRule="auto"/>
      <w:ind w:left="720"/>
    </w:pPr>
    <w:rPr>
      <w:rFonts w:ascii="Calibri" w:eastAsiaTheme="minorHAnsi" w:hAnsi="Calibri" w:cs="Times New Roman"/>
      <w:lang w:eastAsia="en-US"/>
    </w:rPr>
  </w:style>
  <w:style w:type="paragraph" w:customStyle="1" w:styleId="5EE111A043ED4D23A96F5AF66C2ADEC31">
    <w:name w:val="5EE111A043ED4D23A96F5AF66C2ADEC31"/>
    <w:rsid w:val="00A14D7A"/>
    <w:pPr>
      <w:spacing w:after="0" w:line="240" w:lineRule="auto"/>
      <w:ind w:left="720"/>
    </w:pPr>
    <w:rPr>
      <w:rFonts w:ascii="Calibri" w:eastAsiaTheme="minorHAnsi" w:hAnsi="Calibri" w:cs="Times New Roman"/>
      <w:lang w:eastAsia="en-US"/>
    </w:rPr>
  </w:style>
  <w:style w:type="paragraph" w:customStyle="1" w:styleId="D4599BB9B0664344AE5F3E547B3131401">
    <w:name w:val="D4599BB9B0664344AE5F3E547B3131401"/>
    <w:rsid w:val="00A14D7A"/>
    <w:pPr>
      <w:spacing w:after="0" w:line="240" w:lineRule="auto"/>
      <w:ind w:left="720"/>
    </w:pPr>
    <w:rPr>
      <w:rFonts w:ascii="Calibri" w:eastAsiaTheme="minorHAnsi" w:hAnsi="Calibri" w:cs="Times New Roman"/>
      <w:lang w:eastAsia="en-US"/>
    </w:rPr>
  </w:style>
  <w:style w:type="paragraph" w:customStyle="1" w:styleId="F3A5FD1698B1489294AEDAF4ADC9518A1">
    <w:name w:val="F3A5FD1698B1489294AEDAF4ADC9518A1"/>
    <w:rsid w:val="00A14D7A"/>
    <w:pPr>
      <w:spacing w:after="0" w:line="240" w:lineRule="auto"/>
      <w:ind w:left="720"/>
    </w:pPr>
    <w:rPr>
      <w:rFonts w:ascii="Calibri" w:eastAsiaTheme="minorHAnsi" w:hAnsi="Calibri" w:cs="Times New Roman"/>
      <w:lang w:eastAsia="en-US"/>
    </w:rPr>
  </w:style>
  <w:style w:type="paragraph" w:customStyle="1" w:styleId="04DD398B068A428DA127FF5620DBF7F01">
    <w:name w:val="04DD398B068A428DA127FF5620DBF7F01"/>
    <w:rsid w:val="00A14D7A"/>
    <w:pPr>
      <w:spacing w:after="0" w:line="240" w:lineRule="auto"/>
      <w:ind w:left="720"/>
    </w:pPr>
    <w:rPr>
      <w:rFonts w:ascii="Calibri" w:eastAsiaTheme="minorHAnsi" w:hAnsi="Calibri" w:cs="Times New Roman"/>
      <w:lang w:eastAsia="en-US"/>
    </w:rPr>
  </w:style>
  <w:style w:type="paragraph" w:customStyle="1" w:styleId="96083559197C427E8DD4A4C4C96D316E1">
    <w:name w:val="96083559197C427E8DD4A4C4C96D316E1"/>
    <w:rsid w:val="00A14D7A"/>
    <w:pPr>
      <w:spacing w:after="0" w:line="240" w:lineRule="auto"/>
      <w:ind w:left="720"/>
    </w:pPr>
    <w:rPr>
      <w:rFonts w:ascii="Calibri" w:eastAsiaTheme="minorHAnsi" w:hAnsi="Calibri" w:cs="Times New Roman"/>
      <w:lang w:eastAsia="en-US"/>
    </w:rPr>
  </w:style>
  <w:style w:type="paragraph" w:customStyle="1" w:styleId="ECA5EDE5BA4C4DB5A1B8258AFC1D7CF31">
    <w:name w:val="ECA5EDE5BA4C4DB5A1B8258AFC1D7CF31"/>
    <w:rsid w:val="00A14D7A"/>
    <w:pPr>
      <w:spacing w:after="0" w:line="240" w:lineRule="auto"/>
      <w:ind w:left="720"/>
    </w:pPr>
    <w:rPr>
      <w:rFonts w:ascii="Calibri" w:eastAsiaTheme="minorHAnsi" w:hAnsi="Calibri" w:cs="Times New Roman"/>
      <w:lang w:eastAsia="en-US"/>
    </w:rPr>
  </w:style>
  <w:style w:type="paragraph" w:customStyle="1" w:styleId="31107B766B6344859A1B457C8266322F1">
    <w:name w:val="31107B766B6344859A1B457C8266322F1"/>
    <w:rsid w:val="00A14D7A"/>
    <w:rPr>
      <w:rFonts w:eastAsiaTheme="minorHAnsi"/>
      <w:lang w:eastAsia="en-US"/>
    </w:rPr>
  </w:style>
  <w:style w:type="paragraph" w:customStyle="1" w:styleId="D2E4CC8159794B88B7F12361DE0608DF">
    <w:name w:val="D2E4CC8159794B88B7F12361DE0608DF"/>
    <w:rsid w:val="00A14D7A"/>
    <w:rPr>
      <w:rFonts w:eastAsiaTheme="minorHAnsi"/>
      <w:lang w:eastAsia="en-US"/>
    </w:rPr>
  </w:style>
  <w:style w:type="paragraph" w:customStyle="1" w:styleId="9D8171039F3B481FAAF8A68D99A5DBED1">
    <w:name w:val="9D8171039F3B481FAAF8A68D99A5DBED1"/>
    <w:rsid w:val="00A14D7A"/>
    <w:rPr>
      <w:rFonts w:eastAsiaTheme="minorHAnsi"/>
      <w:lang w:eastAsia="en-US"/>
    </w:rPr>
  </w:style>
  <w:style w:type="paragraph" w:customStyle="1" w:styleId="87DC0FD82DC6427A8BB2231A9558BA5B1">
    <w:name w:val="87DC0FD82DC6427A8BB2231A9558BA5B1"/>
    <w:rsid w:val="00A14D7A"/>
    <w:rPr>
      <w:rFonts w:eastAsiaTheme="minorHAnsi"/>
      <w:lang w:eastAsia="en-US"/>
    </w:rPr>
  </w:style>
  <w:style w:type="paragraph" w:customStyle="1" w:styleId="AED11EC83785442E83DF8AFB2DF1F8621">
    <w:name w:val="AED11EC83785442E83DF8AFB2DF1F8621"/>
    <w:rsid w:val="00A14D7A"/>
    <w:rPr>
      <w:rFonts w:eastAsiaTheme="minorHAnsi"/>
      <w:lang w:eastAsia="en-US"/>
    </w:rPr>
  </w:style>
  <w:style w:type="paragraph" w:customStyle="1" w:styleId="2542AFB6FD054853A99158B786DB09B2">
    <w:name w:val="2542AFB6FD054853A99158B786DB09B2"/>
    <w:rsid w:val="00A14D7A"/>
    <w:rPr>
      <w:rFonts w:eastAsiaTheme="minorHAnsi"/>
      <w:lang w:eastAsia="en-US"/>
    </w:rPr>
  </w:style>
  <w:style w:type="paragraph" w:customStyle="1" w:styleId="DF86FC40A3164B9CBE24FB620082DC51">
    <w:name w:val="DF86FC40A3164B9CBE24FB620082DC51"/>
    <w:rsid w:val="00A14D7A"/>
    <w:rPr>
      <w:rFonts w:eastAsiaTheme="minorHAnsi"/>
      <w:lang w:eastAsia="en-US"/>
    </w:rPr>
  </w:style>
  <w:style w:type="paragraph" w:customStyle="1" w:styleId="47A7DB2C2E1B4D32A9856121FC4903B8">
    <w:name w:val="47A7DB2C2E1B4D32A9856121FC4903B8"/>
    <w:rsid w:val="00A14D7A"/>
    <w:rPr>
      <w:rFonts w:eastAsiaTheme="minorHAnsi"/>
      <w:lang w:eastAsia="en-US"/>
    </w:rPr>
  </w:style>
  <w:style w:type="paragraph" w:customStyle="1" w:styleId="3DEFECA8589645DF8104001CDB41DE8A">
    <w:name w:val="3DEFECA8589645DF8104001CDB41DE8A"/>
    <w:rsid w:val="00A14D7A"/>
    <w:rPr>
      <w:rFonts w:eastAsiaTheme="minorHAnsi"/>
      <w:lang w:eastAsia="en-US"/>
    </w:rPr>
  </w:style>
  <w:style w:type="paragraph" w:customStyle="1" w:styleId="505F5CECA1284AB9B242D10FA416E9C0">
    <w:name w:val="505F5CECA1284AB9B242D10FA416E9C0"/>
    <w:rsid w:val="00A14D7A"/>
    <w:rPr>
      <w:rFonts w:eastAsiaTheme="minorHAnsi"/>
      <w:lang w:eastAsia="en-US"/>
    </w:rPr>
  </w:style>
  <w:style w:type="paragraph" w:customStyle="1" w:styleId="AB1806BC1CA840D191558F6E10525E22">
    <w:name w:val="AB1806BC1CA840D191558F6E10525E22"/>
    <w:rsid w:val="00A14D7A"/>
    <w:rPr>
      <w:rFonts w:eastAsiaTheme="minorHAnsi"/>
      <w:lang w:eastAsia="en-US"/>
    </w:rPr>
  </w:style>
  <w:style w:type="paragraph" w:customStyle="1" w:styleId="912D19C9D01F4CFC91FA3D5931FA7761">
    <w:name w:val="912D19C9D01F4CFC91FA3D5931FA7761"/>
    <w:rsid w:val="00A14D7A"/>
    <w:rPr>
      <w:rFonts w:eastAsiaTheme="minorHAnsi"/>
      <w:lang w:eastAsia="en-US"/>
    </w:rPr>
  </w:style>
  <w:style w:type="paragraph" w:customStyle="1" w:styleId="B5CA5DB66D014EB282D3B1F89739C5F5">
    <w:name w:val="B5CA5DB66D014EB282D3B1F89739C5F5"/>
    <w:rsid w:val="00A14D7A"/>
    <w:rPr>
      <w:rFonts w:eastAsiaTheme="minorHAnsi"/>
      <w:lang w:eastAsia="en-US"/>
    </w:rPr>
  </w:style>
  <w:style w:type="paragraph" w:customStyle="1" w:styleId="920EDCA64954404F8B40E7696EDE25AA">
    <w:name w:val="920EDCA64954404F8B40E7696EDE25AA"/>
    <w:rsid w:val="00A14D7A"/>
    <w:rPr>
      <w:rFonts w:eastAsiaTheme="minorHAnsi"/>
      <w:lang w:eastAsia="en-US"/>
    </w:rPr>
  </w:style>
  <w:style w:type="paragraph" w:customStyle="1" w:styleId="54765766DB7C4EE383310DA965C1D5B9">
    <w:name w:val="54765766DB7C4EE383310DA965C1D5B9"/>
    <w:rsid w:val="00A14D7A"/>
    <w:rPr>
      <w:rFonts w:eastAsiaTheme="minorHAnsi"/>
      <w:lang w:eastAsia="en-US"/>
    </w:rPr>
  </w:style>
  <w:style w:type="paragraph" w:customStyle="1" w:styleId="32ABDD6CDED44715BBB4F3667BED4735">
    <w:name w:val="32ABDD6CDED44715BBB4F3667BED4735"/>
    <w:rsid w:val="00A14D7A"/>
    <w:rPr>
      <w:rFonts w:eastAsiaTheme="minorHAnsi"/>
      <w:lang w:eastAsia="en-US"/>
    </w:rPr>
  </w:style>
  <w:style w:type="paragraph" w:customStyle="1" w:styleId="5DF385A08A88469C97E9875813E27695">
    <w:name w:val="5DF385A08A88469C97E9875813E27695"/>
    <w:rsid w:val="00A14D7A"/>
    <w:rPr>
      <w:rFonts w:eastAsiaTheme="minorHAnsi"/>
      <w:lang w:eastAsia="en-US"/>
    </w:rPr>
  </w:style>
  <w:style w:type="paragraph" w:customStyle="1" w:styleId="9DAEC7D823BA4DD884F971C08982A37D">
    <w:name w:val="9DAEC7D823BA4DD884F971C08982A37D"/>
    <w:rsid w:val="00A14D7A"/>
    <w:rPr>
      <w:rFonts w:eastAsiaTheme="minorHAnsi"/>
      <w:lang w:eastAsia="en-US"/>
    </w:rPr>
  </w:style>
  <w:style w:type="paragraph" w:customStyle="1" w:styleId="B4EA4E6F717847E9A05FD32609133C53">
    <w:name w:val="B4EA4E6F717847E9A05FD32609133C53"/>
    <w:rsid w:val="00A14D7A"/>
    <w:rPr>
      <w:rFonts w:eastAsiaTheme="minorHAnsi"/>
      <w:lang w:eastAsia="en-US"/>
    </w:rPr>
  </w:style>
  <w:style w:type="paragraph" w:customStyle="1" w:styleId="571A70D933984E5C9624EFD8B24D6FB2">
    <w:name w:val="571A70D933984E5C9624EFD8B24D6FB2"/>
    <w:rsid w:val="00A14D7A"/>
    <w:rPr>
      <w:rFonts w:eastAsiaTheme="minorHAnsi"/>
      <w:lang w:eastAsia="en-US"/>
    </w:rPr>
  </w:style>
  <w:style w:type="paragraph" w:customStyle="1" w:styleId="542BB8D7FC854B40A31C54B3267DD5CA">
    <w:name w:val="542BB8D7FC854B40A31C54B3267DD5CA"/>
    <w:rsid w:val="00A14D7A"/>
    <w:rPr>
      <w:rFonts w:eastAsiaTheme="minorHAnsi"/>
      <w:lang w:eastAsia="en-US"/>
    </w:rPr>
  </w:style>
  <w:style w:type="paragraph" w:customStyle="1" w:styleId="F12F42D2A181448190FC682AB15F5083">
    <w:name w:val="F12F42D2A181448190FC682AB15F5083"/>
    <w:rsid w:val="00A14D7A"/>
    <w:rPr>
      <w:rFonts w:eastAsiaTheme="minorHAnsi"/>
      <w:lang w:eastAsia="en-US"/>
    </w:rPr>
  </w:style>
  <w:style w:type="paragraph" w:customStyle="1" w:styleId="4E6814237C694AB1B04DC8B1FC92B464">
    <w:name w:val="4E6814237C694AB1B04DC8B1FC92B464"/>
    <w:rsid w:val="00A14D7A"/>
    <w:rPr>
      <w:rFonts w:eastAsiaTheme="minorHAnsi"/>
      <w:lang w:eastAsia="en-US"/>
    </w:rPr>
  </w:style>
  <w:style w:type="paragraph" w:customStyle="1" w:styleId="E1FACB48ABA84AA3B889A761DDB65B6C">
    <w:name w:val="E1FACB48ABA84AA3B889A761DDB65B6C"/>
    <w:rsid w:val="00A14D7A"/>
    <w:rPr>
      <w:rFonts w:eastAsiaTheme="minorHAnsi"/>
      <w:lang w:eastAsia="en-US"/>
    </w:rPr>
  </w:style>
  <w:style w:type="paragraph" w:customStyle="1" w:styleId="0F87BE34D1294CD984698483F157DE26">
    <w:name w:val="0F87BE34D1294CD984698483F157DE26"/>
    <w:rsid w:val="00A14D7A"/>
    <w:rPr>
      <w:rFonts w:eastAsiaTheme="minorHAnsi"/>
      <w:lang w:eastAsia="en-US"/>
    </w:rPr>
  </w:style>
  <w:style w:type="paragraph" w:customStyle="1" w:styleId="6BCB3881ECDC43BBBD9EF1E788D7356D">
    <w:name w:val="6BCB3881ECDC43BBBD9EF1E788D7356D"/>
    <w:rsid w:val="00A14D7A"/>
    <w:rPr>
      <w:rFonts w:eastAsiaTheme="minorHAnsi"/>
      <w:lang w:eastAsia="en-US"/>
    </w:rPr>
  </w:style>
  <w:style w:type="paragraph" w:customStyle="1" w:styleId="AD43DC068D544F12B244B1272A50FFBF">
    <w:name w:val="AD43DC068D544F12B244B1272A50FFBF"/>
    <w:rsid w:val="00A14D7A"/>
    <w:rPr>
      <w:rFonts w:eastAsiaTheme="minorHAnsi"/>
      <w:lang w:eastAsia="en-US"/>
    </w:rPr>
  </w:style>
  <w:style w:type="paragraph" w:customStyle="1" w:styleId="1F1132D027BE45DE91885107E837E2B5">
    <w:name w:val="1F1132D027BE45DE91885107E837E2B5"/>
    <w:rsid w:val="00A14D7A"/>
    <w:rPr>
      <w:rFonts w:eastAsiaTheme="minorHAnsi"/>
      <w:lang w:eastAsia="en-US"/>
    </w:rPr>
  </w:style>
  <w:style w:type="paragraph" w:customStyle="1" w:styleId="2E373E60F5264C23AE39B1826807FE8B">
    <w:name w:val="2E373E60F5264C23AE39B1826807FE8B"/>
    <w:rsid w:val="00A14D7A"/>
    <w:rPr>
      <w:rFonts w:eastAsiaTheme="minorHAnsi"/>
      <w:lang w:eastAsia="en-US"/>
    </w:rPr>
  </w:style>
  <w:style w:type="paragraph" w:customStyle="1" w:styleId="18978FA2688B4237962F1F547AC103AD">
    <w:name w:val="18978FA2688B4237962F1F547AC103AD"/>
    <w:rsid w:val="00A14D7A"/>
    <w:rPr>
      <w:rFonts w:eastAsiaTheme="minorHAnsi"/>
      <w:lang w:eastAsia="en-US"/>
    </w:rPr>
  </w:style>
  <w:style w:type="paragraph" w:customStyle="1" w:styleId="91B385F0B6B94C7F9E464EB10F29520B1">
    <w:name w:val="91B385F0B6B94C7F9E464EB10F29520B1"/>
    <w:rsid w:val="00A14D7A"/>
    <w:rPr>
      <w:rFonts w:eastAsiaTheme="minorHAnsi"/>
      <w:lang w:eastAsia="en-US"/>
    </w:rPr>
  </w:style>
  <w:style w:type="paragraph" w:customStyle="1" w:styleId="62073012F23449A0806623370A9047EA1">
    <w:name w:val="62073012F23449A0806623370A9047EA1"/>
    <w:rsid w:val="00A14D7A"/>
    <w:rPr>
      <w:rFonts w:eastAsiaTheme="minorHAnsi"/>
      <w:lang w:eastAsia="en-US"/>
    </w:rPr>
  </w:style>
  <w:style w:type="paragraph" w:customStyle="1" w:styleId="338AB4F2610842C29C5657A876860F131">
    <w:name w:val="338AB4F2610842C29C5657A876860F131"/>
    <w:rsid w:val="00A14D7A"/>
    <w:rPr>
      <w:rFonts w:eastAsiaTheme="minorHAnsi"/>
      <w:lang w:eastAsia="en-US"/>
    </w:rPr>
  </w:style>
  <w:style w:type="paragraph" w:customStyle="1" w:styleId="B5B6F576613E4AB59B8421FF50D312CF">
    <w:name w:val="B5B6F576613E4AB59B8421FF50D312CF"/>
    <w:rsid w:val="00A14D7A"/>
    <w:rPr>
      <w:rFonts w:eastAsiaTheme="minorHAnsi"/>
      <w:lang w:eastAsia="en-US"/>
    </w:rPr>
  </w:style>
  <w:style w:type="paragraph" w:customStyle="1" w:styleId="0D473C81EB85485AAFEDC45737B4C1B0">
    <w:name w:val="0D473C81EB85485AAFEDC45737B4C1B0"/>
    <w:rsid w:val="00A14D7A"/>
    <w:rPr>
      <w:rFonts w:eastAsiaTheme="minorHAnsi"/>
      <w:lang w:eastAsia="en-US"/>
    </w:rPr>
  </w:style>
  <w:style w:type="paragraph" w:customStyle="1" w:styleId="23A9BC0AD3484A1B98BE2D317B6D6217">
    <w:name w:val="23A9BC0AD3484A1B98BE2D317B6D6217"/>
    <w:rsid w:val="00A14D7A"/>
    <w:rPr>
      <w:rFonts w:eastAsiaTheme="minorHAnsi"/>
      <w:lang w:eastAsia="en-US"/>
    </w:rPr>
  </w:style>
  <w:style w:type="paragraph" w:customStyle="1" w:styleId="8EF1D64EC0CD43F38A9DBB32B7CBF4FA1">
    <w:name w:val="8EF1D64EC0CD43F38A9DBB32B7CBF4FA1"/>
    <w:rsid w:val="00A14D7A"/>
    <w:rPr>
      <w:rFonts w:eastAsiaTheme="minorHAnsi"/>
      <w:lang w:eastAsia="en-US"/>
    </w:rPr>
  </w:style>
  <w:style w:type="paragraph" w:customStyle="1" w:styleId="EDCAE10B1CE2424C8CA1A222C46507A0">
    <w:name w:val="EDCAE10B1CE2424C8CA1A222C46507A0"/>
    <w:rsid w:val="00A14D7A"/>
    <w:rPr>
      <w:rFonts w:eastAsiaTheme="minorHAnsi"/>
      <w:lang w:eastAsia="en-US"/>
    </w:rPr>
  </w:style>
  <w:style w:type="paragraph" w:customStyle="1" w:styleId="3AC5722C6B294034BAA191BB08E636621">
    <w:name w:val="3AC5722C6B294034BAA191BB08E636621"/>
    <w:rsid w:val="00A14D7A"/>
    <w:rPr>
      <w:rFonts w:eastAsiaTheme="minorHAnsi"/>
      <w:lang w:eastAsia="en-US"/>
    </w:rPr>
  </w:style>
  <w:style w:type="paragraph" w:customStyle="1" w:styleId="DFB2CD39F22E4259B3E00CD544775F92">
    <w:name w:val="DFB2CD39F22E4259B3E00CD544775F92"/>
    <w:rsid w:val="00A14D7A"/>
    <w:rPr>
      <w:rFonts w:eastAsiaTheme="minorHAnsi"/>
      <w:lang w:eastAsia="en-US"/>
    </w:rPr>
  </w:style>
  <w:style w:type="paragraph" w:customStyle="1" w:styleId="037AED90DF164E6DA0587789FF6077581">
    <w:name w:val="037AED90DF164E6DA0587789FF6077581"/>
    <w:rsid w:val="00A14D7A"/>
    <w:rPr>
      <w:rFonts w:eastAsiaTheme="minorHAnsi"/>
      <w:lang w:eastAsia="en-US"/>
    </w:rPr>
  </w:style>
  <w:style w:type="paragraph" w:customStyle="1" w:styleId="57E1E80B6AEA4BE1A39A0C2E92E027BA">
    <w:name w:val="57E1E80B6AEA4BE1A39A0C2E92E027BA"/>
    <w:rsid w:val="00A14D7A"/>
    <w:rPr>
      <w:rFonts w:eastAsiaTheme="minorHAnsi"/>
      <w:lang w:eastAsia="en-US"/>
    </w:rPr>
  </w:style>
  <w:style w:type="paragraph" w:customStyle="1" w:styleId="06C619021F6D4D728F34A09543B1D383">
    <w:name w:val="06C619021F6D4D728F34A09543B1D383"/>
    <w:rsid w:val="00A14D7A"/>
  </w:style>
  <w:style w:type="paragraph" w:customStyle="1" w:styleId="A3D23D85E16749B79A1119B0BAB295A52">
    <w:name w:val="A3D23D85E16749B79A1119B0BAB295A52"/>
    <w:rsid w:val="00A14D7A"/>
    <w:rPr>
      <w:rFonts w:eastAsiaTheme="minorHAnsi"/>
      <w:lang w:eastAsia="en-US"/>
    </w:rPr>
  </w:style>
  <w:style w:type="paragraph" w:customStyle="1" w:styleId="F7F25A75329D475C829B595F276EBEF32">
    <w:name w:val="F7F25A75329D475C829B595F276EBEF32"/>
    <w:rsid w:val="00A14D7A"/>
    <w:rPr>
      <w:rFonts w:eastAsiaTheme="minorHAnsi"/>
      <w:lang w:eastAsia="en-US"/>
    </w:rPr>
  </w:style>
  <w:style w:type="paragraph" w:customStyle="1" w:styleId="90DBF46B02AC4CCAB3E81304F675A4F52">
    <w:name w:val="90DBF46B02AC4CCAB3E81304F675A4F52"/>
    <w:rsid w:val="00A14D7A"/>
    <w:rPr>
      <w:rFonts w:eastAsiaTheme="minorHAnsi"/>
      <w:lang w:eastAsia="en-US"/>
    </w:rPr>
  </w:style>
  <w:style w:type="paragraph" w:customStyle="1" w:styleId="DDD99299787F41F3A7BE37DA0AACEF571">
    <w:name w:val="DDD99299787F41F3A7BE37DA0AACEF571"/>
    <w:rsid w:val="00A14D7A"/>
    <w:rPr>
      <w:rFonts w:eastAsiaTheme="minorHAnsi"/>
      <w:lang w:eastAsia="en-US"/>
    </w:rPr>
  </w:style>
  <w:style w:type="paragraph" w:customStyle="1" w:styleId="ED86FFB2D2B643388F5636C6EB47E62F2">
    <w:name w:val="ED86FFB2D2B643388F5636C6EB47E62F2"/>
    <w:rsid w:val="00A14D7A"/>
    <w:rPr>
      <w:rFonts w:eastAsiaTheme="minorHAnsi"/>
      <w:lang w:eastAsia="en-US"/>
    </w:rPr>
  </w:style>
  <w:style w:type="paragraph" w:customStyle="1" w:styleId="6CF9848E9A394A23AE9B8307EDB02A3F2">
    <w:name w:val="6CF9848E9A394A23AE9B8307EDB02A3F2"/>
    <w:rsid w:val="00A14D7A"/>
    <w:rPr>
      <w:rFonts w:eastAsiaTheme="minorHAnsi"/>
      <w:lang w:eastAsia="en-US"/>
    </w:rPr>
  </w:style>
  <w:style w:type="paragraph" w:customStyle="1" w:styleId="BA66A9B3836145569336A3D8084523C22">
    <w:name w:val="BA66A9B3836145569336A3D8084523C22"/>
    <w:rsid w:val="00A14D7A"/>
    <w:rPr>
      <w:rFonts w:eastAsiaTheme="minorHAnsi"/>
      <w:lang w:eastAsia="en-US"/>
    </w:rPr>
  </w:style>
  <w:style w:type="paragraph" w:customStyle="1" w:styleId="922FCB36A60B46D39D37CAAD994060CB2">
    <w:name w:val="922FCB36A60B46D39D37CAAD994060CB2"/>
    <w:rsid w:val="00A14D7A"/>
    <w:rPr>
      <w:rFonts w:eastAsiaTheme="minorHAnsi"/>
      <w:lang w:eastAsia="en-US"/>
    </w:rPr>
  </w:style>
  <w:style w:type="paragraph" w:customStyle="1" w:styleId="ADA83F42D8C24FDE8946919992BE5A872">
    <w:name w:val="ADA83F42D8C24FDE8946919992BE5A872"/>
    <w:rsid w:val="00A14D7A"/>
    <w:rPr>
      <w:rFonts w:eastAsiaTheme="minorHAnsi"/>
      <w:lang w:eastAsia="en-US"/>
    </w:rPr>
  </w:style>
  <w:style w:type="paragraph" w:customStyle="1" w:styleId="42D32EE99EA844FEA3D4361B4FF40E472">
    <w:name w:val="42D32EE99EA844FEA3D4361B4FF40E472"/>
    <w:rsid w:val="00A14D7A"/>
    <w:rPr>
      <w:rFonts w:eastAsiaTheme="minorHAnsi"/>
      <w:lang w:eastAsia="en-US"/>
    </w:rPr>
  </w:style>
  <w:style w:type="paragraph" w:customStyle="1" w:styleId="1A3A7C6FD47C43099974B83BFCDC14E92">
    <w:name w:val="1A3A7C6FD47C43099974B83BFCDC14E92"/>
    <w:rsid w:val="00A14D7A"/>
    <w:rPr>
      <w:rFonts w:eastAsiaTheme="minorHAnsi"/>
      <w:lang w:eastAsia="en-US"/>
    </w:rPr>
  </w:style>
  <w:style w:type="paragraph" w:customStyle="1" w:styleId="329A0C175206423EB3D9A1A9AE651C8F2">
    <w:name w:val="329A0C175206423EB3D9A1A9AE651C8F2"/>
    <w:rsid w:val="00A14D7A"/>
    <w:rPr>
      <w:rFonts w:eastAsiaTheme="minorHAnsi"/>
      <w:lang w:eastAsia="en-US"/>
    </w:rPr>
  </w:style>
  <w:style w:type="paragraph" w:customStyle="1" w:styleId="B2B5EC33BE194DFDBFC563A9594FA9D12">
    <w:name w:val="B2B5EC33BE194DFDBFC563A9594FA9D12"/>
    <w:rsid w:val="00A14D7A"/>
    <w:rPr>
      <w:rFonts w:eastAsiaTheme="minorHAnsi"/>
      <w:lang w:eastAsia="en-US"/>
    </w:rPr>
  </w:style>
  <w:style w:type="paragraph" w:customStyle="1" w:styleId="882B9A4E0C574623AA35838CBF56EBAB2">
    <w:name w:val="882B9A4E0C574623AA35838CBF56EBAB2"/>
    <w:rsid w:val="00A14D7A"/>
    <w:rPr>
      <w:rFonts w:eastAsiaTheme="minorHAnsi"/>
      <w:lang w:eastAsia="en-US"/>
    </w:rPr>
  </w:style>
  <w:style w:type="paragraph" w:customStyle="1" w:styleId="0CD6373FFB704A06B05812792D5A720B2">
    <w:name w:val="0CD6373FFB704A06B05812792D5A720B2"/>
    <w:rsid w:val="00A14D7A"/>
    <w:rPr>
      <w:rFonts w:eastAsiaTheme="minorHAnsi"/>
      <w:lang w:eastAsia="en-US"/>
    </w:rPr>
  </w:style>
  <w:style w:type="paragraph" w:customStyle="1" w:styleId="4DDEB75355A0468381DF84A5B114AF0D2">
    <w:name w:val="4DDEB75355A0468381DF84A5B114AF0D2"/>
    <w:rsid w:val="00A14D7A"/>
    <w:rPr>
      <w:rFonts w:eastAsiaTheme="minorHAnsi"/>
      <w:lang w:eastAsia="en-US"/>
    </w:rPr>
  </w:style>
  <w:style w:type="paragraph" w:customStyle="1" w:styleId="7CFCC741EF91415FAAD92ADA6E8BFF9B1">
    <w:name w:val="7CFCC741EF91415FAAD92ADA6E8BFF9B1"/>
    <w:rsid w:val="00A14D7A"/>
    <w:rPr>
      <w:rFonts w:eastAsiaTheme="minorHAnsi"/>
      <w:lang w:eastAsia="en-US"/>
    </w:rPr>
  </w:style>
  <w:style w:type="paragraph" w:customStyle="1" w:styleId="AA13A1DD5BF740E8A1E707A971BB072B1">
    <w:name w:val="AA13A1DD5BF740E8A1E707A971BB072B1"/>
    <w:rsid w:val="00A14D7A"/>
    <w:rPr>
      <w:rFonts w:eastAsiaTheme="minorHAnsi"/>
      <w:lang w:eastAsia="en-US"/>
    </w:rPr>
  </w:style>
  <w:style w:type="paragraph" w:customStyle="1" w:styleId="CFECB130CE064767BEB4085D3A99E2981">
    <w:name w:val="CFECB130CE064767BEB4085D3A99E2981"/>
    <w:rsid w:val="00A14D7A"/>
    <w:rPr>
      <w:rFonts w:eastAsiaTheme="minorHAnsi"/>
      <w:lang w:eastAsia="en-US"/>
    </w:rPr>
  </w:style>
  <w:style w:type="paragraph" w:customStyle="1" w:styleId="DBB4BF2B380C470291A4F529AF5CECDF1">
    <w:name w:val="DBB4BF2B380C470291A4F529AF5CECDF1"/>
    <w:rsid w:val="00A14D7A"/>
    <w:rPr>
      <w:rFonts w:eastAsiaTheme="minorHAnsi"/>
      <w:lang w:eastAsia="en-US"/>
    </w:rPr>
  </w:style>
  <w:style w:type="paragraph" w:customStyle="1" w:styleId="2B7FB02113594933B007285C43BA72701">
    <w:name w:val="2B7FB02113594933B007285C43BA72701"/>
    <w:rsid w:val="00A14D7A"/>
    <w:rPr>
      <w:rFonts w:eastAsiaTheme="minorHAnsi"/>
      <w:lang w:eastAsia="en-US"/>
    </w:rPr>
  </w:style>
  <w:style w:type="paragraph" w:customStyle="1" w:styleId="825B01420FC74E57A3E4D3133791092A1">
    <w:name w:val="825B01420FC74E57A3E4D3133791092A1"/>
    <w:rsid w:val="00A14D7A"/>
    <w:rPr>
      <w:rFonts w:eastAsiaTheme="minorHAnsi"/>
      <w:lang w:eastAsia="en-US"/>
    </w:rPr>
  </w:style>
  <w:style w:type="paragraph" w:customStyle="1" w:styleId="B81BD7600F08485FAC69501F06EED0521">
    <w:name w:val="B81BD7600F08485FAC69501F06EED0521"/>
    <w:rsid w:val="00A14D7A"/>
    <w:rPr>
      <w:rFonts w:eastAsiaTheme="minorHAnsi"/>
      <w:lang w:eastAsia="en-US"/>
    </w:rPr>
  </w:style>
  <w:style w:type="paragraph" w:customStyle="1" w:styleId="222DE64B525C403897C896BB3727E3061">
    <w:name w:val="222DE64B525C403897C896BB3727E3061"/>
    <w:rsid w:val="00A14D7A"/>
    <w:rPr>
      <w:rFonts w:eastAsiaTheme="minorHAnsi"/>
      <w:lang w:eastAsia="en-US"/>
    </w:rPr>
  </w:style>
  <w:style w:type="paragraph" w:customStyle="1" w:styleId="EE2C980C2EF14C68B068273D6EE924AD1">
    <w:name w:val="EE2C980C2EF14C68B068273D6EE924AD1"/>
    <w:rsid w:val="00A14D7A"/>
    <w:rPr>
      <w:rFonts w:eastAsiaTheme="minorHAnsi"/>
      <w:lang w:eastAsia="en-US"/>
    </w:rPr>
  </w:style>
  <w:style w:type="paragraph" w:customStyle="1" w:styleId="338982AE9C694E1FB4A25C1AF3BA6ACC1">
    <w:name w:val="338982AE9C694E1FB4A25C1AF3BA6ACC1"/>
    <w:rsid w:val="00A14D7A"/>
    <w:rPr>
      <w:rFonts w:eastAsiaTheme="minorHAnsi"/>
      <w:lang w:eastAsia="en-US"/>
    </w:rPr>
  </w:style>
  <w:style w:type="paragraph" w:customStyle="1" w:styleId="15BB623F681A4AD68B5671A7D1748F121">
    <w:name w:val="15BB623F681A4AD68B5671A7D1748F121"/>
    <w:rsid w:val="00A14D7A"/>
    <w:rPr>
      <w:rFonts w:eastAsiaTheme="minorHAnsi"/>
      <w:lang w:eastAsia="en-US"/>
    </w:rPr>
  </w:style>
  <w:style w:type="paragraph" w:customStyle="1" w:styleId="5F6B6A8053C742FC8E03650012E8ADBD1">
    <w:name w:val="5F6B6A8053C742FC8E03650012E8ADBD1"/>
    <w:rsid w:val="00A14D7A"/>
    <w:rPr>
      <w:rFonts w:eastAsiaTheme="minorHAnsi"/>
      <w:lang w:eastAsia="en-US"/>
    </w:rPr>
  </w:style>
  <w:style w:type="paragraph" w:customStyle="1" w:styleId="4ED3018ED26F4EA2A1DBE304C6A3A4F21">
    <w:name w:val="4ED3018ED26F4EA2A1DBE304C6A3A4F21"/>
    <w:rsid w:val="00A14D7A"/>
    <w:rPr>
      <w:rFonts w:eastAsiaTheme="minorHAnsi"/>
      <w:lang w:eastAsia="en-US"/>
    </w:rPr>
  </w:style>
  <w:style w:type="paragraph" w:customStyle="1" w:styleId="D2E6EC1B22B6455B9DA5AD97D5BF73821">
    <w:name w:val="D2E6EC1B22B6455B9DA5AD97D5BF73821"/>
    <w:rsid w:val="00A14D7A"/>
    <w:rPr>
      <w:rFonts w:eastAsiaTheme="minorHAnsi"/>
      <w:lang w:eastAsia="en-US"/>
    </w:rPr>
  </w:style>
  <w:style w:type="paragraph" w:customStyle="1" w:styleId="28668F70FA864DAD97E07D8E20382DE61">
    <w:name w:val="28668F70FA864DAD97E07D8E20382DE61"/>
    <w:rsid w:val="00A14D7A"/>
    <w:rPr>
      <w:rFonts w:eastAsiaTheme="minorHAnsi"/>
      <w:lang w:eastAsia="en-US"/>
    </w:rPr>
  </w:style>
  <w:style w:type="paragraph" w:customStyle="1" w:styleId="CDCB18457D8243CAADC6312159542C292">
    <w:name w:val="CDCB18457D8243CAADC6312159542C292"/>
    <w:rsid w:val="00A14D7A"/>
    <w:rPr>
      <w:rFonts w:eastAsiaTheme="minorHAnsi"/>
      <w:lang w:eastAsia="en-US"/>
    </w:rPr>
  </w:style>
  <w:style w:type="paragraph" w:customStyle="1" w:styleId="052FF80138B84CEFBF13A9E63C8277041">
    <w:name w:val="052FF80138B84CEFBF13A9E63C8277041"/>
    <w:rsid w:val="00A14D7A"/>
    <w:rPr>
      <w:rFonts w:eastAsiaTheme="minorHAnsi"/>
      <w:lang w:eastAsia="en-US"/>
    </w:rPr>
  </w:style>
  <w:style w:type="paragraph" w:customStyle="1" w:styleId="A64F2FA287E4473193EFC00AC0D8C3EB1">
    <w:name w:val="A64F2FA287E4473193EFC00AC0D8C3EB1"/>
    <w:rsid w:val="00A14D7A"/>
    <w:rPr>
      <w:rFonts w:eastAsiaTheme="minorHAnsi"/>
      <w:lang w:eastAsia="en-US"/>
    </w:rPr>
  </w:style>
  <w:style w:type="paragraph" w:customStyle="1" w:styleId="185E5CC5478845AABDD134E347D79C2E1">
    <w:name w:val="185E5CC5478845AABDD134E347D79C2E1"/>
    <w:rsid w:val="00A14D7A"/>
    <w:rPr>
      <w:rFonts w:eastAsiaTheme="minorHAnsi"/>
      <w:lang w:eastAsia="en-US"/>
    </w:rPr>
  </w:style>
  <w:style w:type="paragraph" w:customStyle="1" w:styleId="F4B1134923B749C1A187B109E10108B92">
    <w:name w:val="F4B1134923B749C1A187B109E10108B92"/>
    <w:rsid w:val="00A14D7A"/>
    <w:rPr>
      <w:rFonts w:eastAsiaTheme="minorHAnsi"/>
      <w:lang w:eastAsia="en-US"/>
    </w:rPr>
  </w:style>
  <w:style w:type="paragraph" w:customStyle="1" w:styleId="E086C91A11384D149A12F0C08623F52B2">
    <w:name w:val="E086C91A11384D149A12F0C08623F52B2"/>
    <w:rsid w:val="00A14D7A"/>
    <w:rPr>
      <w:rFonts w:eastAsiaTheme="minorHAnsi"/>
      <w:lang w:eastAsia="en-US"/>
    </w:rPr>
  </w:style>
  <w:style w:type="paragraph" w:customStyle="1" w:styleId="B048448284DD45A29FC86457653E6CA52">
    <w:name w:val="B048448284DD45A29FC86457653E6CA52"/>
    <w:rsid w:val="00A14D7A"/>
    <w:rPr>
      <w:rFonts w:eastAsiaTheme="minorHAnsi"/>
      <w:lang w:eastAsia="en-US"/>
    </w:rPr>
  </w:style>
  <w:style w:type="paragraph" w:customStyle="1" w:styleId="E3263341B8FC439F8372B84BDA96D3922">
    <w:name w:val="E3263341B8FC439F8372B84BDA96D3922"/>
    <w:rsid w:val="00A14D7A"/>
    <w:rPr>
      <w:rFonts w:eastAsiaTheme="minorHAnsi"/>
      <w:lang w:eastAsia="en-US"/>
    </w:rPr>
  </w:style>
  <w:style w:type="paragraph" w:customStyle="1" w:styleId="38C3AC50AE2E47959849E5D5402FCA302">
    <w:name w:val="38C3AC50AE2E47959849E5D5402FCA302"/>
    <w:rsid w:val="00A14D7A"/>
    <w:rPr>
      <w:rFonts w:eastAsiaTheme="minorHAnsi"/>
      <w:lang w:eastAsia="en-US"/>
    </w:rPr>
  </w:style>
  <w:style w:type="paragraph" w:customStyle="1" w:styleId="30896718E9DD4F49B0976116BE9E7AC72">
    <w:name w:val="30896718E9DD4F49B0976116BE9E7AC72"/>
    <w:rsid w:val="00A14D7A"/>
    <w:rPr>
      <w:rFonts w:eastAsiaTheme="minorHAnsi"/>
      <w:lang w:eastAsia="en-US"/>
    </w:rPr>
  </w:style>
  <w:style w:type="paragraph" w:customStyle="1" w:styleId="B01286FC841A42FE9017E123C13A8D322">
    <w:name w:val="B01286FC841A42FE9017E123C13A8D322"/>
    <w:rsid w:val="00A14D7A"/>
    <w:rPr>
      <w:rFonts w:eastAsiaTheme="minorHAnsi"/>
      <w:lang w:eastAsia="en-US"/>
    </w:rPr>
  </w:style>
  <w:style w:type="paragraph" w:customStyle="1" w:styleId="CFE44DE1DD5E4F7E892084E2CC39BE372">
    <w:name w:val="CFE44DE1DD5E4F7E892084E2CC39BE372"/>
    <w:rsid w:val="00A14D7A"/>
    <w:rPr>
      <w:rFonts w:eastAsiaTheme="minorHAnsi"/>
      <w:lang w:eastAsia="en-US"/>
    </w:rPr>
  </w:style>
  <w:style w:type="paragraph" w:customStyle="1" w:styleId="1CE156A581E54AE0BF6CD0822C6C64241">
    <w:name w:val="1CE156A581E54AE0BF6CD0822C6C64241"/>
    <w:rsid w:val="00A14D7A"/>
    <w:rPr>
      <w:rFonts w:eastAsiaTheme="minorHAnsi"/>
      <w:lang w:eastAsia="en-US"/>
    </w:rPr>
  </w:style>
  <w:style w:type="paragraph" w:customStyle="1" w:styleId="85F2043EC7F945499844BA9D91C33F842">
    <w:name w:val="85F2043EC7F945499844BA9D91C33F842"/>
    <w:rsid w:val="00A14D7A"/>
    <w:rPr>
      <w:rFonts w:eastAsiaTheme="minorHAnsi"/>
      <w:lang w:eastAsia="en-US"/>
    </w:rPr>
  </w:style>
  <w:style w:type="paragraph" w:customStyle="1" w:styleId="A389352A110C4CA795B1AECDFD2EA8D92">
    <w:name w:val="A389352A110C4CA795B1AECDFD2EA8D92"/>
    <w:rsid w:val="00A14D7A"/>
    <w:rPr>
      <w:rFonts w:eastAsiaTheme="minorHAnsi"/>
      <w:lang w:eastAsia="en-US"/>
    </w:rPr>
  </w:style>
  <w:style w:type="paragraph" w:customStyle="1" w:styleId="BE9C0B870D7A45238D589818F188AB402">
    <w:name w:val="BE9C0B870D7A45238D589818F188AB402"/>
    <w:rsid w:val="00A14D7A"/>
    <w:rPr>
      <w:rFonts w:eastAsiaTheme="minorHAnsi"/>
      <w:lang w:eastAsia="en-US"/>
    </w:rPr>
  </w:style>
  <w:style w:type="paragraph" w:customStyle="1" w:styleId="E415F22ACF464DF5B946AEAB789E2B6E1">
    <w:name w:val="E415F22ACF464DF5B946AEAB789E2B6E1"/>
    <w:rsid w:val="00A14D7A"/>
    <w:rPr>
      <w:rFonts w:eastAsiaTheme="minorHAnsi"/>
      <w:lang w:eastAsia="en-US"/>
    </w:rPr>
  </w:style>
  <w:style w:type="paragraph" w:customStyle="1" w:styleId="8838667FD7634685B4C530EAA399EB311">
    <w:name w:val="8838667FD7634685B4C530EAA399EB311"/>
    <w:rsid w:val="00A14D7A"/>
    <w:rPr>
      <w:rFonts w:eastAsiaTheme="minorHAnsi"/>
      <w:lang w:eastAsia="en-US"/>
    </w:rPr>
  </w:style>
  <w:style w:type="paragraph" w:customStyle="1" w:styleId="3EB8AA27D276414D92CF8B1A60FBE0191">
    <w:name w:val="3EB8AA27D276414D92CF8B1A60FBE0191"/>
    <w:rsid w:val="00A14D7A"/>
    <w:rPr>
      <w:rFonts w:eastAsiaTheme="minorHAnsi"/>
      <w:lang w:eastAsia="en-US"/>
    </w:rPr>
  </w:style>
  <w:style w:type="paragraph" w:customStyle="1" w:styleId="193F9B400955448A98754334E7AF46D91">
    <w:name w:val="193F9B400955448A98754334E7AF46D91"/>
    <w:rsid w:val="00A14D7A"/>
    <w:rPr>
      <w:rFonts w:eastAsiaTheme="minorHAnsi"/>
      <w:lang w:eastAsia="en-US"/>
    </w:rPr>
  </w:style>
  <w:style w:type="paragraph" w:customStyle="1" w:styleId="9117D232589F44629B47F72D36FC79CE1">
    <w:name w:val="9117D232589F44629B47F72D36FC79CE1"/>
    <w:rsid w:val="00A14D7A"/>
    <w:rPr>
      <w:rFonts w:eastAsiaTheme="minorHAnsi"/>
      <w:lang w:eastAsia="en-US"/>
    </w:rPr>
  </w:style>
  <w:style w:type="paragraph" w:customStyle="1" w:styleId="B09722E8F11F4B2BA22E1B2D612FEDDF1">
    <w:name w:val="B09722E8F11F4B2BA22E1B2D612FEDDF1"/>
    <w:rsid w:val="00A14D7A"/>
    <w:rPr>
      <w:rFonts w:eastAsiaTheme="minorHAnsi"/>
      <w:lang w:eastAsia="en-US"/>
    </w:rPr>
  </w:style>
  <w:style w:type="paragraph" w:customStyle="1" w:styleId="61AF134438804B339D61F13B9FB553CA1">
    <w:name w:val="61AF134438804B339D61F13B9FB553CA1"/>
    <w:rsid w:val="00A14D7A"/>
    <w:rPr>
      <w:rFonts w:eastAsiaTheme="minorHAnsi"/>
      <w:lang w:eastAsia="en-US"/>
    </w:rPr>
  </w:style>
  <w:style w:type="paragraph" w:customStyle="1" w:styleId="9E359BA2555440C59DE475E454A454761">
    <w:name w:val="9E359BA2555440C59DE475E454A454761"/>
    <w:rsid w:val="00A14D7A"/>
    <w:rPr>
      <w:rFonts w:eastAsiaTheme="minorHAnsi"/>
      <w:lang w:eastAsia="en-US"/>
    </w:rPr>
  </w:style>
  <w:style w:type="paragraph" w:customStyle="1" w:styleId="C78EE16332074F50A41AAF8EDBD664841">
    <w:name w:val="C78EE16332074F50A41AAF8EDBD664841"/>
    <w:rsid w:val="00A14D7A"/>
    <w:rPr>
      <w:rFonts w:eastAsiaTheme="minorHAnsi"/>
      <w:lang w:eastAsia="en-US"/>
    </w:rPr>
  </w:style>
  <w:style w:type="paragraph" w:customStyle="1" w:styleId="275F2240D5334446BF4044DAD94B6E671">
    <w:name w:val="275F2240D5334446BF4044DAD94B6E671"/>
    <w:rsid w:val="00A14D7A"/>
    <w:rPr>
      <w:rFonts w:eastAsiaTheme="minorHAnsi"/>
      <w:lang w:eastAsia="en-US"/>
    </w:rPr>
  </w:style>
  <w:style w:type="paragraph" w:customStyle="1" w:styleId="E867C5010577429D8AD40269CFDF45D21">
    <w:name w:val="E867C5010577429D8AD40269CFDF45D21"/>
    <w:rsid w:val="00A14D7A"/>
    <w:rPr>
      <w:rFonts w:eastAsiaTheme="minorHAnsi"/>
      <w:lang w:eastAsia="en-US"/>
    </w:rPr>
  </w:style>
  <w:style w:type="paragraph" w:customStyle="1" w:styleId="E9EB5A77653B4523957BD5F41A13FBC51">
    <w:name w:val="E9EB5A77653B4523957BD5F41A13FBC51"/>
    <w:rsid w:val="00A14D7A"/>
    <w:rPr>
      <w:rFonts w:eastAsiaTheme="minorHAnsi"/>
      <w:lang w:eastAsia="en-US"/>
    </w:rPr>
  </w:style>
  <w:style w:type="paragraph" w:customStyle="1" w:styleId="000F9A9DCF22480383154AE661D1D17F1">
    <w:name w:val="000F9A9DCF22480383154AE661D1D17F1"/>
    <w:rsid w:val="00A14D7A"/>
    <w:rPr>
      <w:rFonts w:eastAsiaTheme="minorHAnsi"/>
      <w:lang w:eastAsia="en-US"/>
    </w:rPr>
  </w:style>
  <w:style w:type="paragraph" w:customStyle="1" w:styleId="09B17F7EC58A47918912E95051EF622D1">
    <w:name w:val="09B17F7EC58A47918912E95051EF622D1"/>
    <w:rsid w:val="00A14D7A"/>
    <w:rPr>
      <w:rFonts w:eastAsiaTheme="minorHAnsi"/>
      <w:lang w:eastAsia="en-US"/>
    </w:rPr>
  </w:style>
  <w:style w:type="paragraph" w:customStyle="1" w:styleId="A0346E82DDFF4D9B8E148855E50AE8341">
    <w:name w:val="A0346E82DDFF4D9B8E148855E50AE8341"/>
    <w:rsid w:val="00A14D7A"/>
    <w:rPr>
      <w:rFonts w:eastAsiaTheme="minorHAnsi"/>
      <w:lang w:eastAsia="en-US"/>
    </w:rPr>
  </w:style>
  <w:style w:type="paragraph" w:customStyle="1" w:styleId="638D0EB6E8FD4052B76940133DF071CA1">
    <w:name w:val="638D0EB6E8FD4052B76940133DF071CA1"/>
    <w:rsid w:val="00A14D7A"/>
    <w:rPr>
      <w:rFonts w:eastAsiaTheme="minorHAnsi"/>
      <w:lang w:eastAsia="en-US"/>
    </w:rPr>
  </w:style>
  <w:style w:type="paragraph" w:customStyle="1" w:styleId="3B9EEA6328BA4564BDFE3BAF25042D432">
    <w:name w:val="3B9EEA6328BA4564BDFE3BAF25042D432"/>
    <w:rsid w:val="00A14D7A"/>
    <w:rPr>
      <w:rFonts w:eastAsiaTheme="minorHAnsi"/>
      <w:lang w:eastAsia="en-US"/>
    </w:rPr>
  </w:style>
  <w:style w:type="paragraph" w:customStyle="1" w:styleId="3A6921A806934915AB33D98A75AD906C2">
    <w:name w:val="3A6921A806934915AB33D98A75AD906C2"/>
    <w:rsid w:val="00A14D7A"/>
    <w:rPr>
      <w:rFonts w:eastAsiaTheme="minorHAnsi"/>
      <w:lang w:eastAsia="en-US"/>
    </w:rPr>
  </w:style>
  <w:style w:type="paragraph" w:customStyle="1" w:styleId="4BC59836BACE4F78A2D8172B9CAEAEAF2">
    <w:name w:val="4BC59836BACE4F78A2D8172B9CAEAEAF2"/>
    <w:rsid w:val="00A14D7A"/>
    <w:rPr>
      <w:rFonts w:eastAsiaTheme="minorHAnsi"/>
      <w:lang w:eastAsia="en-US"/>
    </w:rPr>
  </w:style>
  <w:style w:type="paragraph" w:customStyle="1" w:styleId="703CB5D77A18483C91742F78469B85ED2">
    <w:name w:val="703CB5D77A18483C91742F78469B85ED2"/>
    <w:rsid w:val="00A14D7A"/>
    <w:rPr>
      <w:rFonts w:eastAsiaTheme="minorHAnsi"/>
      <w:lang w:eastAsia="en-US"/>
    </w:rPr>
  </w:style>
  <w:style w:type="paragraph" w:customStyle="1" w:styleId="B33AC7C50D3A458C974E19D22E2DC3AF2">
    <w:name w:val="B33AC7C50D3A458C974E19D22E2DC3AF2"/>
    <w:rsid w:val="00A14D7A"/>
    <w:rPr>
      <w:rFonts w:eastAsiaTheme="minorHAnsi"/>
      <w:lang w:eastAsia="en-US"/>
    </w:rPr>
  </w:style>
  <w:style w:type="paragraph" w:customStyle="1" w:styleId="999B092DBED44FAEA61D7A6A5B3722C72">
    <w:name w:val="999B092DBED44FAEA61D7A6A5B3722C72"/>
    <w:rsid w:val="00A14D7A"/>
    <w:rPr>
      <w:rFonts w:eastAsiaTheme="minorHAnsi"/>
      <w:lang w:eastAsia="en-US"/>
    </w:rPr>
  </w:style>
  <w:style w:type="paragraph" w:customStyle="1" w:styleId="32B68C230FA8415C9494DEB8A2020DEB2">
    <w:name w:val="32B68C230FA8415C9494DEB8A2020DEB2"/>
    <w:rsid w:val="00A14D7A"/>
    <w:rPr>
      <w:rFonts w:eastAsiaTheme="minorHAnsi"/>
      <w:lang w:eastAsia="en-US"/>
    </w:rPr>
  </w:style>
  <w:style w:type="paragraph" w:customStyle="1" w:styleId="8686F3B0428047F48CCC52263CD7B1832">
    <w:name w:val="8686F3B0428047F48CCC52263CD7B1832"/>
    <w:rsid w:val="00A14D7A"/>
    <w:rPr>
      <w:rFonts w:eastAsiaTheme="minorHAnsi"/>
      <w:lang w:eastAsia="en-US"/>
    </w:rPr>
  </w:style>
  <w:style w:type="paragraph" w:customStyle="1" w:styleId="8621D9B78F1F44C29F0BF6FA50FDC98E2">
    <w:name w:val="8621D9B78F1F44C29F0BF6FA50FDC98E2"/>
    <w:rsid w:val="00A14D7A"/>
    <w:rPr>
      <w:rFonts w:eastAsiaTheme="minorHAnsi"/>
      <w:lang w:eastAsia="en-US"/>
    </w:rPr>
  </w:style>
  <w:style w:type="paragraph" w:customStyle="1" w:styleId="4488EB9C2F3447EFA88E127CEDBD3AE72">
    <w:name w:val="4488EB9C2F3447EFA88E127CEDBD3AE72"/>
    <w:rsid w:val="00A14D7A"/>
    <w:rPr>
      <w:rFonts w:eastAsiaTheme="minorHAnsi"/>
      <w:lang w:eastAsia="en-US"/>
    </w:rPr>
  </w:style>
  <w:style w:type="paragraph" w:customStyle="1" w:styleId="8E652CC425FC4E6F9EF35574318848AB2">
    <w:name w:val="8E652CC425FC4E6F9EF35574318848AB2"/>
    <w:rsid w:val="00A14D7A"/>
    <w:rPr>
      <w:rFonts w:eastAsiaTheme="minorHAnsi"/>
      <w:lang w:eastAsia="en-US"/>
    </w:rPr>
  </w:style>
  <w:style w:type="paragraph" w:customStyle="1" w:styleId="546DEF94911F44CEBFBEE122311FC50C2">
    <w:name w:val="546DEF94911F44CEBFBEE122311FC50C2"/>
    <w:rsid w:val="00A14D7A"/>
    <w:rPr>
      <w:rFonts w:eastAsiaTheme="minorHAnsi"/>
      <w:lang w:eastAsia="en-US"/>
    </w:rPr>
  </w:style>
  <w:style w:type="paragraph" w:customStyle="1" w:styleId="06C619021F6D4D728F34A09543B1D3831">
    <w:name w:val="06C619021F6D4D728F34A09543B1D3831"/>
    <w:rsid w:val="00A14D7A"/>
    <w:rPr>
      <w:rFonts w:eastAsiaTheme="minorHAnsi"/>
      <w:lang w:eastAsia="en-US"/>
    </w:rPr>
  </w:style>
  <w:style w:type="paragraph" w:customStyle="1" w:styleId="A01496D333284E54A0FF42E1083950332">
    <w:name w:val="A01496D333284E54A0FF42E1083950332"/>
    <w:rsid w:val="00A14D7A"/>
    <w:pPr>
      <w:spacing w:after="0" w:line="240" w:lineRule="auto"/>
      <w:ind w:left="720"/>
    </w:pPr>
    <w:rPr>
      <w:rFonts w:ascii="Calibri" w:eastAsiaTheme="minorHAnsi" w:hAnsi="Calibri" w:cs="Times New Roman"/>
      <w:lang w:eastAsia="en-US"/>
    </w:rPr>
  </w:style>
  <w:style w:type="paragraph" w:customStyle="1" w:styleId="7FA931B4FFBB4531804C25C8378862BB2">
    <w:name w:val="7FA931B4FFBB4531804C25C8378862BB2"/>
    <w:rsid w:val="00A14D7A"/>
    <w:pPr>
      <w:spacing w:after="0" w:line="240" w:lineRule="auto"/>
      <w:ind w:left="720"/>
    </w:pPr>
    <w:rPr>
      <w:rFonts w:ascii="Calibri" w:eastAsiaTheme="minorHAnsi" w:hAnsi="Calibri" w:cs="Times New Roman"/>
      <w:lang w:eastAsia="en-US"/>
    </w:rPr>
  </w:style>
  <w:style w:type="paragraph" w:customStyle="1" w:styleId="1E5561A33A0843AE8CE5C90B67FC204F2">
    <w:name w:val="1E5561A33A0843AE8CE5C90B67FC204F2"/>
    <w:rsid w:val="00A14D7A"/>
    <w:pPr>
      <w:spacing w:after="0" w:line="240" w:lineRule="auto"/>
      <w:ind w:left="720"/>
    </w:pPr>
    <w:rPr>
      <w:rFonts w:ascii="Calibri" w:eastAsiaTheme="minorHAnsi" w:hAnsi="Calibri" w:cs="Times New Roman"/>
      <w:lang w:eastAsia="en-US"/>
    </w:rPr>
  </w:style>
  <w:style w:type="paragraph" w:customStyle="1" w:styleId="406B6A3A2E1345FEA23C6EAC317C5FE52">
    <w:name w:val="406B6A3A2E1345FEA23C6EAC317C5FE52"/>
    <w:rsid w:val="00A14D7A"/>
    <w:pPr>
      <w:spacing w:after="0" w:line="240" w:lineRule="auto"/>
      <w:ind w:left="720"/>
    </w:pPr>
    <w:rPr>
      <w:rFonts w:ascii="Calibri" w:eastAsiaTheme="minorHAnsi" w:hAnsi="Calibri" w:cs="Times New Roman"/>
      <w:lang w:eastAsia="en-US"/>
    </w:rPr>
  </w:style>
  <w:style w:type="paragraph" w:customStyle="1" w:styleId="8ADAF10DA0E14E0694CD8A82BA2BCBF22">
    <w:name w:val="8ADAF10DA0E14E0694CD8A82BA2BCBF22"/>
    <w:rsid w:val="00A14D7A"/>
    <w:pPr>
      <w:spacing w:after="0" w:line="240" w:lineRule="auto"/>
      <w:ind w:left="720"/>
    </w:pPr>
    <w:rPr>
      <w:rFonts w:ascii="Calibri" w:eastAsiaTheme="minorHAnsi" w:hAnsi="Calibri" w:cs="Times New Roman"/>
      <w:lang w:eastAsia="en-US"/>
    </w:rPr>
  </w:style>
  <w:style w:type="paragraph" w:customStyle="1" w:styleId="A31168D3034E41D8BA699B8E172DC3F62">
    <w:name w:val="A31168D3034E41D8BA699B8E172DC3F62"/>
    <w:rsid w:val="00A14D7A"/>
    <w:pPr>
      <w:spacing w:after="0" w:line="240" w:lineRule="auto"/>
      <w:ind w:left="720"/>
    </w:pPr>
    <w:rPr>
      <w:rFonts w:ascii="Calibri" w:eastAsiaTheme="minorHAnsi" w:hAnsi="Calibri" w:cs="Times New Roman"/>
      <w:lang w:eastAsia="en-US"/>
    </w:rPr>
  </w:style>
  <w:style w:type="paragraph" w:customStyle="1" w:styleId="9D96A8C3492A4C8683A9A437B672FF442">
    <w:name w:val="9D96A8C3492A4C8683A9A437B672FF442"/>
    <w:rsid w:val="00A14D7A"/>
    <w:pPr>
      <w:spacing w:after="0" w:line="240" w:lineRule="auto"/>
      <w:ind w:left="720"/>
    </w:pPr>
    <w:rPr>
      <w:rFonts w:ascii="Calibri" w:eastAsiaTheme="minorHAnsi" w:hAnsi="Calibri" w:cs="Times New Roman"/>
      <w:lang w:eastAsia="en-US"/>
    </w:rPr>
  </w:style>
  <w:style w:type="paragraph" w:customStyle="1" w:styleId="5EE111A043ED4D23A96F5AF66C2ADEC32">
    <w:name w:val="5EE111A043ED4D23A96F5AF66C2ADEC32"/>
    <w:rsid w:val="00A14D7A"/>
    <w:pPr>
      <w:spacing w:after="0" w:line="240" w:lineRule="auto"/>
      <w:ind w:left="720"/>
    </w:pPr>
    <w:rPr>
      <w:rFonts w:ascii="Calibri" w:eastAsiaTheme="minorHAnsi" w:hAnsi="Calibri" w:cs="Times New Roman"/>
      <w:lang w:eastAsia="en-US"/>
    </w:rPr>
  </w:style>
  <w:style w:type="paragraph" w:customStyle="1" w:styleId="D4599BB9B0664344AE5F3E547B3131402">
    <w:name w:val="D4599BB9B0664344AE5F3E547B3131402"/>
    <w:rsid w:val="00A14D7A"/>
    <w:pPr>
      <w:spacing w:after="0" w:line="240" w:lineRule="auto"/>
      <w:ind w:left="720"/>
    </w:pPr>
    <w:rPr>
      <w:rFonts w:ascii="Calibri" w:eastAsiaTheme="minorHAnsi" w:hAnsi="Calibri" w:cs="Times New Roman"/>
      <w:lang w:eastAsia="en-US"/>
    </w:rPr>
  </w:style>
  <w:style w:type="paragraph" w:customStyle="1" w:styleId="F3A5FD1698B1489294AEDAF4ADC9518A2">
    <w:name w:val="F3A5FD1698B1489294AEDAF4ADC9518A2"/>
    <w:rsid w:val="00A14D7A"/>
    <w:pPr>
      <w:spacing w:after="0" w:line="240" w:lineRule="auto"/>
      <w:ind w:left="720"/>
    </w:pPr>
    <w:rPr>
      <w:rFonts w:ascii="Calibri" w:eastAsiaTheme="minorHAnsi" w:hAnsi="Calibri" w:cs="Times New Roman"/>
      <w:lang w:eastAsia="en-US"/>
    </w:rPr>
  </w:style>
  <w:style w:type="paragraph" w:customStyle="1" w:styleId="04DD398B068A428DA127FF5620DBF7F02">
    <w:name w:val="04DD398B068A428DA127FF5620DBF7F02"/>
    <w:rsid w:val="00A14D7A"/>
    <w:pPr>
      <w:spacing w:after="0" w:line="240" w:lineRule="auto"/>
      <w:ind w:left="720"/>
    </w:pPr>
    <w:rPr>
      <w:rFonts w:ascii="Calibri" w:eastAsiaTheme="minorHAnsi" w:hAnsi="Calibri" w:cs="Times New Roman"/>
      <w:lang w:eastAsia="en-US"/>
    </w:rPr>
  </w:style>
  <w:style w:type="paragraph" w:customStyle="1" w:styleId="96083559197C427E8DD4A4C4C96D316E2">
    <w:name w:val="96083559197C427E8DD4A4C4C96D316E2"/>
    <w:rsid w:val="00A14D7A"/>
    <w:pPr>
      <w:spacing w:after="0" w:line="240" w:lineRule="auto"/>
      <w:ind w:left="720"/>
    </w:pPr>
    <w:rPr>
      <w:rFonts w:ascii="Calibri" w:eastAsiaTheme="minorHAnsi" w:hAnsi="Calibri" w:cs="Times New Roman"/>
      <w:lang w:eastAsia="en-US"/>
    </w:rPr>
  </w:style>
  <w:style w:type="paragraph" w:customStyle="1" w:styleId="ECA5EDE5BA4C4DB5A1B8258AFC1D7CF32">
    <w:name w:val="ECA5EDE5BA4C4DB5A1B8258AFC1D7CF32"/>
    <w:rsid w:val="00A14D7A"/>
    <w:pPr>
      <w:spacing w:after="0" w:line="240" w:lineRule="auto"/>
      <w:ind w:left="720"/>
    </w:pPr>
    <w:rPr>
      <w:rFonts w:ascii="Calibri" w:eastAsiaTheme="minorHAnsi" w:hAnsi="Calibri" w:cs="Times New Roman"/>
      <w:lang w:eastAsia="en-US"/>
    </w:rPr>
  </w:style>
  <w:style w:type="paragraph" w:customStyle="1" w:styleId="31107B766B6344859A1B457C8266322F2">
    <w:name w:val="31107B766B6344859A1B457C8266322F2"/>
    <w:rsid w:val="00A14D7A"/>
    <w:rPr>
      <w:rFonts w:eastAsiaTheme="minorHAnsi"/>
      <w:lang w:eastAsia="en-US"/>
    </w:rPr>
  </w:style>
  <w:style w:type="paragraph" w:customStyle="1" w:styleId="D2E4CC8159794B88B7F12361DE0608DF1">
    <w:name w:val="D2E4CC8159794B88B7F12361DE0608DF1"/>
    <w:rsid w:val="00A14D7A"/>
    <w:rPr>
      <w:rFonts w:eastAsiaTheme="minorHAnsi"/>
      <w:lang w:eastAsia="en-US"/>
    </w:rPr>
  </w:style>
  <w:style w:type="paragraph" w:customStyle="1" w:styleId="9D8171039F3B481FAAF8A68D99A5DBED2">
    <w:name w:val="9D8171039F3B481FAAF8A68D99A5DBED2"/>
    <w:rsid w:val="00A14D7A"/>
    <w:rPr>
      <w:rFonts w:eastAsiaTheme="minorHAnsi"/>
      <w:lang w:eastAsia="en-US"/>
    </w:rPr>
  </w:style>
  <w:style w:type="paragraph" w:customStyle="1" w:styleId="87DC0FD82DC6427A8BB2231A9558BA5B2">
    <w:name w:val="87DC0FD82DC6427A8BB2231A9558BA5B2"/>
    <w:rsid w:val="00A14D7A"/>
    <w:rPr>
      <w:rFonts w:eastAsiaTheme="minorHAnsi"/>
      <w:lang w:eastAsia="en-US"/>
    </w:rPr>
  </w:style>
  <w:style w:type="paragraph" w:customStyle="1" w:styleId="AED11EC83785442E83DF8AFB2DF1F8622">
    <w:name w:val="AED11EC83785442E83DF8AFB2DF1F8622"/>
    <w:rsid w:val="00A14D7A"/>
    <w:rPr>
      <w:rFonts w:eastAsiaTheme="minorHAnsi"/>
      <w:lang w:eastAsia="en-US"/>
    </w:rPr>
  </w:style>
  <w:style w:type="paragraph" w:customStyle="1" w:styleId="2542AFB6FD054853A99158B786DB09B21">
    <w:name w:val="2542AFB6FD054853A99158B786DB09B21"/>
    <w:rsid w:val="00A14D7A"/>
    <w:rPr>
      <w:rFonts w:eastAsiaTheme="minorHAnsi"/>
      <w:lang w:eastAsia="en-US"/>
    </w:rPr>
  </w:style>
  <w:style w:type="paragraph" w:customStyle="1" w:styleId="DF86FC40A3164B9CBE24FB620082DC511">
    <w:name w:val="DF86FC40A3164B9CBE24FB620082DC511"/>
    <w:rsid w:val="00A14D7A"/>
    <w:rPr>
      <w:rFonts w:eastAsiaTheme="minorHAnsi"/>
      <w:lang w:eastAsia="en-US"/>
    </w:rPr>
  </w:style>
  <w:style w:type="paragraph" w:customStyle="1" w:styleId="47A7DB2C2E1B4D32A9856121FC4903B81">
    <w:name w:val="47A7DB2C2E1B4D32A9856121FC4903B81"/>
    <w:rsid w:val="00A14D7A"/>
    <w:rPr>
      <w:rFonts w:eastAsiaTheme="minorHAnsi"/>
      <w:lang w:eastAsia="en-US"/>
    </w:rPr>
  </w:style>
  <w:style w:type="paragraph" w:customStyle="1" w:styleId="3DEFECA8589645DF8104001CDB41DE8A1">
    <w:name w:val="3DEFECA8589645DF8104001CDB41DE8A1"/>
    <w:rsid w:val="00A14D7A"/>
    <w:rPr>
      <w:rFonts w:eastAsiaTheme="minorHAnsi"/>
      <w:lang w:eastAsia="en-US"/>
    </w:rPr>
  </w:style>
  <w:style w:type="paragraph" w:customStyle="1" w:styleId="505F5CECA1284AB9B242D10FA416E9C01">
    <w:name w:val="505F5CECA1284AB9B242D10FA416E9C01"/>
    <w:rsid w:val="00A14D7A"/>
    <w:rPr>
      <w:rFonts w:eastAsiaTheme="minorHAnsi"/>
      <w:lang w:eastAsia="en-US"/>
    </w:rPr>
  </w:style>
  <w:style w:type="paragraph" w:customStyle="1" w:styleId="AB1806BC1CA840D191558F6E10525E221">
    <w:name w:val="AB1806BC1CA840D191558F6E10525E221"/>
    <w:rsid w:val="00A14D7A"/>
    <w:rPr>
      <w:rFonts w:eastAsiaTheme="minorHAnsi"/>
      <w:lang w:eastAsia="en-US"/>
    </w:rPr>
  </w:style>
  <w:style w:type="paragraph" w:customStyle="1" w:styleId="912D19C9D01F4CFC91FA3D5931FA77611">
    <w:name w:val="912D19C9D01F4CFC91FA3D5931FA77611"/>
    <w:rsid w:val="00A14D7A"/>
    <w:rPr>
      <w:rFonts w:eastAsiaTheme="minorHAnsi"/>
      <w:lang w:eastAsia="en-US"/>
    </w:rPr>
  </w:style>
  <w:style w:type="paragraph" w:customStyle="1" w:styleId="B5CA5DB66D014EB282D3B1F89739C5F51">
    <w:name w:val="B5CA5DB66D014EB282D3B1F89739C5F51"/>
    <w:rsid w:val="00A14D7A"/>
    <w:rPr>
      <w:rFonts w:eastAsiaTheme="minorHAnsi"/>
      <w:lang w:eastAsia="en-US"/>
    </w:rPr>
  </w:style>
  <w:style w:type="paragraph" w:customStyle="1" w:styleId="920EDCA64954404F8B40E7696EDE25AA1">
    <w:name w:val="920EDCA64954404F8B40E7696EDE25AA1"/>
    <w:rsid w:val="00A14D7A"/>
    <w:rPr>
      <w:rFonts w:eastAsiaTheme="minorHAnsi"/>
      <w:lang w:eastAsia="en-US"/>
    </w:rPr>
  </w:style>
  <w:style w:type="paragraph" w:customStyle="1" w:styleId="54765766DB7C4EE383310DA965C1D5B91">
    <w:name w:val="54765766DB7C4EE383310DA965C1D5B91"/>
    <w:rsid w:val="00A14D7A"/>
    <w:rPr>
      <w:rFonts w:eastAsiaTheme="minorHAnsi"/>
      <w:lang w:eastAsia="en-US"/>
    </w:rPr>
  </w:style>
  <w:style w:type="paragraph" w:customStyle="1" w:styleId="32ABDD6CDED44715BBB4F3667BED47351">
    <w:name w:val="32ABDD6CDED44715BBB4F3667BED47351"/>
    <w:rsid w:val="00A14D7A"/>
    <w:rPr>
      <w:rFonts w:eastAsiaTheme="minorHAnsi"/>
      <w:lang w:eastAsia="en-US"/>
    </w:rPr>
  </w:style>
  <w:style w:type="paragraph" w:customStyle="1" w:styleId="5DF385A08A88469C97E9875813E276951">
    <w:name w:val="5DF385A08A88469C97E9875813E276951"/>
    <w:rsid w:val="00A14D7A"/>
    <w:rPr>
      <w:rFonts w:eastAsiaTheme="minorHAnsi"/>
      <w:lang w:eastAsia="en-US"/>
    </w:rPr>
  </w:style>
  <w:style w:type="paragraph" w:customStyle="1" w:styleId="9DAEC7D823BA4DD884F971C08982A37D1">
    <w:name w:val="9DAEC7D823BA4DD884F971C08982A37D1"/>
    <w:rsid w:val="00A14D7A"/>
    <w:rPr>
      <w:rFonts w:eastAsiaTheme="minorHAnsi"/>
      <w:lang w:eastAsia="en-US"/>
    </w:rPr>
  </w:style>
  <w:style w:type="paragraph" w:customStyle="1" w:styleId="B4EA4E6F717847E9A05FD32609133C531">
    <w:name w:val="B4EA4E6F717847E9A05FD32609133C531"/>
    <w:rsid w:val="00A14D7A"/>
    <w:rPr>
      <w:rFonts w:eastAsiaTheme="minorHAnsi"/>
      <w:lang w:eastAsia="en-US"/>
    </w:rPr>
  </w:style>
  <w:style w:type="paragraph" w:customStyle="1" w:styleId="571A70D933984E5C9624EFD8B24D6FB21">
    <w:name w:val="571A70D933984E5C9624EFD8B24D6FB21"/>
    <w:rsid w:val="00A14D7A"/>
    <w:rPr>
      <w:rFonts w:eastAsiaTheme="minorHAnsi"/>
      <w:lang w:eastAsia="en-US"/>
    </w:rPr>
  </w:style>
  <w:style w:type="paragraph" w:customStyle="1" w:styleId="542BB8D7FC854B40A31C54B3267DD5CA1">
    <w:name w:val="542BB8D7FC854B40A31C54B3267DD5CA1"/>
    <w:rsid w:val="00A14D7A"/>
    <w:rPr>
      <w:rFonts w:eastAsiaTheme="minorHAnsi"/>
      <w:lang w:eastAsia="en-US"/>
    </w:rPr>
  </w:style>
  <w:style w:type="paragraph" w:customStyle="1" w:styleId="F12F42D2A181448190FC682AB15F50831">
    <w:name w:val="F12F42D2A181448190FC682AB15F50831"/>
    <w:rsid w:val="00A14D7A"/>
    <w:rPr>
      <w:rFonts w:eastAsiaTheme="minorHAnsi"/>
      <w:lang w:eastAsia="en-US"/>
    </w:rPr>
  </w:style>
  <w:style w:type="paragraph" w:customStyle="1" w:styleId="4E6814237C694AB1B04DC8B1FC92B4641">
    <w:name w:val="4E6814237C694AB1B04DC8B1FC92B4641"/>
    <w:rsid w:val="00A14D7A"/>
    <w:rPr>
      <w:rFonts w:eastAsiaTheme="minorHAnsi"/>
      <w:lang w:eastAsia="en-US"/>
    </w:rPr>
  </w:style>
  <w:style w:type="paragraph" w:customStyle="1" w:styleId="E1FACB48ABA84AA3B889A761DDB65B6C1">
    <w:name w:val="E1FACB48ABA84AA3B889A761DDB65B6C1"/>
    <w:rsid w:val="00A14D7A"/>
    <w:rPr>
      <w:rFonts w:eastAsiaTheme="minorHAnsi"/>
      <w:lang w:eastAsia="en-US"/>
    </w:rPr>
  </w:style>
  <w:style w:type="paragraph" w:customStyle="1" w:styleId="0F87BE34D1294CD984698483F157DE261">
    <w:name w:val="0F87BE34D1294CD984698483F157DE261"/>
    <w:rsid w:val="00A14D7A"/>
    <w:rPr>
      <w:rFonts w:eastAsiaTheme="minorHAnsi"/>
      <w:lang w:eastAsia="en-US"/>
    </w:rPr>
  </w:style>
  <w:style w:type="paragraph" w:customStyle="1" w:styleId="6BCB3881ECDC43BBBD9EF1E788D7356D1">
    <w:name w:val="6BCB3881ECDC43BBBD9EF1E788D7356D1"/>
    <w:rsid w:val="00A14D7A"/>
    <w:rPr>
      <w:rFonts w:eastAsiaTheme="minorHAnsi"/>
      <w:lang w:eastAsia="en-US"/>
    </w:rPr>
  </w:style>
  <w:style w:type="paragraph" w:customStyle="1" w:styleId="AD43DC068D544F12B244B1272A50FFBF1">
    <w:name w:val="AD43DC068D544F12B244B1272A50FFBF1"/>
    <w:rsid w:val="00A14D7A"/>
    <w:rPr>
      <w:rFonts w:eastAsiaTheme="minorHAnsi"/>
      <w:lang w:eastAsia="en-US"/>
    </w:rPr>
  </w:style>
  <w:style w:type="paragraph" w:customStyle="1" w:styleId="1F1132D027BE45DE91885107E837E2B51">
    <w:name w:val="1F1132D027BE45DE91885107E837E2B51"/>
    <w:rsid w:val="00A14D7A"/>
    <w:rPr>
      <w:rFonts w:eastAsiaTheme="minorHAnsi"/>
      <w:lang w:eastAsia="en-US"/>
    </w:rPr>
  </w:style>
  <w:style w:type="paragraph" w:customStyle="1" w:styleId="2E373E60F5264C23AE39B1826807FE8B1">
    <w:name w:val="2E373E60F5264C23AE39B1826807FE8B1"/>
    <w:rsid w:val="00A14D7A"/>
    <w:rPr>
      <w:rFonts w:eastAsiaTheme="minorHAnsi"/>
      <w:lang w:eastAsia="en-US"/>
    </w:rPr>
  </w:style>
  <w:style w:type="paragraph" w:customStyle="1" w:styleId="18978FA2688B4237962F1F547AC103AD1">
    <w:name w:val="18978FA2688B4237962F1F547AC103AD1"/>
    <w:rsid w:val="00A14D7A"/>
    <w:rPr>
      <w:rFonts w:eastAsiaTheme="minorHAnsi"/>
      <w:lang w:eastAsia="en-US"/>
    </w:rPr>
  </w:style>
  <w:style w:type="paragraph" w:customStyle="1" w:styleId="91B385F0B6B94C7F9E464EB10F29520B2">
    <w:name w:val="91B385F0B6B94C7F9E464EB10F29520B2"/>
    <w:rsid w:val="00A14D7A"/>
    <w:rPr>
      <w:rFonts w:eastAsiaTheme="minorHAnsi"/>
      <w:lang w:eastAsia="en-US"/>
    </w:rPr>
  </w:style>
  <w:style w:type="paragraph" w:customStyle="1" w:styleId="62073012F23449A0806623370A9047EA2">
    <w:name w:val="62073012F23449A0806623370A9047EA2"/>
    <w:rsid w:val="00A14D7A"/>
    <w:rPr>
      <w:rFonts w:eastAsiaTheme="minorHAnsi"/>
      <w:lang w:eastAsia="en-US"/>
    </w:rPr>
  </w:style>
  <w:style w:type="paragraph" w:customStyle="1" w:styleId="338AB4F2610842C29C5657A876860F132">
    <w:name w:val="338AB4F2610842C29C5657A876860F132"/>
    <w:rsid w:val="00A14D7A"/>
    <w:rPr>
      <w:rFonts w:eastAsiaTheme="minorHAnsi"/>
      <w:lang w:eastAsia="en-US"/>
    </w:rPr>
  </w:style>
  <w:style w:type="paragraph" w:customStyle="1" w:styleId="B5B6F576613E4AB59B8421FF50D312CF1">
    <w:name w:val="B5B6F576613E4AB59B8421FF50D312CF1"/>
    <w:rsid w:val="00A14D7A"/>
    <w:rPr>
      <w:rFonts w:eastAsiaTheme="minorHAnsi"/>
      <w:lang w:eastAsia="en-US"/>
    </w:rPr>
  </w:style>
  <w:style w:type="paragraph" w:customStyle="1" w:styleId="0D473C81EB85485AAFEDC45737B4C1B01">
    <w:name w:val="0D473C81EB85485AAFEDC45737B4C1B01"/>
    <w:rsid w:val="00A14D7A"/>
    <w:rPr>
      <w:rFonts w:eastAsiaTheme="minorHAnsi"/>
      <w:lang w:eastAsia="en-US"/>
    </w:rPr>
  </w:style>
  <w:style w:type="paragraph" w:customStyle="1" w:styleId="23A9BC0AD3484A1B98BE2D317B6D62171">
    <w:name w:val="23A9BC0AD3484A1B98BE2D317B6D62171"/>
    <w:rsid w:val="00A14D7A"/>
    <w:rPr>
      <w:rFonts w:eastAsiaTheme="minorHAnsi"/>
      <w:lang w:eastAsia="en-US"/>
    </w:rPr>
  </w:style>
  <w:style w:type="paragraph" w:customStyle="1" w:styleId="8EF1D64EC0CD43F38A9DBB32B7CBF4FA2">
    <w:name w:val="8EF1D64EC0CD43F38A9DBB32B7CBF4FA2"/>
    <w:rsid w:val="00A14D7A"/>
    <w:rPr>
      <w:rFonts w:eastAsiaTheme="minorHAnsi"/>
      <w:lang w:eastAsia="en-US"/>
    </w:rPr>
  </w:style>
  <w:style w:type="paragraph" w:customStyle="1" w:styleId="EDCAE10B1CE2424C8CA1A222C46507A01">
    <w:name w:val="EDCAE10B1CE2424C8CA1A222C46507A01"/>
    <w:rsid w:val="00A14D7A"/>
    <w:rPr>
      <w:rFonts w:eastAsiaTheme="minorHAnsi"/>
      <w:lang w:eastAsia="en-US"/>
    </w:rPr>
  </w:style>
  <w:style w:type="paragraph" w:customStyle="1" w:styleId="3AC5722C6B294034BAA191BB08E636622">
    <w:name w:val="3AC5722C6B294034BAA191BB08E636622"/>
    <w:rsid w:val="00A14D7A"/>
    <w:rPr>
      <w:rFonts w:eastAsiaTheme="minorHAnsi"/>
      <w:lang w:eastAsia="en-US"/>
    </w:rPr>
  </w:style>
  <w:style w:type="paragraph" w:customStyle="1" w:styleId="DFB2CD39F22E4259B3E00CD544775F921">
    <w:name w:val="DFB2CD39F22E4259B3E00CD544775F921"/>
    <w:rsid w:val="00A14D7A"/>
    <w:rPr>
      <w:rFonts w:eastAsiaTheme="minorHAnsi"/>
      <w:lang w:eastAsia="en-US"/>
    </w:rPr>
  </w:style>
  <w:style w:type="paragraph" w:customStyle="1" w:styleId="037AED90DF164E6DA0587789FF6077582">
    <w:name w:val="037AED90DF164E6DA0587789FF6077582"/>
    <w:rsid w:val="00A14D7A"/>
    <w:rPr>
      <w:rFonts w:eastAsiaTheme="minorHAnsi"/>
      <w:lang w:eastAsia="en-US"/>
    </w:rPr>
  </w:style>
  <w:style w:type="paragraph" w:customStyle="1" w:styleId="57E1E80B6AEA4BE1A39A0C2E92E027BA1">
    <w:name w:val="57E1E80B6AEA4BE1A39A0C2E92E027BA1"/>
    <w:rsid w:val="00A14D7A"/>
    <w:rPr>
      <w:rFonts w:eastAsiaTheme="minorHAnsi"/>
      <w:lang w:eastAsia="en-US"/>
    </w:rPr>
  </w:style>
  <w:style w:type="paragraph" w:customStyle="1" w:styleId="9CB51FBE067743C2B391FBF3FF94D473">
    <w:name w:val="9CB51FBE067743C2B391FBF3FF94D473"/>
    <w:rsid w:val="00A14D7A"/>
  </w:style>
  <w:style w:type="paragraph" w:customStyle="1" w:styleId="A977C873E0E14541970534062A17EEC9">
    <w:name w:val="A977C873E0E14541970534062A17EEC9"/>
    <w:rsid w:val="00A14D7A"/>
  </w:style>
  <w:style w:type="paragraph" w:customStyle="1" w:styleId="7B45D1BE3479434AA0AE970F477216D1">
    <w:name w:val="7B45D1BE3479434AA0AE970F477216D1"/>
    <w:rsid w:val="00A14D7A"/>
  </w:style>
  <w:style w:type="paragraph" w:customStyle="1" w:styleId="D2D58C9B447443BCA83ED6BFE1EDFF7F">
    <w:name w:val="D2D58C9B447443BCA83ED6BFE1EDFF7F"/>
    <w:rsid w:val="00A14D7A"/>
  </w:style>
  <w:style w:type="paragraph" w:customStyle="1" w:styleId="C77035F37CF3456DA96933DFB82330BA">
    <w:name w:val="C77035F37CF3456DA96933DFB82330BA"/>
    <w:rsid w:val="00A14D7A"/>
  </w:style>
  <w:style w:type="paragraph" w:customStyle="1" w:styleId="A3D23D85E16749B79A1119B0BAB295A53">
    <w:name w:val="A3D23D85E16749B79A1119B0BAB295A53"/>
    <w:rsid w:val="00A14D7A"/>
    <w:rPr>
      <w:rFonts w:eastAsiaTheme="minorHAnsi"/>
      <w:lang w:eastAsia="en-US"/>
    </w:rPr>
  </w:style>
  <w:style w:type="paragraph" w:customStyle="1" w:styleId="F7F25A75329D475C829B595F276EBEF33">
    <w:name w:val="F7F25A75329D475C829B595F276EBEF33"/>
    <w:rsid w:val="00A14D7A"/>
    <w:rPr>
      <w:rFonts w:eastAsiaTheme="minorHAnsi"/>
      <w:lang w:eastAsia="en-US"/>
    </w:rPr>
  </w:style>
  <w:style w:type="paragraph" w:customStyle="1" w:styleId="90DBF46B02AC4CCAB3E81304F675A4F53">
    <w:name w:val="90DBF46B02AC4CCAB3E81304F675A4F53"/>
    <w:rsid w:val="00A14D7A"/>
    <w:rPr>
      <w:rFonts w:eastAsiaTheme="minorHAnsi"/>
      <w:lang w:eastAsia="en-US"/>
    </w:rPr>
  </w:style>
  <w:style w:type="paragraph" w:customStyle="1" w:styleId="DDD99299787F41F3A7BE37DA0AACEF572">
    <w:name w:val="DDD99299787F41F3A7BE37DA0AACEF572"/>
    <w:rsid w:val="00A14D7A"/>
    <w:rPr>
      <w:rFonts w:eastAsiaTheme="minorHAnsi"/>
      <w:lang w:eastAsia="en-US"/>
    </w:rPr>
  </w:style>
  <w:style w:type="paragraph" w:customStyle="1" w:styleId="ED86FFB2D2B643388F5636C6EB47E62F3">
    <w:name w:val="ED86FFB2D2B643388F5636C6EB47E62F3"/>
    <w:rsid w:val="00A14D7A"/>
    <w:rPr>
      <w:rFonts w:eastAsiaTheme="minorHAnsi"/>
      <w:lang w:eastAsia="en-US"/>
    </w:rPr>
  </w:style>
  <w:style w:type="paragraph" w:customStyle="1" w:styleId="6CF9848E9A394A23AE9B8307EDB02A3F3">
    <w:name w:val="6CF9848E9A394A23AE9B8307EDB02A3F3"/>
    <w:rsid w:val="00A14D7A"/>
    <w:rPr>
      <w:rFonts w:eastAsiaTheme="minorHAnsi"/>
      <w:lang w:eastAsia="en-US"/>
    </w:rPr>
  </w:style>
  <w:style w:type="paragraph" w:customStyle="1" w:styleId="BA66A9B3836145569336A3D8084523C23">
    <w:name w:val="BA66A9B3836145569336A3D8084523C23"/>
    <w:rsid w:val="00A14D7A"/>
    <w:rPr>
      <w:rFonts w:eastAsiaTheme="minorHAnsi"/>
      <w:lang w:eastAsia="en-US"/>
    </w:rPr>
  </w:style>
  <w:style w:type="paragraph" w:customStyle="1" w:styleId="922FCB36A60B46D39D37CAAD994060CB3">
    <w:name w:val="922FCB36A60B46D39D37CAAD994060CB3"/>
    <w:rsid w:val="00A14D7A"/>
    <w:rPr>
      <w:rFonts w:eastAsiaTheme="minorHAnsi"/>
      <w:lang w:eastAsia="en-US"/>
    </w:rPr>
  </w:style>
  <w:style w:type="paragraph" w:customStyle="1" w:styleId="ADA83F42D8C24FDE8946919992BE5A873">
    <w:name w:val="ADA83F42D8C24FDE8946919992BE5A873"/>
    <w:rsid w:val="00A14D7A"/>
    <w:rPr>
      <w:rFonts w:eastAsiaTheme="minorHAnsi"/>
      <w:lang w:eastAsia="en-US"/>
    </w:rPr>
  </w:style>
  <w:style w:type="paragraph" w:customStyle="1" w:styleId="42D32EE99EA844FEA3D4361B4FF40E473">
    <w:name w:val="42D32EE99EA844FEA3D4361B4FF40E473"/>
    <w:rsid w:val="00A14D7A"/>
    <w:rPr>
      <w:rFonts w:eastAsiaTheme="minorHAnsi"/>
      <w:lang w:eastAsia="en-US"/>
    </w:rPr>
  </w:style>
  <w:style w:type="paragraph" w:customStyle="1" w:styleId="1A3A7C6FD47C43099974B83BFCDC14E93">
    <w:name w:val="1A3A7C6FD47C43099974B83BFCDC14E93"/>
    <w:rsid w:val="00A14D7A"/>
    <w:rPr>
      <w:rFonts w:eastAsiaTheme="minorHAnsi"/>
      <w:lang w:eastAsia="en-US"/>
    </w:rPr>
  </w:style>
  <w:style w:type="paragraph" w:customStyle="1" w:styleId="329A0C175206423EB3D9A1A9AE651C8F3">
    <w:name w:val="329A0C175206423EB3D9A1A9AE651C8F3"/>
    <w:rsid w:val="00A14D7A"/>
    <w:rPr>
      <w:rFonts w:eastAsiaTheme="minorHAnsi"/>
      <w:lang w:eastAsia="en-US"/>
    </w:rPr>
  </w:style>
  <w:style w:type="paragraph" w:customStyle="1" w:styleId="B2B5EC33BE194DFDBFC563A9594FA9D13">
    <w:name w:val="B2B5EC33BE194DFDBFC563A9594FA9D13"/>
    <w:rsid w:val="00A14D7A"/>
    <w:rPr>
      <w:rFonts w:eastAsiaTheme="minorHAnsi"/>
      <w:lang w:eastAsia="en-US"/>
    </w:rPr>
  </w:style>
  <w:style w:type="paragraph" w:customStyle="1" w:styleId="882B9A4E0C574623AA35838CBF56EBAB3">
    <w:name w:val="882B9A4E0C574623AA35838CBF56EBAB3"/>
    <w:rsid w:val="00A14D7A"/>
    <w:rPr>
      <w:rFonts w:eastAsiaTheme="minorHAnsi"/>
      <w:lang w:eastAsia="en-US"/>
    </w:rPr>
  </w:style>
  <w:style w:type="paragraph" w:customStyle="1" w:styleId="0CD6373FFB704A06B05812792D5A720B3">
    <w:name w:val="0CD6373FFB704A06B05812792D5A720B3"/>
    <w:rsid w:val="00A14D7A"/>
    <w:rPr>
      <w:rFonts w:eastAsiaTheme="minorHAnsi"/>
      <w:lang w:eastAsia="en-US"/>
    </w:rPr>
  </w:style>
  <w:style w:type="paragraph" w:customStyle="1" w:styleId="4DDEB75355A0468381DF84A5B114AF0D3">
    <w:name w:val="4DDEB75355A0468381DF84A5B114AF0D3"/>
    <w:rsid w:val="00A14D7A"/>
    <w:rPr>
      <w:rFonts w:eastAsiaTheme="minorHAnsi"/>
      <w:lang w:eastAsia="en-US"/>
    </w:rPr>
  </w:style>
  <w:style w:type="paragraph" w:customStyle="1" w:styleId="7CFCC741EF91415FAAD92ADA6E8BFF9B2">
    <w:name w:val="7CFCC741EF91415FAAD92ADA6E8BFF9B2"/>
    <w:rsid w:val="00A14D7A"/>
    <w:rPr>
      <w:rFonts w:eastAsiaTheme="minorHAnsi"/>
      <w:lang w:eastAsia="en-US"/>
    </w:rPr>
  </w:style>
  <w:style w:type="paragraph" w:customStyle="1" w:styleId="AA13A1DD5BF740E8A1E707A971BB072B2">
    <w:name w:val="AA13A1DD5BF740E8A1E707A971BB072B2"/>
    <w:rsid w:val="00A14D7A"/>
    <w:rPr>
      <w:rFonts w:eastAsiaTheme="minorHAnsi"/>
      <w:lang w:eastAsia="en-US"/>
    </w:rPr>
  </w:style>
  <w:style w:type="paragraph" w:customStyle="1" w:styleId="CFECB130CE064767BEB4085D3A99E2982">
    <w:name w:val="CFECB130CE064767BEB4085D3A99E2982"/>
    <w:rsid w:val="00A14D7A"/>
    <w:rPr>
      <w:rFonts w:eastAsiaTheme="minorHAnsi"/>
      <w:lang w:eastAsia="en-US"/>
    </w:rPr>
  </w:style>
  <w:style w:type="paragraph" w:customStyle="1" w:styleId="DBB4BF2B380C470291A4F529AF5CECDF2">
    <w:name w:val="DBB4BF2B380C470291A4F529AF5CECDF2"/>
    <w:rsid w:val="00A14D7A"/>
    <w:rPr>
      <w:rFonts w:eastAsiaTheme="minorHAnsi"/>
      <w:lang w:eastAsia="en-US"/>
    </w:rPr>
  </w:style>
  <w:style w:type="paragraph" w:customStyle="1" w:styleId="2B7FB02113594933B007285C43BA72702">
    <w:name w:val="2B7FB02113594933B007285C43BA72702"/>
    <w:rsid w:val="00A14D7A"/>
    <w:rPr>
      <w:rFonts w:eastAsiaTheme="minorHAnsi"/>
      <w:lang w:eastAsia="en-US"/>
    </w:rPr>
  </w:style>
  <w:style w:type="paragraph" w:customStyle="1" w:styleId="825B01420FC74E57A3E4D3133791092A2">
    <w:name w:val="825B01420FC74E57A3E4D3133791092A2"/>
    <w:rsid w:val="00A14D7A"/>
    <w:rPr>
      <w:rFonts w:eastAsiaTheme="minorHAnsi"/>
      <w:lang w:eastAsia="en-US"/>
    </w:rPr>
  </w:style>
  <w:style w:type="paragraph" w:customStyle="1" w:styleId="B81BD7600F08485FAC69501F06EED0522">
    <w:name w:val="B81BD7600F08485FAC69501F06EED0522"/>
    <w:rsid w:val="00A14D7A"/>
    <w:rPr>
      <w:rFonts w:eastAsiaTheme="minorHAnsi"/>
      <w:lang w:eastAsia="en-US"/>
    </w:rPr>
  </w:style>
  <w:style w:type="paragraph" w:customStyle="1" w:styleId="222DE64B525C403897C896BB3727E3062">
    <w:name w:val="222DE64B525C403897C896BB3727E3062"/>
    <w:rsid w:val="00A14D7A"/>
    <w:rPr>
      <w:rFonts w:eastAsiaTheme="minorHAnsi"/>
      <w:lang w:eastAsia="en-US"/>
    </w:rPr>
  </w:style>
  <w:style w:type="paragraph" w:customStyle="1" w:styleId="EE2C980C2EF14C68B068273D6EE924AD2">
    <w:name w:val="EE2C980C2EF14C68B068273D6EE924AD2"/>
    <w:rsid w:val="00A14D7A"/>
    <w:rPr>
      <w:rFonts w:eastAsiaTheme="minorHAnsi"/>
      <w:lang w:eastAsia="en-US"/>
    </w:rPr>
  </w:style>
  <w:style w:type="paragraph" w:customStyle="1" w:styleId="338982AE9C694E1FB4A25C1AF3BA6ACC2">
    <w:name w:val="338982AE9C694E1FB4A25C1AF3BA6ACC2"/>
    <w:rsid w:val="00A14D7A"/>
    <w:rPr>
      <w:rFonts w:eastAsiaTheme="minorHAnsi"/>
      <w:lang w:eastAsia="en-US"/>
    </w:rPr>
  </w:style>
  <w:style w:type="paragraph" w:customStyle="1" w:styleId="15BB623F681A4AD68B5671A7D1748F122">
    <w:name w:val="15BB623F681A4AD68B5671A7D1748F122"/>
    <w:rsid w:val="00A14D7A"/>
    <w:rPr>
      <w:rFonts w:eastAsiaTheme="minorHAnsi"/>
      <w:lang w:eastAsia="en-US"/>
    </w:rPr>
  </w:style>
  <w:style w:type="paragraph" w:customStyle="1" w:styleId="5F6B6A8053C742FC8E03650012E8ADBD2">
    <w:name w:val="5F6B6A8053C742FC8E03650012E8ADBD2"/>
    <w:rsid w:val="00A14D7A"/>
    <w:rPr>
      <w:rFonts w:eastAsiaTheme="minorHAnsi"/>
      <w:lang w:eastAsia="en-US"/>
    </w:rPr>
  </w:style>
  <w:style w:type="paragraph" w:customStyle="1" w:styleId="4ED3018ED26F4EA2A1DBE304C6A3A4F22">
    <w:name w:val="4ED3018ED26F4EA2A1DBE304C6A3A4F22"/>
    <w:rsid w:val="00A14D7A"/>
    <w:rPr>
      <w:rFonts w:eastAsiaTheme="minorHAnsi"/>
      <w:lang w:eastAsia="en-US"/>
    </w:rPr>
  </w:style>
  <w:style w:type="paragraph" w:customStyle="1" w:styleId="D2E6EC1B22B6455B9DA5AD97D5BF73822">
    <w:name w:val="D2E6EC1B22B6455B9DA5AD97D5BF73822"/>
    <w:rsid w:val="00A14D7A"/>
    <w:rPr>
      <w:rFonts w:eastAsiaTheme="minorHAnsi"/>
      <w:lang w:eastAsia="en-US"/>
    </w:rPr>
  </w:style>
  <w:style w:type="paragraph" w:customStyle="1" w:styleId="28668F70FA864DAD97E07D8E20382DE62">
    <w:name w:val="28668F70FA864DAD97E07D8E20382DE62"/>
    <w:rsid w:val="00A14D7A"/>
    <w:rPr>
      <w:rFonts w:eastAsiaTheme="minorHAnsi"/>
      <w:lang w:eastAsia="en-US"/>
    </w:rPr>
  </w:style>
  <w:style w:type="paragraph" w:customStyle="1" w:styleId="CDCB18457D8243CAADC6312159542C293">
    <w:name w:val="CDCB18457D8243CAADC6312159542C293"/>
    <w:rsid w:val="00A14D7A"/>
    <w:rPr>
      <w:rFonts w:eastAsiaTheme="minorHAnsi"/>
      <w:lang w:eastAsia="en-US"/>
    </w:rPr>
  </w:style>
  <w:style w:type="paragraph" w:customStyle="1" w:styleId="052FF80138B84CEFBF13A9E63C8277042">
    <w:name w:val="052FF80138B84CEFBF13A9E63C8277042"/>
    <w:rsid w:val="00A14D7A"/>
    <w:rPr>
      <w:rFonts w:eastAsiaTheme="minorHAnsi"/>
      <w:lang w:eastAsia="en-US"/>
    </w:rPr>
  </w:style>
  <w:style w:type="paragraph" w:customStyle="1" w:styleId="A64F2FA287E4473193EFC00AC0D8C3EB2">
    <w:name w:val="A64F2FA287E4473193EFC00AC0D8C3EB2"/>
    <w:rsid w:val="00A14D7A"/>
    <w:rPr>
      <w:rFonts w:eastAsiaTheme="minorHAnsi"/>
      <w:lang w:eastAsia="en-US"/>
    </w:rPr>
  </w:style>
  <w:style w:type="paragraph" w:customStyle="1" w:styleId="185E5CC5478845AABDD134E347D79C2E2">
    <w:name w:val="185E5CC5478845AABDD134E347D79C2E2"/>
    <w:rsid w:val="00A14D7A"/>
    <w:rPr>
      <w:rFonts w:eastAsiaTheme="minorHAnsi"/>
      <w:lang w:eastAsia="en-US"/>
    </w:rPr>
  </w:style>
  <w:style w:type="paragraph" w:customStyle="1" w:styleId="F4B1134923B749C1A187B109E10108B93">
    <w:name w:val="F4B1134923B749C1A187B109E10108B93"/>
    <w:rsid w:val="00A14D7A"/>
    <w:rPr>
      <w:rFonts w:eastAsiaTheme="minorHAnsi"/>
      <w:lang w:eastAsia="en-US"/>
    </w:rPr>
  </w:style>
  <w:style w:type="paragraph" w:customStyle="1" w:styleId="E086C91A11384D149A12F0C08623F52B3">
    <w:name w:val="E086C91A11384D149A12F0C08623F52B3"/>
    <w:rsid w:val="00A14D7A"/>
    <w:rPr>
      <w:rFonts w:eastAsiaTheme="minorHAnsi"/>
      <w:lang w:eastAsia="en-US"/>
    </w:rPr>
  </w:style>
  <w:style w:type="paragraph" w:customStyle="1" w:styleId="B048448284DD45A29FC86457653E6CA53">
    <w:name w:val="B048448284DD45A29FC86457653E6CA53"/>
    <w:rsid w:val="00A14D7A"/>
    <w:rPr>
      <w:rFonts w:eastAsiaTheme="minorHAnsi"/>
      <w:lang w:eastAsia="en-US"/>
    </w:rPr>
  </w:style>
  <w:style w:type="paragraph" w:customStyle="1" w:styleId="E3263341B8FC439F8372B84BDA96D3923">
    <w:name w:val="E3263341B8FC439F8372B84BDA96D3923"/>
    <w:rsid w:val="00A14D7A"/>
    <w:rPr>
      <w:rFonts w:eastAsiaTheme="minorHAnsi"/>
      <w:lang w:eastAsia="en-US"/>
    </w:rPr>
  </w:style>
  <w:style w:type="paragraph" w:customStyle="1" w:styleId="38C3AC50AE2E47959849E5D5402FCA303">
    <w:name w:val="38C3AC50AE2E47959849E5D5402FCA303"/>
    <w:rsid w:val="00A14D7A"/>
    <w:rPr>
      <w:rFonts w:eastAsiaTheme="minorHAnsi"/>
      <w:lang w:eastAsia="en-US"/>
    </w:rPr>
  </w:style>
  <w:style w:type="paragraph" w:customStyle="1" w:styleId="30896718E9DD4F49B0976116BE9E7AC73">
    <w:name w:val="30896718E9DD4F49B0976116BE9E7AC73"/>
    <w:rsid w:val="00A14D7A"/>
    <w:rPr>
      <w:rFonts w:eastAsiaTheme="minorHAnsi"/>
      <w:lang w:eastAsia="en-US"/>
    </w:rPr>
  </w:style>
  <w:style w:type="paragraph" w:customStyle="1" w:styleId="B01286FC841A42FE9017E123C13A8D323">
    <w:name w:val="B01286FC841A42FE9017E123C13A8D323"/>
    <w:rsid w:val="00A14D7A"/>
    <w:rPr>
      <w:rFonts w:eastAsiaTheme="minorHAnsi"/>
      <w:lang w:eastAsia="en-US"/>
    </w:rPr>
  </w:style>
  <w:style w:type="paragraph" w:customStyle="1" w:styleId="CFE44DE1DD5E4F7E892084E2CC39BE373">
    <w:name w:val="CFE44DE1DD5E4F7E892084E2CC39BE373"/>
    <w:rsid w:val="00A14D7A"/>
    <w:rPr>
      <w:rFonts w:eastAsiaTheme="minorHAnsi"/>
      <w:lang w:eastAsia="en-US"/>
    </w:rPr>
  </w:style>
  <w:style w:type="paragraph" w:customStyle="1" w:styleId="1CE156A581E54AE0BF6CD0822C6C64242">
    <w:name w:val="1CE156A581E54AE0BF6CD0822C6C64242"/>
    <w:rsid w:val="00A14D7A"/>
    <w:rPr>
      <w:rFonts w:eastAsiaTheme="minorHAnsi"/>
      <w:lang w:eastAsia="en-US"/>
    </w:rPr>
  </w:style>
  <w:style w:type="paragraph" w:customStyle="1" w:styleId="85F2043EC7F945499844BA9D91C33F843">
    <w:name w:val="85F2043EC7F945499844BA9D91C33F843"/>
    <w:rsid w:val="00A14D7A"/>
    <w:rPr>
      <w:rFonts w:eastAsiaTheme="minorHAnsi"/>
      <w:lang w:eastAsia="en-US"/>
    </w:rPr>
  </w:style>
  <w:style w:type="paragraph" w:customStyle="1" w:styleId="A389352A110C4CA795B1AECDFD2EA8D93">
    <w:name w:val="A389352A110C4CA795B1AECDFD2EA8D93"/>
    <w:rsid w:val="00A14D7A"/>
    <w:rPr>
      <w:rFonts w:eastAsiaTheme="minorHAnsi"/>
      <w:lang w:eastAsia="en-US"/>
    </w:rPr>
  </w:style>
  <w:style w:type="paragraph" w:customStyle="1" w:styleId="BE9C0B870D7A45238D589818F188AB403">
    <w:name w:val="BE9C0B870D7A45238D589818F188AB403"/>
    <w:rsid w:val="00A14D7A"/>
    <w:rPr>
      <w:rFonts w:eastAsiaTheme="minorHAnsi"/>
      <w:lang w:eastAsia="en-US"/>
    </w:rPr>
  </w:style>
  <w:style w:type="paragraph" w:customStyle="1" w:styleId="E415F22ACF464DF5B946AEAB789E2B6E2">
    <w:name w:val="E415F22ACF464DF5B946AEAB789E2B6E2"/>
    <w:rsid w:val="00A14D7A"/>
    <w:rPr>
      <w:rFonts w:eastAsiaTheme="minorHAnsi"/>
      <w:lang w:eastAsia="en-US"/>
    </w:rPr>
  </w:style>
  <w:style w:type="paragraph" w:customStyle="1" w:styleId="8838667FD7634685B4C530EAA399EB312">
    <w:name w:val="8838667FD7634685B4C530EAA399EB312"/>
    <w:rsid w:val="00A14D7A"/>
    <w:rPr>
      <w:rFonts w:eastAsiaTheme="minorHAnsi"/>
      <w:lang w:eastAsia="en-US"/>
    </w:rPr>
  </w:style>
  <w:style w:type="paragraph" w:customStyle="1" w:styleId="3EB8AA27D276414D92CF8B1A60FBE0192">
    <w:name w:val="3EB8AA27D276414D92CF8B1A60FBE0192"/>
    <w:rsid w:val="00A14D7A"/>
    <w:rPr>
      <w:rFonts w:eastAsiaTheme="minorHAnsi"/>
      <w:lang w:eastAsia="en-US"/>
    </w:rPr>
  </w:style>
  <w:style w:type="paragraph" w:customStyle="1" w:styleId="193F9B400955448A98754334E7AF46D92">
    <w:name w:val="193F9B400955448A98754334E7AF46D92"/>
    <w:rsid w:val="00A14D7A"/>
    <w:rPr>
      <w:rFonts w:eastAsiaTheme="minorHAnsi"/>
      <w:lang w:eastAsia="en-US"/>
    </w:rPr>
  </w:style>
  <w:style w:type="paragraph" w:customStyle="1" w:styleId="9117D232589F44629B47F72D36FC79CE2">
    <w:name w:val="9117D232589F44629B47F72D36FC79CE2"/>
    <w:rsid w:val="00A14D7A"/>
    <w:rPr>
      <w:rFonts w:eastAsiaTheme="minorHAnsi"/>
      <w:lang w:eastAsia="en-US"/>
    </w:rPr>
  </w:style>
  <w:style w:type="paragraph" w:customStyle="1" w:styleId="B09722E8F11F4B2BA22E1B2D612FEDDF2">
    <w:name w:val="B09722E8F11F4B2BA22E1B2D612FEDDF2"/>
    <w:rsid w:val="00A14D7A"/>
    <w:rPr>
      <w:rFonts w:eastAsiaTheme="minorHAnsi"/>
      <w:lang w:eastAsia="en-US"/>
    </w:rPr>
  </w:style>
  <w:style w:type="paragraph" w:customStyle="1" w:styleId="61AF134438804B339D61F13B9FB553CA2">
    <w:name w:val="61AF134438804B339D61F13B9FB553CA2"/>
    <w:rsid w:val="00A14D7A"/>
    <w:rPr>
      <w:rFonts w:eastAsiaTheme="minorHAnsi"/>
      <w:lang w:eastAsia="en-US"/>
    </w:rPr>
  </w:style>
  <w:style w:type="paragraph" w:customStyle="1" w:styleId="9E359BA2555440C59DE475E454A454762">
    <w:name w:val="9E359BA2555440C59DE475E454A454762"/>
    <w:rsid w:val="00A14D7A"/>
    <w:rPr>
      <w:rFonts w:eastAsiaTheme="minorHAnsi"/>
      <w:lang w:eastAsia="en-US"/>
    </w:rPr>
  </w:style>
  <w:style w:type="paragraph" w:customStyle="1" w:styleId="C78EE16332074F50A41AAF8EDBD664842">
    <w:name w:val="C78EE16332074F50A41AAF8EDBD664842"/>
    <w:rsid w:val="00A14D7A"/>
    <w:rPr>
      <w:rFonts w:eastAsiaTheme="minorHAnsi"/>
      <w:lang w:eastAsia="en-US"/>
    </w:rPr>
  </w:style>
  <w:style w:type="paragraph" w:customStyle="1" w:styleId="275F2240D5334446BF4044DAD94B6E672">
    <w:name w:val="275F2240D5334446BF4044DAD94B6E672"/>
    <w:rsid w:val="00A14D7A"/>
    <w:rPr>
      <w:rFonts w:eastAsiaTheme="minorHAnsi"/>
      <w:lang w:eastAsia="en-US"/>
    </w:rPr>
  </w:style>
  <w:style w:type="paragraph" w:customStyle="1" w:styleId="E867C5010577429D8AD40269CFDF45D22">
    <w:name w:val="E867C5010577429D8AD40269CFDF45D22"/>
    <w:rsid w:val="00A14D7A"/>
    <w:rPr>
      <w:rFonts w:eastAsiaTheme="minorHAnsi"/>
      <w:lang w:eastAsia="en-US"/>
    </w:rPr>
  </w:style>
  <w:style w:type="paragraph" w:customStyle="1" w:styleId="E9EB5A77653B4523957BD5F41A13FBC52">
    <w:name w:val="E9EB5A77653B4523957BD5F41A13FBC52"/>
    <w:rsid w:val="00A14D7A"/>
    <w:rPr>
      <w:rFonts w:eastAsiaTheme="minorHAnsi"/>
      <w:lang w:eastAsia="en-US"/>
    </w:rPr>
  </w:style>
  <w:style w:type="paragraph" w:customStyle="1" w:styleId="000F9A9DCF22480383154AE661D1D17F2">
    <w:name w:val="000F9A9DCF22480383154AE661D1D17F2"/>
    <w:rsid w:val="00A14D7A"/>
    <w:rPr>
      <w:rFonts w:eastAsiaTheme="minorHAnsi"/>
      <w:lang w:eastAsia="en-US"/>
    </w:rPr>
  </w:style>
  <w:style w:type="paragraph" w:customStyle="1" w:styleId="09B17F7EC58A47918912E95051EF622D2">
    <w:name w:val="09B17F7EC58A47918912E95051EF622D2"/>
    <w:rsid w:val="00A14D7A"/>
    <w:rPr>
      <w:rFonts w:eastAsiaTheme="minorHAnsi"/>
      <w:lang w:eastAsia="en-US"/>
    </w:rPr>
  </w:style>
  <w:style w:type="paragraph" w:customStyle="1" w:styleId="A0346E82DDFF4D9B8E148855E50AE8342">
    <w:name w:val="A0346E82DDFF4D9B8E148855E50AE8342"/>
    <w:rsid w:val="00A14D7A"/>
    <w:rPr>
      <w:rFonts w:eastAsiaTheme="minorHAnsi"/>
      <w:lang w:eastAsia="en-US"/>
    </w:rPr>
  </w:style>
  <w:style w:type="paragraph" w:customStyle="1" w:styleId="638D0EB6E8FD4052B76940133DF071CA2">
    <w:name w:val="638D0EB6E8FD4052B76940133DF071CA2"/>
    <w:rsid w:val="00A14D7A"/>
    <w:rPr>
      <w:rFonts w:eastAsiaTheme="minorHAnsi"/>
      <w:lang w:eastAsia="en-US"/>
    </w:rPr>
  </w:style>
  <w:style w:type="paragraph" w:customStyle="1" w:styleId="3B9EEA6328BA4564BDFE3BAF25042D433">
    <w:name w:val="3B9EEA6328BA4564BDFE3BAF25042D433"/>
    <w:rsid w:val="00A14D7A"/>
    <w:rPr>
      <w:rFonts w:eastAsiaTheme="minorHAnsi"/>
      <w:lang w:eastAsia="en-US"/>
    </w:rPr>
  </w:style>
  <w:style w:type="paragraph" w:customStyle="1" w:styleId="3A6921A806934915AB33D98A75AD906C3">
    <w:name w:val="3A6921A806934915AB33D98A75AD906C3"/>
    <w:rsid w:val="00A14D7A"/>
    <w:rPr>
      <w:rFonts w:eastAsiaTheme="minorHAnsi"/>
      <w:lang w:eastAsia="en-US"/>
    </w:rPr>
  </w:style>
  <w:style w:type="paragraph" w:customStyle="1" w:styleId="4BC59836BACE4F78A2D8172B9CAEAEAF3">
    <w:name w:val="4BC59836BACE4F78A2D8172B9CAEAEAF3"/>
    <w:rsid w:val="00A14D7A"/>
    <w:rPr>
      <w:rFonts w:eastAsiaTheme="minorHAnsi"/>
      <w:lang w:eastAsia="en-US"/>
    </w:rPr>
  </w:style>
  <w:style w:type="paragraph" w:customStyle="1" w:styleId="703CB5D77A18483C91742F78469B85ED3">
    <w:name w:val="703CB5D77A18483C91742F78469B85ED3"/>
    <w:rsid w:val="00A14D7A"/>
    <w:rPr>
      <w:rFonts w:eastAsiaTheme="minorHAnsi"/>
      <w:lang w:eastAsia="en-US"/>
    </w:rPr>
  </w:style>
  <w:style w:type="paragraph" w:customStyle="1" w:styleId="B33AC7C50D3A458C974E19D22E2DC3AF3">
    <w:name w:val="B33AC7C50D3A458C974E19D22E2DC3AF3"/>
    <w:rsid w:val="00A14D7A"/>
    <w:rPr>
      <w:rFonts w:eastAsiaTheme="minorHAnsi"/>
      <w:lang w:eastAsia="en-US"/>
    </w:rPr>
  </w:style>
  <w:style w:type="paragraph" w:customStyle="1" w:styleId="999B092DBED44FAEA61D7A6A5B3722C73">
    <w:name w:val="999B092DBED44FAEA61D7A6A5B3722C73"/>
    <w:rsid w:val="00A14D7A"/>
    <w:rPr>
      <w:rFonts w:eastAsiaTheme="minorHAnsi"/>
      <w:lang w:eastAsia="en-US"/>
    </w:rPr>
  </w:style>
  <w:style w:type="paragraph" w:customStyle="1" w:styleId="32B68C230FA8415C9494DEB8A2020DEB3">
    <w:name w:val="32B68C230FA8415C9494DEB8A2020DEB3"/>
    <w:rsid w:val="00A14D7A"/>
    <w:rPr>
      <w:rFonts w:eastAsiaTheme="minorHAnsi"/>
      <w:lang w:eastAsia="en-US"/>
    </w:rPr>
  </w:style>
  <w:style w:type="paragraph" w:customStyle="1" w:styleId="8686F3B0428047F48CCC52263CD7B1833">
    <w:name w:val="8686F3B0428047F48CCC52263CD7B1833"/>
    <w:rsid w:val="00A14D7A"/>
    <w:rPr>
      <w:rFonts w:eastAsiaTheme="minorHAnsi"/>
      <w:lang w:eastAsia="en-US"/>
    </w:rPr>
  </w:style>
  <w:style w:type="paragraph" w:customStyle="1" w:styleId="8621D9B78F1F44C29F0BF6FA50FDC98E3">
    <w:name w:val="8621D9B78F1F44C29F0BF6FA50FDC98E3"/>
    <w:rsid w:val="00A14D7A"/>
    <w:rPr>
      <w:rFonts w:eastAsiaTheme="minorHAnsi"/>
      <w:lang w:eastAsia="en-US"/>
    </w:rPr>
  </w:style>
  <w:style w:type="paragraph" w:customStyle="1" w:styleId="4488EB9C2F3447EFA88E127CEDBD3AE73">
    <w:name w:val="4488EB9C2F3447EFA88E127CEDBD3AE73"/>
    <w:rsid w:val="00A14D7A"/>
    <w:rPr>
      <w:rFonts w:eastAsiaTheme="minorHAnsi"/>
      <w:lang w:eastAsia="en-US"/>
    </w:rPr>
  </w:style>
  <w:style w:type="paragraph" w:customStyle="1" w:styleId="8E652CC425FC4E6F9EF35574318848AB3">
    <w:name w:val="8E652CC425FC4E6F9EF35574318848AB3"/>
    <w:rsid w:val="00A14D7A"/>
    <w:rPr>
      <w:rFonts w:eastAsiaTheme="minorHAnsi"/>
      <w:lang w:eastAsia="en-US"/>
    </w:rPr>
  </w:style>
  <w:style w:type="paragraph" w:customStyle="1" w:styleId="546DEF94911F44CEBFBEE122311FC50C3">
    <w:name w:val="546DEF94911F44CEBFBEE122311FC50C3"/>
    <w:rsid w:val="00A14D7A"/>
    <w:rPr>
      <w:rFonts w:eastAsiaTheme="minorHAnsi"/>
      <w:lang w:eastAsia="en-US"/>
    </w:rPr>
  </w:style>
  <w:style w:type="paragraph" w:customStyle="1" w:styleId="06C619021F6D4D728F34A09543B1D3832">
    <w:name w:val="06C619021F6D4D728F34A09543B1D3832"/>
    <w:rsid w:val="00A14D7A"/>
    <w:rPr>
      <w:rFonts w:eastAsiaTheme="minorHAnsi"/>
      <w:lang w:eastAsia="en-US"/>
    </w:rPr>
  </w:style>
  <w:style w:type="paragraph" w:customStyle="1" w:styleId="9CB51FBE067743C2B391FBF3FF94D4731">
    <w:name w:val="9CB51FBE067743C2B391FBF3FF94D4731"/>
    <w:rsid w:val="00A14D7A"/>
    <w:rPr>
      <w:rFonts w:eastAsiaTheme="minorHAnsi"/>
      <w:lang w:eastAsia="en-US"/>
    </w:rPr>
  </w:style>
  <w:style w:type="paragraph" w:customStyle="1" w:styleId="C77035F37CF3456DA96933DFB82330BA1">
    <w:name w:val="C77035F37CF3456DA96933DFB82330BA1"/>
    <w:rsid w:val="00A14D7A"/>
    <w:rPr>
      <w:rFonts w:eastAsiaTheme="minorHAnsi"/>
      <w:lang w:eastAsia="en-US"/>
    </w:rPr>
  </w:style>
  <w:style w:type="paragraph" w:customStyle="1" w:styleId="A01496D333284E54A0FF42E1083950333">
    <w:name w:val="A01496D333284E54A0FF42E1083950333"/>
    <w:rsid w:val="00A14D7A"/>
    <w:pPr>
      <w:spacing w:after="0" w:line="240" w:lineRule="auto"/>
      <w:ind w:left="720"/>
    </w:pPr>
    <w:rPr>
      <w:rFonts w:ascii="Calibri" w:eastAsiaTheme="minorHAnsi" w:hAnsi="Calibri" w:cs="Times New Roman"/>
      <w:lang w:eastAsia="en-US"/>
    </w:rPr>
  </w:style>
  <w:style w:type="paragraph" w:customStyle="1" w:styleId="7FA931B4FFBB4531804C25C8378862BB3">
    <w:name w:val="7FA931B4FFBB4531804C25C8378862BB3"/>
    <w:rsid w:val="00A14D7A"/>
    <w:pPr>
      <w:spacing w:after="0" w:line="240" w:lineRule="auto"/>
      <w:ind w:left="720"/>
    </w:pPr>
    <w:rPr>
      <w:rFonts w:ascii="Calibri" w:eastAsiaTheme="minorHAnsi" w:hAnsi="Calibri" w:cs="Times New Roman"/>
      <w:lang w:eastAsia="en-US"/>
    </w:rPr>
  </w:style>
  <w:style w:type="paragraph" w:customStyle="1" w:styleId="1E5561A33A0843AE8CE5C90B67FC204F3">
    <w:name w:val="1E5561A33A0843AE8CE5C90B67FC204F3"/>
    <w:rsid w:val="00A14D7A"/>
    <w:pPr>
      <w:spacing w:after="0" w:line="240" w:lineRule="auto"/>
      <w:ind w:left="720"/>
    </w:pPr>
    <w:rPr>
      <w:rFonts w:ascii="Calibri" w:eastAsiaTheme="minorHAnsi" w:hAnsi="Calibri" w:cs="Times New Roman"/>
      <w:lang w:eastAsia="en-US"/>
    </w:rPr>
  </w:style>
  <w:style w:type="paragraph" w:customStyle="1" w:styleId="406B6A3A2E1345FEA23C6EAC317C5FE53">
    <w:name w:val="406B6A3A2E1345FEA23C6EAC317C5FE53"/>
    <w:rsid w:val="00A14D7A"/>
    <w:pPr>
      <w:spacing w:after="0" w:line="240" w:lineRule="auto"/>
      <w:ind w:left="720"/>
    </w:pPr>
    <w:rPr>
      <w:rFonts w:ascii="Calibri" w:eastAsiaTheme="minorHAnsi" w:hAnsi="Calibri" w:cs="Times New Roman"/>
      <w:lang w:eastAsia="en-US"/>
    </w:rPr>
  </w:style>
  <w:style w:type="paragraph" w:customStyle="1" w:styleId="8ADAF10DA0E14E0694CD8A82BA2BCBF23">
    <w:name w:val="8ADAF10DA0E14E0694CD8A82BA2BCBF23"/>
    <w:rsid w:val="00A14D7A"/>
    <w:pPr>
      <w:spacing w:after="0" w:line="240" w:lineRule="auto"/>
      <w:ind w:left="720"/>
    </w:pPr>
    <w:rPr>
      <w:rFonts w:ascii="Calibri" w:eastAsiaTheme="minorHAnsi" w:hAnsi="Calibri" w:cs="Times New Roman"/>
      <w:lang w:eastAsia="en-US"/>
    </w:rPr>
  </w:style>
  <w:style w:type="paragraph" w:customStyle="1" w:styleId="A31168D3034E41D8BA699B8E172DC3F63">
    <w:name w:val="A31168D3034E41D8BA699B8E172DC3F63"/>
    <w:rsid w:val="00A14D7A"/>
    <w:pPr>
      <w:spacing w:after="0" w:line="240" w:lineRule="auto"/>
      <w:ind w:left="720"/>
    </w:pPr>
    <w:rPr>
      <w:rFonts w:ascii="Calibri" w:eastAsiaTheme="minorHAnsi" w:hAnsi="Calibri" w:cs="Times New Roman"/>
      <w:lang w:eastAsia="en-US"/>
    </w:rPr>
  </w:style>
  <w:style w:type="paragraph" w:customStyle="1" w:styleId="9D96A8C3492A4C8683A9A437B672FF443">
    <w:name w:val="9D96A8C3492A4C8683A9A437B672FF443"/>
    <w:rsid w:val="00A14D7A"/>
    <w:pPr>
      <w:spacing w:after="0" w:line="240" w:lineRule="auto"/>
      <w:ind w:left="720"/>
    </w:pPr>
    <w:rPr>
      <w:rFonts w:ascii="Calibri" w:eastAsiaTheme="minorHAnsi" w:hAnsi="Calibri" w:cs="Times New Roman"/>
      <w:lang w:eastAsia="en-US"/>
    </w:rPr>
  </w:style>
  <w:style w:type="paragraph" w:customStyle="1" w:styleId="5EE111A043ED4D23A96F5AF66C2ADEC33">
    <w:name w:val="5EE111A043ED4D23A96F5AF66C2ADEC33"/>
    <w:rsid w:val="00A14D7A"/>
    <w:pPr>
      <w:spacing w:after="0" w:line="240" w:lineRule="auto"/>
      <w:ind w:left="720"/>
    </w:pPr>
    <w:rPr>
      <w:rFonts w:ascii="Calibri" w:eastAsiaTheme="minorHAnsi" w:hAnsi="Calibri" w:cs="Times New Roman"/>
      <w:lang w:eastAsia="en-US"/>
    </w:rPr>
  </w:style>
  <w:style w:type="paragraph" w:customStyle="1" w:styleId="D4599BB9B0664344AE5F3E547B3131403">
    <w:name w:val="D4599BB9B0664344AE5F3E547B3131403"/>
    <w:rsid w:val="00A14D7A"/>
    <w:pPr>
      <w:spacing w:after="0" w:line="240" w:lineRule="auto"/>
      <w:ind w:left="720"/>
    </w:pPr>
    <w:rPr>
      <w:rFonts w:ascii="Calibri" w:eastAsiaTheme="minorHAnsi" w:hAnsi="Calibri" w:cs="Times New Roman"/>
      <w:lang w:eastAsia="en-US"/>
    </w:rPr>
  </w:style>
  <w:style w:type="paragraph" w:customStyle="1" w:styleId="F3A5FD1698B1489294AEDAF4ADC9518A3">
    <w:name w:val="F3A5FD1698B1489294AEDAF4ADC9518A3"/>
    <w:rsid w:val="00A14D7A"/>
    <w:pPr>
      <w:spacing w:after="0" w:line="240" w:lineRule="auto"/>
      <w:ind w:left="720"/>
    </w:pPr>
    <w:rPr>
      <w:rFonts w:ascii="Calibri" w:eastAsiaTheme="minorHAnsi" w:hAnsi="Calibri" w:cs="Times New Roman"/>
      <w:lang w:eastAsia="en-US"/>
    </w:rPr>
  </w:style>
  <w:style w:type="paragraph" w:customStyle="1" w:styleId="04DD398B068A428DA127FF5620DBF7F03">
    <w:name w:val="04DD398B068A428DA127FF5620DBF7F03"/>
    <w:rsid w:val="00A14D7A"/>
    <w:pPr>
      <w:spacing w:after="0" w:line="240" w:lineRule="auto"/>
      <w:ind w:left="720"/>
    </w:pPr>
    <w:rPr>
      <w:rFonts w:ascii="Calibri" w:eastAsiaTheme="minorHAnsi" w:hAnsi="Calibri" w:cs="Times New Roman"/>
      <w:lang w:eastAsia="en-US"/>
    </w:rPr>
  </w:style>
  <w:style w:type="paragraph" w:customStyle="1" w:styleId="96083559197C427E8DD4A4C4C96D316E3">
    <w:name w:val="96083559197C427E8DD4A4C4C96D316E3"/>
    <w:rsid w:val="00A14D7A"/>
    <w:pPr>
      <w:spacing w:after="0" w:line="240" w:lineRule="auto"/>
      <w:ind w:left="720"/>
    </w:pPr>
    <w:rPr>
      <w:rFonts w:ascii="Calibri" w:eastAsiaTheme="minorHAnsi" w:hAnsi="Calibri" w:cs="Times New Roman"/>
      <w:lang w:eastAsia="en-US"/>
    </w:rPr>
  </w:style>
  <w:style w:type="paragraph" w:customStyle="1" w:styleId="ECA5EDE5BA4C4DB5A1B8258AFC1D7CF33">
    <w:name w:val="ECA5EDE5BA4C4DB5A1B8258AFC1D7CF33"/>
    <w:rsid w:val="00A14D7A"/>
    <w:pPr>
      <w:spacing w:after="0" w:line="240" w:lineRule="auto"/>
      <w:ind w:left="720"/>
    </w:pPr>
    <w:rPr>
      <w:rFonts w:ascii="Calibri" w:eastAsiaTheme="minorHAnsi" w:hAnsi="Calibri" w:cs="Times New Roman"/>
      <w:lang w:eastAsia="en-US"/>
    </w:rPr>
  </w:style>
  <w:style w:type="paragraph" w:customStyle="1" w:styleId="31107B766B6344859A1B457C8266322F3">
    <w:name w:val="31107B766B6344859A1B457C8266322F3"/>
    <w:rsid w:val="00A14D7A"/>
    <w:rPr>
      <w:rFonts w:eastAsiaTheme="minorHAnsi"/>
      <w:lang w:eastAsia="en-US"/>
    </w:rPr>
  </w:style>
  <w:style w:type="paragraph" w:customStyle="1" w:styleId="D2E4CC8159794B88B7F12361DE0608DF2">
    <w:name w:val="D2E4CC8159794B88B7F12361DE0608DF2"/>
    <w:rsid w:val="00A14D7A"/>
    <w:rPr>
      <w:rFonts w:eastAsiaTheme="minorHAnsi"/>
      <w:lang w:eastAsia="en-US"/>
    </w:rPr>
  </w:style>
  <w:style w:type="paragraph" w:customStyle="1" w:styleId="9D8171039F3B481FAAF8A68D99A5DBED3">
    <w:name w:val="9D8171039F3B481FAAF8A68D99A5DBED3"/>
    <w:rsid w:val="00A14D7A"/>
    <w:rPr>
      <w:rFonts w:eastAsiaTheme="minorHAnsi"/>
      <w:lang w:eastAsia="en-US"/>
    </w:rPr>
  </w:style>
  <w:style w:type="paragraph" w:customStyle="1" w:styleId="87DC0FD82DC6427A8BB2231A9558BA5B3">
    <w:name w:val="87DC0FD82DC6427A8BB2231A9558BA5B3"/>
    <w:rsid w:val="00A14D7A"/>
    <w:rPr>
      <w:rFonts w:eastAsiaTheme="minorHAnsi"/>
      <w:lang w:eastAsia="en-US"/>
    </w:rPr>
  </w:style>
  <w:style w:type="paragraph" w:customStyle="1" w:styleId="AED11EC83785442E83DF8AFB2DF1F8623">
    <w:name w:val="AED11EC83785442E83DF8AFB2DF1F8623"/>
    <w:rsid w:val="00A14D7A"/>
    <w:rPr>
      <w:rFonts w:eastAsiaTheme="minorHAnsi"/>
      <w:lang w:eastAsia="en-US"/>
    </w:rPr>
  </w:style>
  <w:style w:type="paragraph" w:customStyle="1" w:styleId="2542AFB6FD054853A99158B786DB09B22">
    <w:name w:val="2542AFB6FD054853A99158B786DB09B22"/>
    <w:rsid w:val="00A14D7A"/>
    <w:rPr>
      <w:rFonts w:eastAsiaTheme="minorHAnsi"/>
      <w:lang w:eastAsia="en-US"/>
    </w:rPr>
  </w:style>
  <w:style w:type="paragraph" w:customStyle="1" w:styleId="DF86FC40A3164B9CBE24FB620082DC512">
    <w:name w:val="DF86FC40A3164B9CBE24FB620082DC512"/>
    <w:rsid w:val="00A14D7A"/>
    <w:rPr>
      <w:rFonts w:eastAsiaTheme="minorHAnsi"/>
      <w:lang w:eastAsia="en-US"/>
    </w:rPr>
  </w:style>
  <w:style w:type="paragraph" w:customStyle="1" w:styleId="47A7DB2C2E1B4D32A9856121FC4903B82">
    <w:name w:val="47A7DB2C2E1B4D32A9856121FC4903B82"/>
    <w:rsid w:val="00A14D7A"/>
    <w:rPr>
      <w:rFonts w:eastAsiaTheme="minorHAnsi"/>
      <w:lang w:eastAsia="en-US"/>
    </w:rPr>
  </w:style>
  <w:style w:type="paragraph" w:customStyle="1" w:styleId="3DEFECA8589645DF8104001CDB41DE8A2">
    <w:name w:val="3DEFECA8589645DF8104001CDB41DE8A2"/>
    <w:rsid w:val="00A14D7A"/>
    <w:rPr>
      <w:rFonts w:eastAsiaTheme="minorHAnsi"/>
      <w:lang w:eastAsia="en-US"/>
    </w:rPr>
  </w:style>
  <w:style w:type="paragraph" w:customStyle="1" w:styleId="505F5CECA1284AB9B242D10FA416E9C02">
    <w:name w:val="505F5CECA1284AB9B242D10FA416E9C02"/>
    <w:rsid w:val="00A14D7A"/>
    <w:rPr>
      <w:rFonts w:eastAsiaTheme="minorHAnsi"/>
      <w:lang w:eastAsia="en-US"/>
    </w:rPr>
  </w:style>
  <w:style w:type="paragraph" w:customStyle="1" w:styleId="AB1806BC1CA840D191558F6E10525E222">
    <w:name w:val="AB1806BC1CA840D191558F6E10525E222"/>
    <w:rsid w:val="00A14D7A"/>
    <w:rPr>
      <w:rFonts w:eastAsiaTheme="minorHAnsi"/>
      <w:lang w:eastAsia="en-US"/>
    </w:rPr>
  </w:style>
  <w:style w:type="paragraph" w:customStyle="1" w:styleId="912D19C9D01F4CFC91FA3D5931FA77612">
    <w:name w:val="912D19C9D01F4CFC91FA3D5931FA77612"/>
    <w:rsid w:val="00A14D7A"/>
    <w:rPr>
      <w:rFonts w:eastAsiaTheme="minorHAnsi"/>
      <w:lang w:eastAsia="en-US"/>
    </w:rPr>
  </w:style>
  <w:style w:type="paragraph" w:customStyle="1" w:styleId="B5CA5DB66D014EB282D3B1F89739C5F52">
    <w:name w:val="B5CA5DB66D014EB282D3B1F89739C5F52"/>
    <w:rsid w:val="00A14D7A"/>
    <w:rPr>
      <w:rFonts w:eastAsiaTheme="minorHAnsi"/>
      <w:lang w:eastAsia="en-US"/>
    </w:rPr>
  </w:style>
  <w:style w:type="paragraph" w:customStyle="1" w:styleId="920EDCA64954404F8B40E7696EDE25AA2">
    <w:name w:val="920EDCA64954404F8B40E7696EDE25AA2"/>
    <w:rsid w:val="00A14D7A"/>
    <w:rPr>
      <w:rFonts w:eastAsiaTheme="minorHAnsi"/>
      <w:lang w:eastAsia="en-US"/>
    </w:rPr>
  </w:style>
  <w:style w:type="paragraph" w:customStyle="1" w:styleId="54765766DB7C4EE383310DA965C1D5B92">
    <w:name w:val="54765766DB7C4EE383310DA965C1D5B92"/>
    <w:rsid w:val="00A14D7A"/>
    <w:rPr>
      <w:rFonts w:eastAsiaTheme="minorHAnsi"/>
      <w:lang w:eastAsia="en-US"/>
    </w:rPr>
  </w:style>
  <w:style w:type="paragraph" w:customStyle="1" w:styleId="32ABDD6CDED44715BBB4F3667BED47352">
    <w:name w:val="32ABDD6CDED44715BBB4F3667BED47352"/>
    <w:rsid w:val="00A14D7A"/>
    <w:rPr>
      <w:rFonts w:eastAsiaTheme="minorHAnsi"/>
      <w:lang w:eastAsia="en-US"/>
    </w:rPr>
  </w:style>
  <w:style w:type="paragraph" w:customStyle="1" w:styleId="5DF385A08A88469C97E9875813E276952">
    <w:name w:val="5DF385A08A88469C97E9875813E276952"/>
    <w:rsid w:val="00A14D7A"/>
    <w:rPr>
      <w:rFonts w:eastAsiaTheme="minorHAnsi"/>
      <w:lang w:eastAsia="en-US"/>
    </w:rPr>
  </w:style>
  <w:style w:type="paragraph" w:customStyle="1" w:styleId="9DAEC7D823BA4DD884F971C08982A37D2">
    <w:name w:val="9DAEC7D823BA4DD884F971C08982A37D2"/>
    <w:rsid w:val="00A14D7A"/>
    <w:rPr>
      <w:rFonts w:eastAsiaTheme="minorHAnsi"/>
      <w:lang w:eastAsia="en-US"/>
    </w:rPr>
  </w:style>
  <w:style w:type="paragraph" w:customStyle="1" w:styleId="B4EA4E6F717847E9A05FD32609133C532">
    <w:name w:val="B4EA4E6F717847E9A05FD32609133C532"/>
    <w:rsid w:val="00A14D7A"/>
    <w:rPr>
      <w:rFonts w:eastAsiaTheme="minorHAnsi"/>
      <w:lang w:eastAsia="en-US"/>
    </w:rPr>
  </w:style>
  <w:style w:type="paragraph" w:customStyle="1" w:styleId="571A70D933984E5C9624EFD8B24D6FB22">
    <w:name w:val="571A70D933984E5C9624EFD8B24D6FB22"/>
    <w:rsid w:val="00A14D7A"/>
    <w:rPr>
      <w:rFonts w:eastAsiaTheme="minorHAnsi"/>
      <w:lang w:eastAsia="en-US"/>
    </w:rPr>
  </w:style>
  <w:style w:type="paragraph" w:customStyle="1" w:styleId="542BB8D7FC854B40A31C54B3267DD5CA2">
    <w:name w:val="542BB8D7FC854B40A31C54B3267DD5CA2"/>
    <w:rsid w:val="00A14D7A"/>
    <w:rPr>
      <w:rFonts w:eastAsiaTheme="minorHAnsi"/>
      <w:lang w:eastAsia="en-US"/>
    </w:rPr>
  </w:style>
  <w:style w:type="paragraph" w:customStyle="1" w:styleId="F12F42D2A181448190FC682AB15F50832">
    <w:name w:val="F12F42D2A181448190FC682AB15F50832"/>
    <w:rsid w:val="00A14D7A"/>
    <w:rPr>
      <w:rFonts w:eastAsiaTheme="minorHAnsi"/>
      <w:lang w:eastAsia="en-US"/>
    </w:rPr>
  </w:style>
  <w:style w:type="paragraph" w:customStyle="1" w:styleId="4E6814237C694AB1B04DC8B1FC92B4642">
    <w:name w:val="4E6814237C694AB1B04DC8B1FC92B4642"/>
    <w:rsid w:val="00A14D7A"/>
    <w:rPr>
      <w:rFonts w:eastAsiaTheme="minorHAnsi"/>
      <w:lang w:eastAsia="en-US"/>
    </w:rPr>
  </w:style>
  <w:style w:type="paragraph" w:customStyle="1" w:styleId="E1FACB48ABA84AA3B889A761DDB65B6C2">
    <w:name w:val="E1FACB48ABA84AA3B889A761DDB65B6C2"/>
    <w:rsid w:val="00A14D7A"/>
    <w:rPr>
      <w:rFonts w:eastAsiaTheme="minorHAnsi"/>
      <w:lang w:eastAsia="en-US"/>
    </w:rPr>
  </w:style>
  <w:style w:type="paragraph" w:customStyle="1" w:styleId="0F87BE34D1294CD984698483F157DE262">
    <w:name w:val="0F87BE34D1294CD984698483F157DE262"/>
    <w:rsid w:val="00A14D7A"/>
    <w:rPr>
      <w:rFonts w:eastAsiaTheme="minorHAnsi"/>
      <w:lang w:eastAsia="en-US"/>
    </w:rPr>
  </w:style>
  <w:style w:type="paragraph" w:customStyle="1" w:styleId="6BCB3881ECDC43BBBD9EF1E788D7356D2">
    <w:name w:val="6BCB3881ECDC43BBBD9EF1E788D7356D2"/>
    <w:rsid w:val="00A14D7A"/>
    <w:rPr>
      <w:rFonts w:eastAsiaTheme="minorHAnsi"/>
      <w:lang w:eastAsia="en-US"/>
    </w:rPr>
  </w:style>
  <w:style w:type="paragraph" w:customStyle="1" w:styleId="AD43DC068D544F12B244B1272A50FFBF2">
    <w:name w:val="AD43DC068D544F12B244B1272A50FFBF2"/>
    <w:rsid w:val="00A14D7A"/>
    <w:rPr>
      <w:rFonts w:eastAsiaTheme="minorHAnsi"/>
      <w:lang w:eastAsia="en-US"/>
    </w:rPr>
  </w:style>
  <w:style w:type="paragraph" w:customStyle="1" w:styleId="1F1132D027BE45DE91885107E837E2B52">
    <w:name w:val="1F1132D027BE45DE91885107E837E2B52"/>
    <w:rsid w:val="00A14D7A"/>
    <w:rPr>
      <w:rFonts w:eastAsiaTheme="minorHAnsi"/>
      <w:lang w:eastAsia="en-US"/>
    </w:rPr>
  </w:style>
  <w:style w:type="paragraph" w:customStyle="1" w:styleId="2E373E60F5264C23AE39B1826807FE8B2">
    <w:name w:val="2E373E60F5264C23AE39B1826807FE8B2"/>
    <w:rsid w:val="00A14D7A"/>
    <w:rPr>
      <w:rFonts w:eastAsiaTheme="minorHAnsi"/>
      <w:lang w:eastAsia="en-US"/>
    </w:rPr>
  </w:style>
  <w:style w:type="paragraph" w:customStyle="1" w:styleId="18978FA2688B4237962F1F547AC103AD2">
    <w:name w:val="18978FA2688B4237962F1F547AC103AD2"/>
    <w:rsid w:val="00A14D7A"/>
    <w:rPr>
      <w:rFonts w:eastAsiaTheme="minorHAnsi"/>
      <w:lang w:eastAsia="en-US"/>
    </w:rPr>
  </w:style>
  <w:style w:type="paragraph" w:customStyle="1" w:styleId="91B385F0B6B94C7F9E464EB10F29520B3">
    <w:name w:val="91B385F0B6B94C7F9E464EB10F29520B3"/>
    <w:rsid w:val="00A14D7A"/>
    <w:rPr>
      <w:rFonts w:eastAsiaTheme="minorHAnsi"/>
      <w:lang w:eastAsia="en-US"/>
    </w:rPr>
  </w:style>
  <w:style w:type="paragraph" w:customStyle="1" w:styleId="62073012F23449A0806623370A9047EA3">
    <w:name w:val="62073012F23449A0806623370A9047EA3"/>
    <w:rsid w:val="00A14D7A"/>
    <w:rPr>
      <w:rFonts w:eastAsiaTheme="minorHAnsi"/>
      <w:lang w:eastAsia="en-US"/>
    </w:rPr>
  </w:style>
  <w:style w:type="paragraph" w:customStyle="1" w:styleId="338AB4F2610842C29C5657A876860F133">
    <w:name w:val="338AB4F2610842C29C5657A876860F133"/>
    <w:rsid w:val="00A14D7A"/>
    <w:rPr>
      <w:rFonts w:eastAsiaTheme="minorHAnsi"/>
      <w:lang w:eastAsia="en-US"/>
    </w:rPr>
  </w:style>
  <w:style w:type="paragraph" w:customStyle="1" w:styleId="B5B6F576613E4AB59B8421FF50D312CF2">
    <w:name w:val="B5B6F576613E4AB59B8421FF50D312CF2"/>
    <w:rsid w:val="00A14D7A"/>
    <w:rPr>
      <w:rFonts w:eastAsiaTheme="minorHAnsi"/>
      <w:lang w:eastAsia="en-US"/>
    </w:rPr>
  </w:style>
  <w:style w:type="paragraph" w:customStyle="1" w:styleId="0D473C81EB85485AAFEDC45737B4C1B02">
    <w:name w:val="0D473C81EB85485AAFEDC45737B4C1B02"/>
    <w:rsid w:val="00A14D7A"/>
    <w:rPr>
      <w:rFonts w:eastAsiaTheme="minorHAnsi"/>
      <w:lang w:eastAsia="en-US"/>
    </w:rPr>
  </w:style>
  <w:style w:type="paragraph" w:customStyle="1" w:styleId="23A9BC0AD3484A1B98BE2D317B6D62172">
    <w:name w:val="23A9BC0AD3484A1B98BE2D317B6D62172"/>
    <w:rsid w:val="00A14D7A"/>
    <w:rPr>
      <w:rFonts w:eastAsiaTheme="minorHAnsi"/>
      <w:lang w:eastAsia="en-US"/>
    </w:rPr>
  </w:style>
  <w:style w:type="paragraph" w:customStyle="1" w:styleId="8EF1D64EC0CD43F38A9DBB32B7CBF4FA3">
    <w:name w:val="8EF1D64EC0CD43F38A9DBB32B7CBF4FA3"/>
    <w:rsid w:val="00A14D7A"/>
    <w:rPr>
      <w:rFonts w:eastAsiaTheme="minorHAnsi"/>
      <w:lang w:eastAsia="en-US"/>
    </w:rPr>
  </w:style>
  <w:style w:type="paragraph" w:customStyle="1" w:styleId="EDCAE10B1CE2424C8CA1A222C46507A02">
    <w:name w:val="EDCAE10B1CE2424C8CA1A222C46507A02"/>
    <w:rsid w:val="00A14D7A"/>
    <w:rPr>
      <w:rFonts w:eastAsiaTheme="minorHAnsi"/>
      <w:lang w:eastAsia="en-US"/>
    </w:rPr>
  </w:style>
  <w:style w:type="paragraph" w:customStyle="1" w:styleId="3AC5722C6B294034BAA191BB08E636623">
    <w:name w:val="3AC5722C6B294034BAA191BB08E636623"/>
    <w:rsid w:val="00A14D7A"/>
    <w:rPr>
      <w:rFonts w:eastAsiaTheme="minorHAnsi"/>
      <w:lang w:eastAsia="en-US"/>
    </w:rPr>
  </w:style>
  <w:style w:type="paragraph" w:customStyle="1" w:styleId="DFB2CD39F22E4259B3E00CD544775F922">
    <w:name w:val="DFB2CD39F22E4259B3E00CD544775F922"/>
    <w:rsid w:val="00A14D7A"/>
    <w:rPr>
      <w:rFonts w:eastAsiaTheme="minorHAnsi"/>
      <w:lang w:eastAsia="en-US"/>
    </w:rPr>
  </w:style>
  <w:style w:type="paragraph" w:customStyle="1" w:styleId="037AED90DF164E6DA0587789FF6077583">
    <w:name w:val="037AED90DF164E6DA0587789FF6077583"/>
    <w:rsid w:val="00A14D7A"/>
    <w:rPr>
      <w:rFonts w:eastAsiaTheme="minorHAnsi"/>
      <w:lang w:eastAsia="en-US"/>
    </w:rPr>
  </w:style>
  <w:style w:type="paragraph" w:customStyle="1" w:styleId="57E1E80B6AEA4BE1A39A0C2E92E027BA2">
    <w:name w:val="57E1E80B6AEA4BE1A39A0C2E92E027BA2"/>
    <w:rsid w:val="00A14D7A"/>
    <w:rPr>
      <w:rFonts w:eastAsiaTheme="minorHAnsi"/>
      <w:lang w:eastAsia="en-US"/>
    </w:rPr>
  </w:style>
  <w:style w:type="paragraph" w:customStyle="1" w:styleId="84691A9418374CDBA8BE3100BDE3E185">
    <w:name w:val="84691A9418374CDBA8BE3100BDE3E185"/>
    <w:rsid w:val="00A14D7A"/>
  </w:style>
  <w:style w:type="paragraph" w:customStyle="1" w:styleId="374C0A3B63254D24948A904FABF56523">
    <w:name w:val="374C0A3B63254D24948A904FABF56523"/>
    <w:rsid w:val="00A14D7A"/>
  </w:style>
  <w:style w:type="paragraph" w:customStyle="1" w:styleId="A93F4FB59DE048BDA33EEA1EF67F77CA">
    <w:name w:val="A93F4FB59DE048BDA33EEA1EF67F77CA"/>
    <w:rsid w:val="00A14D7A"/>
  </w:style>
  <w:style w:type="paragraph" w:customStyle="1" w:styleId="FF0E39FDF430450290E7840A4C5B9C6A">
    <w:name w:val="FF0E39FDF430450290E7840A4C5B9C6A"/>
    <w:rsid w:val="00A14D7A"/>
  </w:style>
  <w:style w:type="paragraph" w:customStyle="1" w:styleId="4D73E405BBD74283BA5656B6DB0CF450">
    <w:name w:val="4D73E405BBD74283BA5656B6DB0CF450"/>
    <w:rsid w:val="00A14D7A"/>
  </w:style>
  <w:style w:type="paragraph" w:customStyle="1" w:styleId="032313758F794CE3AE35F98ED221C417">
    <w:name w:val="032313758F794CE3AE35F98ED221C417"/>
    <w:rsid w:val="00A14D7A"/>
  </w:style>
  <w:style w:type="paragraph" w:customStyle="1" w:styleId="FFEAA2753290463196E05F91D3A3D149">
    <w:name w:val="FFEAA2753290463196E05F91D3A3D149"/>
    <w:rsid w:val="0074580B"/>
  </w:style>
  <w:style w:type="paragraph" w:customStyle="1" w:styleId="AE4B4B2417B641DC813E107E6B49333F">
    <w:name w:val="AE4B4B2417B641DC813E107E6B49333F"/>
    <w:rsid w:val="0074580B"/>
  </w:style>
  <w:style w:type="paragraph" w:customStyle="1" w:styleId="C79485F617984AB5A35EB13B7EA40879">
    <w:name w:val="C79485F617984AB5A35EB13B7EA40879"/>
    <w:rsid w:val="0074580B"/>
  </w:style>
  <w:style w:type="paragraph" w:customStyle="1" w:styleId="F6FEE5459DEF40B78DFC8D6E19C259C9">
    <w:name w:val="F6FEE5459DEF40B78DFC8D6E19C259C9"/>
    <w:rsid w:val="0074580B"/>
  </w:style>
  <w:style w:type="paragraph" w:customStyle="1" w:styleId="9F9F9E405E0B49E2BBE2CB8B33255E4B">
    <w:name w:val="9F9F9E405E0B49E2BBE2CB8B33255E4B"/>
    <w:rsid w:val="0074580B"/>
  </w:style>
  <w:style w:type="paragraph" w:customStyle="1" w:styleId="547BD81C72154E75AE0CAD95FE7DF2C3">
    <w:name w:val="547BD81C72154E75AE0CAD95FE7DF2C3"/>
    <w:rsid w:val="0074580B"/>
  </w:style>
  <w:style w:type="paragraph" w:customStyle="1" w:styleId="4ADFA2F306E74382826C81C5945432E7">
    <w:name w:val="4ADFA2F306E74382826C81C5945432E7"/>
    <w:rsid w:val="0074580B"/>
  </w:style>
  <w:style w:type="paragraph" w:customStyle="1" w:styleId="F85C2F4F826D46A38D9BE99F91CDCC43">
    <w:name w:val="F85C2F4F826D46A38D9BE99F91CDCC43"/>
    <w:rsid w:val="0074580B"/>
  </w:style>
  <w:style w:type="paragraph" w:customStyle="1" w:styleId="32D26C0B7D684DDFBF89D2D8BECC82D9">
    <w:name w:val="32D26C0B7D684DDFBF89D2D8BECC82D9"/>
    <w:rsid w:val="0074580B"/>
  </w:style>
  <w:style w:type="paragraph" w:customStyle="1" w:styleId="C218F28D047E4737AFA317F4E999B850">
    <w:name w:val="C218F28D047E4737AFA317F4E999B850"/>
    <w:rsid w:val="0074580B"/>
  </w:style>
  <w:style w:type="paragraph" w:customStyle="1" w:styleId="9C9EE392FBD046E78CE9B343E40AEF93">
    <w:name w:val="9C9EE392FBD046E78CE9B343E40AEF93"/>
    <w:rsid w:val="0074580B"/>
  </w:style>
  <w:style w:type="paragraph" w:customStyle="1" w:styleId="2CF4372F2D234886A7E5B45B4D85646E">
    <w:name w:val="2CF4372F2D234886A7E5B45B4D85646E"/>
    <w:rsid w:val="0074580B"/>
  </w:style>
  <w:style w:type="paragraph" w:customStyle="1" w:styleId="C9C1F70E58E449EF806929960A2AEB7B">
    <w:name w:val="C9C1F70E58E449EF806929960A2AEB7B"/>
    <w:rsid w:val="0074580B"/>
  </w:style>
  <w:style w:type="paragraph" w:customStyle="1" w:styleId="665A12BE5699440A8A49547DF63EED7B">
    <w:name w:val="665A12BE5699440A8A49547DF63EED7B"/>
    <w:rsid w:val="0074580B"/>
  </w:style>
  <w:style w:type="paragraph" w:customStyle="1" w:styleId="E245562F8D9C4C69B856AA84FDFCFEA6">
    <w:name w:val="E245562F8D9C4C69B856AA84FDFCFEA6"/>
    <w:rsid w:val="0074580B"/>
  </w:style>
  <w:style w:type="paragraph" w:customStyle="1" w:styleId="EBFEE6547362476E9FA372CC66F66298">
    <w:name w:val="EBFEE6547362476E9FA372CC66F66298"/>
    <w:rsid w:val="0074580B"/>
  </w:style>
  <w:style w:type="paragraph" w:customStyle="1" w:styleId="1484586DDA0A43519F2D5E5B2BBC32D5">
    <w:name w:val="1484586DDA0A43519F2D5E5B2BBC32D5"/>
    <w:rsid w:val="0074580B"/>
  </w:style>
  <w:style w:type="paragraph" w:customStyle="1" w:styleId="E5FF13E0DC6E42A496F670BC7AF2059E">
    <w:name w:val="E5FF13E0DC6E42A496F670BC7AF2059E"/>
    <w:rsid w:val="0074580B"/>
  </w:style>
  <w:style w:type="paragraph" w:customStyle="1" w:styleId="0D191E1B1DC34E8B90E47E0E52C2806E">
    <w:name w:val="0D191E1B1DC34E8B90E47E0E52C2806E"/>
    <w:rsid w:val="0074580B"/>
  </w:style>
  <w:style w:type="paragraph" w:customStyle="1" w:styleId="6B13ECC5AA084BE7BDB3A8CC6988A2B5">
    <w:name w:val="6B13ECC5AA084BE7BDB3A8CC6988A2B5"/>
    <w:rsid w:val="0074580B"/>
  </w:style>
  <w:style w:type="paragraph" w:customStyle="1" w:styleId="6E0473E9EE9C4E7F820CD759D11EEA11">
    <w:name w:val="6E0473E9EE9C4E7F820CD759D11EEA11"/>
    <w:rsid w:val="0074580B"/>
  </w:style>
  <w:style w:type="paragraph" w:customStyle="1" w:styleId="48D03435877C4D84B03352B938B5EF3C">
    <w:name w:val="48D03435877C4D84B03352B938B5EF3C"/>
    <w:rsid w:val="0074580B"/>
  </w:style>
  <w:style w:type="paragraph" w:customStyle="1" w:styleId="850CDF05EB884F24A58DCFEE3B5498A0">
    <w:name w:val="850CDF05EB884F24A58DCFEE3B5498A0"/>
    <w:rsid w:val="0074580B"/>
  </w:style>
  <w:style w:type="paragraph" w:customStyle="1" w:styleId="CD9665A32B19414B9A6A69527800569F">
    <w:name w:val="CD9665A32B19414B9A6A69527800569F"/>
    <w:rsid w:val="0074580B"/>
  </w:style>
  <w:style w:type="paragraph" w:customStyle="1" w:styleId="DE21F6525324408EA0FD6A487C9C2756">
    <w:name w:val="DE21F6525324408EA0FD6A487C9C2756"/>
    <w:rsid w:val="0074580B"/>
  </w:style>
  <w:style w:type="paragraph" w:customStyle="1" w:styleId="51728543896240F28BEBEB9D9AF14006">
    <w:name w:val="51728543896240F28BEBEB9D9AF14006"/>
    <w:rsid w:val="0074580B"/>
  </w:style>
  <w:style w:type="paragraph" w:customStyle="1" w:styleId="C870EC2C374542D587F0A393E4A99402">
    <w:name w:val="C870EC2C374542D587F0A393E4A99402"/>
    <w:rsid w:val="0074580B"/>
  </w:style>
  <w:style w:type="paragraph" w:customStyle="1" w:styleId="C0017A2EB7E64A1AB081079C2C3E46CE">
    <w:name w:val="C0017A2EB7E64A1AB081079C2C3E46CE"/>
    <w:rsid w:val="0074580B"/>
  </w:style>
  <w:style w:type="paragraph" w:customStyle="1" w:styleId="3C6DC65F66334482889C580268EEEFC0">
    <w:name w:val="3C6DC65F66334482889C580268EEEFC0"/>
    <w:rsid w:val="0074580B"/>
  </w:style>
  <w:style w:type="paragraph" w:customStyle="1" w:styleId="9C8B0CA7CAB34028A7AE265EDF7FC928">
    <w:name w:val="9C8B0CA7CAB34028A7AE265EDF7FC928"/>
    <w:rsid w:val="0074580B"/>
  </w:style>
  <w:style w:type="paragraph" w:customStyle="1" w:styleId="30E1F4FA6FC94CB19E941850B702FA6D">
    <w:name w:val="30E1F4FA6FC94CB19E941850B702FA6D"/>
    <w:rsid w:val="0074580B"/>
  </w:style>
  <w:style w:type="paragraph" w:customStyle="1" w:styleId="CA31924A7EBF4E148CFFB668E2AC37B5">
    <w:name w:val="CA31924A7EBF4E148CFFB668E2AC37B5"/>
    <w:rsid w:val="0074580B"/>
  </w:style>
  <w:style w:type="paragraph" w:customStyle="1" w:styleId="616D7436F66F4B90879EDD90C87AC2BC">
    <w:name w:val="616D7436F66F4B90879EDD90C87AC2BC"/>
    <w:rsid w:val="0074580B"/>
  </w:style>
  <w:style w:type="paragraph" w:customStyle="1" w:styleId="DF73B1FC6C2F4836A96421FF40329425">
    <w:name w:val="DF73B1FC6C2F4836A96421FF40329425"/>
    <w:rsid w:val="0074580B"/>
  </w:style>
  <w:style w:type="paragraph" w:customStyle="1" w:styleId="0ECD392E09F94B6BBE882C7A5ED8C186">
    <w:name w:val="0ECD392E09F94B6BBE882C7A5ED8C186"/>
    <w:rsid w:val="0074580B"/>
  </w:style>
  <w:style w:type="paragraph" w:customStyle="1" w:styleId="731BF6BF54A9407998A9D81EA6D7ABFC">
    <w:name w:val="731BF6BF54A9407998A9D81EA6D7ABFC"/>
    <w:rsid w:val="0074580B"/>
  </w:style>
  <w:style w:type="paragraph" w:customStyle="1" w:styleId="1A012D23C49B445A885FFA8BBA364AFC">
    <w:name w:val="1A012D23C49B445A885FFA8BBA364AFC"/>
    <w:rsid w:val="0074580B"/>
  </w:style>
  <w:style w:type="paragraph" w:customStyle="1" w:styleId="A08BF5D9A9394F909E4444A22B5E0099">
    <w:name w:val="A08BF5D9A9394F909E4444A22B5E0099"/>
    <w:rsid w:val="0074580B"/>
  </w:style>
  <w:style w:type="paragraph" w:customStyle="1" w:styleId="E10C404521ED489A848D840C03B0F18D">
    <w:name w:val="E10C404521ED489A848D840C03B0F18D"/>
    <w:rsid w:val="0074580B"/>
  </w:style>
  <w:style w:type="paragraph" w:customStyle="1" w:styleId="46E91324E0324FEA90737CDC28D0A952">
    <w:name w:val="46E91324E0324FEA90737CDC28D0A952"/>
    <w:rsid w:val="0074580B"/>
  </w:style>
  <w:style w:type="paragraph" w:customStyle="1" w:styleId="A784B846968F4AEFBF1D9A2F9E0484C5">
    <w:name w:val="A784B846968F4AEFBF1D9A2F9E0484C5"/>
    <w:rsid w:val="0074580B"/>
  </w:style>
  <w:style w:type="paragraph" w:customStyle="1" w:styleId="B7F2B305ABFC4C208F042638D699195C">
    <w:name w:val="B7F2B305ABFC4C208F042638D699195C"/>
    <w:rsid w:val="0074580B"/>
  </w:style>
  <w:style w:type="paragraph" w:customStyle="1" w:styleId="ABC1C2FC399D4C62A47D47A303C174A6">
    <w:name w:val="ABC1C2FC399D4C62A47D47A303C174A6"/>
    <w:rsid w:val="0074580B"/>
  </w:style>
  <w:style w:type="paragraph" w:customStyle="1" w:styleId="786D14F9CEAC42A4A17F2825A3F81CDD">
    <w:name w:val="786D14F9CEAC42A4A17F2825A3F81CDD"/>
    <w:rsid w:val="0074580B"/>
  </w:style>
  <w:style w:type="paragraph" w:customStyle="1" w:styleId="446FB4E85F0149E5B28CBD4B81C7F9A7">
    <w:name w:val="446FB4E85F0149E5B28CBD4B81C7F9A7"/>
    <w:rsid w:val="0074580B"/>
  </w:style>
  <w:style w:type="paragraph" w:customStyle="1" w:styleId="FE8EB72D423C4D73A0701C565B5A29B2">
    <w:name w:val="FE8EB72D423C4D73A0701C565B5A29B2"/>
    <w:rsid w:val="0074580B"/>
  </w:style>
  <w:style w:type="paragraph" w:customStyle="1" w:styleId="B38F4BD2617E4FBBB91D2555B7CC8F3E">
    <w:name w:val="B38F4BD2617E4FBBB91D2555B7CC8F3E"/>
    <w:rsid w:val="0074580B"/>
  </w:style>
  <w:style w:type="paragraph" w:customStyle="1" w:styleId="A135D435E1A54E1EBDA3B11CE3C72110">
    <w:name w:val="A135D435E1A54E1EBDA3B11CE3C72110"/>
    <w:rsid w:val="0074580B"/>
  </w:style>
  <w:style w:type="paragraph" w:customStyle="1" w:styleId="FADEE2EFF51D4227BB7497246DE7751A">
    <w:name w:val="FADEE2EFF51D4227BB7497246DE7751A"/>
    <w:rsid w:val="0074580B"/>
  </w:style>
  <w:style w:type="paragraph" w:customStyle="1" w:styleId="1F839DA05D714E2DA8640E22BEF06940">
    <w:name w:val="1F839DA05D714E2DA8640E22BEF06940"/>
    <w:rsid w:val="0074580B"/>
  </w:style>
  <w:style w:type="paragraph" w:customStyle="1" w:styleId="AA9500DD6CB145A4BF6B070D5DB6F091">
    <w:name w:val="AA9500DD6CB145A4BF6B070D5DB6F091"/>
    <w:rsid w:val="00E06B38"/>
  </w:style>
  <w:style w:type="paragraph" w:customStyle="1" w:styleId="162AA5801493425DB166D0C2B5D64186">
    <w:name w:val="162AA5801493425DB166D0C2B5D64186"/>
    <w:rsid w:val="001B18BC"/>
  </w:style>
  <w:style w:type="paragraph" w:customStyle="1" w:styleId="6B07DDF18A3C4B1ABAF23B14B33EE4E8">
    <w:name w:val="6B07DDF18A3C4B1ABAF23B14B33EE4E8"/>
    <w:rsid w:val="001B18BC"/>
  </w:style>
  <w:style w:type="paragraph" w:customStyle="1" w:styleId="C7712C149394492890A54EC4381B635C">
    <w:name w:val="C7712C149394492890A54EC4381B635C"/>
    <w:rsid w:val="001B18BC"/>
  </w:style>
  <w:style w:type="paragraph" w:customStyle="1" w:styleId="B15A0A0DD41347D19C1607601B03317A">
    <w:name w:val="B15A0A0DD41347D19C1607601B03317A"/>
    <w:rsid w:val="001B18BC"/>
  </w:style>
  <w:style w:type="paragraph" w:customStyle="1" w:styleId="ECAAE25D42AF47B7A581DAE7CEEDB3F5">
    <w:name w:val="ECAAE25D42AF47B7A581DAE7CEEDB3F5"/>
    <w:rsid w:val="001B18BC"/>
  </w:style>
  <w:style w:type="paragraph" w:customStyle="1" w:styleId="5E77E66A25404E028F1C8E0FE8D87386">
    <w:name w:val="5E77E66A25404E028F1C8E0FE8D87386"/>
    <w:rsid w:val="001B18BC"/>
  </w:style>
  <w:style w:type="paragraph" w:customStyle="1" w:styleId="27D9012811314589A4EE235B63BB8016">
    <w:name w:val="27D9012811314589A4EE235B63BB8016"/>
    <w:rsid w:val="001B18BC"/>
  </w:style>
  <w:style w:type="paragraph" w:customStyle="1" w:styleId="541E7715CAE54B479FE31141E270359F">
    <w:name w:val="541E7715CAE54B479FE31141E270359F"/>
    <w:rsid w:val="001B18BC"/>
  </w:style>
  <w:style w:type="paragraph" w:customStyle="1" w:styleId="D2CE0679E7164F419CDB600D4C075E6E">
    <w:name w:val="D2CE0679E7164F419CDB600D4C075E6E"/>
    <w:rsid w:val="001B18BC"/>
  </w:style>
  <w:style w:type="paragraph" w:customStyle="1" w:styleId="66CA4CB7A3FE49D69D045E1401B69631">
    <w:name w:val="66CA4CB7A3FE49D69D045E1401B69631"/>
    <w:rsid w:val="001B18BC"/>
  </w:style>
  <w:style w:type="paragraph" w:customStyle="1" w:styleId="61672467019249459DD7899F5863D34D">
    <w:name w:val="61672467019249459DD7899F5863D34D"/>
    <w:rsid w:val="001B18BC"/>
  </w:style>
  <w:style w:type="paragraph" w:customStyle="1" w:styleId="F385A810BEB94AD2AB311ADD418B431C">
    <w:name w:val="F385A810BEB94AD2AB311ADD418B431C"/>
    <w:rsid w:val="001B18BC"/>
  </w:style>
  <w:style w:type="paragraph" w:customStyle="1" w:styleId="4F6CB32365EE42D0A287E7AAE4995EAB">
    <w:name w:val="4F6CB32365EE42D0A287E7AAE4995EAB"/>
    <w:rsid w:val="001B18BC"/>
  </w:style>
  <w:style w:type="paragraph" w:customStyle="1" w:styleId="4DC7E8CE45AC423982EBB08A23A2CFEC">
    <w:name w:val="4DC7E8CE45AC423982EBB08A23A2CFEC"/>
    <w:rsid w:val="001B18BC"/>
  </w:style>
  <w:style w:type="paragraph" w:customStyle="1" w:styleId="53803FB919384734B2666A8F69422BD4">
    <w:name w:val="53803FB919384734B2666A8F69422BD4"/>
    <w:rsid w:val="001B18BC"/>
  </w:style>
  <w:style w:type="paragraph" w:customStyle="1" w:styleId="695C540E422B420DA9BEAB8527B4BB86">
    <w:name w:val="695C540E422B420DA9BEAB8527B4BB86"/>
    <w:rsid w:val="001B18BC"/>
  </w:style>
  <w:style w:type="paragraph" w:customStyle="1" w:styleId="F3A6D5EA8DA04724BFBEE4EB1B0EEA78">
    <w:name w:val="F3A6D5EA8DA04724BFBEE4EB1B0EEA78"/>
    <w:rsid w:val="001B18BC"/>
  </w:style>
  <w:style w:type="paragraph" w:customStyle="1" w:styleId="07661BDF7C964491A341100D9EBF61B3">
    <w:name w:val="07661BDF7C964491A341100D9EBF61B3"/>
    <w:rsid w:val="001B18BC"/>
  </w:style>
  <w:style w:type="paragraph" w:customStyle="1" w:styleId="F730B1E1A26F4DE0AB61896B76D518B1">
    <w:name w:val="F730B1E1A26F4DE0AB61896B76D518B1"/>
    <w:rsid w:val="001B18BC"/>
  </w:style>
  <w:style w:type="paragraph" w:customStyle="1" w:styleId="FB0E78F4A0804F8FB68579C8495F22AE">
    <w:name w:val="FB0E78F4A0804F8FB68579C8495F22AE"/>
    <w:rsid w:val="001B18BC"/>
  </w:style>
  <w:style w:type="paragraph" w:customStyle="1" w:styleId="CEC2E1DD13F14F0F81EE8D3F65A75499">
    <w:name w:val="CEC2E1DD13F14F0F81EE8D3F65A75499"/>
    <w:rsid w:val="001B18BC"/>
  </w:style>
  <w:style w:type="paragraph" w:customStyle="1" w:styleId="292FDF4C29AC4F44A592F11A612F501F">
    <w:name w:val="292FDF4C29AC4F44A592F11A612F501F"/>
    <w:rsid w:val="001B18BC"/>
  </w:style>
  <w:style w:type="paragraph" w:customStyle="1" w:styleId="5AE3927A7C464A5B92284920F4F7C3CD">
    <w:name w:val="5AE3927A7C464A5B92284920F4F7C3CD"/>
    <w:rsid w:val="001B18BC"/>
  </w:style>
  <w:style w:type="paragraph" w:customStyle="1" w:styleId="7CCBD128EF9641BF84CCC2E132FEDF24">
    <w:name w:val="7CCBD128EF9641BF84CCC2E132FEDF24"/>
    <w:rsid w:val="001B18BC"/>
  </w:style>
  <w:style w:type="paragraph" w:customStyle="1" w:styleId="71C0E564A226457EB2C5BAB22D52984B">
    <w:name w:val="71C0E564A226457EB2C5BAB22D52984B"/>
    <w:rsid w:val="001B18BC"/>
  </w:style>
  <w:style w:type="paragraph" w:customStyle="1" w:styleId="BFBB490026684FD19551360485E79E22">
    <w:name w:val="BFBB490026684FD19551360485E79E22"/>
    <w:rsid w:val="001B18BC"/>
  </w:style>
  <w:style w:type="paragraph" w:customStyle="1" w:styleId="86AD34F944774FF3952533A36A9C6A62">
    <w:name w:val="86AD34F944774FF3952533A36A9C6A62"/>
    <w:rsid w:val="001B18BC"/>
  </w:style>
  <w:style w:type="paragraph" w:customStyle="1" w:styleId="F6A097A1283F4BF4B62D17DF613211DB">
    <w:name w:val="F6A097A1283F4BF4B62D17DF613211DB"/>
    <w:rsid w:val="001B18BC"/>
  </w:style>
  <w:style w:type="paragraph" w:customStyle="1" w:styleId="75E934FA4F6D41C3BBFBA22CBBF6A40A">
    <w:name w:val="75E934FA4F6D41C3BBFBA22CBBF6A40A"/>
    <w:rsid w:val="001B18BC"/>
  </w:style>
  <w:style w:type="paragraph" w:customStyle="1" w:styleId="15943A6F90CB4C0FAEF2C112366A6221">
    <w:name w:val="15943A6F90CB4C0FAEF2C112366A6221"/>
    <w:rsid w:val="001B18BC"/>
  </w:style>
  <w:style w:type="paragraph" w:customStyle="1" w:styleId="AED0BC5CF03B48DB81AC01A2180EB6B5">
    <w:name w:val="AED0BC5CF03B48DB81AC01A2180EB6B5"/>
    <w:rsid w:val="001B18BC"/>
  </w:style>
  <w:style w:type="paragraph" w:customStyle="1" w:styleId="15E3CCE6637A45DEB92FA8BA666EE7DD">
    <w:name w:val="15E3CCE6637A45DEB92FA8BA666EE7DD"/>
    <w:rsid w:val="001B18BC"/>
  </w:style>
  <w:style w:type="paragraph" w:customStyle="1" w:styleId="9661C8EA41884220A0CBCD0C9BEA0D6D">
    <w:name w:val="9661C8EA41884220A0CBCD0C9BEA0D6D"/>
    <w:rsid w:val="001B18BC"/>
  </w:style>
  <w:style w:type="paragraph" w:customStyle="1" w:styleId="DA5289E514994BFD974AB024D6BD895C">
    <w:name w:val="DA5289E514994BFD974AB024D6BD895C"/>
    <w:rsid w:val="001B18BC"/>
  </w:style>
  <w:style w:type="paragraph" w:customStyle="1" w:styleId="F81F58EBBB8B47B18D5925A7CC33C914">
    <w:name w:val="F81F58EBBB8B47B18D5925A7CC33C914"/>
    <w:rsid w:val="001B18BC"/>
  </w:style>
  <w:style w:type="paragraph" w:customStyle="1" w:styleId="9B7BEAE618F34DE38EA9EBD2D785DED7">
    <w:name w:val="9B7BEAE618F34DE38EA9EBD2D785DED7"/>
    <w:rsid w:val="001B18BC"/>
  </w:style>
  <w:style w:type="paragraph" w:customStyle="1" w:styleId="0DAD448CD35C4956A436A0B1F356BF0D">
    <w:name w:val="0DAD448CD35C4956A436A0B1F356BF0D"/>
    <w:rsid w:val="001B18BC"/>
  </w:style>
  <w:style w:type="paragraph" w:customStyle="1" w:styleId="D05AB167B09D44FFA2AC2650D763CD53">
    <w:name w:val="D05AB167B09D44FFA2AC2650D763CD53"/>
    <w:rsid w:val="001B18BC"/>
  </w:style>
  <w:style w:type="paragraph" w:customStyle="1" w:styleId="C17F73E277AE48DCB2265C6A4167B2C9">
    <w:name w:val="C17F73E277AE48DCB2265C6A4167B2C9"/>
    <w:rsid w:val="001B18BC"/>
  </w:style>
  <w:style w:type="paragraph" w:customStyle="1" w:styleId="055F7DB83F824DC6BD89EFBCC148FC21">
    <w:name w:val="055F7DB83F824DC6BD89EFBCC148FC21"/>
    <w:rsid w:val="001B18BC"/>
  </w:style>
  <w:style w:type="paragraph" w:customStyle="1" w:styleId="C091B93F523C42B1AAE251832D73CBA4">
    <w:name w:val="C091B93F523C42B1AAE251832D73CBA4"/>
    <w:rsid w:val="001B18BC"/>
  </w:style>
  <w:style w:type="paragraph" w:customStyle="1" w:styleId="2C8985718E704CEB8C9DDF871C5935F2">
    <w:name w:val="2C8985718E704CEB8C9DDF871C5935F2"/>
    <w:rsid w:val="001B18BC"/>
  </w:style>
  <w:style w:type="paragraph" w:customStyle="1" w:styleId="61E3EFF3160F47D6BFDEBBE7180CC25B">
    <w:name w:val="61E3EFF3160F47D6BFDEBBE7180CC25B"/>
    <w:rsid w:val="001B18BC"/>
  </w:style>
  <w:style w:type="paragraph" w:customStyle="1" w:styleId="13033B908DD449228D8119D2E63B17D7">
    <w:name w:val="13033B908DD449228D8119D2E63B17D7"/>
    <w:rsid w:val="001B18BC"/>
  </w:style>
  <w:style w:type="paragraph" w:customStyle="1" w:styleId="88D6FC2A83984B1D95A484EA3434C81A">
    <w:name w:val="88D6FC2A83984B1D95A484EA3434C81A"/>
    <w:rsid w:val="001B18BC"/>
  </w:style>
  <w:style w:type="paragraph" w:customStyle="1" w:styleId="CED42AACF3654D7FA85737490CF7C41E">
    <w:name w:val="CED42AACF3654D7FA85737490CF7C41E"/>
    <w:rsid w:val="001B18BC"/>
  </w:style>
  <w:style w:type="paragraph" w:customStyle="1" w:styleId="724EDCE1991D4B01B73D41BC46E11DEC">
    <w:name w:val="724EDCE1991D4B01B73D41BC46E11DEC"/>
    <w:rsid w:val="001B18BC"/>
  </w:style>
  <w:style w:type="paragraph" w:customStyle="1" w:styleId="1C83E91D231D43398048F9C9D9C70F0E">
    <w:name w:val="1C83E91D231D43398048F9C9D9C70F0E"/>
    <w:rsid w:val="001B18BC"/>
  </w:style>
  <w:style w:type="paragraph" w:customStyle="1" w:styleId="15644D0F40D6427B87A350C973F304E2">
    <w:name w:val="15644D0F40D6427B87A350C973F304E2"/>
    <w:rsid w:val="001B18BC"/>
  </w:style>
  <w:style w:type="paragraph" w:customStyle="1" w:styleId="8F778586F7E44CEB96EED79EBF55229E">
    <w:name w:val="8F778586F7E44CEB96EED79EBF55229E"/>
    <w:rsid w:val="001B18BC"/>
  </w:style>
  <w:style w:type="paragraph" w:customStyle="1" w:styleId="0D7656508E9F4A01AE6CA08B6B707291">
    <w:name w:val="0D7656508E9F4A01AE6CA08B6B707291"/>
    <w:rsid w:val="001B18BC"/>
  </w:style>
  <w:style w:type="paragraph" w:customStyle="1" w:styleId="159E58F15EB44645912495360B2022B4">
    <w:name w:val="159E58F15EB44645912495360B2022B4"/>
    <w:rsid w:val="001B18BC"/>
  </w:style>
  <w:style w:type="paragraph" w:customStyle="1" w:styleId="E1CE1B252A684DC5AB11243334FED887">
    <w:name w:val="E1CE1B252A684DC5AB11243334FED887"/>
    <w:rsid w:val="001B18BC"/>
  </w:style>
  <w:style w:type="paragraph" w:customStyle="1" w:styleId="8390D3E1C08B4A38B3BC26956F63A022">
    <w:name w:val="8390D3E1C08B4A38B3BC26956F63A022"/>
    <w:rsid w:val="001B18BC"/>
  </w:style>
  <w:style w:type="paragraph" w:customStyle="1" w:styleId="4CEA6FE2D448497B9C80C3A997D9F162">
    <w:name w:val="4CEA6FE2D448497B9C80C3A997D9F162"/>
    <w:rsid w:val="001B18BC"/>
  </w:style>
  <w:style w:type="paragraph" w:customStyle="1" w:styleId="08880964ABD244F78099D6AD98E03CA2">
    <w:name w:val="08880964ABD244F78099D6AD98E03CA2"/>
    <w:rsid w:val="001B18BC"/>
  </w:style>
  <w:style w:type="paragraph" w:customStyle="1" w:styleId="2F893C47E96740B088BAF7AB0BEC24B8">
    <w:name w:val="2F893C47E96740B088BAF7AB0BEC24B8"/>
    <w:rsid w:val="001B18BC"/>
  </w:style>
  <w:style w:type="paragraph" w:customStyle="1" w:styleId="32EEAF21E1044DCDACA03C49D5C25FD1">
    <w:name w:val="32EEAF21E1044DCDACA03C49D5C25FD1"/>
    <w:rsid w:val="001B18BC"/>
  </w:style>
  <w:style w:type="paragraph" w:customStyle="1" w:styleId="A943DB53B3904239B4C9A38F649860EC">
    <w:name w:val="A943DB53B3904239B4C9A38F649860EC"/>
    <w:rsid w:val="001B18BC"/>
  </w:style>
  <w:style w:type="paragraph" w:customStyle="1" w:styleId="D7493729070B4D4AB5B34E119D5712F8">
    <w:name w:val="D7493729070B4D4AB5B34E119D5712F8"/>
    <w:rsid w:val="001B18BC"/>
  </w:style>
  <w:style w:type="paragraph" w:customStyle="1" w:styleId="DB1455A924AB4AA19B0CA27007260313">
    <w:name w:val="DB1455A924AB4AA19B0CA27007260313"/>
    <w:rsid w:val="001B18BC"/>
  </w:style>
  <w:style w:type="paragraph" w:customStyle="1" w:styleId="E89CBFF126CA41149548BDDF704A3208">
    <w:name w:val="E89CBFF126CA41149548BDDF704A3208"/>
    <w:rsid w:val="001B18BC"/>
  </w:style>
  <w:style w:type="paragraph" w:customStyle="1" w:styleId="D73D6E5F889B4A63BDA2D71D6AB87751">
    <w:name w:val="D73D6E5F889B4A63BDA2D71D6AB87751"/>
    <w:rsid w:val="001B18BC"/>
  </w:style>
  <w:style w:type="paragraph" w:customStyle="1" w:styleId="D70BF6F22C15452E9F99C289185787E6">
    <w:name w:val="D70BF6F22C15452E9F99C289185787E6"/>
    <w:rsid w:val="001B18BC"/>
  </w:style>
  <w:style w:type="paragraph" w:customStyle="1" w:styleId="3336D4407E154DD1A1BDEAE45B6AE06A">
    <w:name w:val="3336D4407E154DD1A1BDEAE45B6AE06A"/>
    <w:rsid w:val="001B18BC"/>
  </w:style>
  <w:style w:type="paragraph" w:customStyle="1" w:styleId="587064A7996A4A3C90EB1C6936DE21B5">
    <w:name w:val="587064A7996A4A3C90EB1C6936DE21B5"/>
    <w:rsid w:val="001B18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8BC"/>
    <w:rPr>
      <w:color w:val="808080"/>
    </w:rPr>
  </w:style>
  <w:style w:type="paragraph" w:customStyle="1" w:styleId="F4B1134923B749C1A187B109E10108B9">
    <w:name w:val="F4B1134923B749C1A187B109E10108B9"/>
    <w:rsid w:val="007641B1"/>
  </w:style>
  <w:style w:type="paragraph" w:customStyle="1" w:styleId="C6995A12B7304AC8B1A4845E547ED363">
    <w:name w:val="C6995A12B7304AC8B1A4845E547ED363"/>
    <w:rsid w:val="007641B1"/>
  </w:style>
  <w:style w:type="paragraph" w:customStyle="1" w:styleId="E83F365E1FAB47B8BCEE4438319B335A">
    <w:name w:val="E83F365E1FAB47B8BCEE4438319B335A"/>
    <w:rsid w:val="007641B1"/>
  </w:style>
  <w:style w:type="paragraph" w:customStyle="1" w:styleId="8B96F5ECD0E74201BD2ADF28A5667201">
    <w:name w:val="8B96F5ECD0E74201BD2ADF28A5667201"/>
    <w:rsid w:val="007641B1"/>
  </w:style>
  <w:style w:type="paragraph" w:customStyle="1" w:styleId="A23C9037B7DB40E7BB810F7B62EAE6C6">
    <w:name w:val="A23C9037B7DB40E7BB810F7B62EAE6C6"/>
    <w:rsid w:val="007641B1"/>
  </w:style>
  <w:style w:type="paragraph" w:customStyle="1" w:styleId="A1218C84A0124790AACF6B124CB0934F">
    <w:name w:val="A1218C84A0124790AACF6B124CB0934F"/>
    <w:rsid w:val="007641B1"/>
  </w:style>
  <w:style w:type="paragraph" w:customStyle="1" w:styleId="D7D70DA2321C41D3A3BB09BACEED395E">
    <w:name w:val="D7D70DA2321C41D3A3BB09BACEED395E"/>
    <w:rsid w:val="007641B1"/>
  </w:style>
  <w:style w:type="paragraph" w:customStyle="1" w:styleId="6D06E3C8184A4083A6DF3D9A9CFE3375">
    <w:name w:val="6D06E3C8184A4083A6DF3D9A9CFE3375"/>
    <w:rsid w:val="007641B1"/>
  </w:style>
  <w:style w:type="paragraph" w:customStyle="1" w:styleId="ABD1E9BB52844DC6A1A8BFC5EA34F476">
    <w:name w:val="ABD1E9BB52844DC6A1A8BFC5EA34F476"/>
    <w:rsid w:val="007641B1"/>
  </w:style>
  <w:style w:type="paragraph" w:customStyle="1" w:styleId="BB31F774209145EEA9FD9C23742FDFA2">
    <w:name w:val="BB31F774209145EEA9FD9C23742FDFA2"/>
    <w:rsid w:val="007641B1"/>
  </w:style>
  <w:style w:type="paragraph" w:customStyle="1" w:styleId="4136C84FA36D4435A31B73EBD8F42524">
    <w:name w:val="4136C84FA36D4435A31B73EBD8F42524"/>
    <w:rsid w:val="007641B1"/>
  </w:style>
  <w:style w:type="paragraph" w:customStyle="1" w:styleId="5B5CC8D568BB4EA186FBEC2E7485F6A9">
    <w:name w:val="5B5CC8D568BB4EA186FBEC2E7485F6A9"/>
    <w:rsid w:val="007641B1"/>
  </w:style>
  <w:style w:type="paragraph" w:customStyle="1" w:styleId="B875E386BF614723B9AB9EC4C4FC7851">
    <w:name w:val="B875E386BF614723B9AB9EC4C4FC7851"/>
    <w:rsid w:val="007641B1"/>
  </w:style>
  <w:style w:type="paragraph" w:customStyle="1" w:styleId="450C963F6F9C45CC8494867E83EF2A09">
    <w:name w:val="450C963F6F9C45CC8494867E83EF2A09"/>
    <w:rsid w:val="007641B1"/>
  </w:style>
  <w:style w:type="paragraph" w:customStyle="1" w:styleId="39807AA2A4054CC5BC3F3348CA5EA95D">
    <w:name w:val="39807AA2A4054CC5BC3F3348CA5EA95D"/>
    <w:rsid w:val="007641B1"/>
  </w:style>
  <w:style w:type="paragraph" w:customStyle="1" w:styleId="40AD45C9279247C1AB28BE98610CB751">
    <w:name w:val="40AD45C9279247C1AB28BE98610CB751"/>
    <w:rsid w:val="007641B1"/>
  </w:style>
  <w:style w:type="paragraph" w:customStyle="1" w:styleId="B5495EB9D13241449008A5FA235874C0">
    <w:name w:val="B5495EB9D13241449008A5FA235874C0"/>
    <w:rsid w:val="007641B1"/>
  </w:style>
  <w:style w:type="paragraph" w:customStyle="1" w:styleId="88E2533F47DC475E82B1A37D23D368BE">
    <w:name w:val="88E2533F47DC475E82B1A37D23D368BE"/>
    <w:rsid w:val="007641B1"/>
  </w:style>
  <w:style w:type="paragraph" w:customStyle="1" w:styleId="17F566AC4CD746D683598D7F1D0B3910">
    <w:name w:val="17F566AC4CD746D683598D7F1D0B3910"/>
    <w:rsid w:val="007641B1"/>
  </w:style>
  <w:style w:type="paragraph" w:customStyle="1" w:styleId="43F46533580345BBB2B8A2F48D9B623A">
    <w:name w:val="43F46533580345BBB2B8A2F48D9B623A"/>
    <w:rsid w:val="007641B1"/>
  </w:style>
  <w:style w:type="paragraph" w:customStyle="1" w:styleId="668B04850A784BA2B8539D05F79A39FD">
    <w:name w:val="668B04850A784BA2B8539D05F79A39FD"/>
    <w:rsid w:val="007641B1"/>
  </w:style>
  <w:style w:type="paragraph" w:customStyle="1" w:styleId="79706BA809874D039DA38AC2E3D38A2E">
    <w:name w:val="79706BA809874D039DA38AC2E3D38A2E"/>
    <w:rsid w:val="007641B1"/>
  </w:style>
  <w:style w:type="paragraph" w:customStyle="1" w:styleId="43C14FA040034989B33FE9DB8990C4D9">
    <w:name w:val="43C14FA040034989B33FE9DB8990C4D9"/>
    <w:rsid w:val="007641B1"/>
  </w:style>
  <w:style w:type="paragraph" w:customStyle="1" w:styleId="D07A7E6B8CB949F4876B35C5A35A0EFF">
    <w:name w:val="D07A7E6B8CB949F4876B35C5A35A0EFF"/>
    <w:rsid w:val="007641B1"/>
  </w:style>
  <w:style w:type="paragraph" w:customStyle="1" w:styleId="908A0CD7BC02442B98D5EFEA2DB32572">
    <w:name w:val="908A0CD7BC02442B98D5EFEA2DB32572"/>
    <w:rsid w:val="007641B1"/>
  </w:style>
  <w:style w:type="paragraph" w:customStyle="1" w:styleId="19B42358308D4659AA0204D6732BCF69">
    <w:name w:val="19B42358308D4659AA0204D6732BCF69"/>
    <w:rsid w:val="007641B1"/>
  </w:style>
  <w:style w:type="paragraph" w:customStyle="1" w:styleId="FAA23301E9674F539D3B96213AB2CF8C">
    <w:name w:val="FAA23301E9674F539D3B96213AB2CF8C"/>
    <w:rsid w:val="007641B1"/>
  </w:style>
  <w:style w:type="paragraph" w:customStyle="1" w:styleId="D1AC446BFDFC41C2A49EEEB0C6EBA08B">
    <w:name w:val="D1AC446BFDFC41C2A49EEEB0C6EBA08B"/>
    <w:rsid w:val="007641B1"/>
  </w:style>
  <w:style w:type="paragraph" w:customStyle="1" w:styleId="7AB835E36A304C1A9A041B1B13E9C9F5">
    <w:name w:val="7AB835E36A304C1A9A041B1B13E9C9F5"/>
    <w:rsid w:val="007641B1"/>
  </w:style>
  <w:style w:type="paragraph" w:customStyle="1" w:styleId="D9CB06AC3EDF4D7F96651E3E71859D59">
    <w:name w:val="D9CB06AC3EDF4D7F96651E3E71859D59"/>
    <w:rsid w:val="007641B1"/>
  </w:style>
  <w:style w:type="paragraph" w:customStyle="1" w:styleId="80E3E15F82DD4B2BABD5D9B04EAF1FF6">
    <w:name w:val="80E3E15F82DD4B2BABD5D9B04EAF1FF6"/>
    <w:rsid w:val="007641B1"/>
  </w:style>
  <w:style w:type="paragraph" w:customStyle="1" w:styleId="CF9C1F7EDE154863922E5EFE0403A170">
    <w:name w:val="CF9C1F7EDE154863922E5EFE0403A170"/>
    <w:rsid w:val="007641B1"/>
  </w:style>
  <w:style w:type="paragraph" w:customStyle="1" w:styleId="21E124AECBF94A4A94FB4A64446BE4A4">
    <w:name w:val="21E124AECBF94A4A94FB4A64446BE4A4"/>
    <w:rsid w:val="007641B1"/>
  </w:style>
  <w:style w:type="paragraph" w:customStyle="1" w:styleId="96C20839E1864F7A8D4B7C3ECD9E480E">
    <w:name w:val="96C20839E1864F7A8D4B7C3ECD9E480E"/>
    <w:rsid w:val="007641B1"/>
  </w:style>
  <w:style w:type="paragraph" w:customStyle="1" w:styleId="E1B567DE02B7467593CB0F2479629BFF">
    <w:name w:val="E1B567DE02B7467593CB0F2479629BFF"/>
    <w:rsid w:val="007641B1"/>
  </w:style>
  <w:style w:type="paragraph" w:customStyle="1" w:styleId="BFC1B514858D4864B4D8E82DA4EF8AE2">
    <w:name w:val="BFC1B514858D4864B4D8E82DA4EF8AE2"/>
    <w:rsid w:val="007641B1"/>
  </w:style>
  <w:style w:type="paragraph" w:customStyle="1" w:styleId="2058044EBD304634AC71E97D63E0BD40">
    <w:name w:val="2058044EBD304634AC71E97D63E0BD40"/>
    <w:rsid w:val="007641B1"/>
  </w:style>
  <w:style w:type="paragraph" w:customStyle="1" w:styleId="F4E9968890E14DDEB4D93F9CEDF7BE9B">
    <w:name w:val="F4E9968890E14DDEB4D93F9CEDF7BE9B"/>
    <w:rsid w:val="007641B1"/>
  </w:style>
  <w:style w:type="paragraph" w:customStyle="1" w:styleId="A3D23D85E16749B79A1119B0BAB295A5">
    <w:name w:val="A3D23D85E16749B79A1119B0BAB295A5"/>
    <w:rsid w:val="007641B1"/>
  </w:style>
  <w:style w:type="paragraph" w:customStyle="1" w:styleId="F7F25A75329D475C829B595F276EBEF3">
    <w:name w:val="F7F25A75329D475C829B595F276EBEF3"/>
    <w:rsid w:val="007641B1"/>
  </w:style>
  <w:style w:type="paragraph" w:customStyle="1" w:styleId="90DBF46B02AC4CCAB3E81304F675A4F5">
    <w:name w:val="90DBF46B02AC4CCAB3E81304F675A4F5"/>
    <w:rsid w:val="007641B1"/>
  </w:style>
  <w:style w:type="paragraph" w:customStyle="1" w:styleId="028D462563CC407FBF892C4C93A63114">
    <w:name w:val="028D462563CC407FBF892C4C93A63114"/>
    <w:rsid w:val="007641B1"/>
  </w:style>
  <w:style w:type="paragraph" w:customStyle="1" w:styleId="561FD31258464E50AFD443024701F6F3">
    <w:name w:val="561FD31258464E50AFD443024701F6F3"/>
    <w:rsid w:val="007641B1"/>
  </w:style>
  <w:style w:type="paragraph" w:customStyle="1" w:styleId="ADA219F1686A48158CAF87906B66A721">
    <w:name w:val="ADA219F1686A48158CAF87906B66A721"/>
    <w:rsid w:val="007641B1"/>
  </w:style>
  <w:style w:type="paragraph" w:customStyle="1" w:styleId="0B20D041875D492AB7DBBB9B58DEFB15">
    <w:name w:val="0B20D041875D492AB7DBBB9B58DEFB15"/>
    <w:rsid w:val="007641B1"/>
  </w:style>
  <w:style w:type="paragraph" w:customStyle="1" w:styleId="85059ACC09414BCBA722076146967C67">
    <w:name w:val="85059ACC09414BCBA722076146967C67"/>
    <w:rsid w:val="007641B1"/>
  </w:style>
  <w:style w:type="paragraph" w:customStyle="1" w:styleId="7CED9B8BA21548A789AE9ECA10FADB4E">
    <w:name w:val="7CED9B8BA21548A789AE9ECA10FADB4E"/>
    <w:rsid w:val="007641B1"/>
  </w:style>
  <w:style w:type="paragraph" w:customStyle="1" w:styleId="4A9012EEC478455CBA2F04AECAB6237B">
    <w:name w:val="4A9012EEC478455CBA2F04AECAB6237B"/>
    <w:rsid w:val="007641B1"/>
  </w:style>
  <w:style w:type="paragraph" w:customStyle="1" w:styleId="66062EC1ED364D5881FB4D6FB64AAECB">
    <w:name w:val="66062EC1ED364D5881FB4D6FB64AAECB"/>
    <w:rsid w:val="007641B1"/>
  </w:style>
  <w:style w:type="paragraph" w:customStyle="1" w:styleId="244D23D1A59E4A11826A8E5FDF0C03FA">
    <w:name w:val="244D23D1A59E4A11826A8E5FDF0C03FA"/>
    <w:rsid w:val="007641B1"/>
  </w:style>
  <w:style w:type="paragraph" w:customStyle="1" w:styleId="826371333AD74739AA2F1D357C4758F9">
    <w:name w:val="826371333AD74739AA2F1D357C4758F9"/>
    <w:rsid w:val="007641B1"/>
  </w:style>
  <w:style w:type="paragraph" w:customStyle="1" w:styleId="62899EFA95554DD09646C22BD46E77FF">
    <w:name w:val="62899EFA95554DD09646C22BD46E77FF"/>
    <w:rsid w:val="007641B1"/>
  </w:style>
  <w:style w:type="paragraph" w:customStyle="1" w:styleId="684B6933960A405C94CD9B0AE9CBFBE5">
    <w:name w:val="684B6933960A405C94CD9B0AE9CBFBE5"/>
    <w:rsid w:val="007641B1"/>
  </w:style>
  <w:style w:type="paragraph" w:customStyle="1" w:styleId="ED86FFB2D2B643388F5636C6EB47E62F">
    <w:name w:val="ED86FFB2D2B643388F5636C6EB47E62F"/>
    <w:rsid w:val="007641B1"/>
  </w:style>
  <w:style w:type="paragraph" w:customStyle="1" w:styleId="6CF9848E9A394A23AE9B8307EDB02A3F">
    <w:name w:val="6CF9848E9A394A23AE9B8307EDB02A3F"/>
    <w:rsid w:val="007641B1"/>
  </w:style>
  <w:style w:type="paragraph" w:customStyle="1" w:styleId="BA66A9B3836145569336A3D8084523C2">
    <w:name w:val="BA66A9B3836145569336A3D8084523C2"/>
    <w:rsid w:val="007641B1"/>
  </w:style>
  <w:style w:type="paragraph" w:customStyle="1" w:styleId="922FCB36A60B46D39D37CAAD994060CB">
    <w:name w:val="922FCB36A60B46D39D37CAAD994060CB"/>
    <w:rsid w:val="007641B1"/>
  </w:style>
  <w:style w:type="paragraph" w:customStyle="1" w:styleId="ADA83F42D8C24FDE8946919992BE5A87">
    <w:name w:val="ADA83F42D8C24FDE8946919992BE5A87"/>
    <w:rsid w:val="007641B1"/>
  </w:style>
  <w:style w:type="paragraph" w:customStyle="1" w:styleId="42D32EE99EA844FEA3D4361B4FF40E47">
    <w:name w:val="42D32EE99EA844FEA3D4361B4FF40E47"/>
    <w:rsid w:val="007641B1"/>
  </w:style>
  <w:style w:type="paragraph" w:customStyle="1" w:styleId="329A0C175206423EB3D9A1A9AE651C8F">
    <w:name w:val="329A0C175206423EB3D9A1A9AE651C8F"/>
    <w:rsid w:val="007641B1"/>
  </w:style>
  <w:style w:type="paragraph" w:customStyle="1" w:styleId="B2B5EC33BE194DFDBFC563A9594FA9D1">
    <w:name w:val="B2B5EC33BE194DFDBFC563A9594FA9D1"/>
    <w:rsid w:val="007641B1"/>
  </w:style>
  <w:style w:type="paragraph" w:customStyle="1" w:styleId="882B9A4E0C574623AA35838CBF56EBAB">
    <w:name w:val="882B9A4E0C574623AA35838CBF56EBAB"/>
    <w:rsid w:val="007641B1"/>
  </w:style>
  <w:style w:type="paragraph" w:customStyle="1" w:styleId="0CD6373FFB704A06B05812792D5A720B">
    <w:name w:val="0CD6373FFB704A06B05812792D5A720B"/>
    <w:rsid w:val="007641B1"/>
  </w:style>
  <w:style w:type="paragraph" w:customStyle="1" w:styleId="4DDEB75355A0468381DF84A5B114AF0D">
    <w:name w:val="4DDEB75355A0468381DF84A5B114AF0D"/>
    <w:rsid w:val="007641B1"/>
  </w:style>
  <w:style w:type="paragraph" w:customStyle="1" w:styleId="1A3A7C6FD47C43099974B83BFCDC14E9">
    <w:name w:val="1A3A7C6FD47C43099974B83BFCDC14E9"/>
    <w:rsid w:val="007641B1"/>
  </w:style>
  <w:style w:type="paragraph" w:customStyle="1" w:styleId="9087A09988F141C5B7B7F31BD57B5201">
    <w:name w:val="9087A09988F141C5B7B7F31BD57B5201"/>
    <w:rsid w:val="007641B1"/>
  </w:style>
  <w:style w:type="paragraph" w:customStyle="1" w:styleId="099B390A82194CDB90C7D1F71DBD814F">
    <w:name w:val="099B390A82194CDB90C7D1F71DBD814F"/>
    <w:rsid w:val="007641B1"/>
  </w:style>
  <w:style w:type="paragraph" w:customStyle="1" w:styleId="A0766B5047DF430EB4E28A765E6789C0">
    <w:name w:val="A0766B5047DF430EB4E28A765E6789C0"/>
    <w:rsid w:val="007641B1"/>
  </w:style>
  <w:style w:type="paragraph" w:customStyle="1" w:styleId="6F1174D180E44EC89006512A522CF5A0">
    <w:name w:val="6F1174D180E44EC89006512A522CF5A0"/>
    <w:rsid w:val="007641B1"/>
  </w:style>
  <w:style w:type="paragraph" w:customStyle="1" w:styleId="6E48D0548F614FF9881B6B175E47BE29">
    <w:name w:val="6E48D0548F614FF9881B6B175E47BE29"/>
    <w:rsid w:val="007641B1"/>
  </w:style>
  <w:style w:type="paragraph" w:customStyle="1" w:styleId="FA9503C8A53548A4A42C6D1C7585C28A">
    <w:name w:val="FA9503C8A53548A4A42C6D1C7585C28A"/>
    <w:rsid w:val="007641B1"/>
  </w:style>
  <w:style w:type="paragraph" w:customStyle="1" w:styleId="7AD5C6A621CB43AEB34F180C6D76352A">
    <w:name w:val="7AD5C6A621CB43AEB34F180C6D76352A"/>
    <w:rsid w:val="007641B1"/>
  </w:style>
  <w:style w:type="paragraph" w:customStyle="1" w:styleId="CE37C8FDD9A4467EA5D351670E050569">
    <w:name w:val="CE37C8FDD9A4467EA5D351670E050569"/>
    <w:rsid w:val="007641B1"/>
  </w:style>
  <w:style w:type="paragraph" w:customStyle="1" w:styleId="BD2FF5ECDD0C42AEA7953A7E35AC164C">
    <w:name w:val="BD2FF5ECDD0C42AEA7953A7E35AC164C"/>
    <w:rsid w:val="007641B1"/>
  </w:style>
  <w:style w:type="paragraph" w:customStyle="1" w:styleId="3F0F4E9DE5FE445EA9E520A83C03D3CE">
    <w:name w:val="3F0F4E9DE5FE445EA9E520A83C03D3CE"/>
    <w:rsid w:val="007641B1"/>
  </w:style>
  <w:style w:type="paragraph" w:customStyle="1" w:styleId="BA64B22CE09E4331B039B32FA85D172C">
    <w:name w:val="BA64B22CE09E4331B039B32FA85D172C"/>
    <w:rsid w:val="007641B1"/>
  </w:style>
  <w:style w:type="paragraph" w:customStyle="1" w:styleId="D3F7FF3628834BDFBD15FFC64E027051">
    <w:name w:val="D3F7FF3628834BDFBD15FFC64E027051"/>
    <w:rsid w:val="007641B1"/>
  </w:style>
  <w:style w:type="paragraph" w:customStyle="1" w:styleId="DC8653D8337D4BF59B347065200F4478">
    <w:name w:val="DC8653D8337D4BF59B347065200F4478"/>
    <w:rsid w:val="007641B1"/>
  </w:style>
  <w:style w:type="paragraph" w:customStyle="1" w:styleId="A9B7254D71D64FB6A8CAAC5A20EC2666">
    <w:name w:val="A9B7254D71D64FB6A8CAAC5A20EC2666"/>
    <w:rsid w:val="007641B1"/>
  </w:style>
  <w:style w:type="paragraph" w:customStyle="1" w:styleId="04232BC08A364D28835A8DC8F5C838FA">
    <w:name w:val="04232BC08A364D28835A8DC8F5C838FA"/>
    <w:rsid w:val="007641B1"/>
  </w:style>
  <w:style w:type="paragraph" w:customStyle="1" w:styleId="C3EE6632FCFC454A9EC3F7C1D7D2298E">
    <w:name w:val="C3EE6632FCFC454A9EC3F7C1D7D2298E"/>
    <w:rsid w:val="007641B1"/>
  </w:style>
  <w:style w:type="paragraph" w:customStyle="1" w:styleId="E3263341B8FC439F8372B84BDA96D392">
    <w:name w:val="E3263341B8FC439F8372B84BDA96D392"/>
    <w:rsid w:val="007641B1"/>
  </w:style>
  <w:style w:type="paragraph" w:customStyle="1" w:styleId="38C3AC50AE2E47959849E5D5402FCA30">
    <w:name w:val="38C3AC50AE2E47959849E5D5402FCA30"/>
    <w:rsid w:val="007641B1"/>
  </w:style>
  <w:style w:type="paragraph" w:customStyle="1" w:styleId="30896718E9DD4F49B0976116BE9E7AC7">
    <w:name w:val="30896718E9DD4F49B0976116BE9E7AC7"/>
    <w:rsid w:val="007641B1"/>
  </w:style>
  <w:style w:type="paragraph" w:customStyle="1" w:styleId="B01286FC841A42FE9017E123C13A8D32">
    <w:name w:val="B01286FC841A42FE9017E123C13A8D32"/>
    <w:rsid w:val="007641B1"/>
  </w:style>
  <w:style w:type="paragraph" w:customStyle="1" w:styleId="CFE44DE1DD5E4F7E892084E2CC39BE37">
    <w:name w:val="CFE44DE1DD5E4F7E892084E2CC39BE37"/>
    <w:rsid w:val="007641B1"/>
  </w:style>
  <w:style w:type="paragraph" w:customStyle="1" w:styleId="3598769253C64A89B0D467FDD8B3F188">
    <w:name w:val="3598769253C64A89B0D467FDD8B3F188"/>
    <w:rsid w:val="007641B1"/>
  </w:style>
  <w:style w:type="paragraph" w:customStyle="1" w:styleId="85F2043EC7F945499844BA9D91C33F84">
    <w:name w:val="85F2043EC7F945499844BA9D91C33F84"/>
    <w:rsid w:val="007641B1"/>
  </w:style>
  <w:style w:type="paragraph" w:customStyle="1" w:styleId="FB43CEDACD594B50ADC2B8C939532CE1">
    <w:name w:val="FB43CEDACD594B50ADC2B8C939532CE1"/>
    <w:rsid w:val="007641B1"/>
  </w:style>
  <w:style w:type="paragraph" w:customStyle="1" w:styleId="A389352A110C4CA795B1AECDFD2EA8D9">
    <w:name w:val="A389352A110C4CA795B1AECDFD2EA8D9"/>
    <w:rsid w:val="007641B1"/>
  </w:style>
  <w:style w:type="paragraph" w:customStyle="1" w:styleId="BE9C0B870D7A45238D589818F188AB40">
    <w:name w:val="BE9C0B870D7A45238D589818F188AB40"/>
    <w:rsid w:val="007641B1"/>
  </w:style>
  <w:style w:type="paragraph" w:customStyle="1" w:styleId="BCB3E7BB0F14494480BC259D351CAA55">
    <w:name w:val="BCB3E7BB0F14494480BC259D351CAA55"/>
    <w:rsid w:val="007641B1"/>
  </w:style>
  <w:style w:type="paragraph" w:customStyle="1" w:styleId="789BF43C5C0C4242B5738EEB1DD23556">
    <w:name w:val="789BF43C5C0C4242B5738EEB1DD23556"/>
    <w:rsid w:val="007641B1"/>
  </w:style>
  <w:style w:type="paragraph" w:customStyle="1" w:styleId="7F574672653645FCA11CAFC24A85922B">
    <w:name w:val="7F574672653645FCA11CAFC24A85922B"/>
    <w:rsid w:val="007641B1"/>
  </w:style>
  <w:style w:type="paragraph" w:customStyle="1" w:styleId="609BE05439D74BB59DB6B6098778BD40">
    <w:name w:val="609BE05439D74BB59DB6B6098778BD40"/>
    <w:rsid w:val="007641B1"/>
  </w:style>
  <w:style w:type="paragraph" w:customStyle="1" w:styleId="94246CDC159544DFBE0F91EB2AA99B2E">
    <w:name w:val="94246CDC159544DFBE0F91EB2AA99B2E"/>
    <w:rsid w:val="007641B1"/>
  </w:style>
  <w:style w:type="paragraph" w:customStyle="1" w:styleId="3A0CC709C7434BE0ACC84CD341745568">
    <w:name w:val="3A0CC709C7434BE0ACC84CD341745568"/>
    <w:rsid w:val="007641B1"/>
  </w:style>
  <w:style w:type="paragraph" w:customStyle="1" w:styleId="022B10E1718A4E45827C452EC96F13A4">
    <w:name w:val="022B10E1718A4E45827C452EC96F13A4"/>
    <w:rsid w:val="007641B1"/>
  </w:style>
  <w:style w:type="paragraph" w:customStyle="1" w:styleId="AE4C6F1B3107449BBABA3663DD9E30DE">
    <w:name w:val="AE4C6F1B3107449BBABA3663DD9E30DE"/>
    <w:rsid w:val="007641B1"/>
  </w:style>
  <w:style w:type="paragraph" w:customStyle="1" w:styleId="8F625833823B4CDF8E5B83FE964165C7">
    <w:name w:val="8F625833823B4CDF8E5B83FE964165C7"/>
    <w:rsid w:val="007641B1"/>
  </w:style>
  <w:style w:type="paragraph" w:customStyle="1" w:styleId="F3AA75BE9E474B6FA28D0A509EFD8297">
    <w:name w:val="F3AA75BE9E474B6FA28D0A509EFD8297"/>
    <w:rsid w:val="007641B1"/>
  </w:style>
  <w:style w:type="paragraph" w:customStyle="1" w:styleId="5DFC06B71244478388F6115208770174">
    <w:name w:val="5DFC06B71244478388F6115208770174"/>
    <w:rsid w:val="007641B1"/>
  </w:style>
  <w:style w:type="paragraph" w:customStyle="1" w:styleId="7AE7756E7AD34658A48334FD0F340702">
    <w:name w:val="7AE7756E7AD34658A48334FD0F340702"/>
    <w:rsid w:val="007641B1"/>
  </w:style>
  <w:style w:type="paragraph" w:customStyle="1" w:styleId="99EC29E6E5464B98827DCEE1C194758B">
    <w:name w:val="99EC29E6E5464B98827DCEE1C194758B"/>
    <w:rsid w:val="007641B1"/>
  </w:style>
  <w:style w:type="paragraph" w:customStyle="1" w:styleId="83E1565AB9FB4E13970F3ED74226CC56">
    <w:name w:val="83E1565AB9FB4E13970F3ED74226CC56"/>
    <w:rsid w:val="007641B1"/>
  </w:style>
  <w:style w:type="paragraph" w:customStyle="1" w:styleId="12E9D9E692804933846FBD176E1030B1">
    <w:name w:val="12E9D9E692804933846FBD176E1030B1"/>
    <w:rsid w:val="007641B1"/>
  </w:style>
  <w:style w:type="paragraph" w:customStyle="1" w:styleId="11AAC4444BF74AA7978213581BD68416">
    <w:name w:val="11AAC4444BF74AA7978213581BD68416"/>
    <w:rsid w:val="007641B1"/>
  </w:style>
  <w:style w:type="paragraph" w:customStyle="1" w:styleId="3B9EEA6328BA4564BDFE3BAF25042D43">
    <w:name w:val="3B9EEA6328BA4564BDFE3BAF25042D43"/>
    <w:rsid w:val="007641B1"/>
  </w:style>
  <w:style w:type="paragraph" w:customStyle="1" w:styleId="3A6921A806934915AB33D98A75AD906C">
    <w:name w:val="3A6921A806934915AB33D98A75AD906C"/>
    <w:rsid w:val="007641B1"/>
  </w:style>
  <w:style w:type="paragraph" w:customStyle="1" w:styleId="4BC59836BACE4F78A2D8172B9CAEAEAF">
    <w:name w:val="4BC59836BACE4F78A2D8172B9CAEAEAF"/>
    <w:rsid w:val="007641B1"/>
  </w:style>
  <w:style w:type="paragraph" w:customStyle="1" w:styleId="703CB5D77A18483C91742F78469B85ED">
    <w:name w:val="703CB5D77A18483C91742F78469B85ED"/>
    <w:rsid w:val="007641B1"/>
  </w:style>
  <w:style w:type="paragraph" w:customStyle="1" w:styleId="B33AC7C50D3A458C974E19D22E2DC3AF">
    <w:name w:val="B33AC7C50D3A458C974E19D22E2DC3AF"/>
    <w:rsid w:val="007641B1"/>
  </w:style>
  <w:style w:type="paragraph" w:customStyle="1" w:styleId="999B092DBED44FAEA61D7A6A5B3722C7">
    <w:name w:val="999B092DBED44FAEA61D7A6A5B3722C7"/>
    <w:rsid w:val="007641B1"/>
  </w:style>
  <w:style w:type="paragraph" w:customStyle="1" w:styleId="017CE372396C4CABABA58C0043A984CC">
    <w:name w:val="017CE372396C4CABABA58C0043A984CC"/>
    <w:rsid w:val="007641B1"/>
  </w:style>
  <w:style w:type="paragraph" w:customStyle="1" w:styleId="5DAD69D02AE444D193977FDE5E421CEC">
    <w:name w:val="5DAD69D02AE444D193977FDE5E421CEC"/>
    <w:rsid w:val="007641B1"/>
  </w:style>
  <w:style w:type="paragraph" w:customStyle="1" w:styleId="439237BFFE2D494DBDEFD299460F618F">
    <w:name w:val="439237BFFE2D494DBDEFD299460F618F"/>
    <w:rsid w:val="007641B1"/>
  </w:style>
  <w:style w:type="paragraph" w:customStyle="1" w:styleId="668033D2E5524EB6840CF2E2B91E1AED">
    <w:name w:val="668033D2E5524EB6840CF2E2B91E1AED"/>
    <w:rsid w:val="007641B1"/>
  </w:style>
  <w:style w:type="paragraph" w:customStyle="1" w:styleId="A01496D333284E54A0FF42E108395033">
    <w:name w:val="A01496D333284E54A0FF42E108395033"/>
    <w:rsid w:val="007641B1"/>
  </w:style>
  <w:style w:type="paragraph" w:customStyle="1" w:styleId="7FA931B4FFBB4531804C25C8378862BB">
    <w:name w:val="7FA931B4FFBB4531804C25C8378862BB"/>
    <w:rsid w:val="007641B1"/>
  </w:style>
  <w:style w:type="paragraph" w:customStyle="1" w:styleId="1E5561A33A0843AE8CE5C90B67FC204F">
    <w:name w:val="1E5561A33A0843AE8CE5C90B67FC204F"/>
    <w:rsid w:val="007641B1"/>
  </w:style>
  <w:style w:type="paragraph" w:customStyle="1" w:styleId="406B6A3A2E1345FEA23C6EAC317C5FE5">
    <w:name w:val="406B6A3A2E1345FEA23C6EAC317C5FE5"/>
    <w:rsid w:val="007641B1"/>
  </w:style>
  <w:style w:type="paragraph" w:customStyle="1" w:styleId="8ADAF10DA0E14E0694CD8A82BA2BCBF2">
    <w:name w:val="8ADAF10DA0E14E0694CD8A82BA2BCBF2"/>
    <w:rsid w:val="007641B1"/>
  </w:style>
  <w:style w:type="paragraph" w:customStyle="1" w:styleId="A31168D3034E41D8BA699B8E172DC3F6">
    <w:name w:val="A31168D3034E41D8BA699B8E172DC3F6"/>
    <w:rsid w:val="007641B1"/>
  </w:style>
  <w:style w:type="paragraph" w:customStyle="1" w:styleId="9D96A8C3492A4C8683A9A437B672FF44">
    <w:name w:val="9D96A8C3492A4C8683A9A437B672FF44"/>
    <w:rsid w:val="007641B1"/>
  </w:style>
  <w:style w:type="paragraph" w:customStyle="1" w:styleId="5EE111A043ED4D23A96F5AF66C2ADEC3">
    <w:name w:val="5EE111A043ED4D23A96F5AF66C2ADEC3"/>
    <w:rsid w:val="007641B1"/>
  </w:style>
  <w:style w:type="paragraph" w:customStyle="1" w:styleId="D4599BB9B0664344AE5F3E547B313140">
    <w:name w:val="D4599BB9B0664344AE5F3E547B313140"/>
    <w:rsid w:val="007641B1"/>
  </w:style>
  <w:style w:type="paragraph" w:customStyle="1" w:styleId="F3A5FD1698B1489294AEDAF4ADC9518A">
    <w:name w:val="F3A5FD1698B1489294AEDAF4ADC9518A"/>
    <w:rsid w:val="007641B1"/>
  </w:style>
  <w:style w:type="paragraph" w:customStyle="1" w:styleId="04DD398B068A428DA127FF5620DBF7F0">
    <w:name w:val="04DD398B068A428DA127FF5620DBF7F0"/>
    <w:rsid w:val="007641B1"/>
  </w:style>
  <w:style w:type="paragraph" w:customStyle="1" w:styleId="96083559197C427E8DD4A4C4C96D316E">
    <w:name w:val="96083559197C427E8DD4A4C4C96D316E"/>
    <w:rsid w:val="007641B1"/>
  </w:style>
  <w:style w:type="paragraph" w:customStyle="1" w:styleId="ECA5EDE5BA4C4DB5A1B8258AFC1D7CF3">
    <w:name w:val="ECA5EDE5BA4C4DB5A1B8258AFC1D7CF3"/>
    <w:rsid w:val="007641B1"/>
  </w:style>
  <w:style w:type="paragraph" w:customStyle="1" w:styleId="AED11EC83785442E83DF8AFB2DF1F862">
    <w:name w:val="AED11EC83785442E83DF8AFB2DF1F862"/>
    <w:rsid w:val="007641B1"/>
  </w:style>
  <w:style w:type="paragraph" w:customStyle="1" w:styleId="87DC0FD82DC6427A8BB2231A9558BA5B">
    <w:name w:val="87DC0FD82DC6427A8BB2231A9558BA5B"/>
    <w:rsid w:val="007641B1"/>
  </w:style>
  <w:style w:type="paragraph" w:customStyle="1" w:styleId="31107B766B6344859A1B457C8266322F">
    <w:name w:val="31107B766B6344859A1B457C8266322F"/>
    <w:rsid w:val="007641B1"/>
  </w:style>
  <w:style w:type="paragraph" w:customStyle="1" w:styleId="9D8171039F3B481FAAF8A68D99A5DBED">
    <w:name w:val="9D8171039F3B481FAAF8A68D99A5DBED"/>
    <w:rsid w:val="007641B1"/>
  </w:style>
  <w:style w:type="paragraph" w:customStyle="1" w:styleId="ADCDE9D3FD764F7AB300ED6B7CE83FAE">
    <w:name w:val="ADCDE9D3FD764F7AB300ED6B7CE83FAE"/>
    <w:rsid w:val="007641B1"/>
  </w:style>
  <w:style w:type="paragraph" w:customStyle="1" w:styleId="486A390D6A364F04B23BE9FFDA2948E9">
    <w:name w:val="486A390D6A364F04B23BE9FFDA2948E9"/>
    <w:rsid w:val="007641B1"/>
  </w:style>
  <w:style w:type="paragraph" w:customStyle="1" w:styleId="CC49BCFD4EA143EA8421D977BA8B19F9">
    <w:name w:val="CC49BCFD4EA143EA8421D977BA8B19F9"/>
    <w:rsid w:val="007641B1"/>
  </w:style>
  <w:style w:type="paragraph" w:customStyle="1" w:styleId="8EF1D64EC0CD43F38A9DBB32B7CBF4FA">
    <w:name w:val="8EF1D64EC0CD43F38A9DBB32B7CBF4FA"/>
    <w:rsid w:val="007641B1"/>
  </w:style>
  <w:style w:type="paragraph" w:customStyle="1" w:styleId="3AC5722C6B294034BAA191BB08E63662">
    <w:name w:val="3AC5722C6B294034BAA191BB08E63662"/>
    <w:rsid w:val="007641B1"/>
  </w:style>
  <w:style w:type="paragraph" w:customStyle="1" w:styleId="037AED90DF164E6DA0587789FF607758">
    <w:name w:val="037AED90DF164E6DA0587789FF607758"/>
    <w:rsid w:val="007641B1"/>
  </w:style>
  <w:style w:type="paragraph" w:customStyle="1" w:styleId="91B385F0B6B94C7F9E464EB10F29520B">
    <w:name w:val="91B385F0B6B94C7F9E464EB10F29520B"/>
    <w:rsid w:val="007641B1"/>
  </w:style>
  <w:style w:type="paragraph" w:customStyle="1" w:styleId="62073012F23449A0806623370A9047EA">
    <w:name w:val="62073012F23449A0806623370A9047EA"/>
    <w:rsid w:val="007641B1"/>
  </w:style>
  <w:style w:type="paragraph" w:customStyle="1" w:styleId="338AB4F2610842C29C5657A876860F13">
    <w:name w:val="338AB4F2610842C29C5657A876860F13"/>
    <w:rsid w:val="007641B1"/>
  </w:style>
  <w:style w:type="paragraph" w:customStyle="1" w:styleId="3492F770321245DABC8E789D268993FF">
    <w:name w:val="3492F770321245DABC8E789D268993FF"/>
    <w:rsid w:val="007641B1"/>
  </w:style>
  <w:style w:type="paragraph" w:customStyle="1" w:styleId="7815ADEC9C4A4B5EA41ABBBE1E0A13C4">
    <w:name w:val="7815ADEC9C4A4B5EA41ABBBE1E0A13C4"/>
    <w:rsid w:val="007641B1"/>
  </w:style>
  <w:style w:type="paragraph" w:customStyle="1" w:styleId="D12D6D02DB334FBC99F187329DB1F006">
    <w:name w:val="D12D6D02DB334FBC99F187329DB1F006"/>
    <w:rsid w:val="007641B1"/>
  </w:style>
  <w:style w:type="paragraph" w:customStyle="1" w:styleId="C2C33660C13E4A36BB9005A2D9325D8B">
    <w:name w:val="C2C33660C13E4A36BB9005A2D9325D8B"/>
    <w:rsid w:val="007641B1"/>
  </w:style>
  <w:style w:type="paragraph" w:customStyle="1" w:styleId="646E34C46A684231A6F6D7C621E58AE0">
    <w:name w:val="646E34C46A684231A6F6D7C621E58AE0"/>
    <w:rsid w:val="007641B1"/>
  </w:style>
  <w:style w:type="paragraph" w:customStyle="1" w:styleId="F86A935CE4CE498883DDBF662C1CE52F">
    <w:name w:val="F86A935CE4CE498883DDBF662C1CE52F"/>
    <w:rsid w:val="007641B1"/>
  </w:style>
  <w:style w:type="paragraph" w:customStyle="1" w:styleId="4152027138434986B06E621E877C2D3A">
    <w:name w:val="4152027138434986B06E621E877C2D3A"/>
    <w:rsid w:val="007641B1"/>
  </w:style>
  <w:style w:type="paragraph" w:customStyle="1" w:styleId="71B5D0B9F2FC4B468A138BE01259ED72">
    <w:name w:val="71B5D0B9F2FC4B468A138BE01259ED72"/>
    <w:rsid w:val="007641B1"/>
  </w:style>
  <w:style w:type="paragraph" w:customStyle="1" w:styleId="CDCB18457D8243CAADC6312159542C29">
    <w:name w:val="CDCB18457D8243CAADC6312159542C29"/>
    <w:rsid w:val="007641B1"/>
  </w:style>
  <w:style w:type="paragraph" w:customStyle="1" w:styleId="E086C91A11384D149A12F0C08623F52B">
    <w:name w:val="E086C91A11384D149A12F0C08623F52B"/>
    <w:rsid w:val="007641B1"/>
  </w:style>
  <w:style w:type="paragraph" w:customStyle="1" w:styleId="B048448284DD45A29FC86457653E6CA5">
    <w:name w:val="B048448284DD45A29FC86457653E6CA5"/>
    <w:rsid w:val="007641B1"/>
  </w:style>
  <w:style w:type="paragraph" w:customStyle="1" w:styleId="32B68C230FA8415C9494DEB8A2020DEB">
    <w:name w:val="32B68C230FA8415C9494DEB8A2020DEB"/>
    <w:rsid w:val="007641B1"/>
  </w:style>
  <w:style w:type="paragraph" w:customStyle="1" w:styleId="8686F3B0428047F48CCC52263CD7B183">
    <w:name w:val="8686F3B0428047F48CCC52263CD7B183"/>
    <w:rsid w:val="007641B1"/>
  </w:style>
  <w:style w:type="paragraph" w:customStyle="1" w:styleId="8621D9B78F1F44C29F0BF6FA50FDC98E">
    <w:name w:val="8621D9B78F1F44C29F0BF6FA50FDC98E"/>
    <w:rsid w:val="007641B1"/>
  </w:style>
  <w:style w:type="paragraph" w:customStyle="1" w:styleId="4488EB9C2F3447EFA88E127CEDBD3AE7">
    <w:name w:val="4488EB9C2F3447EFA88E127CEDBD3AE7"/>
    <w:rsid w:val="007641B1"/>
  </w:style>
  <w:style w:type="paragraph" w:customStyle="1" w:styleId="8E652CC425FC4E6F9EF35574318848AB">
    <w:name w:val="8E652CC425FC4E6F9EF35574318848AB"/>
    <w:rsid w:val="007641B1"/>
  </w:style>
  <w:style w:type="paragraph" w:customStyle="1" w:styleId="546DEF94911F44CEBFBEE122311FC50C">
    <w:name w:val="546DEF94911F44CEBFBEE122311FC50C"/>
    <w:rsid w:val="00A14D7A"/>
  </w:style>
  <w:style w:type="paragraph" w:customStyle="1" w:styleId="A3D23D85E16749B79A1119B0BAB295A51">
    <w:name w:val="A3D23D85E16749B79A1119B0BAB295A51"/>
    <w:rsid w:val="00A14D7A"/>
    <w:rPr>
      <w:rFonts w:eastAsiaTheme="minorHAnsi"/>
      <w:lang w:eastAsia="en-US"/>
    </w:rPr>
  </w:style>
  <w:style w:type="paragraph" w:customStyle="1" w:styleId="F7F25A75329D475C829B595F276EBEF31">
    <w:name w:val="F7F25A75329D475C829B595F276EBEF31"/>
    <w:rsid w:val="00A14D7A"/>
    <w:rPr>
      <w:rFonts w:eastAsiaTheme="minorHAnsi"/>
      <w:lang w:eastAsia="en-US"/>
    </w:rPr>
  </w:style>
  <w:style w:type="paragraph" w:customStyle="1" w:styleId="90DBF46B02AC4CCAB3E81304F675A4F51">
    <w:name w:val="90DBF46B02AC4CCAB3E81304F675A4F51"/>
    <w:rsid w:val="00A14D7A"/>
    <w:rPr>
      <w:rFonts w:eastAsiaTheme="minorHAnsi"/>
      <w:lang w:eastAsia="en-US"/>
    </w:rPr>
  </w:style>
  <w:style w:type="paragraph" w:customStyle="1" w:styleId="DDD99299787F41F3A7BE37DA0AACEF57">
    <w:name w:val="DDD99299787F41F3A7BE37DA0AACEF57"/>
    <w:rsid w:val="00A14D7A"/>
    <w:rPr>
      <w:rFonts w:eastAsiaTheme="minorHAnsi"/>
      <w:lang w:eastAsia="en-US"/>
    </w:rPr>
  </w:style>
  <w:style w:type="paragraph" w:customStyle="1" w:styleId="ED86FFB2D2B643388F5636C6EB47E62F1">
    <w:name w:val="ED86FFB2D2B643388F5636C6EB47E62F1"/>
    <w:rsid w:val="00A14D7A"/>
    <w:rPr>
      <w:rFonts w:eastAsiaTheme="minorHAnsi"/>
      <w:lang w:eastAsia="en-US"/>
    </w:rPr>
  </w:style>
  <w:style w:type="paragraph" w:customStyle="1" w:styleId="6CF9848E9A394A23AE9B8307EDB02A3F1">
    <w:name w:val="6CF9848E9A394A23AE9B8307EDB02A3F1"/>
    <w:rsid w:val="00A14D7A"/>
    <w:rPr>
      <w:rFonts w:eastAsiaTheme="minorHAnsi"/>
      <w:lang w:eastAsia="en-US"/>
    </w:rPr>
  </w:style>
  <w:style w:type="paragraph" w:customStyle="1" w:styleId="BA66A9B3836145569336A3D8084523C21">
    <w:name w:val="BA66A9B3836145569336A3D8084523C21"/>
    <w:rsid w:val="00A14D7A"/>
    <w:rPr>
      <w:rFonts w:eastAsiaTheme="minorHAnsi"/>
      <w:lang w:eastAsia="en-US"/>
    </w:rPr>
  </w:style>
  <w:style w:type="paragraph" w:customStyle="1" w:styleId="922FCB36A60B46D39D37CAAD994060CB1">
    <w:name w:val="922FCB36A60B46D39D37CAAD994060CB1"/>
    <w:rsid w:val="00A14D7A"/>
    <w:rPr>
      <w:rFonts w:eastAsiaTheme="minorHAnsi"/>
      <w:lang w:eastAsia="en-US"/>
    </w:rPr>
  </w:style>
  <w:style w:type="paragraph" w:customStyle="1" w:styleId="ADA83F42D8C24FDE8946919992BE5A871">
    <w:name w:val="ADA83F42D8C24FDE8946919992BE5A871"/>
    <w:rsid w:val="00A14D7A"/>
    <w:rPr>
      <w:rFonts w:eastAsiaTheme="minorHAnsi"/>
      <w:lang w:eastAsia="en-US"/>
    </w:rPr>
  </w:style>
  <w:style w:type="paragraph" w:customStyle="1" w:styleId="42D32EE99EA844FEA3D4361B4FF40E471">
    <w:name w:val="42D32EE99EA844FEA3D4361B4FF40E471"/>
    <w:rsid w:val="00A14D7A"/>
    <w:rPr>
      <w:rFonts w:eastAsiaTheme="minorHAnsi"/>
      <w:lang w:eastAsia="en-US"/>
    </w:rPr>
  </w:style>
  <w:style w:type="paragraph" w:customStyle="1" w:styleId="1A3A7C6FD47C43099974B83BFCDC14E91">
    <w:name w:val="1A3A7C6FD47C43099974B83BFCDC14E91"/>
    <w:rsid w:val="00A14D7A"/>
    <w:rPr>
      <w:rFonts w:eastAsiaTheme="minorHAnsi"/>
      <w:lang w:eastAsia="en-US"/>
    </w:rPr>
  </w:style>
  <w:style w:type="paragraph" w:customStyle="1" w:styleId="329A0C175206423EB3D9A1A9AE651C8F1">
    <w:name w:val="329A0C175206423EB3D9A1A9AE651C8F1"/>
    <w:rsid w:val="00A14D7A"/>
    <w:rPr>
      <w:rFonts w:eastAsiaTheme="minorHAnsi"/>
      <w:lang w:eastAsia="en-US"/>
    </w:rPr>
  </w:style>
  <w:style w:type="paragraph" w:customStyle="1" w:styleId="B2B5EC33BE194DFDBFC563A9594FA9D11">
    <w:name w:val="B2B5EC33BE194DFDBFC563A9594FA9D11"/>
    <w:rsid w:val="00A14D7A"/>
    <w:rPr>
      <w:rFonts w:eastAsiaTheme="minorHAnsi"/>
      <w:lang w:eastAsia="en-US"/>
    </w:rPr>
  </w:style>
  <w:style w:type="paragraph" w:customStyle="1" w:styleId="882B9A4E0C574623AA35838CBF56EBAB1">
    <w:name w:val="882B9A4E0C574623AA35838CBF56EBAB1"/>
    <w:rsid w:val="00A14D7A"/>
    <w:rPr>
      <w:rFonts w:eastAsiaTheme="minorHAnsi"/>
      <w:lang w:eastAsia="en-US"/>
    </w:rPr>
  </w:style>
  <w:style w:type="paragraph" w:customStyle="1" w:styleId="0CD6373FFB704A06B05812792D5A720B1">
    <w:name w:val="0CD6373FFB704A06B05812792D5A720B1"/>
    <w:rsid w:val="00A14D7A"/>
    <w:rPr>
      <w:rFonts w:eastAsiaTheme="minorHAnsi"/>
      <w:lang w:eastAsia="en-US"/>
    </w:rPr>
  </w:style>
  <w:style w:type="paragraph" w:customStyle="1" w:styleId="4DDEB75355A0468381DF84A5B114AF0D1">
    <w:name w:val="4DDEB75355A0468381DF84A5B114AF0D1"/>
    <w:rsid w:val="00A14D7A"/>
    <w:rPr>
      <w:rFonts w:eastAsiaTheme="minorHAnsi"/>
      <w:lang w:eastAsia="en-US"/>
    </w:rPr>
  </w:style>
  <w:style w:type="paragraph" w:customStyle="1" w:styleId="7CFCC741EF91415FAAD92ADA6E8BFF9B">
    <w:name w:val="7CFCC741EF91415FAAD92ADA6E8BFF9B"/>
    <w:rsid w:val="00A14D7A"/>
    <w:rPr>
      <w:rFonts w:eastAsiaTheme="minorHAnsi"/>
      <w:lang w:eastAsia="en-US"/>
    </w:rPr>
  </w:style>
  <w:style w:type="paragraph" w:customStyle="1" w:styleId="AA13A1DD5BF740E8A1E707A971BB072B">
    <w:name w:val="AA13A1DD5BF740E8A1E707A971BB072B"/>
    <w:rsid w:val="00A14D7A"/>
    <w:rPr>
      <w:rFonts w:eastAsiaTheme="minorHAnsi"/>
      <w:lang w:eastAsia="en-US"/>
    </w:rPr>
  </w:style>
  <w:style w:type="paragraph" w:customStyle="1" w:styleId="CFECB130CE064767BEB4085D3A99E298">
    <w:name w:val="CFECB130CE064767BEB4085D3A99E298"/>
    <w:rsid w:val="00A14D7A"/>
    <w:rPr>
      <w:rFonts w:eastAsiaTheme="minorHAnsi"/>
      <w:lang w:eastAsia="en-US"/>
    </w:rPr>
  </w:style>
  <w:style w:type="paragraph" w:customStyle="1" w:styleId="DBB4BF2B380C470291A4F529AF5CECDF">
    <w:name w:val="DBB4BF2B380C470291A4F529AF5CECDF"/>
    <w:rsid w:val="00A14D7A"/>
    <w:rPr>
      <w:rFonts w:eastAsiaTheme="minorHAnsi"/>
      <w:lang w:eastAsia="en-US"/>
    </w:rPr>
  </w:style>
  <w:style w:type="paragraph" w:customStyle="1" w:styleId="2B7FB02113594933B007285C43BA7270">
    <w:name w:val="2B7FB02113594933B007285C43BA7270"/>
    <w:rsid w:val="00A14D7A"/>
    <w:rPr>
      <w:rFonts w:eastAsiaTheme="minorHAnsi"/>
      <w:lang w:eastAsia="en-US"/>
    </w:rPr>
  </w:style>
  <w:style w:type="paragraph" w:customStyle="1" w:styleId="825B01420FC74E57A3E4D3133791092A">
    <w:name w:val="825B01420FC74E57A3E4D3133791092A"/>
    <w:rsid w:val="00A14D7A"/>
    <w:rPr>
      <w:rFonts w:eastAsiaTheme="minorHAnsi"/>
      <w:lang w:eastAsia="en-US"/>
    </w:rPr>
  </w:style>
  <w:style w:type="paragraph" w:customStyle="1" w:styleId="B81BD7600F08485FAC69501F06EED052">
    <w:name w:val="B81BD7600F08485FAC69501F06EED052"/>
    <w:rsid w:val="00A14D7A"/>
    <w:rPr>
      <w:rFonts w:eastAsiaTheme="minorHAnsi"/>
      <w:lang w:eastAsia="en-US"/>
    </w:rPr>
  </w:style>
  <w:style w:type="paragraph" w:customStyle="1" w:styleId="222DE64B525C403897C896BB3727E306">
    <w:name w:val="222DE64B525C403897C896BB3727E306"/>
    <w:rsid w:val="00A14D7A"/>
    <w:rPr>
      <w:rFonts w:eastAsiaTheme="minorHAnsi"/>
      <w:lang w:eastAsia="en-US"/>
    </w:rPr>
  </w:style>
  <w:style w:type="paragraph" w:customStyle="1" w:styleId="EE2C980C2EF14C68B068273D6EE924AD">
    <w:name w:val="EE2C980C2EF14C68B068273D6EE924AD"/>
    <w:rsid w:val="00A14D7A"/>
    <w:rPr>
      <w:rFonts w:eastAsiaTheme="minorHAnsi"/>
      <w:lang w:eastAsia="en-US"/>
    </w:rPr>
  </w:style>
  <w:style w:type="paragraph" w:customStyle="1" w:styleId="338982AE9C694E1FB4A25C1AF3BA6ACC">
    <w:name w:val="338982AE9C694E1FB4A25C1AF3BA6ACC"/>
    <w:rsid w:val="00A14D7A"/>
    <w:rPr>
      <w:rFonts w:eastAsiaTheme="minorHAnsi"/>
      <w:lang w:eastAsia="en-US"/>
    </w:rPr>
  </w:style>
  <w:style w:type="paragraph" w:customStyle="1" w:styleId="15BB623F681A4AD68B5671A7D1748F12">
    <w:name w:val="15BB623F681A4AD68B5671A7D1748F12"/>
    <w:rsid w:val="00A14D7A"/>
    <w:rPr>
      <w:rFonts w:eastAsiaTheme="minorHAnsi"/>
      <w:lang w:eastAsia="en-US"/>
    </w:rPr>
  </w:style>
  <w:style w:type="paragraph" w:customStyle="1" w:styleId="5F6B6A8053C742FC8E03650012E8ADBD">
    <w:name w:val="5F6B6A8053C742FC8E03650012E8ADBD"/>
    <w:rsid w:val="00A14D7A"/>
    <w:rPr>
      <w:rFonts w:eastAsiaTheme="minorHAnsi"/>
      <w:lang w:eastAsia="en-US"/>
    </w:rPr>
  </w:style>
  <w:style w:type="paragraph" w:customStyle="1" w:styleId="4ED3018ED26F4EA2A1DBE304C6A3A4F2">
    <w:name w:val="4ED3018ED26F4EA2A1DBE304C6A3A4F2"/>
    <w:rsid w:val="00A14D7A"/>
    <w:rPr>
      <w:rFonts w:eastAsiaTheme="minorHAnsi"/>
      <w:lang w:eastAsia="en-US"/>
    </w:rPr>
  </w:style>
  <w:style w:type="paragraph" w:customStyle="1" w:styleId="D2E6EC1B22B6455B9DA5AD97D5BF7382">
    <w:name w:val="D2E6EC1B22B6455B9DA5AD97D5BF7382"/>
    <w:rsid w:val="00A14D7A"/>
    <w:rPr>
      <w:rFonts w:eastAsiaTheme="minorHAnsi"/>
      <w:lang w:eastAsia="en-US"/>
    </w:rPr>
  </w:style>
  <w:style w:type="paragraph" w:customStyle="1" w:styleId="28668F70FA864DAD97E07D8E20382DE6">
    <w:name w:val="28668F70FA864DAD97E07D8E20382DE6"/>
    <w:rsid w:val="00A14D7A"/>
    <w:rPr>
      <w:rFonts w:eastAsiaTheme="minorHAnsi"/>
      <w:lang w:eastAsia="en-US"/>
    </w:rPr>
  </w:style>
  <w:style w:type="paragraph" w:customStyle="1" w:styleId="CDCB18457D8243CAADC6312159542C291">
    <w:name w:val="CDCB18457D8243CAADC6312159542C291"/>
    <w:rsid w:val="00A14D7A"/>
    <w:rPr>
      <w:rFonts w:eastAsiaTheme="minorHAnsi"/>
      <w:lang w:eastAsia="en-US"/>
    </w:rPr>
  </w:style>
  <w:style w:type="paragraph" w:customStyle="1" w:styleId="052FF80138B84CEFBF13A9E63C827704">
    <w:name w:val="052FF80138B84CEFBF13A9E63C827704"/>
    <w:rsid w:val="00A14D7A"/>
    <w:rPr>
      <w:rFonts w:eastAsiaTheme="minorHAnsi"/>
      <w:lang w:eastAsia="en-US"/>
    </w:rPr>
  </w:style>
  <w:style w:type="paragraph" w:customStyle="1" w:styleId="A64F2FA287E4473193EFC00AC0D8C3EB">
    <w:name w:val="A64F2FA287E4473193EFC00AC0D8C3EB"/>
    <w:rsid w:val="00A14D7A"/>
    <w:rPr>
      <w:rFonts w:eastAsiaTheme="minorHAnsi"/>
      <w:lang w:eastAsia="en-US"/>
    </w:rPr>
  </w:style>
  <w:style w:type="paragraph" w:customStyle="1" w:styleId="185E5CC5478845AABDD134E347D79C2E">
    <w:name w:val="185E5CC5478845AABDD134E347D79C2E"/>
    <w:rsid w:val="00A14D7A"/>
    <w:rPr>
      <w:rFonts w:eastAsiaTheme="minorHAnsi"/>
      <w:lang w:eastAsia="en-US"/>
    </w:rPr>
  </w:style>
  <w:style w:type="paragraph" w:customStyle="1" w:styleId="F4B1134923B749C1A187B109E10108B91">
    <w:name w:val="F4B1134923B749C1A187B109E10108B91"/>
    <w:rsid w:val="00A14D7A"/>
    <w:rPr>
      <w:rFonts w:eastAsiaTheme="minorHAnsi"/>
      <w:lang w:eastAsia="en-US"/>
    </w:rPr>
  </w:style>
  <w:style w:type="paragraph" w:customStyle="1" w:styleId="E086C91A11384D149A12F0C08623F52B1">
    <w:name w:val="E086C91A11384D149A12F0C08623F52B1"/>
    <w:rsid w:val="00A14D7A"/>
    <w:rPr>
      <w:rFonts w:eastAsiaTheme="minorHAnsi"/>
      <w:lang w:eastAsia="en-US"/>
    </w:rPr>
  </w:style>
  <w:style w:type="paragraph" w:customStyle="1" w:styleId="B048448284DD45A29FC86457653E6CA51">
    <w:name w:val="B048448284DD45A29FC86457653E6CA51"/>
    <w:rsid w:val="00A14D7A"/>
    <w:rPr>
      <w:rFonts w:eastAsiaTheme="minorHAnsi"/>
      <w:lang w:eastAsia="en-US"/>
    </w:rPr>
  </w:style>
  <w:style w:type="paragraph" w:customStyle="1" w:styleId="E3263341B8FC439F8372B84BDA96D3921">
    <w:name w:val="E3263341B8FC439F8372B84BDA96D3921"/>
    <w:rsid w:val="00A14D7A"/>
    <w:rPr>
      <w:rFonts w:eastAsiaTheme="minorHAnsi"/>
      <w:lang w:eastAsia="en-US"/>
    </w:rPr>
  </w:style>
  <w:style w:type="paragraph" w:customStyle="1" w:styleId="38C3AC50AE2E47959849E5D5402FCA301">
    <w:name w:val="38C3AC50AE2E47959849E5D5402FCA301"/>
    <w:rsid w:val="00A14D7A"/>
    <w:rPr>
      <w:rFonts w:eastAsiaTheme="minorHAnsi"/>
      <w:lang w:eastAsia="en-US"/>
    </w:rPr>
  </w:style>
  <w:style w:type="paragraph" w:customStyle="1" w:styleId="30896718E9DD4F49B0976116BE9E7AC71">
    <w:name w:val="30896718E9DD4F49B0976116BE9E7AC71"/>
    <w:rsid w:val="00A14D7A"/>
    <w:rPr>
      <w:rFonts w:eastAsiaTheme="minorHAnsi"/>
      <w:lang w:eastAsia="en-US"/>
    </w:rPr>
  </w:style>
  <w:style w:type="paragraph" w:customStyle="1" w:styleId="B01286FC841A42FE9017E123C13A8D321">
    <w:name w:val="B01286FC841A42FE9017E123C13A8D321"/>
    <w:rsid w:val="00A14D7A"/>
    <w:rPr>
      <w:rFonts w:eastAsiaTheme="minorHAnsi"/>
      <w:lang w:eastAsia="en-US"/>
    </w:rPr>
  </w:style>
  <w:style w:type="paragraph" w:customStyle="1" w:styleId="CFE44DE1DD5E4F7E892084E2CC39BE371">
    <w:name w:val="CFE44DE1DD5E4F7E892084E2CC39BE371"/>
    <w:rsid w:val="00A14D7A"/>
    <w:rPr>
      <w:rFonts w:eastAsiaTheme="minorHAnsi"/>
      <w:lang w:eastAsia="en-US"/>
    </w:rPr>
  </w:style>
  <w:style w:type="paragraph" w:customStyle="1" w:styleId="1CE156A581E54AE0BF6CD0822C6C6424">
    <w:name w:val="1CE156A581E54AE0BF6CD0822C6C6424"/>
    <w:rsid w:val="00A14D7A"/>
    <w:rPr>
      <w:rFonts w:eastAsiaTheme="minorHAnsi"/>
      <w:lang w:eastAsia="en-US"/>
    </w:rPr>
  </w:style>
  <w:style w:type="paragraph" w:customStyle="1" w:styleId="85F2043EC7F945499844BA9D91C33F841">
    <w:name w:val="85F2043EC7F945499844BA9D91C33F841"/>
    <w:rsid w:val="00A14D7A"/>
    <w:rPr>
      <w:rFonts w:eastAsiaTheme="minorHAnsi"/>
      <w:lang w:eastAsia="en-US"/>
    </w:rPr>
  </w:style>
  <w:style w:type="paragraph" w:customStyle="1" w:styleId="A389352A110C4CA795B1AECDFD2EA8D91">
    <w:name w:val="A389352A110C4CA795B1AECDFD2EA8D91"/>
    <w:rsid w:val="00A14D7A"/>
    <w:rPr>
      <w:rFonts w:eastAsiaTheme="minorHAnsi"/>
      <w:lang w:eastAsia="en-US"/>
    </w:rPr>
  </w:style>
  <w:style w:type="paragraph" w:customStyle="1" w:styleId="BE9C0B870D7A45238D589818F188AB401">
    <w:name w:val="BE9C0B870D7A45238D589818F188AB401"/>
    <w:rsid w:val="00A14D7A"/>
    <w:rPr>
      <w:rFonts w:eastAsiaTheme="minorHAnsi"/>
      <w:lang w:eastAsia="en-US"/>
    </w:rPr>
  </w:style>
  <w:style w:type="paragraph" w:customStyle="1" w:styleId="E415F22ACF464DF5B946AEAB789E2B6E">
    <w:name w:val="E415F22ACF464DF5B946AEAB789E2B6E"/>
    <w:rsid w:val="00A14D7A"/>
    <w:rPr>
      <w:rFonts w:eastAsiaTheme="minorHAnsi"/>
      <w:lang w:eastAsia="en-US"/>
    </w:rPr>
  </w:style>
  <w:style w:type="paragraph" w:customStyle="1" w:styleId="8838667FD7634685B4C530EAA399EB31">
    <w:name w:val="8838667FD7634685B4C530EAA399EB31"/>
    <w:rsid w:val="00A14D7A"/>
    <w:rPr>
      <w:rFonts w:eastAsiaTheme="minorHAnsi"/>
      <w:lang w:eastAsia="en-US"/>
    </w:rPr>
  </w:style>
  <w:style w:type="paragraph" w:customStyle="1" w:styleId="3EB8AA27D276414D92CF8B1A60FBE019">
    <w:name w:val="3EB8AA27D276414D92CF8B1A60FBE019"/>
    <w:rsid w:val="00A14D7A"/>
    <w:rPr>
      <w:rFonts w:eastAsiaTheme="minorHAnsi"/>
      <w:lang w:eastAsia="en-US"/>
    </w:rPr>
  </w:style>
  <w:style w:type="paragraph" w:customStyle="1" w:styleId="193F9B400955448A98754334E7AF46D9">
    <w:name w:val="193F9B400955448A98754334E7AF46D9"/>
    <w:rsid w:val="00A14D7A"/>
    <w:rPr>
      <w:rFonts w:eastAsiaTheme="minorHAnsi"/>
      <w:lang w:eastAsia="en-US"/>
    </w:rPr>
  </w:style>
  <w:style w:type="paragraph" w:customStyle="1" w:styleId="9117D232589F44629B47F72D36FC79CE">
    <w:name w:val="9117D232589F44629B47F72D36FC79CE"/>
    <w:rsid w:val="00A14D7A"/>
    <w:rPr>
      <w:rFonts w:eastAsiaTheme="minorHAnsi"/>
      <w:lang w:eastAsia="en-US"/>
    </w:rPr>
  </w:style>
  <w:style w:type="paragraph" w:customStyle="1" w:styleId="B09722E8F11F4B2BA22E1B2D612FEDDF">
    <w:name w:val="B09722E8F11F4B2BA22E1B2D612FEDDF"/>
    <w:rsid w:val="00A14D7A"/>
    <w:rPr>
      <w:rFonts w:eastAsiaTheme="minorHAnsi"/>
      <w:lang w:eastAsia="en-US"/>
    </w:rPr>
  </w:style>
  <w:style w:type="paragraph" w:customStyle="1" w:styleId="61AF134438804B339D61F13B9FB553CA">
    <w:name w:val="61AF134438804B339D61F13B9FB553CA"/>
    <w:rsid w:val="00A14D7A"/>
    <w:rPr>
      <w:rFonts w:eastAsiaTheme="minorHAnsi"/>
      <w:lang w:eastAsia="en-US"/>
    </w:rPr>
  </w:style>
  <w:style w:type="paragraph" w:customStyle="1" w:styleId="9E359BA2555440C59DE475E454A45476">
    <w:name w:val="9E359BA2555440C59DE475E454A45476"/>
    <w:rsid w:val="00A14D7A"/>
    <w:rPr>
      <w:rFonts w:eastAsiaTheme="minorHAnsi"/>
      <w:lang w:eastAsia="en-US"/>
    </w:rPr>
  </w:style>
  <w:style w:type="paragraph" w:customStyle="1" w:styleId="C78EE16332074F50A41AAF8EDBD66484">
    <w:name w:val="C78EE16332074F50A41AAF8EDBD66484"/>
    <w:rsid w:val="00A14D7A"/>
    <w:rPr>
      <w:rFonts w:eastAsiaTheme="minorHAnsi"/>
      <w:lang w:eastAsia="en-US"/>
    </w:rPr>
  </w:style>
  <w:style w:type="paragraph" w:customStyle="1" w:styleId="275F2240D5334446BF4044DAD94B6E67">
    <w:name w:val="275F2240D5334446BF4044DAD94B6E67"/>
    <w:rsid w:val="00A14D7A"/>
    <w:rPr>
      <w:rFonts w:eastAsiaTheme="minorHAnsi"/>
      <w:lang w:eastAsia="en-US"/>
    </w:rPr>
  </w:style>
  <w:style w:type="paragraph" w:customStyle="1" w:styleId="E867C5010577429D8AD40269CFDF45D2">
    <w:name w:val="E867C5010577429D8AD40269CFDF45D2"/>
    <w:rsid w:val="00A14D7A"/>
    <w:rPr>
      <w:rFonts w:eastAsiaTheme="minorHAnsi"/>
      <w:lang w:eastAsia="en-US"/>
    </w:rPr>
  </w:style>
  <w:style w:type="paragraph" w:customStyle="1" w:styleId="E9EB5A77653B4523957BD5F41A13FBC5">
    <w:name w:val="E9EB5A77653B4523957BD5F41A13FBC5"/>
    <w:rsid w:val="00A14D7A"/>
    <w:rPr>
      <w:rFonts w:eastAsiaTheme="minorHAnsi"/>
      <w:lang w:eastAsia="en-US"/>
    </w:rPr>
  </w:style>
  <w:style w:type="paragraph" w:customStyle="1" w:styleId="000F9A9DCF22480383154AE661D1D17F">
    <w:name w:val="000F9A9DCF22480383154AE661D1D17F"/>
    <w:rsid w:val="00A14D7A"/>
    <w:rPr>
      <w:rFonts w:eastAsiaTheme="minorHAnsi"/>
      <w:lang w:eastAsia="en-US"/>
    </w:rPr>
  </w:style>
  <w:style w:type="paragraph" w:customStyle="1" w:styleId="09B17F7EC58A47918912E95051EF622D">
    <w:name w:val="09B17F7EC58A47918912E95051EF622D"/>
    <w:rsid w:val="00A14D7A"/>
    <w:rPr>
      <w:rFonts w:eastAsiaTheme="minorHAnsi"/>
      <w:lang w:eastAsia="en-US"/>
    </w:rPr>
  </w:style>
  <w:style w:type="paragraph" w:customStyle="1" w:styleId="A0346E82DDFF4D9B8E148855E50AE834">
    <w:name w:val="A0346E82DDFF4D9B8E148855E50AE834"/>
    <w:rsid w:val="00A14D7A"/>
    <w:rPr>
      <w:rFonts w:eastAsiaTheme="minorHAnsi"/>
      <w:lang w:eastAsia="en-US"/>
    </w:rPr>
  </w:style>
  <w:style w:type="paragraph" w:customStyle="1" w:styleId="638D0EB6E8FD4052B76940133DF071CA">
    <w:name w:val="638D0EB6E8FD4052B76940133DF071CA"/>
    <w:rsid w:val="00A14D7A"/>
    <w:rPr>
      <w:rFonts w:eastAsiaTheme="minorHAnsi"/>
      <w:lang w:eastAsia="en-US"/>
    </w:rPr>
  </w:style>
  <w:style w:type="paragraph" w:customStyle="1" w:styleId="3B9EEA6328BA4564BDFE3BAF25042D431">
    <w:name w:val="3B9EEA6328BA4564BDFE3BAF25042D431"/>
    <w:rsid w:val="00A14D7A"/>
    <w:rPr>
      <w:rFonts w:eastAsiaTheme="minorHAnsi"/>
      <w:lang w:eastAsia="en-US"/>
    </w:rPr>
  </w:style>
  <w:style w:type="paragraph" w:customStyle="1" w:styleId="3A6921A806934915AB33D98A75AD906C1">
    <w:name w:val="3A6921A806934915AB33D98A75AD906C1"/>
    <w:rsid w:val="00A14D7A"/>
    <w:rPr>
      <w:rFonts w:eastAsiaTheme="minorHAnsi"/>
      <w:lang w:eastAsia="en-US"/>
    </w:rPr>
  </w:style>
  <w:style w:type="paragraph" w:customStyle="1" w:styleId="4BC59836BACE4F78A2D8172B9CAEAEAF1">
    <w:name w:val="4BC59836BACE4F78A2D8172B9CAEAEAF1"/>
    <w:rsid w:val="00A14D7A"/>
    <w:rPr>
      <w:rFonts w:eastAsiaTheme="minorHAnsi"/>
      <w:lang w:eastAsia="en-US"/>
    </w:rPr>
  </w:style>
  <w:style w:type="paragraph" w:customStyle="1" w:styleId="703CB5D77A18483C91742F78469B85ED1">
    <w:name w:val="703CB5D77A18483C91742F78469B85ED1"/>
    <w:rsid w:val="00A14D7A"/>
    <w:rPr>
      <w:rFonts w:eastAsiaTheme="minorHAnsi"/>
      <w:lang w:eastAsia="en-US"/>
    </w:rPr>
  </w:style>
  <w:style w:type="paragraph" w:customStyle="1" w:styleId="B33AC7C50D3A458C974E19D22E2DC3AF1">
    <w:name w:val="B33AC7C50D3A458C974E19D22E2DC3AF1"/>
    <w:rsid w:val="00A14D7A"/>
    <w:rPr>
      <w:rFonts w:eastAsiaTheme="minorHAnsi"/>
      <w:lang w:eastAsia="en-US"/>
    </w:rPr>
  </w:style>
  <w:style w:type="paragraph" w:customStyle="1" w:styleId="999B092DBED44FAEA61D7A6A5B3722C71">
    <w:name w:val="999B092DBED44FAEA61D7A6A5B3722C71"/>
    <w:rsid w:val="00A14D7A"/>
    <w:rPr>
      <w:rFonts w:eastAsiaTheme="minorHAnsi"/>
      <w:lang w:eastAsia="en-US"/>
    </w:rPr>
  </w:style>
  <w:style w:type="paragraph" w:customStyle="1" w:styleId="32B68C230FA8415C9494DEB8A2020DEB1">
    <w:name w:val="32B68C230FA8415C9494DEB8A2020DEB1"/>
    <w:rsid w:val="00A14D7A"/>
    <w:rPr>
      <w:rFonts w:eastAsiaTheme="minorHAnsi"/>
      <w:lang w:eastAsia="en-US"/>
    </w:rPr>
  </w:style>
  <w:style w:type="paragraph" w:customStyle="1" w:styleId="8686F3B0428047F48CCC52263CD7B1831">
    <w:name w:val="8686F3B0428047F48CCC52263CD7B1831"/>
    <w:rsid w:val="00A14D7A"/>
    <w:rPr>
      <w:rFonts w:eastAsiaTheme="minorHAnsi"/>
      <w:lang w:eastAsia="en-US"/>
    </w:rPr>
  </w:style>
  <w:style w:type="paragraph" w:customStyle="1" w:styleId="8621D9B78F1F44C29F0BF6FA50FDC98E1">
    <w:name w:val="8621D9B78F1F44C29F0BF6FA50FDC98E1"/>
    <w:rsid w:val="00A14D7A"/>
    <w:rPr>
      <w:rFonts w:eastAsiaTheme="minorHAnsi"/>
      <w:lang w:eastAsia="en-US"/>
    </w:rPr>
  </w:style>
  <w:style w:type="paragraph" w:customStyle="1" w:styleId="4488EB9C2F3447EFA88E127CEDBD3AE71">
    <w:name w:val="4488EB9C2F3447EFA88E127CEDBD3AE71"/>
    <w:rsid w:val="00A14D7A"/>
    <w:rPr>
      <w:rFonts w:eastAsiaTheme="minorHAnsi"/>
      <w:lang w:eastAsia="en-US"/>
    </w:rPr>
  </w:style>
  <w:style w:type="paragraph" w:customStyle="1" w:styleId="8E652CC425FC4E6F9EF35574318848AB1">
    <w:name w:val="8E652CC425FC4E6F9EF35574318848AB1"/>
    <w:rsid w:val="00A14D7A"/>
    <w:rPr>
      <w:rFonts w:eastAsiaTheme="minorHAnsi"/>
      <w:lang w:eastAsia="en-US"/>
    </w:rPr>
  </w:style>
  <w:style w:type="paragraph" w:customStyle="1" w:styleId="546DEF94911F44CEBFBEE122311FC50C1">
    <w:name w:val="546DEF94911F44CEBFBEE122311FC50C1"/>
    <w:rsid w:val="00A14D7A"/>
    <w:rPr>
      <w:rFonts w:eastAsiaTheme="minorHAnsi"/>
      <w:lang w:eastAsia="en-US"/>
    </w:rPr>
  </w:style>
  <w:style w:type="paragraph" w:customStyle="1" w:styleId="A01496D333284E54A0FF42E1083950331">
    <w:name w:val="A01496D333284E54A0FF42E1083950331"/>
    <w:rsid w:val="00A14D7A"/>
    <w:pPr>
      <w:spacing w:after="0" w:line="240" w:lineRule="auto"/>
      <w:ind w:left="720"/>
    </w:pPr>
    <w:rPr>
      <w:rFonts w:ascii="Calibri" w:eastAsiaTheme="minorHAnsi" w:hAnsi="Calibri" w:cs="Times New Roman"/>
      <w:lang w:eastAsia="en-US"/>
    </w:rPr>
  </w:style>
  <w:style w:type="paragraph" w:customStyle="1" w:styleId="7FA931B4FFBB4531804C25C8378862BB1">
    <w:name w:val="7FA931B4FFBB4531804C25C8378862BB1"/>
    <w:rsid w:val="00A14D7A"/>
    <w:pPr>
      <w:spacing w:after="0" w:line="240" w:lineRule="auto"/>
      <w:ind w:left="720"/>
    </w:pPr>
    <w:rPr>
      <w:rFonts w:ascii="Calibri" w:eastAsiaTheme="minorHAnsi" w:hAnsi="Calibri" w:cs="Times New Roman"/>
      <w:lang w:eastAsia="en-US"/>
    </w:rPr>
  </w:style>
  <w:style w:type="paragraph" w:customStyle="1" w:styleId="1E5561A33A0843AE8CE5C90B67FC204F1">
    <w:name w:val="1E5561A33A0843AE8CE5C90B67FC204F1"/>
    <w:rsid w:val="00A14D7A"/>
    <w:pPr>
      <w:spacing w:after="0" w:line="240" w:lineRule="auto"/>
      <w:ind w:left="720"/>
    </w:pPr>
    <w:rPr>
      <w:rFonts w:ascii="Calibri" w:eastAsiaTheme="minorHAnsi" w:hAnsi="Calibri" w:cs="Times New Roman"/>
      <w:lang w:eastAsia="en-US"/>
    </w:rPr>
  </w:style>
  <w:style w:type="paragraph" w:customStyle="1" w:styleId="406B6A3A2E1345FEA23C6EAC317C5FE51">
    <w:name w:val="406B6A3A2E1345FEA23C6EAC317C5FE51"/>
    <w:rsid w:val="00A14D7A"/>
    <w:pPr>
      <w:spacing w:after="0" w:line="240" w:lineRule="auto"/>
      <w:ind w:left="720"/>
    </w:pPr>
    <w:rPr>
      <w:rFonts w:ascii="Calibri" w:eastAsiaTheme="minorHAnsi" w:hAnsi="Calibri" w:cs="Times New Roman"/>
      <w:lang w:eastAsia="en-US"/>
    </w:rPr>
  </w:style>
  <w:style w:type="paragraph" w:customStyle="1" w:styleId="8ADAF10DA0E14E0694CD8A82BA2BCBF21">
    <w:name w:val="8ADAF10DA0E14E0694CD8A82BA2BCBF21"/>
    <w:rsid w:val="00A14D7A"/>
    <w:pPr>
      <w:spacing w:after="0" w:line="240" w:lineRule="auto"/>
      <w:ind w:left="720"/>
    </w:pPr>
    <w:rPr>
      <w:rFonts w:ascii="Calibri" w:eastAsiaTheme="minorHAnsi" w:hAnsi="Calibri" w:cs="Times New Roman"/>
      <w:lang w:eastAsia="en-US"/>
    </w:rPr>
  </w:style>
  <w:style w:type="paragraph" w:customStyle="1" w:styleId="A31168D3034E41D8BA699B8E172DC3F61">
    <w:name w:val="A31168D3034E41D8BA699B8E172DC3F61"/>
    <w:rsid w:val="00A14D7A"/>
    <w:pPr>
      <w:spacing w:after="0" w:line="240" w:lineRule="auto"/>
      <w:ind w:left="720"/>
    </w:pPr>
    <w:rPr>
      <w:rFonts w:ascii="Calibri" w:eastAsiaTheme="minorHAnsi" w:hAnsi="Calibri" w:cs="Times New Roman"/>
      <w:lang w:eastAsia="en-US"/>
    </w:rPr>
  </w:style>
  <w:style w:type="paragraph" w:customStyle="1" w:styleId="9D96A8C3492A4C8683A9A437B672FF441">
    <w:name w:val="9D96A8C3492A4C8683A9A437B672FF441"/>
    <w:rsid w:val="00A14D7A"/>
    <w:pPr>
      <w:spacing w:after="0" w:line="240" w:lineRule="auto"/>
      <w:ind w:left="720"/>
    </w:pPr>
    <w:rPr>
      <w:rFonts w:ascii="Calibri" w:eastAsiaTheme="minorHAnsi" w:hAnsi="Calibri" w:cs="Times New Roman"/>
      <w:lang w:eastAsia="en-US"/>
    </w:rPr>
  </w:style>
  <w:style w:type="paragraph" w:customStyle="1" w:styleId="5EE111A043ED4D23A96F5AF66C2ADEC31">
    <w:name w:val="5EE111A043ED4D23A96F5AF66C2ADEC31"/>
    <w:rsid w:val="00A14D7A"/>
    <w:pPr>
      <w:spacing w:after="0" w:line="240" w:lineRule="auto"/>
      <w:ind w:left="720"/>
    </w:pPr>
    <w:rPr>
      <w:rFonts w:ascii="Calibri" w:eastAsiaTheme="minorHAnsi" w:hAnsi="Calibri" w:cs="Times New Roman"/>
      <w:lang w:eastAsia="en-US"/>
    </w:rPr>
  </w:style>
  <w:style w:type="paragraph" w:customStyle="1" w:styleId="D4599BB9B0664344AE5F3E547B3131401">
    <w:name w:val="D4599BB9B0664344AE5F3E547B3131401"/>
    <w:rsid w:val="00A14D7A"/>
    <w:pPr>
      <w:spacing w:after="0" w:line="240" w:lineRule="auto"/>
      <w:ind w:left="720"/>
    </w:pPr>
    <w:rPr>
      <w:rFonts w:ascii="Calibri" w:eastAsiaTheme="minorHAnsi" w:hAnsi="Calibri" w:cs="Times New Roman"/>
      <w:lang w:eastAsia="en-US"/>
    </w:rPr>
  </w:style>
  <w:style w:type="paragraph" w:customStyle="1" w:styleId="F3A5FD1698B1489294AEDAF4ADC9518A1">
    <w:name w:val="F3A5FD1698B1489294AEDAF4ADC9518A1"/>
    <w:rsid w:val="00A14D7A"/>
    <w:pPr>
      <w:spacing w:after="0" w:line="240" w:lineRule="auto"/>
      <w:ind w:left="720"/>
    </w:pPr>
    <w:rPr>
      <w:rFonts w:ascii="Calibri" w:eastAsiaTheme="minorHAnsi" w:hAnsi="Calibri" w:cs="Times New Roman"/>
      <w:lang w:eastAsia="en-US"/>
    </w:rPr>
  </w:style>
  <w:style w:type="paragraph" w:customStyle="1" w:styleId="04DD398B068A428DA127FF5620DBF7F01">
    <w:name w:val="04DD398B068A428DA127FF5620DBF7F01"/>
    <w:rsid w:val="00A14D7A"/>
    <w:pPr>
      <w:spacing w:after="0" w:line="240" w:lineRule="auto"/>
      <w:ind w:left="720"/>
    </w:pPr>
    <w:rPr>
      <w:rFonts w:ascii="Calibri" w:eastAsiaTheme="minorHAnsi" w:hAnsi="Calibri" w:cs="Times New Roman"/>
      <w:lang w:eastAsia="en-US"/>
    </w:rPr>
  </w:style>
  <w:style w:type="paragraph" w:customStyle="1" w:styleId="96083559197C427E8DD4A4C4C96D316E1">
    <w:name w:val="96083559197C427E8DD4A4C4C96D316E1"/>
    <w:rsid w:val="00A14D7A"/>
    <w:pPr>
      <w:spacing w:after="0" w:line="240" w:lineRule="auto"/>
      <w:ind w:left="720"/>
    </w:pPr>
    <w:rPr>
      <w:rFonts w:ascii="Calibri" w:eastAsiaTheme="minorHAnsi" w:hAnsi="Calibri" w:cs="Times New Roman"/>
      <w:lang w:eastAsia="en-US"/>
    </w:rPr>
  </w:style>
  <w:style w:type="paragraph" w:customStyle="1" w:styleId="ECA5EDE5BA4C4DB5A1B8258AFC1D7CF31">
    <w:name w:val="ECA5EDE5BA4C4DB5A1B8258AFC1D7CF31"/>
    <w:rsid w:val="00A14D7A"/>
    <w:pPr>
      <w:spacing w:after="0" w:line="240" w:lineRule="auto"/>
      <w:ind w:left="720"/>
    </w:pPr>
    <w:rPr>
      <w:rFonts w:ascii="Calibri" w:eastAsiaTheme="minorHAnsi" w:hAnsi="Calibri" w:cs="Times New Roman"/>
      <w:lang w:eastAsia="en-US"/>
    </w:rPr>
  </w:style>
  <w:style w:type="paragraph" w:customStyle="1" w:styleId="31107B766B6344859A1B457C8266322F1">
    <w:name w:val="31107B766B6344859A1B457C8266322F1"/>
    <w:rsid w:val="00A14D7A"/>
    <w:rPr>
      <w:rFonts w:eastAsiaTheme="minorHAnsi"/>
      <w:lang w:eastAsia="en-US"/>
    </w:rPr>
  </w:style>
  <w:style w:type="paragraph" w:customStyle="1" w:styleId="D2E4CC8159794B88B7F12361DE0608DF">
    <w:name w:val="D2E4CC8159794B88B7F12361DE0608DF"/>
    <w:rsid w:val="00A14D7A"/>
    <w:rPr>
      <w:rFonts w:eastAsiaTheme="minorHAnsi"/>
      <w:lang w:eastAsia="en-US"/>
    </w:rPr>
  </w:style>
  <w:style w:type="paragraph" w:customStyle="1" w:styleId="9D8171039F3B481FAAF8A68D99A5DBED1">
    <w:name w:val="9D8171039F3B481FAAF8A68D99A5DBED1"/>
    <w:rsid w:val="00A14D7A"/>
    <w:rPr>
      <w:rFonts w:eastAsiaTheme="minorHAnsi"/>
      <w:lang w:eastAsia="en-US"/>
    </w:rPr>
  </w:style>
  <w:style w:type="paragraph" w:customStyle="1" w:styleId="87DC0FD82DC6427A8BB2231A9558BA5B1">
    <w:name w:val="87DC0FD82DC6427A8BB2231A9558BA5B1"/>
    <w:rsid w:val="00A14D7A"/>
    <w:rPr>
      <w:rFonts w:eastAsiaTheme="minorHAnsi"/>
      <w:lang w:eastAsia="en-US"/>
    </w:rPr>
  </w:style>
  <w:style w:type="paragraph" w:customStyle="1" w:styleId="AED11EC83785442E83DF8AFB2DF1F8621">
    <w:name w:val="AED11EC83785442E83DF8AFB2DF1F8621"/>
    <w:rsid w:val="00A14D7A"/>
    <w:rPr>
      <w:rFonts w:eastAsiaTheme="minorHAnsi"/>
      <w:lang w:eastAsia="en-US"/>
    </w:rPr>
  </w:style>
  <w:style w:type="paragraph" w:customStyle="1" w:styleId="2542AFB6FD054853A99158B786DB09B2">
    <w:name w:val="2542AFB6FD054853A99158B786DB09B2"/>
    <w:rsid w:val="00A14D7A"/>
    <w:rPr>
      <w:rFonts w:eastAsiaTheme="minorHAnsi"/>
      <w:lang w:eastAsia="en-US"/>
    </w:rPr>
  </w:style>
  <w:style w:type="paragraph" w:customStyle="1" w:styleId="DF86FC40A3164B9CBE24FB620082DC51">
    <w:name w:val="DF86FC40A3164B9CBE24FB620082DC51"/>
    <w:rsid w:val="00A14D7A"/>
    <w:rPr>
      <w:rFonts w:eastAsiaTheme="minorHAnsi"/>
      <w:lang w:eastAsia="en-US"/>
    </w:rPr>
  </w:style>
  <w:style w:type="paragraph" w:customStyle="1" w:styleId="47A7DB2C2E1B4D32A9856121FC4903B8">
    <w:name w:val="47A7DB2C2E1B4D32A9856121FC4903B8"/>
    <w:rsid w:val="00A14D7A"/>
    <w:rPr>
      <w:rFonts w:eastAsiaTheme="minorHAnsi"/>
      <w:lang w:eastAsia="en-US"/>
    </w:rPr>
  </w:style>
  <w:style w:type="paragraph" w:customStyle="1" w:styleId="3DEFECA8589645DF8104001CDB41DE8A">
    <w:name w:val="3DEFECA8589645DF8104001CDB41DE8A"/>
    <w:rsid w:val="00A14D7A"/>
    <w:rPr>
      <w:rFonts w:eastAsiaTheme="minorHAnsi"/>
      <w:lang w:eastAsia="en-US"/>
    </w:rPr>
  </w:style>
  <w:style w:type="paragraph" w:customStyle="1" w:styleId="505F5CECA1284AB9B242D10FA416E9C0">
    <w:name w:val="505F5CECA1284AB9B242D10FA416E9C0"/>
    <w:rsid w:val="00A14D7A"/>
    <w:rPr>
      <w:rFonts w:eastAsiaTheme="minorHAnsi"/>
      <w:lang w:eastAsia="en-US"/>
    </w:rPr>
  </w:style>
  <w:style w:type="paragraph" w:customStyle="1" w:styleId="AB1806BC1CA840D191558F6E10525E22">
    <w:name w:val="AB1806BC1CA840D191558F6E10525E22"/>
    <w:rsid w:val="00A14D7A"/>
    <w:rPr>
      <w:rFonts w:eastAsiaTheme="minorHAnsi"/>
      <w:lang w:eastAsia="en-US"/>
    </w:rPr>
  </w:style>
  <w:style w:type="paragraph" w:customStyle="1" w:styleId="912D19C9D01F4CFC91FA3D5931FA7761">
    <w:name w:val="912D19C9D01F4CFC91FA3D5931FA7761"/>
    <w:rsid w:val="00A14D7A"/>
    <w:rPr>
      <w:rFonts w:eastAsiaTheme="minorHAnsi"/>
      <w:lang w:eastAsia="en-US"/>
    </w:rPr>
  </w:style>
  <w:style w:type="paragraph" w:customStyle="1" w:styleId="B5CA5DB66D014EB282D3B1F89739C5F5">
    <w:name w:val="B5CA5DB66D014EB282D3B1F89739C5F5"/>
    <w:rsid w:val="00A14D7A"/>
    <w:rPr>
      <w:rFonts w:eastAsiaTheme="minorHAnsi"/>
      <w:lang w:eastAsia="en-US"/>
    </w:rPr>
  </w:style>
  <w:style w:type="paragraph" w:customStyle="1" w:styleId="920EDCA64954404F8B40E7696EDE25AA">
    <w:name w:val="920EDCA64954404F8B40E7696EDE25AA"/>
    <w:rsid w:val="00A14D7A"/>
    <w:rPr>
      <w:rFonts w:eastAsiaTheme="minorHAnsi"/>
      <w:lang w:eastAsia="en-US"/>
    </w:rPr>
  </w:style>
  <w:style w:type="paragraph" w:customStyle="1" w:styleId="54765766DB7C4EE383310DA965C1D5B9">
    <w:name w:val="54765766DB7C4EE383310DA965C1D5B9"/>
    <w:rsid w:val="00A14D7A"/>
    <w:rPr>
      <w:rFonts w:eastAsiaTheme="minorHAnsi"/>
      <w:lang w:eastAsia="en-US"/>
    </w:rPr>
  </w:style>
  <w:style w:type="paragraph" w:customStyle="1" w:styleId="32ABDD6CDED44715BBB4F3667BED4735">
    <w:name w:val="32ABDD6CDED44715BBB4F3667BED4735"/>
    <w:rsid w:val="00A14D7A"/>
    <w:rPr>
      <w:rFonts w:eastAsiaTheme="minorHAnsi"/>
      <w:lang w:eastAsia="en-US"/>
    </w:rPr>
  </w:style>
  <w:style w:type="paragraph" w:customStyle="1" w:styleId="5DF385A08A88469C97E9875813E27695">
    <w:name w:val="5DF385A08A88469C97E9875813E27695"/>
    <w:rsid w:val="00A14D7A"/>
    <w:rPr>
      <w:rFonts w:eastAsiaTheme="minorHAnsi"/>
      <w:lang w:eastAsia="en-US"/>
    </w:rPr>
  </w:style>
  <w:style w:type="paragraph" w:customStyle="1" w:styleId="9DAEC7D823BA4DD884F971C08982A37D">
    <w:name w:val="9DAEC7D823BA4DD884F971C08982A37D"/>
    <w:rsid w:val="00A14D7A"/>
    <w:rPr>
      <w:rFonts w:eastAsiaTheme="minorHAnsi"/>
      <w:lang w:eastAsia="en-US"/>
    </w:rPr>
  </w:style>
  <w:style w:type="paragraph" w:customStyle="1" w:styleId="B4EA4E6F717847E9A05FD32609133C53">
    <w:name w:val="B4EA4E6F717847E9A05FD32609133C53"/>
    <w:rsid w:val="00A14D7A"/>
    <w:rPr>
      <w:rFonts w:eastAsiaTheme="minorHAnsi"/>
      <w:lang w:eastAsia="en-US"/>
    </w:rPr>
  </w:style>
  <w:style w:type="paragraph" w:customStyle="1" w:styleId="571A70D933984E5C9624EFD8B24D6FB2">
    <w:name w:val="571A70D933984E5C9624EFD8B24D6FB2"/>
    <w:rsid w:val="00A14D7A"/>
    <w:rPr>
      <w:rFonts w:eastAsiaTheme="minorHAnsi"/>
      <w:lang w:eastAsia="en-US"/>
    </w:rPr>
  </w:style>
  <w:style w:type="paragraph" w:customStyle="1" w:styleId="542BB8D7FC854B40A31C54B3267DD5CA">
    <w:name w:val="542BB8D7FC854B40A31C54B3267DD5CA"/>
    <w:rsid w:val="00A14D7A"/>
    <w:rPr>
      <w:rFonts w:eastAsiaTheme="minorHAnsi"/>
      <w:lang w:eastAsia="en-US"/>
    </w:rPr>
  </w:style>
  <w:style w:type="paragraph" w:customStyle="1" w:styleId="F12F42D2A181448190FC682AB15F5083">
    <w:name w:val="F12F42D2A181448190FC682AB15F5083"/>
    <w:rsid w:val="00A14D7A"/>
    <w:rPr>
      <w:rFonts w:eastAsiaTheme="minorHAnsi"/>
      <w:lang w:eastAsia="en-US"/>
    </w:rPr>
  </w:style>
  <w:style w:type="paragraph" w:customStyle="1" w:styleId="4E6814237C694AB1B04DC8B1FC92B464">
    <w:name w:val="4E6814237C694AB1B04DC8B1FC92B464"/>
    <w:rsid w:val="00A14D7A"/>
    <w:rPr>
      <w:rFonts w:eastAsiaTheme="minorHAnsi"/>
      <w:lang w:eastAsia="en-US"/>
    </w:rPr>
  </w:style>
  <w:style w:type="paragraph" w:customStyle="1" w:styleId="E1FACB48ABA84AA3B889A761DDB65B6C">
    <w:name w:val="E1FACB48ABA84AA3B889A761DDB65B6C"/>
    <w:rsid w:val="00A14D7A"/>
    <w:rPr>
      <w:rFonts w:eastAsiaTheme="minorHAnsi"/>
      <w:lang w:eastAsia="en-US"/>
    </w:rPr>
  </w:style>
  <w:style w:type="paragraph" w:customStyle="1" w:styleId="0F87BE34D1294CD984698483F157DE26">
    <w:name w:val="0F87BE34D1294CD984698483F157DE26"/>
    <w:rsid w:val="00A14D7A"/>
    <w:rPr>
      <w:rFonts w:eastAsiaTheme="minorHAnsi"/>
      <w:lang w:eastAsia="en-US"/>
    </w:rPr>
  </w:style>
  <w:style w:type="paragraph" w:customStyle="1" w:styleId="6BCB3881ECDC43BBBD9EF1E788D7356D">
    <w:name w:val="6BCB3881ECDC43BBBD9EF1E788D7356D"/>
    <w:rsid w:val="00A14D7A"/>
    <w:rPr>
      <w:rFonts w:eastAsiaTheme="minorHAnsi"/>
      <w:lang w:eastAsia="en-US"/>
    </w:rPr>
  </w:style>
  <w:style w:type="paragraph" w:customStyle="1" w:styleId="AD43DC068D544F12B244B1272A50FFBF">
    <w:name w:val="AD43DC068D544F12B244B1272A50FFBF"/>
    <w:rsid w:val="00A14D7A"/>
    <w:rPr>
      <w:rFonts w:eastAsiaTheme="minorHAnsi"/>
      <w:lang w:eastAsia="en-US"/>
    </w:rPr>
  </w:style>
  <w:style w:type="paragraph" w:customStyle="1" w:styleId="1F1132D027BE45DE91885107E837E2B5">
    <w:name w:val="1F1132D027BE45DE91885107E837E2B5"/>
    <w:rsid w:val="00A14D7A"/>
    <w:rPr>
      <w:rFonts w:eastAsiaTheme="minorHAnsi"/>
      <w:lang w:eastAsia="en-US"/>
    </w:rPr>
  </w:style>
  <w:style w:type="paragraph" w:customStyle="1" w:styleId="2E373E60F5264C23AE39B1826807FE8B">
    <w:name w:val="2E373E60F5264C23AE39B1826807FE8B"/>
    <w:rsid w:val="00A14D7A"/>
    <w:rPr>
      <w:rFonts w:eastAsiaTheme="minorHAnsi"/>
      <w:lang w:eastAsia="en-US"/>
    </w:rPr>
  </w:style>
  <w:style w:type="paragraph" w:customStyle="1" w:styleId="18978FA2688B4237962F1F547AC103AD">
    <w:name w:val="18978FA2688B4237962F1F547AC103AD"/>
    <w:rsid w:val="00A14D7A"/>
    <w:rPr>
      <w:rFonts w:eastAsiaTheme="minorHAnsi"/>
      <w:lang w:eastAsia="en-US"/>
    </w:rPr>
  </w:style>
  <w:style w:type="paragraph" w:customStyle="1" w:styleId="91B385F0B6B94C7F9E464EB10F29520B1">
    <w:name w:val="91B385F0B6B94C7F9E464EB10F29520B1"/>
    <w:rsid w:val="00A14D7A"/>
    <w:rPr>
      <w:rFonts w:eastAsiaTheme="minorHAnsi"/>
      <w:lang w:eastAsia="en-US"/>
    </w:rPr>
  </w:style>
  <w:style w:type="paragraph" w:customStyle="1" w:styleId="62073012F23449A0806623370A9047EA1">
    <w:name w:val="62073012F23449A0806623370A9047EA1"/>
    <w:rsid w:val="00A14D7A"/>
    <w:rPr>
      <w:rFonts w:eastAsiaTheme="minorHAnsi"/>
      <w:lang w:eastAsia="en-US"/>
    </w:rPr>
  </w:style>
  <w:style w:type="paragraph" w:customStyle="1" w:styleId="338AB4F2610842C29C5657A876860F131">
    <w:name w:val="338AB4F2610842C29C5657A876860F131"/>
    <w:rsid w:val="00A14D7A"/>
    <w:rPr>
      <w:rFonts w:eastAsiaTheme="minorHAnsi"/>
      <w:lang w:eastAsia="en-US"/>
    </w:rPr>
  </w:style>
  <w:style w:type="paragraph" w:customStyle="1" w:styleId="B5B6F576613E4AB59B8421FF50D312CF">
    <w:name w:val="B5B6F576613E4AB59B8421FF50D312CF"/>
    <w:rsid w:val="00A14D7A"/>
    <w:rPr>
      <w:rFonts w:eastAsiaTheme="minorHAnsi"/>
      <w:lang w:eastAsia="en-US"/>
    </w:rPr>
  </w:style>
  <w:style w:type="paragraph" w:customStyle="1" w:styleId="0D473C81EB85485AAFEDC45737B4C1B0">
    <w:name w:val="0D473C81EB85485AAFEDC45737B4C1B0"/>
    <w:rsid w:val="00A14D7A"/>
    <w:rPr>
      <w:rFonts w:eastAsiaTheme="minorHAnsi"/>
      <w:lang w:eastAsia="en-US"/>
    </w:rPr>
  </w:style>
  <w:style w:type="paragraph" w:customStyle="1" w:styleId="23A9BC0AD3484A1B98BE2D317B6D6217">
    <w:name w:val="23A9BC0AD3484A1B98BE2D317B6D6217"/>
    <w:rsid w:val="00A14D7A"/>
    <w:rPr>
      <w:rFonts w:eastAsiaTheme="minorHAnsi"/>
      <w:lang w:eastAsia="en-US"/>
    </w:rPr>
  </w:style>
  <w:style w:type="paragraph" w:customStyle="1" w:styleId="8EF1D64EC0CD43F38A9DBB32B7CBF4FA1">
    <w:name w:val="8EF1D64EC0CD43F38A9DBB32B7CBF4FA1"/>
    <w:rsid w:val="00A14D7A"/>
    <w:rPr>
      <w:rFonts w:eastAsiaTheme="minorHAnsi"/>
      <w:lang w:eastAsia="en-US"/>
    </w:rPr>
  </w:style>
  <w:style w:type="paragraph" w:customStyle="1" w:styleId="EDCAE10B1CE2424C8CA1A222C46507A0">
    <w:name w:val="EDCAE10B1CE2424C8CA1A222C46507A0"/>
    <w:rsid w:val="00A14D7A"/>
    <w:rPr>
      <w:rFonts w:eastAsiaTheme="minorHAnsi"/>
      <w:lang w:eastAsia="en-US"/>
    </w:rPr>
  </w:style>
  <w:style w:type="paragraph" w:customStyle="1" w:styleId="3AC5722C6B294034BAA191BB08E636621">
    <w:name w:val="3AC5722C6B294034BAA191BB08E636621"/>
    <w:rsid w:val="00A14D7A"/>
    <w:rPr>
      <w:rFonts w:eastAsiaTheme="minorHAnsi"/>
      <w:lang w:eastAsia="en-US"/>
    </w:rPr>
  </w:style>
  <w:style w:type="paragraph" w:customStyle="1" w:styleId="DFB2CD39F22E4259B3E00CD544775F92">
    <w:name w:val="DFB2CD39F22E4259B3E00CD544775F92"/>
    <w:rsid w:val="00A14D7A"/>
    <w:rPr>
      <w:rFonts w:eastAsiaTheme="minorHAnsi"/>
      <w:lang w:eastAsia="en-US"/>
    </w:rPr>
  </w:style>
  <w:style w:type="paragraph" w:customStyle="1" w:styleId="037AED90DF164E6DA0587789FF6077581">
    <w:name w:val="037AED90DF164E6DA0587789FF6077581"/>
    <w:rsid w:val="00A14D7A"/>
    <w:rPr>
      <w:rFonts w:eastAsiaTheme="minorHAnsi"/>
      <w:lang w:eastAsia="en-US"/>
    </w:rPr>
  </w:style>
  <w:style w:type="paragraph" w:customStyle="1" w:styleId="57E1E80B6AEA4BE1A39A0C2E92E027BA">
    <w:name w:val="57E1E80B6AEA4BE1A39A0C2E92E027BA"/>
    <w:rsid w:val="00A14D7A"/>
    <w:rPr>
      <w:rFonts w:eastAsiaTheme="minorHAnsi"/>
      <w:lang w:eastAsia="en-US"/>
    </w:rPr>
  </w:style>
  <w:style w:type="paragraph" w:customStyle="1" w:styleId="06C619021F6D4D728F34A09543B1D383">
    <w:name w:val="06C619021F6D4D728F34A09543B1D383"/>
    <w:rsid w:val="00A14D7A"/>
  </w:style>
  <w:style w:type="paragraph" w:customStyle="1" w:styleId="A3D23D85E16749B79A1119B0BAB295A52">
    <w:name w:val="A3D23D85E16749B79A1119B0BAB295A52"/>
    <w:rsid w:val="00A14D7A"/>
    <w:rPr>
      <w:rFonts w:eastAsiaTheme="minorHAnsi"/>
      <w:lang w:eastAsia="en-US"/>
    </w:rPr>
  </w:style>
  <w:style w:type="paragraph" w:customStyle="1" w:styleId="F7F25A75329D475C829B595F276EBEF32">
    <w:name w:val="F7F25A75329D475C829B595F276EBEF32"/>
    <w:rsid w:val="00A14D7A"/>
    <w:rPr>
      <w:rFonts w:eastAsiaTheme="minorHAnsi"/>
      <w:lang w:eastAsia="en-US"/>
    </w:rPr>
  </w:style>
  <w:style w:type="paragraph" w:customStyle="1" w:styleId="90DBF46B02AC4CCAB3E81304F675A4F52">
    <w:name w:val="90DBF46B02AC4CCAB3E81304F675A4F52"/>
    <w:rsid w:val="00A14D7A"/>
    <w:rPr>
      <w:rFonts w:eastAsiaTheme="minorHAnsi"/>
      <w:lang w:eastAsia="en-US"/>
    </w:rPr>
  </w:style>
  <w:style w:type="paragraph" w:customStyle="1" w:styleId="DDD99299787F41F3A7BE37DA0AACEF571">
    <w:name w:val="DDD99299787F41F3A7BE37DA0AACEF571"/>
    <w:rsid w:val="00A14D7A"/>
    <w:rPr>
      <w:rFonts w:eastAsiaTheme="minorHAnsi"/>
      <w:lang w:eastAsia="en-US"/>
    </w:rPr>
  </w:style>
  <w:style w:type="paragraph" w:customStyle="1" w:styleId="ED86FFB2D2B643388F5636C6EB47E62F2">
    <w:name w:val="ED86FFB2D2B643388F5636C6EB47E62F2"/>
    <w:rsid w:val="00A14D7A"/>
    <w:rPr>
      <w:rFonts w:eastAsiaTheme="minorHAnsi"/>
      <w:lang w:eastAsia="en-US"/>
    </w:rPr>
  </w:style>
  <w:style w:type="paragraph" w:customStyle="1" w:styleId="6CF9848E9A394A23AE9B8307EDB02A3F2">
    <w:name w:val="6CF9848E9A394A23AE9B8307EDB02A3F2"/>
    <w:rsid w:val="00A14D7A"/>
    <w:rPr>
      <w:rFonts w:eastAsiaTheme="minorHAnsi"/>
      <w:lang w:eastAsia="en-US"/>
    </w:rPr>
  </w:style>
  <w:style w:type="paragraph" w:customStyle="1" w:styleId="BA66A9B3836145569336A3D8084523C22">
    <w:name w:val="BA66A9B3836145569336A3D8084523C22"/>
    <w:rsid w:val="00A14D7A"/>
    <w:rPr>
      <w:rFonts w:eastAsiaTheme="minorHAnsi"/>
      <w:lang w:eastAsia="en-US"/>
    </w:rPr>
  </w:style>
  <w:style w:type="paragraph" w:customStyle="1" w:styleId="922FCB36A60B46D39D37CAAD994060CB2">
    <w:name w:val="922FCB36A60B46D39D37CAAD994060CB2"/>
    <w:rsid w:val="00A14D7A"/>
    <w:rPr>
      <w:rFonts w:eastAsiaTheme="minorHAnsi"/>
      <w:lang w:eastAsia="en-US"/>
    </w:rPr>
  </w:style>
  <w:style w:type="paragraph" w:customStyle="1" w:styleId="ADA83F42D8C24FDE8946919992BE5A872">
    <w:name w:val="ADA83F42D8C24FDE8946919992BE5A872"/>
    <w:rsid w:val="00A14D7A"/>
    <w:rPr>
      <w:rFonts w:eastAsiaTheme="minorHAnsi"/>
      <w:lang w:eastAsia="en-US"/>
    </w:rPr>
  </w:style>
  <w:style w:type="paragraph" w:customStyle="1" w:styleId="42D32EE99EA844FEA3D4361B4FF40E472">
    <w:name w:val="42D32EE99EA844FEA3D4361B4FF40E472"/>
    <w:rsid w:val="00A14D7A"/>
    <w:rPr>
      <w:rFonts w:eastAsiaTheme="minorHAnsi"/>
      <w:lang w:eastAsia="en-US"/>
    </w:rPr>
  </w:style>
  <w:style w:type="paragraph" w:customStyle="1" w:styleId="1A3A7C6FD47C43099974B83BFCDC14E92">
    <w:name w:val="1A3A7C6FD47C43099974B83BFCDC14E92"/>
    <w:rsid w:val="00A14D7A"/>
    <w:rPr>
      <w:rFonts w:eastAsiaTheme="minorHAnsi"/>
      <w:lang w:eastAsia="en-US"/>
    </w:rPr>
  </w:style>
  <w:style w:type="paragraph" w:customStyle="1" w:styleId="329A0C175206423EB3D9A1A9AE651C8F2">
    <w:name w:val="329A0C175206423EB3D9A1A9AE651C8F2"/>
    <w:rsid w:val="00A14D7A"/>
    <w:rPr>
      <w:rFonts w:eastAsiaTheme="minorHAnsi"/>
      <w:lang w:eastAsia="en-US"/>
    </w:rPr>
  </w:style>
  <w:style w:type="paragraph" w:customStyle="1" w:styleId="B2B5EC33BE194DFDBFC563A9594FA9D12">
    <w:name w:val="B2B5EC33BE194DFDBFC563A9594FA9D12"/>
    <w:rsid w:val="00A14D7A"/>
    <w:rPr>
      <w:rFonts w:eastAsiaTheme="minorHAnsi"/>
      <w:lang w:eastAsia="en-US"/>
    </w:rPr>
  </w:style>
  <w:style w:type="paragraph" w:customStyle="1" w:styleId="882B9A4E0C574623AA35838CBF56EBAB2">
    <w:name w:val="882B9A4E0C574623AA35838CBF56EBAB2"/>
    <w:rsid w:val="00A14D7A"/>
    <w:rPr>
      <w:rFonts w:eastAsiaTheme="minorHAnsi"/>
      <w:lang w:eastAsia="en-US"/>
    </w:rPr>
  </w:style>
  <w:style w:type="paragraph" w:customStyle="1" w:styleId="0CD6373FFB704A06B05812792D5A720B2">
    <w:name w:val="0CD6373FFB704A06B05812792D5A720B2"/>
    <w:rsid w:val="00A14D7A"/>
    <w:rPr>
      <w:rFonts w:eastAsiaTheme="minorHAnsi"/>
      <w:lang w:eastAsia="en-US"/>
    </w:rPr>
  </w:style>
  <w:style w:type="paragraph" w:customStyle="1" w:styleId="4DDEB75355A0468381DF84A5B114AF0D2">
    <w:name w:val="4DDEB75355A0468381DF84A5B114AF0D2"/>
    <w:rsid w:val="00A14D7A"/>
    <w:rPr>
      <w:rFonts w:eastAsiaTheme="minorHAnsi"/>
      <w:lang w:eastAsia="en-US"/>
    </w:rPr>
  </w:style>
  <w:style w:type="paragraph" w:customStyle="1" w:styleId="7CFCC741EF91415FAAD92ADA6E8BFF9B1">
    <w:name w:val="7CFCC741EF91415FAAD92ADA6E8BFF9B1"/>
    <w:rsid w:val="00A14D7A"/>
    <w:rPr>
      <w:rFonts w:eastAsiaTheme="minorHAnsi"/>
      <w:lang w:eastAsia="en-US"/>
    </w:rPr>
  </w:style>
  <w:style w:type="paragraph" w:customStyle="1" w:styleId="AA13A1DD5BF740E8A1E707A971BB072B1">
    <w:name w:val="AA13A1DD5BF740E8A1E707A971BB072B1"/>
    <w:rsid w:val="00A14D7A"/>
    <w:rPr>
      <w:rFonts w:eastAsiaTheme="minorHAnsi"/>
      <w:lang w:eastAsia="en-US"/>
    </w:rPr>
  </w:style>
  <w:style w:type="paragraph" w:customStyle="1" w:styleId="CFECB130CE064767BEB4085D3A99E2981">
    <w:name w:val="CFECB130CE064767BEB4085D3A99E2981"/>
    <w:rsid w:val="00A14D7A"/>
    <w:rPr>
      <w:rFonts w:eastAsiaTheme="minorHAnsi"/>
      <w:lang w:eastAsia="en-US"/>
    </w:rPr>
  </w:style>
  <w:style w:type="paragraph" w:customStyle="1" w:styleId="DBB4BF2B380C470291A4F529AF5CECDF1">
    <w:name w:val="DBB4BF2B380C470291A4F529AF5CECDF1"/>
    <w:rsid w:val="00A14D7A"/>
    <w:rPr>
      <w:rFonts w:eastAsiaTheme="minorHAnsi"/>
      <w:lang w:eastAsia="en-US"/>
    </w:rPr>
  </w:style>
  <w:style w:type="paragraph" w:customStyle="1" w:styleId="2B7FB02113594933B007285C43BA72701">
    <w:name w:val="2B7FB02113594933B007285C43BA72701"/>
    <w:rsid w:val="00A14D7A"/>
    <w:rPr>
      <w:rFonts w:eastAsiaTheme="minorHAnsi"/>
      <w:lang w:eastAsia="en-US"/>
    </w:rPr>
  </w:style>
  <w:style w:type="paragraph" w:customStyle="1" w:styleId="825B01420FC74E57A3E4D3133791092A1">
    <w:name w:val="825B01420FC74E57A3E4D3133791092A1"/>
    <w:rsid w:val="00A14D7A"/>
    <w:rPr>
      <w:rFonts w:eastAsiaTheme="minorHAnsi"/>
      <w:lang w:eastAsia="en-US"/>
    </w:rPr>
  </w:style>
  <w:style w:type="paragraph" w:customStyle="1" w:styleId="B81BD7600F08485FAC69501F06EED0521">
    <w:name w:val="B81BD7600F08485FAC69501F06EED0521"/>
    <w:rsid w:val="00A14D7A"/>
    <w:rPr>
      <w:rFonts w:eastAsiaTheme="minorHAnsi"/>
      <w:lang w:eastAsia="en-US"/>
    </w:rPr>
  </w:style>
  <w:style w:type="paragraph" w:customStyle="1" w:styleId="222DE64B525C403897C896BB3727E3061">
    <w:name w:val="222DE64B525C403897C896BB3727E3061"/>
    <w:rsid w:val="00A14D7A"/>
    <w:rPr>
      <w:rFonts w:eastAsiaTheme="minorHAnsi"/>
      <w:lang w:eastAsia="en-US"/>
    </w:rPr>
  </w:style>
  <w:style w:type="paragraph" w:customStyle="1" w:styleId="EE2C980C2EF14C68B068273D6EE924AD1">
    <w:name w:val="EE2C980C2EF14C68B068273D6EE924AD1"/>
    <w:rsid w:val="00A14D7A"/>
    <w:rPr>
      <w:rFonts w:eastAsiaTheme="minorHAnsi"/>
      <w:lang w:eastAsia="en-US"/>
    </w:rPr>
  </w:style>
  <w:style w:type="paragraph" w:customStyle="1" w:styleId="338982AE9C694E1FB4A25C1AF3BA6ACC1">
    <w:name w:val="338982AE9C694E1FB4A25C1AF3BA6ACC1"/>
    <w:rsid w:val="00A14D7A"/>
    <w:rPr>
      <w:rFonts w:eastAsiaTheme="minorHAnsi"/>
      <w:lang w:eastAsia="en-US"/>
    </w:rPr>
  </w:style>
  <w:style w:type="paragraph" w:customStyle="1" w:styleId="15BB623F681A4AD68B5671A7D1748F121">
    <w:name w:val="15BB623F681A4AD68B5671A7D1748F121"/>
    <w:rsid w:val="00A14D7A"/>
    <w:rPr>
      <w:rFonts w:eastAsiaTheme="minorHAnsi"/>
      <w:lang w:eastAsia="en-US"/>
    </w:rPr>
  </w:style>
  <w:style w:type="paragraph" w:customStyle="1" w:styleId="5F6B6A8053C742FC8E03650012E8ADBD1">
    <w:name w:val="5F6B6A8053C742FC8E03650012E8ADBD1"/>
    <w:rsid w:val="00A14D7A"/>
    <w:rPr>
      <w:rFonts w:eastAsiaTheme="minorHAnsi"/>
      <w:lang w:eastAsia="en-US"/>
    </w:rPr>
  </w:style>
  <w:style w:type="paragraph" w:customStyle="1" w:styleId="4ED3018ED26F4EA2A1DBE304C6A3A4F21">
    <w:name w:val="4ED3018ED26F4EA2A1DBE304C6A3A4F21"/>
    <w:rsid w:val="00A14D7A"/>
    <w:rPr>
      <w:rFonts w:eastAsiaTheme="minorHAnsi"/>
      <w:lang w:eastAsia="en-US"/>
    </w:rPr>
  </w:style>
  <w:style w:type="paragraph" w:customStyle="1" w:styleId="D2E6EC1B22B6455B9DA5AD97D5BF73821">
    <w:name w:val="D2E6EC1B22B6455B9DA5AD97D5BF73821"/>
    <w:rsid w:val="00A14D7A"/>
    <w:rPr>
      <w:rFonts w:eastAsiaTheme="minorHAnsi"/>
      <w:lang w:eastAsia="en-US"/>
    </w:rPr>
  </w:style>
  <w:style w:type="paragraph" w:customStyle="1" w:styleId="28668F70FA864DAD97E07D8E20382DE61">
    <w:name w:val="28668F70FA864DAD97E07D8E20382DE61"/>
    <w:rsid w:val="00A14D7A"/>
    <w:rPr>
      <w:rFonts w:eastAsiaTheme="minorHAnsi"/>
      <w:lang w:eastAsia="en-US"/>
    </w:rPr>
  </w:style>
  <w:style w:type="paragraph" w:customStyle="1" w:styleId="CDCB18457D8243CAADC6312159542C292">
    <w:name w:val="CDCB18457D8243CAADC6312159542C292"/>
    <w:rsid w:val="00A14D7A"/>
    <w:rPr>
      <w:rFonts w:eastAsiaTheme="minorHAnsi"/>
      <w:lang w:eastAsia="en-US"/>
    </w:rPr>
  </w:style>
  <w:style w:type="paragraph" w:customStyle="1" w:styleId="052FF80138B84CEFBF13A9E63C8277041">
    <w:name w:val="052FF80138B84CEFBF13A9E63C8277041"/>
    <w:rsid w:val="00A14D7A"/>
    <w:rPr>
      <w:rFonts w:eastAsiaTheme="minorHAnsi"/>
      <w:lang w:eastAsia="en-US"/>
    </w:rPr>
  </w:style>
  <w:style w:type="paragraph" w:customStyle="1" w:styleId="A64F2FA287E4473193EFC00AC0D8C3EB1">
    <w:name w:val="A64F2FA287E4473193EFC00AC0D8C3EB1"/>
    <w:rsid w:val="00A14D7A"/>
    <w:rPr>
      <w:rFonts w:eastAsiaTheme="minorHAnsi"/>
      <w:lang w:eastAsia="en-US"/>
    </w:rPr>
  </w:style>
  <w:style w:type="paragraph" w:customStyle="1" w:styleId="185E5CC5478845AABDD134E347D79C2E1">
    <w:name w:val="185E5CC5478845AABDD134E347D79C2E1"/>
    <w:rsid w:val="00A14D7A"/>
    <w:rPr>
      <w:rFonts w:eastAsiaTheme="minorHAnsi"/>
      <w:lang w:eastAsia="en-US"/>
    </w:rPr>
  </w:style>
  <w:style w:type="paragraph" w:customStyle="1" w:styleId="F4B1134923B749C1A187B109E10108B92">
    <w:name w:val="F4B1134923B749C1A187B109E10108B92"/>
    <w:rsid w:val="00A14D7A"/>
    <w:rPr>
      <w:rFonts w:eastAsiaTheme="minorHAnsi"/>
      <w:lang w:eastAsia="en-US"/>
    </w:rPr>
  </w:style>
  <w:style w:type="paragraph" w:customStyle="1" w:styleId="E086C91A11384D149A12F0C08623F52B2">
    <w:name w:val="E086C91A11384D149A12F0C08623F52B2"/>
    <w:rsid w:val="00A14D7A"/>
    <w:rPr>
      <w:rFonts w:eastAsiaTheme="minorHAnsi"/>
      <w:lang w:eastAsia="en-US"/>
    </w:rPr>
  </w:style>
  <w:style w:type="paragraph" w:customStyle="1" w:styleId="B048448284DD45A29FC86457653E6CA52">
    <w:name w:val="B048448284DD45A29FC86457653E6CA52"/>
    <w:rsid w:val="00A14D7A"/>
    <w:rPr>
      <w:rFonts w:eastAsiaTheme="minorHAnsi"/>
      <w:lang w:eastAsia="en-US"/>
    </w:rPr>
  </w:style>
  <w:style w:type="paragraph" w:customStyle="1" w:styleId="E3263341B8FC439F8372B84BDA96D3922">
    <w:name w:val="E3263341B8FC439F8372B84BDA96D3922"/>
    <w:rsid w:val="00A14D7A"/>
    <w:rPr>
      <w:rFonts w:eastAsiaTheme="minorHAnsi"/>
      <w:lang w:eastAsia="en-US"/>
    </w:rPr>
  </w:style>
  <w:style w:type="paragraph" w:customStyle="1" w:styleId="38C3AC50AE2E47959849E5D5402FCA302">
    <w:name w:val="38C3AC50AE2E47959849E5D5402FCA302"/>
    <w:rsid w:val="00A14D7A"/>
    <w:rPr>
      <w:rFonts w:eastAsiaTheme="minorHAnsi"/>
      <w:lang w:eastAsia="en-US"/>
    </w:rPr>
  </w:style>
  <w:style w:type="paragraph" w:customStyle="1" w:styleId="30896718E9DD4F49B0976116BE9E7AC72">
    <w:name w:val="30896718E9DD4F49B0976116BE9E7AC72"/>
    <w:rsid w:val="00A14D7A"/>
    <w:rPr>
      <w:rFonts w:eastAsiaTheme="minorHAnsi"/>
      <w:lang w:eastAsia="en-US"/>
    </w:rPr>
  </w:style>
  <w:style w:type="paragraph" w:customStyle="1" w:styleId="B01286FC841A42FE9017E123C13A8D322">
    <w:name w:val="B01286FC841A42FE9017E123C13A8D322"/>
    <w:rsid w:val="00A14D7A"/>
    <w:rPr>
      <w:rFonts w:eastAsiaTheme="minorHAnsi"/>
      <w:lang w:eastAsia="en-US"/>
    </w:rPr>
  </w:style>
  <w:style w:type="paragraph" w:customStyle="1" w:styleId="CFE44DE1DD5E4F7E892084E2CC39BE372">
    <w:name w:val="CFE44DE1DD5E4F7E892084E2CC39BE372"/>
    <w:rsid w:val="00A14D7A"/>
    <w:rPr>
      <w:rFonts w:eastAsiaTheme="minorHAnsi"/>
      <w:lang w:eastAsia="en-US"/>
    </w:rPr>
  </w:style>
  <w:style w:type="paragraph" w:customStyle="1" w:styleId="1CE156A581E54AE0BF6CD0822C6C64241">
    <w:name w:val="1CE156A581E54AE0BF6CD0822C6C64241"/>
    <w:rsid w:val="00A14D7A"/>
    <w:rPr>
      <w:rFonts w:eastAsiaTheme="minorHAnsi"/>
      <w:lang w:eastAsia="en-US"/>
    </w:rPr>
  </w:style>
  <w:style w:type="paragraph" w:customStyle="1" w:styleId="85F2043EC7F945499844BA9D91C33F842">
    <w:name w:val="85F2043EC7F945499844BA9D91C33F842"/>
    <w:rsid w:val="00A14D7A"/>
    <w:rPr>
      <w:rFonts w:eastAsiaTheme="minorHAnsi"/>
      <w:lang w:eastAsia="en-US"/>
    </w:rPr>
  </w:style>
  <w:style w:type="paragraph" w:customStyle="1" w:styleId="A389352A110C4CA795B1AECDFD2EA8D92">
    <w:name w:val="A389352A110C4CA795B1AECDFD2EA8D92"/>
    <w:rsid w:val="00A14D7A"/>
    <w:rPr>
      <w:rFonts w:eastAsiaTheme="minorHAnsi"/>
      <w:lang w:eastAsia="en-US"/>
    </w:rPr>
  </w:style>
  <w:style w:type="paragraph" w:customStyle="1" w:styleId="BE9C0B870D7A45238D589818F188AB402">
    <w:name w:val="BE9C0B870D7A45238D589818F188AB402"/>
    <w:rsid w:val="00A14D7A"/>
    <w:rPr>
      <w:rFonts w:eastAsiaTheme="minorHAnsi"/>
      <w:lang w:eastAsia="en-US"/>
    </w:rPr>
  </w:style>
  <w:style w:type="paragraph" w:customStyle="1" w:styleId="E415F22ACF464DF5B946AEAB789E2B6E1">
    <w:name w:val="E415F22ACF464DF5B946AEAB789E2B6E1"/>
    <w:rsid w:val="00A14D7A"/>
    <w:rPr>
      <w:rFonts w:eastAsiaTheme="minorHAnsi"/>
      <w:lang w:eastAsia="en-US"/>
    </w:rPr>
  </w:style>
  <w:style w:type="paragraph" w:customStyle="1" w:styleId="8838667FD7634685B4C530EAA399EB311">
    <w:name w:val="8838667FD7634685B4C530EAA399EB311"/>
    <w:rsid w:val="00A14D7A"/>
    <w:rPr>
      <w:rFonts w:eastAsiaTheme="minorHAnsi"/>
      <w:lang w:eastAsia="en-US"/>
    </w:rPr>
  </w:style>
  <w:style w:type="paragraph" w:customStyle="1" w:styleId="3EB8AA27D276414D92CF8B1A60FBE0191">
    <w:name w:val="3EB8AA27D276414D92CF8B1A60FBE0191"/>
    <w:rsid w:val="00A14D7A"/>
    <w:rPr>
      <w:rFonts w:eastAsiaTheme="minorHAnsi"/>
      <w:lang w:eastAsia="en-US"/>
    </w:rPr>
  </w:style>
  <w:style w:type="paragraph" w:customStyle="1" w:styleId="193F9B400955448A98754334E7AF46D91">
    <w:name w:val="193F9B400955448A98754334E7AF46D91"/>
    <w:rsid w:val="00A14D7A"/>
    <w:rPr>
      <w:rFonts w:eastAsiaTheme="minorHAnsi"/>
      <w:lang w:eastAsia="en-US"/>
    </w:rPr>
  </w:style>
  <w:style w:type="paragraph" w:customStyle="1" w:styleId="9117D232589F44629B47F72D36FC79CE1">
    <w:name w:val="9117D232589F44629B47F72D36FC79CE1"/>
    <w:rsid w:val="00A14D7A"/>
    <w:rPr>
      <w:rFonts w:eastAsiaTheme="minorHAnsi"/>
      <w:lang w:eastAsia="en-US"/>
    </w:rPr>
  </w:style>
  <w:style w:type="paragraph" w:customStyle="1" w:styleId="B09722E8F11F4B2BA22E1B2D612FEDDF1">
    <w:name w:val="B09722E8F11F4B2BA22E1B2D612FEDDF1"/>
    <w:rsid w:val="00A14D7A"/>
    <w:rPr>
      <w:rFonts w:eastAsiaTheme="minorHAnsi"/>
      <w:lang w:eastAsia="en-US"/>
    </w:rPr>
  </w:style>
  <w:style w:type="paragraph" w:customStyle="1" w:styleId="61AF134438804B339D61F13B9FB553CA1">
    <w:name w:val="61AF134438804B339D61F13B9FB553CA1"/>
    <w:rsid w:val="00A14D7A"/>
    <w:rPr>
      <w:rFonts w:eastAsiaTheme="minorHAnsi"/>
      <w:lang w:eastAsia="en-US"/>
    </w:rPr>
  </w:style>
  <w:style w:type="paragraph" w:customStyle="1" w:styleId="9E359BA2555440C59DE475E454A454761">
    <w:name w:val="9E359BA2555440C59DE475E454A454761"/>
    <w:rsid w:val="00A14D7A"/>
    <w:rPr>
      <w:rFonts w:eastAsiaTheme="minorHAnsi"/>
      <w:lang w:eastAsia="en-US"/>
    </w:rPr>
  </w:style>
  <w:style w:type="paragraph" w:customStyle="1" w:styleId="C78EE16332074F50A41AAF8EDBD664841">
    <w:name w:val="C78EE16332074F50A41AAF8EDBD664841"/>
    <w:rsid w:val="00A14D7A"/>
    <w:rPr>
      <w:rFonts w:eastAsiaTheme="minorHAnsi"/>
      <w:lang w:eastAsia="en-US"/>
    </w:rPr>
  </w:style>
  <w:style w:type="paragraph" w:customStyle="1" w:styleId="275F2240D5334446BF4044DAD94B6E671">
    <w:name w:val="275F2240D5334446BF4044DAD94B6E671"/>
    <w:rsid w:val="00A14D7A"/>
    <w:rPr>
      <w:rFonts w:eastAsiaTheme="minorHAnsi"/>
      <w:lang w:eastAsia="en-US"/>
    </w:rPr>
  </w:style>
  <w:style w:type="paragraph" w:customStyle="1" w:styleId="E867C5010577429D8AD40269CFDF45D21">
    <w:name w:val="E867C5010577429D8AD40269CFDF45D21"/>
    <w:rsid w:val="00A14D7A"/>
    <w:rPr>
      <w:rFonts w:eastAsiaTheme="minorHAnsi"/>
      <w:lang w:eastAsia="en-US"/>
    </w:rPr>
  </w:style>
  <w:style w:type="paragraph" w:customStyle="1" w:styleId="E9EB5A77653B4523957BD5F41A13FBC51">
    <w:name w:val="E9EB5A77653B4523957BD5F41A13FBC51"/>
    <w:rsid w:val="00A14D7A"/>
    <w:rPr>
      <w:rFonts w:eastAsiaTheme="minorHAnsi"/>
      <w:lang w:eastAsia="en-US"/>
    </w:rPr>
  </w:style>
  <w:style w:type="paragraph" w:customStyle="1" w:styleId="000F9A9DCF22480383154AE661D1D17F1">
    <w:name w:val="000F9A9DCF22480383154AE661D1D17F1"/>
    <w:rsid w:val="00A14D7A"/>
    <w:rPr>
      <w:rFonts w:eastAsiaTheme="minorHAnsi"/>
      <w:lang w:eastAsia="en-US"/>
    </w:rPr>
  </w:style>
  <w:style w:type="paragraph" w:customStyle="1" w:styleId="09B17F7EC58A47918912E95051EF622D1">
    <w:name w:val="09B17F7EC58A47918912E95051EF622D1"/>
    <w:rsid w:val="00A14D7A"/>
    <w:rPr>
      <w:rFonts w:eastAsiaTheme="minorHAnsi"/>
      <w:lang w:eastAsia="en-US"/>
    </w:rPr>
  </w:style>
  <w:style w:type="paragraph" w:customStyle="1" w:styleId="A0346E82DDFF4D9B8E148855E50AE8341">
    <w:name w:val="A0346E82DDFF4D9B8E148855E50AE8341"/>
    <w:rsid w:val="00A14D7A"/>
    <w:rPr>
      <w:rFonts w:eastAsiaTheme="minorHAnsi"/>
      <w:lang w:eastAsia="en-US"/>
    </w:rPr>
  </w:style>
  <w:style w:type="paragraph" w:customStyle="1" w:styleId="638D0EB6E8FD4052B76940133DF071CA1">
    <w:name w:val="638D0EB6E8FD4052B76940133DF071CA1"/>
    <w:rsid w:val="00A14D7A"/>
    <w:rPr>
      <w:rFonts w:eastAsiaTheme="minorHAnsi"/>
      <w:lang w:eastAsia="en-US"/>
    </w:rPr>
  </w:style>
  <w:style w:type="paragraph" w:customStyle="1" w:styleId="3B9EEA6328BA4564BDFE3BAF25042D432">
    <w:name w:val="3B9EEA6328BA4564BDFE3BAF25042D432"/>
    <w:rsid w:val="00A14D7A"/>
    <w:rPr>
      <w:rFonts w:eastAsiaTheme="minorHAnsi"/>
      <w:lang w:eastAsia="en-US"/>
    </w:rPr>
  </w:style>
  <w:style w:type="paragraph" w:customStyle="1" w:styleId="3A6921A806934915AB33D98A75AD906C2">
    <w:name w:val="3A6921A806934915AB33D98A75AD906C2"/>
    <w:rsid w:val="00A14D7A"/>
    <w:rPr>
      <w:rFonts w:eastAsiaTheme="minorHAnsi"/>
      <w:lang w:eastAsia="en-US"/>
    </w:rPr>
  </w:style>
  <w:style w:type="paragraph" w:customStyle="1" w:styleId="4BC59836BACE4F78A2D8172B9CAEAEAF2">
    <w:name w:val="4BC59836BACE4F78A2D8172B9CAEAEAF2"/>
    <w:rsid w:val="00A14D7A"/>
    <w:rPr>
      <w:rFonts w:eastAsiaTheme="minorHAnsi"/>
      <w:lang w:eastAsia="en-US"/>
    </w:rPr>
  </w:style>
  <w:style w:type="paragraph" w:customStyle="1" w:styleId="703CB5D77A18483C91742F78469B85ED2">
    <w:name w:val="703CB5D77A18483C91742F78469B85ED2"/>
    <w:rsid w:val="00A14D7A"/>
    <w:rPr>
      <w:rFonts w:eastAsiaTheme="minorHAnsi"/>
      <w:lang w:eastAsia="en-US"/>
    </w:rPr>
  </w:style>
  <w:style w:type="paragraph" w:customStyle="1" w:styleId="B33AC7C50D3A458C974E19D22E2DC3AF2">
    <w:name w:val="B33AC7C50D3A458C974E19D22E2DC3AF2"/>
    <w:rsid w:val="00A14D7A"/>
    <w:rPr>
      <w:rFonts w:eastAsiaTheme="minorHAnsi"/>
      <w:lang w:eastAsia="en-US"/>
    </w:rPr>
  </w:style>
  <w:style w:type="paragraph" w:customStyle="1" w:styleId="999B092DBED44FAEA61D7A6A5B3722C72">
    <w:name w:val="999B092DBED44FAEA61D7A6A5B3722C72"/>
    <w:rsid w:val="00A14D7A"/>
    <w:rPr>
      <w:rFonts w:eastAsiaTheme="minorHAnsi"/>
      <w:lang w:eastAsia="en-US"/>
    </w:rPr>
  </w:style>
  <w:style w:type="paragraph" w:customStyle="1" w:styleId="32B68C230FA8415C9494DEB8A2020DEB2">
    <w:name w:val="32B68C230FA8415C9494DEB8A2020DEB2"/>
    <w:rsid w:val="00A14D7A"/>
    <w:rPr>
      <w:rFonts w:eastAsiaTheme="minorHAnsi"/>
      <w:lang w:eastAsia="en-US"/>
    </w:rPr>
  </w:style>
  <w:style w:type="paragraph" w:customStyle="1" w:styleId="8686F3B0428047F48CCC52263CD7B1832">
    <w:name w:val="8686F3B0428047F48CCC52263CD7B1832"/>
    <w:rsid w:val="00A14D7A"/>
    <w:rPr>
      <w:rFonts w:eastAsiaTheme="minorHAnsi"/>
      <w:lang w:eastAsia="en-US"/>
    </w:rPr>
  </w:style>
  <w:style w:type="paragraph" w:customStyle="1" w:styleId="8621D9B78F1F44C29F0BF6FA50FDC98E2">
    <w:name w:val="8621D9B78F1F44C29F0BF6FA50FDC98E2"/>
    <w:rsid w:val="00A14D7A"/>
    <w:rPr>
      <w:rFonts w:eastAsiaTheme="minorHAnsi"/>
      <w:lang w:eastAsia="en-US"/>
    </w:rPr>
  </w:style>
  <w:style w:type="paragraph" w:customStyle="1" w:styleId="4488EB9C2F3447EFA88E127CEDBD3AE72">
    <w:name w:val="4488EB9C2F3447EFA88E127CEDBD3AE72"/>
    <w:rsid w:val="00A14D7A"/>
    <w:rPr>
      <w:rFonts w:eastAsiaTheme="minorHAnsi"/>
      <w:lang w:eastAsia="en-US"/>
    </w:rPr>
  </w:style>
  <w:style w:type="paragraph" w:customStyle="1" w:styleId="8E652CC425FC4E6F9EF35574318848AB2">
    <w:name w:val="8E652CC425FC4E6F9EF35574318848AB2"/>
    <w:rsid w:val="00A14D7A"/>
    <w:rPr>
      <w:rFonts w:eastAsiaTheme="minorHAnsi"/>
      <w:lang w:eastAsia="en-US"/>
    </w:rPr>
  </w:style>
  <w:style w:type="paragraph" w:customStyle="1" w:styleId="546DEF94911F44CEBFBEE122311FC50C2">
    <w:name w:val="546DEF94911F44CEBFBEE122311FC50C2"/>
    <w:rsid w:val="00A14D7A"/>
    <w:rPr>
      <w:rFonts w:eastAsiaTheme="minorHAnsi"/>
      <w:lang w:eastAsia="en-US"/>
    </w:rPr>
  </w:style>
  <w:style w:type="paragraph" w:customStyle="1" w:styleId="06C619021F6D4D728F34A09543B1D3831">
    <w:name w:val="06C619021F6D4D728F34A09543B1D3831"/>
    <w:rsid w:val="00A14D7A"/>
    <w:rPr>
      <w:rFonts w:eastAsiaTheme="minorHAnsi"/>
      <w:lang w:eastAsia="en-US"/>
    </w:rPr>
  </w:style>
  <w:style w:type="paragraph" w:customStyle="1" w:styleId="A01496D333284E54A0FF42E1083950332">
    <w:name w:val="A01496D333284E54A0FF42E1083950332"/>
    <w:rsid w:val="00A14D7A"/>
    <w:pPr>
      <w:spacing w:after="0" w:line="240" w:lineRule="auto"/>
      <w:ind w:left="720"/>
    </w:pPr>
    <w:rPr>
      <w:rFonts w:ascii="Calibri" w:eastAsiaTheme="minorHAnsi" w:hAnsi="Calibri" w:cs="Times New Roman"/>
      <w:lang w:eastAsia="en-US"/>
    </w:rPr>
  </w:style>
  <w:style w:type="paragraph" w:customStyle="1" w:styleId="7FA931B4FFBB4531804C25C8378862BB2">
    <w:name w:val="7FA931B4FFBB4531804C25C8378862BB2"/>
    <w:rsid w:val="00A14D7A"/>
    <w:pPr>
      <w:spacing w:after="0" w:line="240" w:lineRule="auto"/>
      <w:ind w:left="720"/>
    </w:pPr>
    <w:rPr>
      <w:rFonts w:ascii="Calibri" w:eastAsiaTheme="minorHAnsi" w:hAnsi="Calibri" w:cs="Times New Roman"/>
      <w:lang w:eastAsia="en-US"/>
    </w:rPr>
  </w:style>
  <w:style w:type="paragraph" w:customStyle="1" w:styleId="1E5561A33A0843AE8CE5C90B67FC204F2">
    <w:name w:val="1E5561A33A0843AE8CE5C90B67FC204F2"/>
    <w:rsid w:val="00A14D7A"/>
    <w:pPr>
      <w:spacing w:after="0" w:line="240" w:lineRule="auto"/>
      <w:ind w:left="720"/>
    </w:pPr>
    <w:rPr>
      <w:rFonts w:ascii="Calibri" w:eastAsiaTheme="minorHAnsi" w:hAnsi="Calibri" w:cs="Times New Roman"/>
      <w:lang w:eastAsia="en-US"/>
    </w:rPr>
  </w:style>
  <w:style w:type="paragraph" w:customStyle="1" w:styleId="406B6A3A2E1345FEA23C6EAC317C5FE52">
    <w:name w:val="406B6A3A2E1345FEA23C6EAC317C5FE52"/>
    <w:rsid w:val="00A14D7A"/>
    <w:pPr>
      <w:spacing w:after="0" w:line="240" w:lineRule="auto"/>
      <w:ind w:left="720"/>
    </w:pPr>
    <w:rPr>
      <w:rFonts w:ascii="Calibri" w:eastAsiaTheme="minorHAnsi" w:hAnsi="Calibri" w:cs="Times New Roman"/>
      <w:lang w:eastAsia="en-US"/>
    </w:rPr>
  </w:style>
  <w:style w:type="paragraph" w:customStyle="1" w:styleId="8ADAF10DA0E14E0694CD8A82BA2BCBF22">
    <w:name w:val="8ADAF10DA0E14E0694CD8A82BA2BCBF22"/>
    <w:rsid w:val="00A14D7A"/>
    <w:pPr>
      <w:spacing w:after="0" w:line="240" w:lineRule="auto"/>
      <w:ind w:left="720"/>
    </w:pPr>
    <w:rPr>
      <w:rFonts w:ascii="Calibri" w:eastAsiaTheme="minorHAnsi" w:hAnsi="Calibri" w:cs="Times New Roman"/>
      <w:lang w:eastAsia="en-US"/>
    </w:rPr>
  </w:style>
  <w:style w:type="paragraph" w:customStyle="1" w:styleId="A31168D3034E41D8BA699B8E172DC3F62">
    <w:name w:val="A31168D3034E41D8BA699B8E172DC3F62"/>
    <w:rsid w:val="00A14D7A"/>
    <w:pPr>
      <w:spacing w:after="0" w:line="240" w:lineRule="auto"/>
      <w:ind w:left="720"/>
    </w:pPr>
    <w:rPr>
      <w:rFonts w:ascii="Calibri" w:eastAsiaTheme="minorHAnsi" w:hAnsi="Calibri" w:cs="Times New Roman"/>
      <w:lang w:eastAsia="en-US"/>
    </w:rPr>
  </w:style>
  <w:style w:type="paragraph" w:customStyle="1" w:styleId="9D96A8C3492A4C8683A9A437B672FF442">
    <w:name w:val="9D96A8C3492A4C8683A9A437B672FF442"/>
    <w:rsid w:val="00A14D7A"/>
    <w:pPr>
      <w:spacing w:after="0" w:line="240" w:lineRule="auto"/>
      <w:ind w:left="720"/>
    </w:pPr>
    <w:rPr>
      <w:rFonts w:ascii="Calibri" w:eastAsiaTheme="minorHAnsi" w:hAnsi="Calibri" w:cs="Times New Roman"/>
      <w:lang w:eastAsia="en-US"/>
    </w:rPr>
  </w:style>
  <w:style w:type="paragraph" w:customStyle="1" w:styleId="5EE111A043ED4D23A96F5AF66C2ADEC32">
    <w:name w:val="5EE111A043ED4D23A96F5AF66C2ADEC32"/>
    <w:rsid w:val="00A14D7A"/>
    <w:pPr>
      <w:spacing w:after="0" w:line="240" w:lineRule="auto"/>
      <w:ind w:left="720"/>
    </w:pPr>
    <w:rPr>
      <w:rFonts w:ascii="Calibri" w:eastAsiaTheme="minorHAnsi" w:hAnsi="Calibri" w:cs="Times New Roman"/>
      <w:lang w:eastAsia="en-US"/>
    </w:rPr>
  </w:style>
  <w:style w:type="paragraph" w:customStyle="1" w:styleId="D4599BB9B0664344AE5F3E547B3131402">
    <w:name w:val="D4599BB9B0664344AE5F3E547B3131402"/>
    <w:rsid w:val="00A14D7A"/>
    <w:pPr>
      <w:spacing w:after="0" w:line="240" w:lineRule="auto"/>
      <w:ind w:left="720"/>
    </w:pPr>
    <w:rPr>
      <w:rFonts w:ascii="Calibri" w:eastAsiaTheme="minorHAnsi" w:hAnsi="Calibri" w:cs="Times New Roman"/>
      <w:lang w:eastAsia="en-US"/>
    </w:rPr>
  </w:style>
  <w:style w:type="paragraph" w:customStyle="1" w:styleId="F3A5FD1698B1489294AEDAF4ADC9518A2">
    <w:name w:val="F3A5FD1698B1489294AEDAF4ADC9518A2"/>
    <w:rsid w:val="00A14D7A"/>
    <w:pPr>
      <w:spacing w:after="0" w:line="240" w:lineRule="auto"/>
      <w:ind w:left="720"/>
    </w:pPr>
    <w:rPr>
      <w:rFonts w:ascii="Calibri" w:eastAsiaTheme="minorHAnsi" w:hAnsi="Calibri" w:cs="Times New Roman"/>
      <w:lang w:eastAsia="en-US"/>
    </w:rPr>
  </w:style>
  <w:style w:type="paragraph" w:customStyle="1" w:styleId="04DD398B068A428DA127FF5620DBF7F02">
    <w:name w:val="04DD398B068A428DA127FF5620DBF7F02"/>
    <w:rsid w:val="00A14D7A"/>
    <w:pPr>
      <w:spacing w:after="0" w:line="240" w:lineRule="auto"/>
      <w:ind w:left="720"/>
    </w:pPr>
    <w:rPr>
      <w:rFonts w:ascii="Calibri" w:eastAsiaTheme="minorHAnsi" w:hAnsi="Calibri" w:cs="Times New Roman"/>
      <w:lang w:eastAsia="en-US"/>
    </w:rPr>
  </w:style>
  <w:style w:type="paragraph" w:customStyle="1" w:styleId="96083559197C427E8DD4A4C4C96D316E2">
    <w:name w:val="96083559197C427E8DD4A4C4C96D316E2"/>
    <w:rsid w:val="00A14D7A"/>
    <w:pPr>
      <w:spacing w:after="0" w:line="240" w:lineRule="auto"/>
      <w:ind w:left="720"/>
    </w:pPr>
    <w:rPr>
      <w:rFonts w:ascii="Calibri" w:eastAsiaTheme="minorHAnsi" w:hAnsi="Calibri" w:cs="Times New Roman"/>
      <w:lang w:eastAsia="en-US"/>
    </w:rPr>
  </w:style>
  <w:style w:type="paragraph" w:customStyle="1" w:styleId="ECA5EDE5BA4C4DB5A1B8258AFC1D7CF32">
    <w:name w:val="ECA5EDE5BA4C4DB5A1B8258AFC1D7CF32"/>
    <w:rsid w:val="00A14D7A"/>
    <w:pPr>
      <w:spacing w:after="0" w:line="240" w:lineRule="auto"/>
      <w:ind w:left="720"/>
    </w:pPr>
    <w:rPr>
      <w:rFonts w:ascii="Calibri" w:eastAsiaTheme="minorHAnsi" w:hAnsi="Calibri" w:cs="Times New Roman"/>
      <w:lang w:eastAsia="en-US"/>
    </w:rPr>
  </w:style>
  <w:style w:type="paragraph" w:customStyle="1" w:styleId="31107B766B6344859A1B457C8266322F2">
    <w:name w:val="31107B766B6344859A1B457C8266322F2"/>
    <w:rsid w:val="00A14D7A"/>
    <w:rPr>
      <w:rFonts w:eastAsiaTheme="minorHAnsi"/>
      <w:lang w:eastAsia="en-US"/>
    </w:rPr>
  </w:style>
  <w:style w:type="paragraph" w:customStyle="1" w:styleId="D2E4CC8159794B88B7F12361DE0608DF1">
    <w:name w:val="D2E4CC8159794B88B7F12361DE0608DF1"/>
    <w:rsid w:val="00A14D7A"/>
    <w:rPr>
      <w:rFonts w:eastAsiaTheme="minorHAnsi"/>
      <w:lang w:eastAsia="en-US"/>
    </w:rPr>
  </w:style>
  <w:style w:type="paragraph" w:customStyle="1" w:styleId="9D8171039F3B481FAAF8A68D99A5DBED2">
    <w:name w:val="9D8171039F3B481FAAF8A68D99A5DBED2"/>
    <w:rsid w:val="00A14D7A"/>
    <w:rPr>
      <w:rFonts w:eastAsiaTheme="minorHAnsi"/>
      <w:lang w:eastAsia="en-US"/>
    </w:rPr>
  </w:style>
  <w:style w:type="paragraph" w:customStyle="1" w:styleId="87DC0FD82DC6427A8BB2231A9558BA5B2">
    <w:name w:val="87DC0FD82DC6427A8BB2231A9558BA5B2"/>
    <w:rsid w:val="00A14D7A"/>
    <w:rPr>
      <w:rFonts w:eastAsiaTheme="minorHAnsi"/>
      <w:lang w:eastAsia="en-US"/>
    </w:rPr>
  </w:style>
  <w:style w:type="paragraph" w:customStyle="1" w:styleId="AED11EC83785442E83DF8AFB2DF1F8622">
    <w:name w:val="AED11EC83785442E83DF8AFB2DF1F8622"/>
    <w:rsid w:val="00A14D7A"/>
    <w:rPr>
      <w:rFonts w:eastAsiaTheme="minorHAnsi"/>
      <w:lang w:eastAsia="en-US"/>
    </w:rPr>
  </w:style>
  <w:style w:type="paragraph" w:customStyle="1" w:styleId="2542AFB6FD054853A99158B786DB09B21">
    <w:name w:val="2542AFB6FD054853A99158B786DB09B21"/>
    <w:rsid w:val="00A14D7A"/>
    <w:rPr>
      <w:rFonts w:eastAsiaTheme="minorHAnsi"/>
      <w:lang w:eastAsia="en-US"/>
    </w:rPr>
  </w:style>
  <w:style w:type="paragraph" w:customStyle="1" w:styleId="DF86FC40A3164B9CBE24FB620082DC511">
    <w:name w:val="DF86FC40A3164B9CBE24FB620082DC511"/>
    <w:rsid w:val="00A14D7A"/>
    <w:rPr>
      <w:rFonts w:eastAsiaTheme="minorHAnsi"/>
      <w:lang w:eastAsia="en-US"/>
    </w:rPr>
  </w:style>
  <w:style w:type="paragraph" w:customStyle="1" w:styleId="47A7DB2C2E1B4D32A9856121FC4903B81">
    <w:name w:val="47A7DB2C2E1B4D32A9856121FC4903B81"/>
    <w:rsid w:val="00A14D7A"/>
    <w:rPr>
      <w:rFonts w:eastAsiaTheme="minorHAnsi"/>
      <w:lang w:eastAsia="en-US"/>
    </w:rPr>
  </w:style>
  <w:style w:type="paragraph" w:customStyle="1" w:styleId="3DEFECA8589645DF8104001CDB41DE8A1">
    <w:name w:val="3DEFECA8589645DF8104001CDB41DE8A1"/>
    <w:rsid w:val="00A14D7A"/>
    <w:rPr>
      <w:rFonts w:eastAsiaTheme="minorHAnsi"/>
      <w:lang w:eastAsia="en-US"/>
    </w:rPr>
  </w:style>
  <w:style w:type="paragraph" w:customStyle="1" w:styleId="505F5CECA1284AB9B242D10FA416E9C01">
    <w:name w:val="505F5CECA1284AB9B242D10FA416E9C01"/>
    <w:rsid w:val="00A14D7A"/>
    <w:rPr>
      <w:rFonts w:eastAsiaTheme="minorHAnsi"/>
      <w:lang w:eastAsia="en-US"/>
    </w:rPr>
  </w:style>
  <w:style w:type="paragraph" w:customStyle="1" w:styleId="AB1806BC1CA840D191558F6E10525E221">
    <w:name w:val="AB1806BC1CA840D191558F6E10525E221"/>
    <w:rsid w:val="00A14D7A"/>
    <w:rPr>
      <w:rFonts w:eastAsiaTheme="minorHAnsi"/>
      <w:lang w:eastAsia="en-US"/>
    </w:rPr>
  </w:style>
  <w:style w:type="paragraph" w:customStyle="1" w:styleId="912D19C9D01F4CFC91FA3D5931FA77611">
    <w:name w:val="912D19C9D01F4CFC91FA3D5931FA77611"/>
    <w:rsid w:val="00A14D7A"/>
    <w:rPr>
      <w:rFonts w:eastAsiaTheme="minorHAnsi"/>
      <w:lang w:eastAsia="en-US"/>
    </w:rPr>
  </w:style>
  <w:style w:type="paragraph" w:customStyle="1" w:styleId="B5CA5DB66D014EB282D3B1F89739C5F51">
    <w:name w:val="B5CA5DB66D014EB282D3B1F89739C5F51"/>
    <w:rsid w:val="00A14D7A"/>
    <w:rPr>
      <w:rFonts w:eastAsiaTheme="minorHAnsi"/>
      <w:lang w:eastAsia="en-US"/>
    </w:rPr>
  </w:style>
  <w:style w:type="paragraph" w:customStyle="1" w:styleId="920EDCA64954404F8B40E7696EDE25AA1">
    <w:name w:val="920EDCA64954404F8B40E7696EDE25AA1"/>
    <w:rsid w:val="00A14D7A"/>
    <w:rPr>
      <w:rFonts w:eastAsiaTheme="minorHAnsi"/>
      <w:lang w:eastAsia="en-US"/>
    </w:rPr>
  </w:style>
  <w:style w:type="paragraph" w:customStyle="1" w:styleId="54765766DB7C4EE383310DA965C1D5B91">
    <w:name w:val="54765766DB7C4EE383310DA965C1D5B91"/>
    <w:rsid w:val="00A14D7A"/>
    <w:rPr>
      <w:rFonts w:eastAsiaTheme="minorHAnsi"/>
      <w:lang w:eastAsia="en-US"/>
    </w:rPr>
  </w:style>
  <w:style w:type="paragraph" w:customStyle="1" w:styleId="32ABDD6CDED44715BBB4F3667BED47351">
    <w:name w:val="32ABDD6CDED44715BBB4F3667BED47351"/>
    <w:rsid w:val="00A14D7A"/>
    <w:rPr>
      <w:rFonts w:eastAsiaTheme="minorHAnsi"/>
      <w:lang w:eastAsia="en-US"/>
    </w:rPr>
  </w:style>
  <w:style w:type="paragraph" w:customStyle="1" w:styleId="5DF385A08A88469C97E9875813E276951">
    <w:name w:val="5DF385A08A88469C97E9875813E276951"/>
    <w:rsid w:val="00A14D7A"/>
    <w:rPr>
      <w:rFonts w:eastAsiaTheme="minorHAnsi"/>
      <w:lang w:eastAsia="en-US"/>
    </w:rPr>
  </w:style>
  <w:style w:type="paragraph" w:customStyle="1" w:styleId="9DAEC7D823BA4DD884F971C08982A37D1">
    <w:name w:val="9DAEC7D823BA4DD884F971C08982A37D1"/>
    <w:rsid w:val="00A14D7A"/>
    <w:rPr>
      <w:rFonts w:eastAsiaTheme="minorHAnsi"/>
      <w:lang w:eastAsia="en-US"/>
    </w:rPr>
  </w:style>
  <w:style w:type="paragraph" w:customStyle="1" w:styleId="B4EA4E6F717847E9A05FD32609133C531">
    <w:name w:val="B4EA4E6F717847E9A05FD32609133C531"/>
    <w:rsid w:val="00A14D7A"/>
    <w:rPr>
      <w:rFonts w:eastAsiaTheme="minorHAnsi"/>
      <w:lang w:eastAsia="en-US"/>
    </w:rPr>
  </w:style>
  <w:style w:type="paragraph" w:customStyle="1" w:styleId="571A70D933984E5C9624EFD8B24D6FB21">
    <w:name w:val="571A70D933984E5C9624EFD8B24D6FB21"/>
    <w:rsid w:val="00A14D7A"/>
    <w:rPr>
      <w:rFonts w:eastAsiaTheme="minorHAnsi"/>
      <w:lang w:eastAsia="en-US"/>
    </w:rPr>
  </w:style>
  <w:style w:type="paragraph" w:customStyle="1" w:styleId="542BB8D7FC854B40A31C54B3267DD5CA1">
    <w:name w:val="542BB8D7FC854B40A31C54B3267DD5CA1"/>
    <w:rsid w:val="00A14D7A"/>
    <w:rPr>
      <w:rFonts w:eastAsiaTheme="minorHAnsi"/>
      <w:lang w:eastAsia="en-US"/>
    </w:rPr>
  </w:style>
  <w:style w:type="paragraph" w:customStyle="1" w:styleId="F12F42D2A181448190FC682AB15F50831">
    <w:name w:val="F12F42D2A181448190FC682AB15F50831"/>
    <w:rsid w:val="00A14D7A"/>
    <w:rPr>
      <w:rFonts w:eastAsiaTheme="minorHAnsi"/>
      <w:lang w:eastAsia="en-US"/>
    </w:rPr>
  </w:style>
  <w:style w:type="paragraph" w:customStyle="1" w:styleId="4E6814237C694AB1B04DC8B1FC92B4641">
    <w:name w:val="4E6814237C694AB1B04DC8B1FC92B4641"/>
    <w:rsid w:val="00A14D7A"/>
    <w:rPr>
      <w:rFonts w:eastAsiaTheme="minorHAnsi"/>
      <w:lang w:eastAsia="en-US"/>
    </w:rPr>
  </w:style>
  <w:style w:type="paragraph" w:customStyle="1" w:styleId="E1FACB48ABA84AA3B889A761DDB65B6C1">
    <w:name w:val="E1FACB48ABA84AA3B889A761DDB65B6C1"/>
    <w:rsid w:val="00A14D7A"/>
    <w:rPr>
      <w:rFonts w:eastAsiaTheme="minorHAnsi"/>
      <w:lang w:eastAsia="en-US"/>
    </w:rPr>
  </w:style>
  <w:style w:type="paragraph" w:customStyle="1" w:styleId="0F87BE34D1294CD984698483F157DE261">
    <w:name w:val="0F87BE34D1294CD984698483F157DE261"/>
    <w:rsid w:val="00A14D7A"/>
    <w:rPr>
      <w:rFonts w:eastAsiaTheme="minorHAnsi"/>
      <w:lang w:eastAsia="en-US"/>
    </w:rPr>
  </w:style>
  <w:style w:type="paragraph" w:customStyle="1" w:styleId="6BCB3881ECDC43BBBD9EF1E788D7356D1">
    <w:name w:val="6BCB3881ECDC43BBBD9EF1E788D7356D1"/>
    <w:rsid w:val="00A14D7A"/>
    <w:rPr>
      <w:rFonts w:eastAsiaTheme="minorHAnsi"/>
      <w:lang w:eastAsia="en-US"/>
    </w:rPr>
  </w:style>
  <w:style w:type="paragraph" w:customStyle="1" w:styleId="AD43DC068D544F12B244B1272A50FFBF1">
    <w:name w:val="AD43DC068D544F12B244B1272A50FFBF1"/>
    <w:rsid w:val="00A14D7A"/>
    <w:rPr>
      <w:rFonts w:eastAsiaTheme="minorHAnsi"/>
      <w:lang w:eastAsia="en-US"/>
    </w:rPr>
  </w:style>
  <w:style w:type="paragraph" w:customStyle="1" w:styleId="1F1132D027BE45DE91885107E837E2B51">
    <w:name w:val="1F1132D027BE45DE91885107E837E2B51"/>
    <w:rsid w:val="00A14D7A"/>
    <w:rPr>
      <w:rFonts w:eastAsiaTheme="minorHAnsi"/>
      <w:lang w:eastAsia="en-US"/>
    </w:rPr>
  </w:style>
  <w:style w:type="paragraph" w:customStyle="1" w:styleId="2E373E60F5264C23AE39B1826807FE8B1">
    <w:name w:val="2E373E60F5264C23AE39B1826807FE8B1"/>
    <w:rsid w:val="00A14D7A"/>
    <w:rPr>
      <w:rFonts w:eastAsiaTheme="minorHAnsi"/>
      <w:lang w:eastAsia="en-US"/>
    </w:rPr>
  </w:style>
  <w:style w:type="paragraph" w:customStyle="1" w:styleId="18978FA2688B4237962F1F547AC103AD1">
    <w:name w:val="18978FA2688B4237962F1F547AC103AD1"/>
    <w:rsid w:val="00A14D7A"/>
    <w:rPr>
      <w:rFonts w:eastAsiaTheme="minorHAnsi"/>
      <w:lang w:eastAsia="en-US"/>
    </w:rPr>
  </w:style>
  <w:style w:type="paragraph" w:customStyle="1" w:styleId="91B385F0B6B94C7F9E464EB10F29520B2">
    <w:name w:val="91B385F0B6B94C7F9E464EB10F29520B2"/>
    <w:rsid w:val="00A14D7A"/>
    <w:rPr>
      <w:rFonts w:eastAsiaTheme="minorHAnsi"/>
      <w:lang w:eastAsia="en-US"/>
    </w:rPr>
  </w:style>
  <w:style w:type="paragraph" w:customStyle="1" w:styleId="62073012F23449A0806623370A9047EA2">
    <w:name w:val="62073012F23449A0806623370A9047EA2"/>
    <w:rsid w:val="00A14D7A"/>
    <w:rPr>
      <w:rFonts w:eastAsiaTheme="minorHAnsi"/>
      <w:lang w:eastAsia="en-US"/>
    </w:rPr>
  </w:style>
  <w:style w:type="paragraph" w:customStyle="1" w:styleId="338AB4F2610842C29C5657A876860F132">
    <w:name w:val="338AB4F2610842C29C5657A876860F132"/>
    <w:rsid w:val="00A14D7A"/>
    <w:rPr>
      <w:rFonts w:eastAsiaTheme="minorHAnsi"/>
      <w:lang w:eastAsia="en-US"/>
    </w:rPr>
  </w:style>
  <w:style w:type="paragraph" w:customStyle="1" w:styleId="B5B6F576613E4AB59B8421FF50D312CF1">
    <w:name w:val="B5B6F576613E4AB59B8421FF50D312CF1"/>
    <w:rsid w:val="00A14D7A"/>
    <w:rPr>
      <w:rFonts w:eastAsiaTheme="minorHAnsi"/>
      <w:lang w:eastAsia="en-US"/>
    </w:rPr>
  </w:style>
  <w:style w:type="paragraph" w:customStyle="1" w:styleId="0D473C81EB85485AAFEDC45737B4C1B01">
    <w:name w:val="0D473C81EB85485AAFEDC45737B4C1B01"/>
    <w:rsid w:val="00A14D7A"/>
    <w:rPr>
      <w:rFonts w:eastAsiaTheme="minorHAnsi"/>
      <w:lang w:eastAsia="en-US"/>
    </w:rPr>
  </w:style>
  <w:style w:type="paragraph" w:customStyle="1" w:styleId="23A9BC0AD3484A1B98BE2D317B6D62171">
    <w:name w:val="23A9BC0AD3484A1B98BE2D317B6D62171"/>
    <w:rsid w:val="00A14D7A"/>
    <w:rPr>
      <w:rFonts w:eastAsiaTheme="minorHAnsi"/>
      <w:lang w:eastAsia="en-US"/>
    </w:rPr>
  </w:style>
  <w:style w:type="paragraph" w:customStyle="1" w:styleId="8EF1D64EC0CD43F38A9DBB32B7CBF4FA2">
    <w:name w:val="8EF1D64EC0CD43F38A9DBB32B7CBF4FA2"/>
    <w:rsid w:val="00A14D7A"/>
    <w:rPr>
      <w:rFonts w:eastAsiaTheme="minorHAnsi"/>
      <w:lang w:eastAsia="en-US"/>
    </w:rPr>
  </w:style>
  <w:style w:type="paragraph" w:customStyle="1" w:styleId="EDCAE10B1CE2424C8CA1A222C46507A01">
    <w:name w:val="EDCAE10B1CE2424C8CA1A222C46507A01"/>
    <w:rsid w:val="00A14D7A"/>
    <w:rPr>
      <w:rFonts w:eastAsiaTheme="minorHAnsi"/>
      <w:lang w:eastAsia="en-US"/>
    </w:rPr>
  </w:style>
  <w:style w:type="paragraph" w:customStyle="1" w:styleId="3AC5722C6B294034BAA191BB08E636622">
    <w:name w:val="3AC5722C6B294034BAA191BB08E636622"/>
    <w:rsid w:val="00A14D7A"/>
    <w:rPr>
      <w:rFonts w:eastAsiaTheme="minorHAnsi"/>
      <w:lang w:eastAsia="en-US"/>
    </w:rPr>
  </w:style>
  <w:style w:type="paragraph" w:customStyle="1" w:styleId="DFB2CD39F22E4259B3E00CD544775F921">
    <w:name w:val="DFB2CD39F22E4259B3E00CD544775F921"/>
    <w:rsid w:val="00A14D7A"/>
    <w:rPr>
      <w:rFonts w:eastAsiaTheme="minorHAnsi"/>
      <w:lang w:eastAsia="en-US"/>
    </w:rPr>
  </w:style>
  <w:style w:type="paragraph" w:customStyle="1" w:styleId="037AED90DF164E6DA0587789FF6077582">
    <w:name w:val="037AED90DF164E6DA0587789FF6077582"/>
    <w:rsid w:val="00A14D7A"/>
    <w:rPr>
      <w:rFonts w:eastAsiaTheme="minorHAnsi"/>
      <w:lang w:eastAsia="en-US"/>
    </w:rPr>
  </w:style>
  <w:style w:type="paragraph" w:customStyle="1" w:styleId="57E1E80B6AEA4BE1A39A0C2E92E027BA1">
    <w:name w:val="57E1E80B6AEA4BE1A39A0C2E92E027BA1"/>
    <w:rsid w:val="00A14D7A"/>
    <w:rPr>
      <w:rFonts w:eastAsiaTheme="minorHAnsi"/>
      <w:lang w:eastAsia="en-US"/>
    </w:rPr>
  </w:style>
  <w:style w:type="paragraph" w:customStyle="1" w:styleId="9CB51FBE067743C2B391FBF3FF94D473">
    <w:name w:val="9CB51FBE067743C2B391FBF3FF94D473"/>
    <w:rsid w:val="00A14D7A"/>
  </w:style>
  <w:style w:type="paragraph" w:customStyle="1" w:styleId="A977C873E0E14541970534062A17EEC9">
    <w:name w:val="A977C873E0E14541970534062A17EEC9"/>
    <w:rsid w:val="00A14D7A"/>
  </w:style>
  <w:style w:type="paragraph" w:customStyle="1" w:styleId="7B45D1BE3479434AA0AE970F477216D1">
    <w:name w:val="7B45D1BE3479434AA0AE970F477216D1"/>
    <w:rsid w:val="00A14D7A"/>
  </w:style>
  <w:style w:type="paragraph" w:customStyle="1" w:styleId="D2D58C9B447443BCA83ED6BFE1EDFF7F">
    <w:name w:val="D2D58C9B447443BCA83ED6BFE1EDFF7F"/>
    <w:rsid w:val="00A14D7A"/>
  </w:style>
  <w:style w:type="paragraph" w:customStyle="1" w:styleId="C77035F37CF3456DA96933DFB82330BA">
    <w:name w:val="C77035F37CF3456DA96933DFB82330BA"/>
    <w:rsid w:val="00A14D7A"/>
  </w:style>
  <w:style w:type="paragraph" w:customStyle="1" w:styleId="A3D23D85E16749B79A1119B0BAB295A53">
    <w:name w:val="A3D23D85E16749B79A1119B0BAB295A53"/>
    <w:rsid w:val="00A14D7A"/>
    <w:rPr>
      <w:rFonts w:eastAsiaTheme="minorHAnsi"/>
      <w:lang w:eastAsia="en-US"/>
    </w:rPr>
  </w:style>
  <w:style w:type="paragraph" w:customStyle="1" w:styleId="F7F25A75329D475C829B595F276EBEF33">
    <w:name w:val="F7F25A75329D475C829B595F276EBEF33"/>
    <w:rsid w:val="00A14D7A"/>
    <w:rPr>
      <w:rFonts w:eastAsiaTheme="minorHAnsi"/>
      <w:lang w:eastAsia="en-US"/>
    </w:rPr>
  </w:style>
  <w:style w:type="paragraph" w:customStyle="1" w:styleId="90DBF46B02AC4CCAB3E81304F675A4F53">
    <w:name w:val="90DBF46B02AC4CCAB3E81304F675A4F53"/>
    <w:rsid w:val="00A14D7A"/>
    <w:rPr>
      <w:rFonts w:eastAsiaTheme="minorHAnsi"/>
      <w:lang w:eastAsia="en-US"/>
    </w:rPr>
  </w:style>
  <w:style w:type="paragraph" w:customStyle="1" w:styleId="DDD99299787F41F3A7BE37DA0AACEF572">
    <w:name w:val="DDD99299787F41F3A7BE37DA0AACEF572"/>
    <w:rsid w:val="00A14D7A"/>
    <w:rPr>
      <w:rFonts w:eastAsiaTheme="minorHAnsi"/>
      <w:lang w:eastAsia="en-US"/>
    </w:rPr>
  </w:style>
  <w:style w:type="paragraph" w:customStyle="1" w:styleId="ED86FFB2D2B643388F5636C6EB47E62F3">
    <w:name w:val="ED86FFB2D2B643388F5636C6EB47E62F3"/>
    <w:rsid w:val="00A14D7A"/>
    <w:rPr>
      <w:rFonts w:eastAsiaTheme="minorHAnsi"/>
      <w:lang w:eastAsia="en-US"/>
    </w:rPr>
  </w:style>
  <w:style w:type="paragraph" w:customStyle="1" w:styleId="6CF9848E9A394A23AE9B8307EDB02A3F3">
    <w:name w:val="6CF9848E9A394A23AE9B8307EDB02A3F3"/>
    <w:rsid w:val="00A14D7A"/>
    <w:rPr>
      <w:rFonts w:eastAsiaTheme="minorHAnsi"/>
      <w:lang w:eastAsia="en-US"/>
    </w:rPr>
  </w:style>
  <w:style w:type="paragraph" w:customStyle="1" w:styleId="BA66A9B3836145569336A3D8084523C23">
    <w:name w:val="BA66A9B3836145569336A3D8084523C23"/>
    <w:rsid w:val="00A14D7A"/>
    <w:rPr>
      <w:rFonts w:eastAsiaTheme="minorHAnsi"/>
      <w:lang w:eastAsia="en-US"/>
    </w:rPr>
  </w:style>
  <w:style w:type="paragraph" w:customStyle="1" w:styleId="922FCB36A60B46D39D37CAAD994060CB3">
    <w:name w:val="922FCB36A60B46D39D37CAAD994060CB3"/>
    <w:rsid w:val="00A14D7A"/>
    <w:rPr>
      <w:rFonts w:eastAsiaTheme="minorHAnsi"/>
      <w:lang w:eastAsia="en-US"/>
    </w:rPr>
  </w:style>
  <w:style w:type="paragraph" w:customStyle="1" w:styleId="ADA83F42D8C24FDE8946919992BE5A873">
    <w:name w:val="ADA83F42D8C24FDE8946919992BE5A873"/>
    <w:rsid w:val="00A14D7A"/>
    <w:rPr>
      <w:rFonts w:eastAsiaTheme="minorHAnsi"/>
      <w:lang w:eastAsia="en-US"/>
    </w:rPr>
  </w:style>
  <w:style w:type="paragraph" w:customStyle="1" w:styleId="42D32EE99EA844FEA3D4361B4FF40E473">
    <w:name w:val="42D32EE99EA844FEA3D4361B4FF40E473"/>
    <w:rsid w:val="00A14D7A"/>
    <w:rPr>
      <w:rFonts w:eastAsiaTheme="minorHAnsi"/>
      <w:lang w:eastAsia="en-US"/>
    </w:rPr>
  </w:style>
  <w:style w:type="paragraph" w:customStyle="1" w:styleId="1A3A7C6FD47C43099974B83BFCDC14E93">
    <w:name w:val="1A3A7C6FD47C43099974B83BFCDC14E93"/>
    <w:rsid w:val="00A14D7A"/>
    <w:rPr>
      <w:rFonts w:eastAsiaTheme="minorHAnsi"/>
      <w:lang w:eastAsia="en-US"/>
    </w:rPr>
  </w:style>
  <w:style w:type="paragraph" w:customStyle="1" w:styleId="329A0C175206423EB3D9A1A9AE651C8F3">
    <w:name w:val="329A0C175206423EB3D9A1A9AE651C8F3"/>
    <w:rsid w:val="00A14D7A"/>
    <w:rPr>
      <w:rFonts w:eastAsiaTheme="minorHAnsi"/>
      <w:lang w:eastAsia="en-US"/>
    </w:rPr>
  </w:style>
  <w:style w:type="paragraph" w:customStyle="1" w:styleId="B2B5EC33BE194DFDBFC563A9594FA9D13">
    <w:name w:val="B2B5EC33BE194DFDBFC563A9594FA9D13"/>
    <w:rsid w:val="00A14D7A"/>
    <w:rPr>
      <w:rFonts w:eastAsiaTheme="minorHAnsi"/>
      <w:lang w:eastAsia="en-US"/>
    </w:rPr>
  </w:style>
  <w:style w:type="paragraph" w:customStyle="1" w:styleId="882B9A4E0C574623AA35838CBF56EBAB3">
    <w:name w:val="882B9A4E0C574623AA35838CBF56EBAB3"/>
    <w:rsid w:val="00A14D7A"/>
    <w:rPr>
      <w:rFonts w:eastAsiaTheme="minorHAnsi"/>
      <w:lang w:eastAsia="en-US"/>
    </w:rPr>
  </w:style>
  <w:style w:type="paragraph" w:customStyle="1" w:styleId="0CD6373FFB704A06B05812792D5A720B3">
    <w:name w:val="0CD6373FFB704A06B05812792D5A720B3"/>
    <w:rsid w:val="00A14D7A"/>
    <w:rPr>
      <w:rFonts w:eastAsiaTheme="minorHAnsi"/>
      <w:lang w:eastAsia="en-US"/>
    </w:rPr>
  </w:style>
  <w:style w:type="paragraph" w:customStyle="1" w:styleId="4DDEB75355A0468381DF84A5B114AF0D3">
    <w:name w:val="4DDEB75355A0468381DF84A5B114AF0D3"/>
    <w:rsid w:val="00A14D7A"/>
    <w:rPr>
      <w:rFonts w:eastAsiaTheme="minorHAnsi"/>
      <w:lang w:eastAsia="en-US"/>
    </w:rPr>
  </w:style>
  <w:style w:type="paragraph" w:customStyle="1" w:styleId="7CFCC741EF91415FAAD92ADA6E8BFF9B2">
    <w:name w:val="7CFCC741EF91415FAAD92ADA6E8BFF9B2"/>
    <w:rsid w:val="00A14D7A"/>
    <w:rPr>
      <w:rFonts w:eastAsiaTheme="minorHAnsi"/>
      <w:lang w:eastAsia="en-US"/>
    </w:rPr>
  </w:style>
  <w:style w:type="paragraph" w:customStyle="1" w:styleId="AA13A1DD5BF740E8A1E707A971BB072B2">
    <w:name w:val="AA13A1DD5BF740E8A1E707A971BB072B2"/>
    <w:rsid w:val="00A14D7A"/>
    <w:rPr>
      <w:rFonts w:eastAsiaTheme="minorHAnsi"/>
      <w:lang w:eastAsia="en-US"/>
    </w:rPr>
  </w:style>
  <w:style w:type="paragraph" w:customStyle="1" w:styleId="CFECB130CE064767BEB4085D3A99E2982">
    <w:name w:val="CFECB130CE064767BEB4085D3A99E2982"/>
    <w:rsid w:val="00A14D7A"/>
    <w:rPr>
      <w:rFonts w:eastAsiaTheme="minorHAnsi"/>
      <w:lang w:eastAsia="en-US"/>
    </w:rPr>
  </w:style>
  <w:style w:type="paragraph" w:customStyle="1" w:styleId="DBB4BF2B380C470291A4F529AF5CECDF2">
    <w:name w:val="DBB4BF2B380C470291A4F529AF5CECDF2"/>
    <w:rsid w:val="00A14D7A"/>
    <w:rPr>
      <w:rFonts w:eastAsiaTheme="minorHAnsi"/>
      <w:lang w:eastAsia="en-US"/>
    </w:rPr>
  </w:style>
  <w:style w:type="paragraph" w:customStyle="1" w:styleId="2B7FB02113594933B007285C43BA72702">
    <w:name w:val="2B7FB02113594933B007285C43BA72702"/>
    <w:rsid w:val="00A14D7A"/>
    <w:rPr>
      <w:rFonts w:eastAsiaTheme="minorHAnsi"/>
      <w:lang w:eastAsia="en-US"/>
    </w:rPr>
  </w:style>
  <w:style w:type="paragraph" w:customStyle="1" w:styleId="825B01420FC74E57A3E4D3133791092A2">
    <w:name w:val="825B01420FC74E57A3E4D3133791092A2"/>
    <w:rsid w:val="00A14D7A"/>
    <w:rPr>
      <w:rFonts w:eastAsiaTheme="minorHAnsi"/>
      <w:lang w:eastAsia="en-US"/>
    </w:rPr>
  </w:style>
  <w:style w:type="paragraph" w:customStyle="1" w:styleId="B81BD7600F08485FAC69501F06EED0522">
    <w:name w:val="B81BD7600F08485FAC69501F06EED0522"/>
    <w:rsid w:val="00A14D7A"/>
    <w:rPr>
      <w:rFonts w:eastAsiaTheme="minorHAnsi"/>
      <w:lang w:eastAsia="en-US"/>
    </w:rPr>
  </w:style>
  <w:style w:type="paragraph" w:customStyle="1" w:styleId="222DE64B525C403897C896BB3727E3062">
    <w:name w:val="222DE64B525C403897C896BB3727E3062"/>
    <w:rsid w:val="00A14D7A"/>
    <w:rPr>
      <w:rFonts w:eastAsiaTheme="minorHAnsi"/>
      <w:lang w:eastAsia="en-US"/>
    </w:rPr>
  </w:style>
  <w:style w:type="paragraph" w:customStyle="1" w:styleId="EE2C980C2EF14C68B068273D6EE924AD2">
    <w:name w:val="EE2C980C2EF14C68B068273D6EE924AD2"/>
    <w:rsid w:val="00A14D7A"/>
    <w:rPr>
      <w:rFonts w:eastAsiaTheme="minorHAnsi"/>
      <w:lang w:eastAsia="en-US"/>
    </w:rPr>
  </w:style>
  <w:style w:type="paragraph" w:customStyle="1" w:styleId="338982AE9C694E1FB4A25C1AF3BA6ACC2">
    <w:name w:val="338982AE9C694E1FB4A25C1AF3BA6ACC2"/>
    <w:rsid w:val="00A14D7A"/>
    <w:rPr>
      <w:rFonts w:eastAsiaTheme="minorHAnsi"/>
      <w:lang w:eastAsia="en-US"/>
    </w:rPr>
  </w:style>
  <w:style w:type="paragraph" w:customStyle="1" w:styleId="15BB623F681A4AD68B5671A7D1748F122">
    <w:name w:val="15BB623F681A4AD68B5671A7D1748F122"/>
    <w:rsid w:val="00A14D7A"/>
    <w:rPr>
      <w:rFonts w:eastAsiaTheme="minorHAnsi"/>
      <w:lang w:eastAsia="en-US"/>
    </w:rPr>
  </w:style>
  <w:style w:type="paragraph" w:customStyle="1" w:styleId="5F6B6A8053C742FC8E03650012E8ADBD2">
    <w:name w:val="5F6B6A8053C742FC8E03650012E8ADBD2"/>
    <w:rsid w:val="00A14D7A"/>
    <w:rPr>
      <w:rFonts w:eastAsiaTheme="minorHAnsi"/>
      <w:lang w:eastAsia="en-US"/>
    </w:rPr>
  </w:style>
  <w:style w:type="paragraph" w:customStyle="1" w:styleId="4ED3018ED26F4EA2A1DBE304C6A3A4F22">
    <w:name w:val="4ED3018ED26F4EA2A1DBE304C6A3A4F22"/>
    <w:rsid w:val="00A14D7A"/>
    <w:rPr>
      <w:rFonts w:eastAsiaTheme="minorHAnsi"/>
      <w:lang w:eastAsia="en-US"/>
    </w:rPr>
  </w:style>
  <w:style w:type="paragraph" w:customStyle="1" w:styleId="D2E6EC1B22B6455B9DA5AD97D5BF73822">
    <w:name w:val="D2E6EC1B22B6455B9DA5AD97D5BF73822"/>
    <w:rsid w:val="00A14D7A"/>
    <w:rPr>
      <w:rFonts w:eastAsiaTheme="minorHAnsi"/>
      <w:lang w:eastAsia="en-US"/>
    </w:rPr>
  </w:style>
  <w:style w:type="paragraph" w:customStyle="1" w:styleId="28668F70FA864DAD97E07D8E20382DE62">
    <w:name w:val="28668F70FA864DAD97E07D8E20382DE62"/>
    <w:rsid w:val="00A14D7A"/>
    <w:rPr>
      <w:rFonts w:eastAsiaTheme="minorHAnsi"/>
      <w:lang w:eastAsia="en-US"/>
    </w:rPr>
  </w:style>
  <w:style w:type="paragraph" w:customStyle="1" w:styleId="CDCB18457D8243CAADC6312159542C293">
    <w:name w:val="CDCB18457D8243CAADC6312159542C293"/>
    <w:rsid w:val="00A14D7A"/>
    <w:rPr>
      <w:rFonts w:eastAsiaTheme="minorHAnsi"/>
      <w:lang w:eastAsia="en-US"/>
    </w:rPr>
  </w:style>
  <w:style w:type="paragraph" w:customStyle="1" w:styleId="052FF80138B84CEFBF13A9E63C8277042">
    <w:name w:val="052FF80138B84CEFBF13A9E63C8277042"/>
    <w:rsid w:val="00A14D7A"/>
    <w:rPr>
      <w:rFonts w:eastAsiaTheme="minorHAnsi"/>
      <w:lang w:eastAsia="en-US"/>
    </w:rPr>
  </w:style>
  <w:style w:type="paragraph" w:customStyle="1" w:styleId="A64F2FA287E4473193EFC00AC0D8C3EB2">
    <w:name w:val="A64F2FA287E4473193EFC00AC0D8C3EB2"/>
    <w:rsid w:val="00A14D7A"/>
    <w:rPr>
      <w:rFonts w:eastAsiaTheme="minorHAnsi"/>
      <w:lang w:eastAsia="en-US"/>
    </w:rPr>
  </w:style>
  <w:style w:type="paragraph" w:customStyle="1" w:styleId="185E5CC5478845AABDD134E347D79C2E2">
    <w:name w:val="185E5CC5478845AABDD134E347D79C2E2"/>
    <w:rsid w:val="00A14D7A"/>
    <w:rPr>
      <w:rFonts w:eastAsiaTheme="minorHAnsi"/>
      <w:lang w:eastAsia="en-US"/>
    </w:rPr>
  </w:style>
  <w:style w:type="paragraph" w:customStyle="1" w:styleId="F4B1134923B749C1A187B109E10108B93">
    <w:name w:val="F4B1134923B749C1A187B109E10108B93"/>
    <w:rsid w:val="00A14D7A"/>
    <w:rPr>
      <w:rFonts w:eastAsiaTheme="minorHAnsi"/>
      <w:lang w:eastAsia="en-US"/>
    </w:rPr>
  </w:style>
  <w:style w:type="paragraph" w:customStyle="1" w:styleId="E086C91A11384D149A12F0C08623F52B3">
    <w:name w:val="E086C91A11384D149A12F0C08623F52B3"/>
    <w:rsid w:val="00A14D7A"/>
    <w:rPr>
      <w:rFonts w:eastAsiaTheme="minorHAnsi"/>
      <w:lang w:eastAsia="en-US"/>
    </w:rPr>
  </w:style>
  <w:style w:type="paragraph" w:customStyle="1" w:styleId="B048448284DD45A29FC86457653E6CA53">
    <w:name w:val="B048448284DD45A29FC86457653E6CA53"/>
    <w:rsid w:val="00A14D7A"/>
    <w:rPr>
      <w:rFonts w:eastAsiaTheme="minorHAnsi"/>
      <w:lang w:eastAsia="en-US"/>
    </w:rPr>
  </w:style>
  <w:style w:type="paragraph" w:customStyle="1" w:styleId="E3263341B8FC439F8372B84BDA96D3923">
    <w:name w:val="E3263341B8FC439F8372B84BDA96D3923"/>
    <w:rsid w:val="00A14D7A"/>
    <w:rPr>
      <w:rFonts w:eastAsiaTheme="minorHAnsi"/>
      <w:lang w:eastAsia="en-US"/>
    </w:rPr>
  </w:style>
  <w:style w:type="paragraph" w:customStyle="1" w:styleId="38C3AC50AE2E47959849E5D5402FCA303">
    <w:name w:val="38C3AC50AE2E47959849E5D5402FCA303"/>
    <w:rsid w:val="00A14D7A"/>
    <w:rPr>
      <w:rFonts w:eastAsiaTheme="minorHAnsi"/>
      <w:lang w:eastAsia="en-US"/>
    </w:rPr>
  </w:style>
  <w:style w:type="paragraph" w:customStyle="1" w:styleId="30896718E9DD4F49B0976116BE9E7AC73">
    <w:name w:val="30896718E9DD4F49B0976116BE9E7AC73"/>
    <w:rsid w:val="00A14D7A"/>
    <w:rPr>
      <w:rFonts w:eastAsiaTheme="minorHAnsi"/>
      <w:lang w:eastAsia="en-US"/>
    </w:rPr>
  </w:style>
  <w:style w:type="paragraph" w:customStyle="1" w:styleId="B01286FC841A42FE9017E123C13A8D323">
    <w:name w:val="B01286FC841A42FE9017E123C13A8D323"/>
    <w:rsid w:val="00A14D7A"/>
    <w:rPr>
      <w:rFonts w:eastAsiaTheme="minorHAnsi"/>
      <w:lang w:eastAsia="en-US"/>
    </w:rPr>
  </w:style>
  <w:style w:type="paragraph" w:customStyle="1" w:styleId="CFE44DE1DD5E4F7E892084E2CC39BE373">
    <w:name w:val="CFE44DE1DD5E4F7E892084E2CC39BE373"/>
    <w:rsid w:val="00A14D7A"/>
    <w:rPr>
      <w:rFonts w:eastAsiaTheme="minorHAnsi"/>
      <w:lang w:eastAsia="en-US"/>
    </w:rPr>
  </w:style>
  <w:style w:type="paragraph" w:customStyle="1" w:styleId="1CE156A581E54AE0BF6CD0822C6C64242">
    <w:name w:val="1CE156A581E54AE0BF6CD0822C6C64242"/>
    <w:rsid w:val="00A14D7A"/>
    <w:rPr>
      <w:rFonts w:eastAsiaTheme="minorHAnsi"/>
      <w:lang w:eastAsia="en-US"/>
    </w:rPr>
  </w:style>
  <w:style w:type="paragraph" w:customStyle="1" w:styleId="85F2043EC7F945499844BA9D91C33F843">
    <w:name w:val="85F2043EC7F945499844BA9D91C33F843"/>
    <w:rsid w:val="00A14D7A"/>
    <w:rPr>
      <w:rFonts w:eastAsiaTheme="minorHAnsi"/>
      <w:lang w:eastAsia="en-US"/>
    </w:rPr>
  </w:style>
  <w:style w:type="paragraph" w:customStyle="1" w:styleId="A389352A110C4CA795B1AECDFD2EA8D93">
    <w:name w:val="A389352A110C4CA795B1AECDFD2EA8D93"/>
    <w:rsid w:val="00A14D7A"/>
    <w:rPr>
      <w:rFonts w:eastAsiaTheme="minorHAnsi"/>
      <w:lang w:eastAsia="en-US"/>
    </w:rPr>
  </w:style>
  <w:style w:type="paragraph" w:customStyle="1" w:styleId="BE9C0B870D7A45238D589818F188AB403">
    <w:name w:val="BE9C0B870D7A45238D589818F188AB403"/>
    <w:rsid w:val="00A14D7A"/>
    <w:rPr>
      <w:rFonts w:eastAsiaTheme="minorHAnsi"/>
      <w:lang w:eastAsia="en-US"/>
    </w:rPr>
  </w:style>
  <w:style w:type="paragraph" w:customStyle="1" w:styleId="E415F22ACF464DF5B946AEAB789E2B6E2">
    <w:name w:val="E415F22ACF464DF5B946AEAB789E2B6E2"/>
    <w:rsid w:val="00A14D7A"/>
    <w:rPr>
      <w:rFonts w:eastAsiaTheme="minorHAnsi"/>
      <w:lang w:eastAsia="en-US"/>
    </w:rPr>
  </w:style>
  <w:style w:type="paragraph" w:customStyle="1" w:styleId="8838667FD7634685B4C530EAA399EB312">
    <w:name w:val="8838667FD7634685B4C530EAA399EB312"/>
    <w:rsid w:val="00A14D7A"/>
    <w:rPr>
      <w:rFonts w:eastAsiaTheme="minorHAnsi"/>
      <w:lang w:eastAsia="en-US"/>
    </w:rPr>
  </w:style>
  <w:style w:type="paragraph" w:customStyle="1" w:styleId="3EB8AA27D276414D92CF8B1A60FBE0192">
    <w:name w:val="3EB8AA27D276414D92CF8B1A60FBE0192"/>
    <w:rsid w:val="00A14D7A"/>
    <w:rPr>
      <w:rFonts w:eastAsiaTheme="minorHAnsi"/>
      <w:lang w:eastAsia="en-US"/>
    </w:rPr>
  </w:style>
  <w:style w:type="paragraph" w:customStyle="1" w:styleId="193F9B400955448A98754334E7AF46D92">
    <w:name w:val="193F9B400955448A98754334E7AF46D92"/>
    <w:rsid w:val="00A14D7A"/>
    <w:rPr>
      <w:rFonts w:eastAsiaTheme="minorHAnsi"/>
      <w:lang w:eastAsia="en-US"/>
    </w:rPr>
  </w:style>
  <w:style w:type="paragraph" w:customStyle="1" w:styleId="9117D232589F44629B47F72D36FC79CE2">
    <w:name w:val="9117D232589F44629B47F72D36FC79CE2"/>
    <w:rsid w:val="00A14D7A"/>
    <w:rPr>
      <w:rFonts w:eastAsiaTheme="minorHAnsi"/>
      <w:lang w:eastAsia="en-US"/>
    </w:rPr>
  </w:style>
  <w:style w:type="paragraph" w:customStyle="1" w:styleId="B09722E8F11F4B2BA22E1B2D612FEDDF2">
    <w:name w:val="B09722E8F11F4B2BA22E1B2D612FEDDF2"/>
    <w:rsid w:val="00A14D7A"/>
    <w:rPr>
      <w:rFonts w:eastAsiaTheme="minorHAnsi"/>
      <w:lang w:eastAsia="en-US"/>
    </w:rPr>
  </w:style>
  <w:style w:type="paragraph" w:customStyle="1" w:styleId="61AF134438804B339D61F13B9FB553CA2">
    <w:name w:val="61AF134438804B339D61F13B9FB553CA2"/>
    <w:rsid w:val="00A14D7A"/>
    <w:rPr>
      <w:rFonts w:eastAsiaTheme="minorHAnsi"/>
      <w:lang w:eastAsia="en-US"/>
    </w:rPr>
  </w:style>
  <w:style w:type="paragraph" w:customStyle="1" w:styleId="9E359BA2555440C59DE475E454A454762">
    <w:name w:val="9E359BA2555440C59DE475E454A454762"/>
    <w:rsid w:val="00A14D7A"/>
    <w:rPr>
      <w:rFonts w:eastAsiaTheme="minorHAnsi"/>
      <w:lang w:eastAsia="en-US"/>
    </w:rPr>
  </w:style>
  <w:style w:type="paragraph" w:customStyle="1" w:styleId="C78EE16332074F50A41AAF8EDBD664842">
    <w:name w:val="C78EE16332074F50A41AAF8EDBD664842"/>
    <w:rsid w:val="00A14D7A"/>
    <w:rPr>
      <w:rFonts w:eastAsiaTheme="minorHAnsi"/>
      <w:lang w:eastAsia="en-US"/>
    </w:rPr>
  </w:style>
  <w:style w:type="paragraph" w:customStyle="1" w:styleId="275F2240D5334446BF4044DAD94B6E672">
    <w:name w:val="275F2240D5334446BF4044DAD94B6E672"/>
    <w:rsid w:val="00A14D7A"/>
    <w:rPr>
      <w:rFonts w:eastAsiaTheme="minorHAnsi"/>
      <w:lang w:eastAsia="en-US"/>
    </w:rPr>
  </w:style>
  <w:style w:type="paragraph" w:customStyle="1" w:styleId="E867C5010577429D8AD40269CFDF45D22">
    <w:name w:val="E867C5010577429D8AD40269CFDF45D22"/>
    <w:rsid w:val="00A14D7A"/>
    <w:rPr>
      <w:rFonts w:eastAsiaTheme="minorHAnsi"/>
      <w:lang w:eastAsia="en-US"/>
    </w:rPr>
  </w:style>
  <w:style w:type="paragraph" w:customStyle="1" w:styleId="E9EB5A77653B4523957BD5F41A13FBC52">
    <w:name w:val="E9EB5A77653B4523957BD5F41A13FBC52"/>
    <w:rsid w:val="00A14D7A"/>
    <w:rPr>
      <w:rFonts w:eastAsiaTheme="minorHAnsi"/>
      <w:lang w:eastAsia="en-US"/>
    </w:rPr>
  </w:style>
  <w:style w:type="paragraph" w:customStyle="1" w:styleId="000F9A9DCF22480383154AE661D1D17F2">
    <w:name w:val="000F9A9DCF22480383154AE661D1D17F2"/>
    <w:rsid w:val="00A14D7A"/>
    <w:rPr>
      <w:rFonts w:eastAsiaTheme="minorHAnsi"/>
      <w:lang w:eastAsia="en-US"/>
    </w:rPr>
  </w:style>
  <w:style w:type="paragraph" w:customStyle="1" w:styleId="09B17F7EC58A47918912E95051EF622D2">
    <w:name w:val="09B17F7EC58A47918912E95051EF622D2"/>
    <w:rsid w:val="00A14D7A"/>
    <w:rPr>
      <w:rFonts w:eastAsiaTheme="minorHAnsi"/>
      <w:lang w:eastAsia="en-US"/>
    </w:rPr>
  </w:style>
  <w:style w:type="paragraph" w:customStyle="1" w:styleId="A0346E82DDFF4D9B8E148855E50AE8342">
    <w:name w:val="A0346E82DDFF4D9B8E148855E50AE8342"/>
    <w:rsid w:val="00A14D7A"/>
    <w:rPr>
      <w:rFonts w:eastAsiaTheme="minorHAnsi"/>
      <w:lang w:eastAsia="en-US"/>
    </w:rPr>
  </w:style>
  <w:style w:type="paragraph" w:customStyle="1" w:styleId="638D0EB6E8FD4052B76940133DF071CA2">
    <w:name w:val="638D0EB6E8FD4052B76940133DF071CA2"/>
    <w:rsid w:val="00A14D7A"/>
    <w:rPr>
      <w:rFonts w:eastAsiaTheme="minorHAnsi"/>
      <w:lang w:eastAsia="en-US"/>
    </w:rPr>
  </w:style>
  <w:style w:type="paragraph" w:customStyle="1" w:styleId="3B9EEA6328BA4564BDFE3BAF25042D433">
    <w:name w:val="3B9EEA6328BA4564BDFE3BAF25042D433"/>
    <w:rsid w:val="00A14D7A"/>
    <w:rPr>
      <w:rFonts w:eastAsiaTheme="minorHAnsi"/>
      <w:lang w:eastAsia="en-US"/>
    </w:rPr>
  </w:style>
  <w:style w:type="paragraph" w:customStyle="1" w:styleId="3A6921A806934915AB33D98A75AD906C3">
    <w:name w:val="3A6921A806934915AB33D98A75AD906C3"/>
    <w:rsid w:val="00A14D7A"/>
    <w:rPr>
      <w:rFonts w:eastAsiaTheme="minorHAnsi"/>
      <w:lang w:eastAsia="en-US"/>
    </w:rPr>
  </w:style>
  <w:style w:type="paragraph" w:customStyle="1" w:styleId="4BC59836BACE4F78A2D8172B9CAEAEAF3">
    <w:name w:val="4BC59836BACE4F78A2D8172B9CAEAEAF3"/>
    <w:rsid w:val="00A14D7A"/>
    <w:rPr>
      <w:rFonts w:eastAsiaTheme="minorHAnsi"/>
      <w:lang w:eastAsia="en-US"/>
    </w:rPr>
  </w:style>
  <w:style w:type="paragraph" w:customStyle="1" w:styleId="703CB5D77A18483C91742F78469B85ED3">
    <w:name w:val="703CB5D77A18483C91742F78469B85ED3"/>
    <w:rsid w:val="00A14D7A"/>
    <w:rPr>
      <w:rFonts w:eastAsiaTheme="minorHAnsi"/>
      <w:lang w:eastAsia="en-US"/>
    </w:rPr>
  </w:style>
  <w:style w:type="paragraph" w:customStyle="1" w:styleId="B33AC7C50D3A458C974E19D22E2DC3AF3">
    <w:name w:val="B33AC7C50D3A458C974E19D22E2DC3AF3"/>
    <w:rsid w:val="00A14D7A"/>
    <w:rPr>
      <w:rFonts w:eastAsiaTheme="minorHAnsi"/>
      <w:lang w:eastAsia="en-US"/>
    </w:rPr>
  </w:style>
  <w:style w:type="paragraph" w:customStyle="1" w:styleId="999B092DBED44FAEA61D7A6A5B3722C73">
    <w:name w:val="999B092DBED44FAEA61D7A6A5B3722C73"/>
    <w:rsid w:val="00A14D7A"/>
    <w:rPr>
      <w:rFonts w:eastAsiaTheme="minorHAnsi"/>
      <w:lang w:eastAsia="en-US"/>
    </w:rPr>
  </w:style>
  <w:style w:type="paragraph" w:customStyle="1" w:styleId="32B68C230FA8415C9494DEB8A2020DEB3">
    <w:name w:val="32B68C230FA8415C9494DEB8A2020DEB3"/>
    <w:rsid w:val="00A14D7A"/>
    <w:rPr>
      <w:rFonts w:eastAsiaTheme="minorHAnsi"/>
      <w:lang w:eastAsia="en-US"/>
    </w:rPr>
  </w:style>
  <w:style w:type="paragraph" w:customStyle="1" w:styleId="8686F3B0428047F48CCC52263CD7B1833">
    <w:name w:val="8686F3B0428047F48CCC52263CD7B1833"/>
    <w:rsid w:val="00A14D7A"/>
    <w:rPr>
      <w:rFonts w:eastAsiaTheme="minorHAnsi"/>
      <w:lang w:eastAsia="en-US"/>
    </w:rPr>
  </w:style>
  <w:style w:type="paragraph" w:customStyle="1" w:styleId="8621D9B78F1F44C29F0BF6FA50FDC98E3">
    <w:name w:val="8621D9B78F1F44C29F0BF6FA50FDC98E3"/>
    <w:rsid w:val="00A14D7A"/>
    <w:rPr>
      <w:rFonts w:eastAsiaTheme="minorHAnsi"/>
      <w:lang w:eastAsia="en-US"/>
    </w:rPr>
  </w:style>
  <w:style w:type="paragraph" w:customStyle="1" w:styleId="4488EB9C2F3447EFA88E127CEDBD3AE73">
    <w:name w:val="4488EB9C2F3447EFA88E127CEDBD3AE73"/>
    <w:rsid w:val="00A14D7A"/>
    <w:rPr>
      <w:rFonts w:eastAsiaTheme="minorHAnsi"/>
      <w:lang w:eastAsia="en-US"/>
    </w:rPr>
  </w:style>
  <w:style w:type="paragraph" w:customStyle="1" w:styleId="8E652CC425FC4E6F9EF35574318848AB3">
    <w:name w:val="8E652CC425FC4E6F9EF35574318848AB3"/>
    <w:rsid w:val="00A14D7A"/>
    <w:rPr>
      <w:rFonts w:eastAsiaTheme="minorHAnsi"/>
      <w:lang w:eastAsia="en-US"/>
    </w:rPr>
  </w:style>
  <w:style w:type="paragraph" w:customStyle="1" w:styleId="546DEF94911F44CEBFBEE122311FC50C3">
    <w:name w:val="546DEF94911F44CEBFBEE122311FC50C3"/>
    <w:rsid w:val="00A14D7A"/>
    <w:rPr>
      <w:rFonts w:eastAsiaTheme="minorHAnsi"/>
      <w:lang w:eastAsia="en-US"/>
    </w:rPr>
  </w:style>
  <w:style w:type="paragraph" w:customStyle="1" w:styleId="06C619021F6D4D728F34A09543B1D3832">
    <w:name w:val="06C619021F6D4D728F34A09543B1D3832"/>
    <w:rsid w:val="00A14D7A"/>
    <w:rPr>
      <w:rFonts w:eastAsiaTheme="minorHAnsi"/>
      <w:lang w:eastAsia="en-US"/>
    </w:rPr>
  </w:style>
  <w:style w:type="paragraph" w:customStyle="1" w:styleId="9CB51FBE067743C2B391FBF3FF94D4731">
    <w:name w:val="9CB51FBE067743C2B391FBF3FF94D4731"/>
    <w:rsid w:val="00A14D7A"/>
    <w:rPr>
      <w:rFonts w:eastAsiaTheme="minorHAnsi"/>
      <w:lang w:eastAsia="en-US"/>
    </w:rPr>
  </w:style>
  <w:style w:type="paragraph" w:customStyle="1" w:styleId="C77035F37CF3456DA96933DFB82330BA1">
    <w:name w:val="C77035F37CF3456DA96933DFB82330BA1"/>
    <w:rsid w:val="00A14D7A"/>
    <w:rPr>
      <w:rFonts w:eastAsiaTheme="minorHAnsi"/>
      <w:lang w:eastAsia="en-US"/>
    </w:rPr>
  </w:style>
  <w:style w:type="paragraph" w:customStyle="1" w:styleId="A01496D333284E54A0FF42E1083950333">
    <w:name w:val="A01496D333284E54A0FF42E1083950333"/>
    <w:rsid w:val="00A14D7A"/>
    <w:pPr>
      <w:spacing w:after="0" w:line="240" w:lineRule="auto"/>
      <w:ind w:left="720"/>
    </w:pPr>
    <w:rPr>
      <w:rFonts w:ascii="Calibri" w:eastAsiaTheme="minorHAnsi" w:hAnsi="Calibri" w:cs="Times New Roman"/>
      <w:lang w:eastAsia="en-US"/>
    </w:rPr>
  </w:style>
  <w:style w:type="paragraph" w:customStyle="1" w:styleId="7FA931B4FFBB4531804C25C8378862BB3">
    <w:name w:val="7FA931B4FFBB4531804C25C8378862BB3"/>
    <w:rsid w:val="00A14D7A"/>
    <w:pPr>
      <w:spacing w:after="0" w:line="240" w:lineRule="auto"/>
      <w:ind w:left="720"/>
    </w:pPr>
    <w:rPr>
      <w:rFonts w:ascii="Calibri" w:eastAsiaTheme="minorHAnsi" w:hAnsi="Calibri" w:cs="Times New Roman"/>
      <w:lang w:eastAsia="en-US"/>
    </w:rPr>
  </w:style>
  <w:style w:type="paragraph" w:customStyle="1" w:styleId="1E5561A33A0843AE8CE5C90B67FC204F3">
    <w:name w:val="1E5561A33A0843AE8CE5C90B67FC204F3"/>
    <w:rsid w:val="00A14D7A"/>
    <w:pPr>
      <w:spacing w:after="0" w:line="240" w:lineRule="auto"/>
      <w:ind w:left="720"/>
    </w:pPr>
    <w:rPr>
      <w:rFonts w:ascii="Calibri" w:eastAsiaTheme="minorHAnsi" w:hAnsi="Calibri" w:cs="Times New Roman"/>
      <w:lang w:eastAsia="en-US"/>
    </w:rPr>
  </w:style>
  <w:style w:type="paragraph" w:customStyle="1" w:styleId="406B6A3A2E1345FEA23C6EAC317C5FE53">
    <w:name w:val="406B6A3A2E1345FEA23C6EAC317C5FE53"/>
    <w:rsid w:val="00A14D7A"/>
    <w:pPr>
      <w:spacing w:after="0" w:line="240" w:lineRule="auto"/>
      <w:ind w:left="720"/>
    </w:pPr>
    <w:rPr>
      <w:rFonts w:ascii="Calibri" w:eastAsiaTheme="minorHAnsi" w:hAnsi="Calibri" w:cs="Times New Roman"/>
      <w:lang w:eastAsia="en-US"/>
    </w:rPr>
  </w:style>
  <w:style w:type="paragraph" w:customStyle="1" w:styleId="8ADAF10DA0E14E0694CD8A82BA2BCBF23">
    <w:name w:val="8ADAF10DA0E14E0694CD8A82BA2BCBF23"/>
    <w:rsid w:val="00A14D7A"/>
    <w:pPr>
      <w:spacing w:after="0" w:line="240" w:lineRule="auto"/>
      <w:ind w:left="720"/>
    </w:pPr>
    <w:rPr>
      <w:rFonts w:ascii="Calibri" w:eastAsiaTheme="minorHAnsi" w:hAnsi="Calibri" w:cs="Times New Roman"/>
      <w:lang w:eastAsia="en-US"/>
    </w:rPr>
  </w:style>
  <w:style w:type="paragraph" w:customStyle="1" w:styleId="A31168D3034E41D8BA699B8E172DC3F63">
    <w:name w:val="A31168D3034E41D8BA699B8E172DC3F63"/>
    <w:rsid w:val="00A14D7A"/>
    <w:pPr>
      <w:spacing w:after="0" w:line="240" w:lineRule="auto"/>
      <w:ind w:left="720"/>
    </w:pPr>
    <w:rPr>
      <w:rFonts w:ascii="Calibri" w:eastAsiaTheme="minorHAnsi" w:hAnsi="Calibri" w:cs="Times New Roman"/>
      <w:lang w:eastAsia="en-US"/>
    </w:rPr>
  </w:style>
  <w:style w:type="paragraph" w:customStyle="1" w:styleId="9D96A8C3492A4C8683A9A437B672FF443">
    <w:name w:val="9D96A8C3492A4C8683A9A437B672FF443"/>
    <w:rsid w:val="00A14D7A"/>
    <w:pPr>
      <w:spacing w:after="0" w:line="240" w:lineRule="auto"/>
      <w:ind w:left="720"/>
    </w:pPr>
    <w:rPr>
      <w:rFonts w:ascii="Calibri" w:eastAsiaTheme="minorHAnsi" w:hAnsi="Calibri" w:cs="Times New Roman"/>
      <w:lang w:eastAsia="en-US"/>
    </w:rPr>
  </w:style>
  <w:style w:type="paragraph" w:customStyle="1" w:styleId="5EE111A043ED4D23A96F5AF66C2ADEC33">
    <w:name w:val="5EE111A043ED4D23A96F5AF66C2ADEC33"/>
    <w:rsid w:val="00A14D7A"/>
    <w:pPr>
      <w:spacing w:after="0" w:line="240" w:lineRule="auto"/>
      <w:ind w:left="720"/>
    </w:pPr>
    <w:rPr>
      <w:rFonts w:ascii="Calibri" w:eastAsiaTheme="minorHAnsi" w:hAnsi="Calibri" w:cs="Times New Roman"/>
      <w:lang w:eastAsia="en-US"/>
    </w:rPr>
  </w:style>
  <w:style w:type="paragraph" w:customStyle="1" w:styleId="D4599BB9B0664344AE5F3E547B3131403">
    <w:name w:val="D4599BB9B0664344AE5F3E547B3131403"/>
    <w:rsid w:val="00A14D7A"/>
    <w:pPr>
      <w:spacing w:after="0" w:line="240" w:lineRule="auto"/>
      <w:ind w:left="720"/>
    </w:pPr>
    <w:rPr>
      <w:rFonts w:ascii="Calibri" w:eastAsiaTheme="minorHAnsi" w:hAnsi="Calibri" w:cs="Times New Roman"/>
      <w:lang w:eastAsia="en-US"/>
    </w:rPr>
  </w:style>
  <w:style w:type="paragraph" w:customStyle="1" w:styleId="F3A5FD1698B1489294AEDAF4ADC9518A3">
    <w:name w:val="F3A5FD1698B1489294AEDAF4ADC9518A3"/>
    <w:rsid w:val="00A14D7A"/>
    <w:pPr>
      <w:spacing w:after="0" w:line="240" w:lineRule="auto"/>
      <w:ind w:left="720"/>
    </w:pPr>
    <w:rPr>
      <w:rFonts w:ascii="Calibri" w:eastAsiaTheme="minorHAnsi" w:hAnsi="Calibri" w:cs="Times New Roman"/>
      <w:lang w:eastAsia="en-US"/>
    </w:rPr>
  </w:style>
  <w:style w:type="paragraph" w:customStyle="1" w:styleId="04DD398B068A428DA127FF5620DBF7F03">
    <w:name w:val="04DD398B068A428DA127FF5620DBF7F03"/>
    <w:rsid w:val="00A14D7A"/>
    <w:pPr>
      <w:spacing w:after="0" w:line="240" w:lineRule="auto"/>
      <w:ind w:left="720"/>
    </w:pPr>
    <w:rPr>
      <w:rFonts w:ascii="Calibri" w:eastAsiaTheme="minorHAnsi" w:hAnsi="Calibri" w:cs="Times New Roman"/>
      <w:lang w:eastAsia="en-US"/>
    </w:rPr>
  </w:style>
  <w:style w:type="paragraph" w:customStyle="1" w:styleId="96083559197C427E8DD4A4C4C96D316E3">
    <w:name w:val="96083559197C427E8DD4A4C4C96D316E3"/>
    <w:rsid w:val="00A14D7A"/>
    <w:pPr>
      <w:spacing w:after="0" w:line="240" w:lineRule="auto"/>
      <w:ind w:left="720"/>
    </w:pPr>
    <w:rPr>
      <w:rFonts w:ascii="Calibri" w:eastAsiaTheme="minorHAnsi" w:hAnsi="Calibri" w:cs="Times New Roman"/>
      <w:lang w:eastAsia="en-US"/>
    </w:rPr>
  </w:style>
  <w:style w:type="paragraph" w:customStyle="1" w:styleId="ECA5EDE5BA4C4DB5A1B8258AFC1D7CF33">
    <w:name w:val="ECA5EDE5BA4C4DB5A1B8258AFC1D7CF33"/>
    <w:rsid w:val="00A14D7A"/>
    <w:pPr>
      <w:spacing w:after="0" w:line="240" w:lineRule="auto"/>
      <w:ind w:left="720"/>
    </w:pPr>
    <w:rPr>
      <w:rFonts w:ascii="Calibri" w:eastAsiaTheme="minorHAnsi" w:hAnsi="Calibri" w:cs="Times New Roman"/>
      <w:lang w:eastAsia="en-US"/>
    </w:rPr>
  </w:style>
  <w:style w:type="paragraph" w:customStyle="1" w:styleId="31107B766B6344859A1B457C8266322F3">
    <w:name w:val="31107B766B6344859A1B457C8266322F3"/>
    <w:rsid w:val="00A14D7A"/>
    <w:rPr>
      <w:rFonts w:eastAsiaTheme="minorHAnsi"/>
      <w:lang w:eastAsia="en-US"/>
    </w:rPr>
  </w:style>
  <w:style w:type="paragraph" w:customStyle="1" w:styleId="D2E4CC8159794B88B7F12361DE0608DF2">
    <w:name w:val="D2E4CC8159794B88B7F12361DE0608DF2"/>
    <w:rsid w:val="00A14D7A"/>
    <w:rPr>
      <w:rFonts w:eastAsiaTheme="minorHAnsi"/>
      <w:lang w:eastAsia="en-US"/>
    </w:rPr>
  </w:style>
  <w:style w:type="paragraph" w:customStyle="1" w:styleId="9D8171039F3B481FAAF8A68D99A5DBED3">
    <w:name w:val="9D8171039F3B481FAAF8A68D99A5DBED3"/>
    <w:rsid w:val="00A14D7A"/>
    <w:rPr>
      <w:rFonts w:eastAsiaTheme="minorHAnsi"/>
      <w:lang w:eastAsia="en-US"/>
    </w:rPr>
  </w:style>
  <w:style w:type="paragraph" w:customStyle="1" w:styleId="87DC0FD82DC6427A8BB2231A9558BA5B3">
    <w:name w:val="87DC0FD82DC6427A8BB2231A9558BA5B3"/>
    <w:rsid w:val="00A14D7A"/>
    <w:rPr>
      <w:rFonts w:eastAsiaTheme="minorHAnsi"/>
      <w:lang w:eastAsia="en-US"/>
    </w:rPr>
  </w:style>
  <w:style w:type="paragraph" w:customStyle="1" w:styleId="AED11EC83785442E83DF8AFB2DF1F8623">
    <w:name w:val="AED11EC83785442E83DF8AFB2DF1F8623"/>
    <w:rsid w:val="00A14D7A"/>
    <w:rPr>
      <w:rFonts w:eastAsiaTheme="minorHAnsi"/>
      <w:lang w:eastAsia="en-US"/>
    </w:rPr>
  </w:style>
  <w:style w:type="paragraph" w:customStyle="1" w:styleId="2542AFB6FD054853A99158B786DB09B22">
    <w:name w:val="2542AFB6FD054853A99158B786DB09B22"/>
    <w:rsid w:val="00A14D7A"/>
    <w:rPr>
      <w:rFonts w:eastAsiaTheme="minorHAnsi"/>
      <w:lang w:eastAsia="en-US"/>
    </w:rPr>
  </w:style>
  <w:style w:type="paragraph" w:customStyle="1" w:styleId="DF86FC40A3164B9CBE24FB620082DC512">
    <w:name w:val="DF86FC40A3164B9CBE24FB620082DC512"/>
    <w:rsid w:val="00A14D7A"/>
    <w:rPr>
      <w:rFonts w:eastAsiaTheme="minorHAnsi"/>
      <w:lang w:eastAsia="en-US"/>
    </w:rPr>
  </w:style>
  <w:style w:type="paragraph" w:customStyle="1" w:styleId="47A7DB2C2E1B4D32A9856121FC4903B82">
    <w:name w:val="47A7DB2C2E1B4D32A9856121FC4903B82"/>
    <w:rsid w:val="00A14D7A"/>
    <w:rPr>
      <w:rFonts w:eastAsiaTheme="minorHAnsi"/>
      <w:lang w:eastAsia="en-US"/>
    </w:rPr>
  </w:style>
  <w:style w:type="paragraph" w:customStyle="1" w:styleId="3DEFECA8589645DF8104001CDB41DE8A2">
    <w:name w:val="3DEFECA8589645DF8104001CDB41DE8A2"/>
    <w:rsid w:val="00A14D7A"/>
    <w:rPr>
      <w:rFonts w:eastAsiaTheme="minorHAnsi"/>
      <w:lang w:eastAsia="en-US"/>
    </w:rPr>
  </w:style>
  <w:style w:type="paragraph" w:customStyle="1" w:styleId="505F5CECA1284AB9B242D10FA416E9C02">
    <w:name w:val="505F5CECA1284AB9B242D10FA416E9C02"/>
    <w:rsid w:val="00A14D7A"/>
    <w:rPr>
      <w:rFonts w:eastAsiaTheme="minorHAnsi"/>
      <w:lang w:eastAsia="en-US"/>
    </w:rPr>
  </w:style>
  <w:style w:type="paragraph" w:customStyle="1" w:styleId="AB1806BC1CA840D191558F6E10525E222">
    <w:name w:val="AB1806BC1CA840D191558F6E10525E222"/>
    <w:rsid w:val="00A14D7A"/>
    <w:rPr>
      <w:rFonts w:eastAsiaTheme="minorHAnsi"/>
      <w:lang w:eastAsia="en-US"/>
    </w:rPr>
  </w:style>
  <w:style w:type="paragraph" w:customStyle="1" w:styleId="912D19C9D01F4CFC91FA3D5931FA77612">
    <w:name w:val="912D19C9D01F4CFC91FA3D5931FA77612"/>
    <w:rsid w:val="00A14D7A"/>
    <w:rPr>
      <w:rFonts w:eastAsiaTheme="minorHAnsi"/>
      <w:lang w:eastAsia="en-US"/>
    </w:rPr>
  </w:style>
  <w:style w:type="paragraph" w:customStyle="1" w:styleId="B5CA5DB66D014EB282D3B1F89739C5F52">
    <w:name w:val="B5CA5DB66D014EB282D3B1F89739C5F52"/>
    <w:rsid w:val="00A14D7A"/>
    <w:rPr>
      <w:rFonts w:eastAsiaTheme="minorHAnsi"/>
      <w:lang w:eastAsia="en-US"/>
    </w:rPr>
  </w:style>
  <w:style w:type="paragraph" w:customStyle="1" w:styleId="920EDCA64954404F8B40E7696EDE25AA2">
    <w:name w:val="920EDCA64954404F8B40E7696EDE25AA2"/>
    <w:rsid w:val="00A14D7A"/>
    <w:rPr>
      <w:rFonts w:eastAsiaTheme="minorHAnsi"/>
      <w:lang w:eastAsia="en-US"/>
    </w:rPr>
  </w:style>
  <w:style w:type="paragraph" w:customStyle="1" w:styleId="54765766DB7C4EE383310DA965C1D5B92">
    <w:name w:val="54765766DB7C4EE383310DA965C1D5B92"/>
    <w:rsid w:val="00A14D7A"/>
    <w:rPr>
      <w:rFonts w:eastAsiaTheme="minorHAnsi"/>
      <w:lang w:eastAsia="en-US"/>
    </w:rPr>
  </w:style>
  <w:style w:type="paragraph" w:customStyle="1" w:styleId="32ABDD6CDED44715BBB4F3667BED47352">
    <w:name w:val="32ABDD6CDED44715BBB4F3667BED47352"/>
    <w:rsid w:val="00A14D7A"/>
    <w:rPr>
      <w:rFonts w:eastAsiaTheme="minorHAnsi"/>
      <w:lang w:eastAsia="en-US"/>
    </w:rPr>
  </w:style>
  <w:style w:type="paragraph" w:customStyle="1" w:styleId="5DF385A08A88469C97E9875813E276952">
    <w:name w:val="5DF385A08A88469C97E9875813E276952"/>
    <w:rsid w:val="00A14D7A"/>
    <w:rPr>
      <w:rFonts w:eastAsiaTheme="minorHAnsi"/>
      <w:lang w:eastAsia="en-US"/>
    </w:rPr>
  </w:style>
  <w:style w:type="paragraph" w:customStyle="1" w:styleId="9DAEC7D823BA4DD884F971C08982A37D2">
    <w:name w:val="9DAEC7D823BA4DD884F971C08982A37D2"/>
    <w:rsid w:val="00A14D7A"/>
    <w:rPr>
      <w:rFonts w:eastAsiaTheme="minorHAnsi"/>
      <w:lang w:eastAsia="en-US"/>
    </w:rPr>
  </w:style>
  <w:style w:type="paragraph" w:customStyle="1" w:styleId="B4EA4E6F717847E9A05FD32609133C532">
    <w:name w:val="B4EA4E6F717847E9A05FD32609133C532"/>
    <w:rsid w:val="00A14D7A"/>
    <w:rPr>
      <w:rFonts w:eastAsiaTheme="minorHAnsi"/>
      <w:lang w:eastAsia="en-US"/>
    </w:rPr>
  </w:style>
  <w:style w:type="paragraph" w:customStyle="1" w:styleId="571A70D933984E5C9624EFD8B24D6FB22">
    <w:name w:val="571A70D933984E5C9624EFD8B24D6FB22"/>
    <w:rsid w:val="00A14D7A"/>
    <w:rPr>
      <w:rFonts w:eastAsiaTheme="minorHAnsi"/>
      <w:lang w:eastAsia="en-US"/>
    </w:rPr>
  </w:style>
  <w:style w:type="paragraph" w:customStyle="1" w:styleId="542BB8D7FC854B40A31C54B3267DD5CA2">
    <w:name w:val="542BB8D7FC854B40A31C54B3267DD5CA2"/>
    <w:rsid w:val="00A14D7A"/>
    <w:rPr>
      <w:rFonts w:eastAsiaTheme="minorHAnsi"/>
      <w:lang w:eastAsia="en-US"/>
    </w:rPr>
  </w:style>
  <w:style w:type="paragraph" w:customStyle="1" w:styleId="F12F42D2A181448190FC682AB15F50832">
    <w:name w:val="F12F42D2A181448190FC682AB15F50832"/>
    <w:rsid w:val="00A14D7A"/>
    <w:rPr>
      <w:rFonts w:eastAsiaTheme="minorHAnsi"/>
      <w:lang w:eastAsia="en-US"/>
    </w:rPr>
  </w:style>
  <w:style w:type="paragraph" w:customStyle="1" w:styleId="4E6814237C694AB1B04DC8B1FC92B4642">
    <w:name w:val="4E6814237C694AB1B04DC8B1FC92B4642"/>
    <w:rsid w:val="00A14D7A"/>
    <w:rPr>
      <w:rFonts w:eastAsiaTheme="minorHAnsi"/>
      <w:lang w:eastAsia="en-US"/>
    </w:rPr>
  </w:style>
  <w:style w:type="paragraph" w:customStyle="1" w:styleId="E1FACB48ABA84AA3B889A761DDB65B6C2">
    <w:name w:val="E1FACB48ABA84AA3B889A761DDB65B6C2"/>
    <w:rsid w:val="00A14D7A"/>
    <w:rPr>
      <w:rFonts w:eastAsiaTheme="minorHAnsi"/>
      <w:lang w:eastAsia="en-US"/>
    </w:rPr>
  </w:style>
  <w:style w:type="paragraph" w:customStyle="1" w:styleId="0F87BE34D1294CD984698483F157DE262">
    <w:name w:val="0F87BE34D1294CD984698483F157DE262"/>
    <w:rsid w:val="00A14D7A"/>
    <w:rPr>
      <w:rFonts w:eastAsiaTheme="minorHAnsi"/>
      <w:lang w:eastAsia="en-US"/>
    </w:rPr>
  </w:style>
  <w:style w:type="paragraph" w:customStyle="1" w:styleId="6BCB3881ECDC43BBBD9EF1E788D7356D2">
    <w:name w:val="6BCB3881ECDC43BBBD9EF1E788D7356D2"/>
    <w:rsid w:val="00A14D7A"/>
    <w:rPr>
      <w:rFonts w:eastAsiaTheme="minorHAnsi"/>
      <w:lang w:eastAsia="en-US"/>
    </w:rPr>
  </w:style>
  <w:style w:type="paragraph" w:customStyle="1" w:styleId="AD43DC068D544F12B244B1272A50FFBF2">
    <w:name w:val="AD43DC068D544F12B244B1272A50FFBF2"/>
    <w:rsid w:val="00A14D7A"/>
    <w:rPr>
      <w:rFonts w:eastAsiaTheme="minorHAnsi"/>
      <w:lang w:eastAsia="en-US"/>
    </w:rPr>
  </w:style>
  <w:style w:type="paragraph" w:customStyle="1" w:styleId="1F1132D027BE45DE91885107E837E2B52">
    <w:name w:val="1F1132D027BE45DE91885107E837E2B52"/>
    <w:rsid w:val="00A14D7A"/>
    <w:rPr>
      <w:rFonts w:eastAsiaTheme="minorHAnsi"/>
      <w:lang w:eastAsia="en-US"/>
    </w:rPr>
  </w:style>
  <w:style w:type="paragraph" w:customStyle="1" w:styleId="2E373E60F5264C23AE39B1826807FE8B2">
    <w:name w:val="2E373E60F5264C23AE39B1826807FE8B2"/>
    <w:rsid w:val="00A14D7A"/>
    <w:rPr>
      <w:rFonts w:eastAsiaTheme="minorHAnsi"/>
      <w:lang w:eastAsia="en-US"/>
    </w:rPr>
  </w:style>
  <w:style w:type="paragraph" w:customStyle="1" w:styleId="18978FA2688B4237962F1F547AC103AD2">
    <w:name w:val="18978FA2688B4237962F1F547AC103AD2"/>
    <w:rsid w:val="00A14D7A"/>
    <w:rPr>
      <w:rFonts w:eastAsiaTheme="minorHAnsi"/>
      <w:lang w:eastAsia="en-US"/>
    </w:rPr>
  </w:style>
  <w:style w:type="paragraph" w:customStyle="1" w:styleId="91B385F0B6B94C7F9E464EB10F29520B3">
    <w:name w:val="91B385F0B6B94C7F9E464EB10F29520B3"/>
    <w:rsid w:val="00A14D7A"/>
    <w:rPr>
      <w:rFonts w:eastAsiaTheme="minorHAnsi"/>
      <w:lang w:eastAsia="en-US"/>
    </w:rPr>
  </w:style>
  <w:style w:type="paragraph" w:customStyle="1" w:styleId="62073012F23449A0806623370A9047EA3">
    <w:name w:val="62073012F23449A0806623370A9047EA3"/>
    <w:rsid w:val="00A14D7A"/>
    <w:rPr>
      <w:rFonts w:eastAsiaTheme="minorHAnsi"/>
      <w:lang w:eastAsia="en-US"/>
    </w:rPr>
  </w:style>
  <w:style w:type="paragraph" w:customStyle="1" w:styleId="338AB4F2610842C29C5657A876860F133">
    <w:name w:val="338AB4F2610842C29C5657A876860F133"/>
    <w:rsid w:val="00A14D7A"/>
    <w:rPr>
      <w:rFonts w:eastAsiaTheme="minorHAnsi"/>
      <w:lang w:eastAsia="en-US"/>
    </w:rPr>
  </w:style>
  <w:style w:type="paragraph" w:customStyle="1" w:styleId="B5B6F576613E4AB59B8421FF50D312CF2">
    <w:name w:val="B5B6F576613E4AB59B8421FF50D312CF2"/>
    <w:rsid w:val="00A14D7A"/>
    <w:rPr>
      <w:rFonts w:eastAsiaTheme="minorHAnsi"/>
      <w:lang w:eastAsia="en-US"/>
    </w:rPr>
  </w:style>
  <w:style w:type="paragraph" w:customStyle="1" w:styleId="0D473C81EB85485AAFEDC45737B4C1B02">
    <w:name w:val="0D473C81EB85485AAFEDC45737B4C1B02"/>
    <w:rsid w:val="00A14D7A"/>
    <w:rPr>
      <w:rFonts w:eastAsiaTheme="minorHAnsi"/>
      <w:lang w:eastAsia="en-US"/>
    </w:rPr>
  </w:style>
  <w:style w:type="paragraph" w:customStyle="1" w:styleId="23A9BC0AD3484A1B98BE2D317B6D62172">
    <w:name w:val="23A9BC0AD3484A1B98BE2D317B6D62172"/>
    <w:rsid w:val="00A14D7A"/>
    <w:rPr>
      <w:rFonts w:eastAsiaTheme="minorHAnsi"/>
      <w:lang w:eastAsia="en-US"/>
    </w:rPr>
  </w:style>
  <w:style w:type="paragraph" w:customStyle="1" w:styleId="8EF1D64EC0CD43F38A9DBB32B7CBF4FA3">
    <w:name w:val="8EF1D64EC0CD43F38A9DBB32B7CBF4FA3"/>
    <w:rsid w:val="00A14D7A"/>
    <w:rPr>
      <w:rFonts w:eastAsiaTheme="minorHAnsi"/>
      <w:lang w:eastAsia="en-US"/>
    </w:rPr>
  </w:style>
  <w:style w:type="paragraph" w:customStyle="1" w:styleId="EDCAE10B1CE2424C8CA1A222C46507A02">
    <w:name w:val="EDCAE10B1CE2424C8CA1A222C46507A02"/>
    <w:rsid w:val="00A14D7A"/>
    <w:rPr>
      <w:rFonts w:eastAsiaTheme="minorHAnsi"/>
      <w:lang w:eastAsia="en-US"/>
    </w:rPr>
  </w:style>
  <w:style w:type="paragraph" w:customStyle="1" w:styleId="3AC5722C6B294034BAA191BB08E636623">
    <w:name w:val="3AC5722C6B294034BAA191BB08E636623"/>
    <w:rsid w:val="00A14D7A"/>
    <w:rPr>
      <w:rFonts w:eastAsiaTheme="minorHAnsi"/>
      <w:lang w:eastAsia="en-US"/>
    </w:rPr>
  </w:style>
  <w:style w:type="paragraph" w:customStyle="1" w:styleId="DFB2CD39F22E4259B3E00CD544775F922">
    <w:name w:val="DFB2CD39F22E4259B3E00CD544775F922"/>
    <w:rsid w:val="00A14D7A"/>
    <w:rPr>
      <w:rFonts w:eastAsiaTheme="minorHAnsi"/>
      <w:lang w:eastAsia="en-US"/>
    </w:rPr>
  </w:style>
  <w:style w:type="paragraph" w:customStyle="1" w:styleId="037AED90DF164E6DA0587789FF6077583">
    <w:name w:val="037AED90DF164E6DA0587789FF6077583"/>
    <w:rsid w:val="00A14D7A"/>
    <w:rPr>
      <w:rFonts w:eastAsiaTheme="minorHAnsi"/>
      <w:lang w:eastAsia="en-US"/>
    </w:rPr>
  </w:style>
  <w:style w:type="paragraph" w:customStyle="1" w:styleId="57E1E80B6AEA4BE1A39A0C2E92E027BA2">
    <w:name w:val="57E1E80B6AEA4BE1A39A0C2E92E027BA2"/>
    <w:rsid w:val="00A14D7A"/>
    <w:rPr>
      <w:rFonts w:eastAsiaTheme="minorHAnsi"/>
      <w:lang w:eastAsia="en-US"/>
    </w:rPr>
  </w:style>
  <w:style w:type="paragraph" w:customStyle="1" w:styleId="84691A9418374CDBA8BE3100BDE3E185">
    <w:name w:val="84691A9418374CDBA8BE3100BDE3E185"/>
    <w:rsid w:val="00A14D7A"/>
  </w:style>
  <w:style w:type="paragraph" w:customStyle="1" w:styleId="374C0A3B63254D24948A904FABF56523">
    <w:name w:val="374C0A3B63254D24948A904FABF56523"/>
    <w:rsid w:val="00A14D7A"/>
  </w:style>
  <w:style w:type="paragraph" w:customStyle="1" w:styleId="A93F4FB59DE048BDA33EEA1EF67F77CA">
    <w:name w:val="A93F4FB59DE048BDA33EEA1EF67F77CA"/>
    <w:rsid w:val="00A14D7A"/>
  </w:style>
  <w:style w:type="paragraph" w:customStyle="1" w:styleId="FF0E39FDF430450290E7840A4C5B9C6A">
    <w:name w:val="FF0E39FDF430450290E7840A4C5B9C6A"/>
    <w:rsid w:val="00A14D7A"/>
  </w:style>
  <w:style w:type="paragraph" w:customStyle="1" w:styleId="4D73E405BBD74283BA5656B6DB0CF450">
    <w:name w:val="4D73E405BBD74283BA5656B6DB0CF450"/>
    <w:rsid w:val="00A14D7A"/>
  </w:style>
  <w:style w:type="paragraph" w:customStyle="1" w:styleId="032313758F794CE3AE35F98ED221C417">
    <w:name w:val="032313758F794CE3AE35F98ED221C417"/>
    <w:rsid w:val="00A14D7A"/>
  </w:style>
  <w:style w:type="paragraph" w:customStyle="1" w:styleId="FFEAA2753290463196E05F91D3A3D149">
    <w:name w:val="FFEAA2753290463196E05F91D3A3D149"/>
    <w:rsid w:val="0074580B"/>
  </w:style>
  <w:style w:type="paragraph" w:customStyle="1" w:styleId="AE4B4B2417B641DC813E107E6B49333F">
    <w:name w:val="AE4B4B2417B641DC813E107E6B49333F"/>
    <w:rsid w:val="0074580B"/>
  </w:style>
  <w:style w:type="paragraph" w:customStyle="1" w:styleId="C79485F617984AB5A35EB13B7EA40879">
    <w:name w:val="C79485F617984AB5A35EB13B7EA40879"/>
    <w:rsid w:val="0074580B"/>
  </w:style>
  <w:style w:type="paragraph" w:customStyle="1" w:styleId="F6FEE5459DEF40B78DFC8D6E19C259C9">
    <w:name w:val="F6FEE5459DEF40B78DFC8D6E19C259C9"/>
    <w:rsid w:val="0074580B"/>
  </w:style>
  <w:style w:type="paragraph" w:customStyle="1" w:styleId="9F9F9E405E0B49E2BBE2CB8B33255E4B">
    <w:name w:val="9F9F9E405E0B49E2BBE2CB8B33255E4B"/>
    <w:rsid w:val="0074580B"/>
  </w:style>
  <w:style w:type="paragraph" w:customStyle="1" w:styleId="547BD81C72154E75AE0CAD95FE7DF2C3">
    <w:name w:val="547BD81C72154E75AE0CAD95FE7DF2C3"/>
    <w:rsid w:val="0074580B"/>
  </w:style>
  <w:style w:type="paragraph" w:customStyle="1" w:styleId="4ADFA2F306E74382826C81C5945432E7">
    <w:name w:val="4ADFA2F306E74382826C81C5945432E7"/>
    <w:rsid w:val="0074580B"/>
  </w:style>
  <w:style w:type="paragraph" w:customStyle="1" w:styleId="F85C2F4F826D46A38D9BE99F91CDCC43">
    <w:name w:val="F85C2F4F826D46A38D9BE99F91CDCC43"/>
    <w:rsid w:val="0074580B"/>
  </w:style>
  <w:style w:type="paragraph" w:customStyle="1" w:styleId="32D26C0B7D684DDFBF89D2D8BECC82D9">
    <w:name w:val="32D26C0B7D684DDFBF89D2D8BECC82D9"/>
    <w:rsid w:val="0074580B"/>
  </w:style>
  <w:style w:type="paragraph" w:customStyle="1" w:styleId="C218F28D047E4737AFA317F4E999B850">
    <w:name w:val="C218F28D047E4737AFA317F4E999B850"/>
    <w:rsid w:val="0074580B"/>
  </w:style>
  <w:style w:type="paragraph" w:customStyle="1" w:styleId="9C9EE392FBD046E78CE9B343E40AEF93">
    <w:name w:val="9C9EE392FBD046E78CE9B343E40AEF93"/>
    <w:rsid w:val="0074580B"/>
  </w:style>
  <w:style w:type="paragraph" w:customStyle="1" w:styleId="2CF4372F2D234886A7E5B45B4D85646E">
    <w:name w:val="2CF4372F2D234886A7E5B45B4D85646E"/>
    <w:rsid w:val="0074580B"/>
  </w:style>
  <w:style w:type="paragraph" w:customStyle="1" w:styleId="C9C1F70E58E449EF806929960A2AEB7B">
    <w:name w:val="C9C1F70E58E449EF806929960A2AEB7B"/>
    <w:rsid w:val="0074580B"/>
  </w:style>
  <w:style w:type="paragraph" w:customStyle="1" w:styleId="665A12BE5699440A8A49547DF63EED7B">
    <w:name w:val="665A12BE5699440A8A49547DF63EED7B"/>
    <w:rsid w:val="0074580B"/>
  </w:style>
  <w:style w:type="paragraph" w:customStyle="1" w:styleId="E245562F8D9C4C69B856AA84FDFCFEA6">
    <w:name w:val="E245562F8D9C4C69B856AA84FDFCFEA6"/>
    <w:rsid w:val="0074580B"/>
  </w:style>
  <w:style w:type="paragraph" w:customStyle="1" w:styleId="EBFEE6547362476E9FA372CC66F66298">
    <w:name w:val="EBFEE6547362476E9FA372CC66F66298"/>
    <w:rsid w:val="0074580B"/>
  </w:style>
  <w:style w:type="paragraph" w:customStyle="1" w:styleId="1484586DDA0A43519F2D5E5B2BBC32D5">
    <w:name w:val="1484586DDA0A43519F2D5E5B2BBC32D5"/>
    <w:rsid w:val="0074580B"/>
  </w:style>
  <w:style w:type="paragraph" w:customStyle="1" w:styleId="E5FF13E0DC6E42A496F670BC7AF2059E">
    <w:name w:val="E5FF13E0DC6E42A496F670BC7AF2059E"/>
    <w:rsid w:val="0074580B"/>
  </w:style>
  <w:style w:type="paragraph" w:customStyle="1" w:styleId="0D191E1B1DC34E8B90E47E0E52C2806E">
    <w:name w:val="0D191E1B1DC34E8B90E47E0E52C2806E"/>
    <w:rsid w:val="0074580B"/>
  </w:style>
  <w:style w:type="paragraph" w:customStyle="1" w:styleId="6B13ECC5AA084BE7BDB3A8CC6988A2B5">
    <w:name w:val="6B13ECC5AA084BE7BDB3A8CC6988A2B5"/>
    <w:rsid w:val="0074580B"/>
  </w:style>
  <w:style w:type="paragraph" w:customStyle="1" w:styleId="6E0473E9EE9C4E7F820CD759D11EEA11">
    <w:name w:val="6E0473E9EE9C4E7F820CD759D11EEA11"/>
    <w:rsid w:val="0074580B"/>
  </w:style>
  <w:style w:type="paragraph" w:customStyle="1" w:styleId="48D03435877C4D84B03352B938B5EF3C">
    <w:name w:val="48D03435877C4D84B03352B938B5EF3C"/>
    <w:rsid w:val="0074580B"/>
  </w:style>
  <w:style w:type="paragraph" w:customStyle="1" w:styleId="850CDF05EB884F24A58DCFEE3B5498A0">
    <w:name w:val="850CDF05EB884F24A58DCFEE3B5498A0"/>
    <w:rsid w:val="0074580B"/>
  </w:style>
  <w:style w:type="paragraph" w:customStyle="1" w:styleId="CD9665A32B19414B9A6A69527800569F">
    <w:name w:val="CD9665A32B19414B9A6A69527800569F"/>
    <w:rsid w:val="0074580B"/>
  </w:style>
  <w:style w:type="paragraph" w:customStyle="1" w:styleId="DE21F6525324408EA0FD6A487C9C2756">
    <w:name w:val="DE21F6525324408EA0FD6A487C9C2756"/>
    <w:rsid w:val="0074580B"/>
  </w:style>
  <w:style w:type="paragraph" w:customStyle="1" w:styleId="51728543896240F28BEBEB9D9AF14006">
    <w:name w:val="51728543896240F28BEBEB9D9AF14006"/>
    <w:rsid w:val="0074580B"/>
  </w:style>
  <w:style w:type="paragraph" w:customStyle="1" w:styleId="C870EC2C374542D587F0A393E4A99402">
    <w:name w:val="C870EC2C374542D587F0A393E4A99402"/>
    <w:rsid w:val="0074580B"/>
  </w:style>
  <w:style w:type="paragraph" w:customStyle="1" w:styleId="C0017A2EB7E64A1AB081079C2C3E46CE">
    <w:name w:val="C0017A2EB7E64A1AB081079C2C3E46CE"/>
    <w:rsid w:val="0074580B"/>
  </w:style>
  <w:style w:type="paragraph" w:customStyle="1" w:styleId="3C6DC65F66334482889C580268EEEFC0">
    <w:name w:val="3C6DC65F66334482889C580268EEEFC0"/>
    <w:rsid w:val="0074580B"/>
  </w:style>
  <w:style w:type="paragraph" w:customStyle="1" w:styleId="9C8B0CA7CAB34028A7AE265EDF7FC928">
    <w:name w:val="9C8B0CA7CAB34028A7AE265EDF7FC928"/>
    <w:rsid w:val="0074580B"/>
  </w:style>
  <w:style w:type="paragraph" w:customStyle="1" w:styleId="30E1F4FA6FC94CB19E941850B702FA6D">
    <w:name w:val="30E1F4FA6FC94CB19E941850B702FA6D"/>
    <w:rsid w:val="0074580B"/>
  </w:style>
  <w:style w:type="paragraph" w:customStyle="1" w:styleId="CA31924A7EBF4E148CFFB668E2AC37B5">
    <w:name w:val="CA31924A7EBF4E148CFFB668E2AC37B5"/>
    <w:rsid w:val="0074580B"/>
  </w:style>
  <w:style w:type="paragraph" w:customStyle="1" w:styleId="616D7436F66F4B90879EDD90C87AC2BC">
    <w:name w:val="616D7436F66F4B90879EDD90C87AC2BC"/>
    <w:rsid w:val="0074580B"/>
  </w:style>
  <w:style w:type="paragraph" w:customStyle="1" w:styleId="DF73B1FC6C2F4836A96421FF40329425">
    <w:name w:val="DF73B1FC6C2F4836A96421FF40329425"/>
    <w:rsid w:val="0074580B"/>
  </w:style>
  <w:style w:type="paragraph" w:customStyle="1" w:styleId="0ECD392E09F94B6BBE882C7A5ED8C186">
    <w:name w:val="0ECD392E09F94B6BBE882C7A5ED8C186"/>
    <w:rsid w:val="0074580B"/>
  </w:style>
  <w:style w:type="paragraph" w:customStyle="1" w:styleId="731BF6BF54A9407998A9D81EA6D7ABFC">
    <w:name w:val="731BF6BF54A9407998A9D81EA6D7ABFC"/>
    <w:rsid w:val="0074580B"/>
  </w:style>
  <w:style w:type="paragraph" w:customStyle="1" w:styleId="1A012D23C49B445A885FFA8BBA364AFC">
    <w:name w:val="1A012D23C49B445A885FFA8BBA364AFC"/>
    <w:rsid w:val="0074580B"/>
  </w:style>
  <w:style w:type="paragraph" w:customStyle="1" w:styleId="A08BF5D9A9394F909E4444A22B5E0099">
    <w:name w:val="A08BF5D9A9394F909E4444A22B5E0099"/>
    <w:rsid w:val="0074580B"/>
  </w:style>
  <w:style w:type="paragraph" w:customStyle="1" w:styleId="E10C404521ED489A848D840C03B0F18D">
    <w:name w:val="E10C404521ED489A848D840C03B0F18D"/>
    <w:rsid w:val="0074580B"/>
  </w:style>
  <w:style w:type="paragraph" w:customStyle="1" w:styleId="46E91324E0324FEA90737CDC28D0A952">
    <w:name w:val="46E91324E0324FEA90737CDC28D0A952"/>
    <w:rsid w:val="0074580B"/>
  </w:style>
  <w:style w:type="paragraph" w:customStyle="1" w:styleId="A784B846968F4AEFBF1D9A2F9E0484C5">
    <w:name w:val="A784B846968F4AEFBF1D9A2F9E0484C5"/>
    <w:rsid w:val="0074580B"/>
  </w:style>
  <w:style w:type="paragraph" w:customStyle="1" w:styleId="B7F2B305ABFC4C208F042638D699195C">
    <w:name w:val="B7F2B305ABFC4C208F042638D699195C"/>
    <w:rsid w:val="0074580B"/>
  </w:style>
  <w:style w:type="paragraph" w:customStyle="1" w:styleId="ABC1C2FC399D4C62A47D47A303C174A6">
    <w:name w:val="ABC1C2FC399D4C62A47D47A303C174A6"/>
    <w:rsid w:val="0074580B"/>
  </w:style>
  <w:style w:type="paragraph" w:customStyle="1" w:styleId="786D14F9CEAC42A4A17F2825A3F81CDD">
    <w:name w:val="786D14F9CEAC42A4A17F2825A3F81CDD"/>
    <w:rsid w:val="0074580B"/>
  </w:style>
  <w:style w:type="paragraph" w:customStyle="1" w:styleId="446FB4E85F0149E5B28CBD4B81C7F9A7">
    <w:name w:val="446FB4E85F0149E5B28CBD4B81C7F9A7"/>
    <w:rsid w:val="0074580B"/>
  </w:style>
  <w:style w:type="paragraph" w:customStyle="1" w:styleId="FE8EB72D423C4D73A0701C565B5A29B2">
    <w:name w:val="FE8EB72D423C4D73A0701C565B5A29B2"/>
    <w:rsid w:val="0074580B"/>
  </w:style>
  <w:style w:type="paragraph" w:customStyle="1" w:styleId="B38F4BD2617E4FBBB91D2555B7CC8F3E">
    <w:name w:val="B38F4BD2617E4FBBB91D2555B7CC8F3E"/>
    <w:rsid w:val="0074580B"/>
  </w:style>
  <w:style w:type="paragraph" w:customStyle="1" w:styleId="A135D435E1A54E1EBDA3B11CE3C72110">
    <w:name w:val="A135D435E1A54E1EBDA3B11CE3C72110"/>
    <w:rsid w:val="0074580B"/>
  </w:style>
  <w:style w:type="paragraph" w:customStyle="1" w:styleId="FADEE2EFF51D4227BB7497246DE7751A">
    <w:name w:val="FADEE2EFF51D4227BB7497246DE7751A"/>
    <w:rsid w:val="0074580B"/>
  </w:style>
  <w:style w:type="paragraph" w:customStyle="1" w:styleId="1F839DA05D714E2DA8640E22BEF06940">
    <w:name w:val="1F839DA05D714E2DA8640E22BEF06940"/>
    <w:rsid w:val="0074580B"/>
  </w:style>
  <w:style w:type="paragraph" w:customStyle="1" w:styleId="AA9500DD6CB145A4BF6B070D5DB6F091">
    <w:name w:val="AA9500DD6CB145A4BF6B070D5DB6F091"/>
    <w:rsid w:val="00E06B38"/>
  </w:style>
  <w:style w:type="paragraph" w:customStyle="1" w:styleId="162AA5801493425DB166D0C2B5D64186">
    <w:name w:val="162AA5801493425DB166D0C2B5D64186"/>
    <w:rsid w:val="001B18BC"/>
  </w:style>
  <w:style w:type="paragraph" w:customStyle="1" w:styleId="6B07DDF18A3C4B1ABAF23B14B33EE4E8">
    <w:name w:val="6B07DDF18A3C4B1ABAF23B14B33EE4E8"/>
    <w:rsid w:val="001B18BC"/>
  </w:style>
  <w:style w:type="paragraph" w:customStyle="1" w:styleId="C7712C149394492890A54EC4381B635C">
    <w:name w:val="C7712C149394492890A54EC4381B635C"/>
    <w:rsid w:val="001B18BC"/>
  </w:style>
  <w:style w:type="paragraph" w:customStyle="1" w:styleId="B15A0A0DD41347D19C1607601B03317A">
    <w:name w:val="B15A0A0DD41347D19C1607601B03317A"/>
    <w:rsid w:val="001B18BC"/>
  </w:style>
  <w:style w:type="paragraph" w:customStyle="1" w:styleId="ECAAE25D42AF47B7A581DAE7CEEDB3F5">
    <w:name w:val="ECAAE25D42AF47B7A581DAE7CEEDB3F5"/>
    <w:rsid w:val="001B18BC"/>
  </w:style>
  <w:style w:type="paragraph" w:customStyle="1" w:styleId="5E77E66A25404E028F1C8E0FE8D87386">
    <w:name w:val="5E77E66A25404E028F1C8E0FE8D87386"/>
    <w:rsid w:val="001B18BC"/>
  </w:style>
  <w:style w:type="paragraph" w:customStyle="1" w:styleId="27D9012811314589A4EE235B63BB8016">
    <w:name w:val="27D9012811314589A4EE235B63BB8016"/>
    <w:rsid w:val="001B18BC"/>
  </w:style>
  <w:style w:type="paragraph" w:customStyle="1" w:styleId="541E7715CAE54B479FE31141E270359F">
    <w:name w:val="541E7715CAE54B479FE31141E270359F"/>
    <w:rsid w:val="001B18BC"/>
  </w:style>
  <w:style w:type="paragraph" w:customStyle="1" w:styleId="D2CE0679E7164F419CDB600D4C075E6E">
    <w:name w:val="D2CE0679E7164F419CDB600D4C075E6E"/>
    <w:rsid w:val="001B18BC"/>
  </w:style>
  <w:style w:type="paragraph" w:customStyle="1" w:styleId="66CA4CB7A3FE49D69D045E1401B69631">
    <w:name w:val="66CA4CB7A3FE49D69D045E1401B69631"/>
    <w:rsid w:val="001B18BC"/>
  </w:style>
  <w:style w:type="paragraph" w:customStyle="1" w:styleId="61672467019249459DD7899F5863D34D">
    <w:name w:val="61672467019249459DD7899F5863D34D"/>
    <w:rsid w:val="001B18BC"/>
  </w:style>
  <w:style w:type="paragraph" w:customStyle="1" w:styleId="F385A810BEB94AD2AB311ADD418B431C">
    <w:name w:val="F385A810BEB94AD2AB311ADD418B431C"/>
    <w:rsid w:val="001B18BC"/>
  </w:style>
  <w:style w:type="paragraph" w:customStyle="1" w:styleId="4F6CB32365EE42D0A287E7AAE4995EAB">
    <w:name w:val="4F6CB32365EE42D0A287E7AAE4995EAB"/>
    <w:rsid w:val="001B18BC"/>
  </w:style>
  <w:style w:type="paragraph" w:customStyle="1" w:styleId="4DC7E8CE45AC423982EBB08A23A2CFEC">
    <w:name w:val="4DC7E8CE45AC423982EBB08A23A2CFEC"/>
    <w:rsid w:val="001B18BC"/>
  </w:style>
  <w:style w:type="paragraph" w:customStyle="1" w:styleId="53803FB919384734B2666A8F69422BD4">
    <w:name w:val="53803FB919384734B2666A8F69422BD4"/>
    <w:rsid w:val="001B18BC"/>
  </w:style>
  <w:style w:type="paragraph" w:customStyle="1" w:styleId="695C540E422B420DA9BEAB8527B4BB86">
    <w:name w:val="695C540E422B420DA9BEAB8527B4BB86"/>
    <w:rsid w:val="001B18BC"/>
  </w:style>
  <w:style w:type="paragraph" w:customStyle="1" w:styleId="F3A6D5EA8DA04724BFBEE4EB1B0EEA78">
    <w:name w:val="F3A6D5EA8DA04724BFBEE4EB1B0EEA78"/>
    <w:rsid w:val="001B18BC"/>
  </w:style>
  <w:style w:type="paragraph" w:customStyle="1" w:styleId="07661BDF7C964491A341100D9EBF61B3">
    <w:name w:val="07661BDF7C964491A341100D9EBF61B3"/>
    <w:rsid w:val="001B18BC"/>
  </w:style>
  <w:style w:type="paragraph" w:customStyle="1" w:styleId="F730B1E1A26F4DE0AB61896B76D518B1">
    <w:name w:val="F730B1E1A26F4DE0AB61896B76D518B1"/>
    <w:rsid w:val="001B18BC"/>
  </w:style>
  <w:style w:type="paragraph" w:customStyle="1" w:styleId="FB0E78F4A0804F8FB68579C8495F22AE">
    <w:name w:val="FB0E78F4A0804F8FB68579C8495F22AE"/>
    <w:rsid w:val="001B18BC"/>
  </w:style>
  <w:style w:type="paragraph" w:customStyle="1" w:styleId="CEC2E1DD13F14F0F81EE8D3F65A75499">
    <w:name w:val="CEC2E1DD13F14F0F81EE8D3F65A75499"/>
    <w:rsid w:val="001B18BC"/>
  </w:style>
  <w:style w:type="paragraph" w:customStyle="1" w:styleId="292FDF4C29AC4F44A592F11A612F501F">
    <w:name w:val="292FDF4C29AC4F44A592F11A612F501F"/>
    <w:rsid w:val="001B18BC"/>
  </w:style>
  <w:style w:type="paragraph" w:customStyle="1" w:styleId="5AE3927A7C464A5B92284920F4F7C3CD">
    <w:name w:val="5AE3927A7C464A5B92284920F4F7C3CD"/>
    <w:rsid w:val="001B18BC"/>
  </w:style>
  <w:style w:type="paragraph" w:customStyle="1" w:styleId="7CCBD128EF9641BF84CCC2E132FEDF24">
    <w:name w:val="7CCBD128EF9641BF84CCC2E132FEDF24"/>
    <w:rsid w:val="001B18BC"/>
  </w:style>
  <w:style w:type="paragraph" w:customStyle="1" w:styleId="71C0E564A226457EB2C5BAB22D52984B">
    <w:name w:val="71C0E564A226457EB2C5BAB22D52984B"/>
    <w:rsid w:val="001B18BC"/>
  </w:style>
  <w:style w:type="paragraph" w:customStyle="1" w:styleId="BFBB490026684FD19551360485E79E22">
    <w:name w:val="BFBB490026684FD19551360485E79E22"/>
    <w:rsid w:val="001B18BC"/>
  </w:style>
  <w:style w:type="paragraph" w:customStyle="1" w:styleId="86AD34F944774FF3952533A36A9C6A62">
    <w:name w:val="86AD34F944774FF3952533A36A9C6A62"/>
    <w:rsid w:val="001B18BC"/>
  </w:style>
  <w:style w:type="paragraph" w:customStyle="1" w:styleId="F6A097A1283F4BF4B62D17DF613211DB">
    <w:name w:val="F6A097A1283F4BF4B62D17DF613211DB"/>
    <w:rsid w:val="001B18BC"/>
  </w:style>
  <w:style w:type="paragraph" w:customStyle="1" w:styleId="75E934FA4F6D41C3BBFBA22CBBF6A40A">
    <w:name w:val="75E934FA4F6D41C3BBFBA22CBBF6A40A"/>
    <w:rsid w:val="001B18BC"/>
  </w:style>
  <w:style w:type="paragraph" w:customStyle="1" w:styleId="15943A6F90CB4C0FAEF2C112366A6221">
    <w:name w:val="15943A6F90CB4C0FAEF2C112366A6221"/>
    <w:rsid w:val="001B18BC"/>
  </w:style>
  <w:style w:type="paragraph" w:customStyle="1" w:styleId="AED0BC5CF03B48DB81AC01A2180EB6B5">
    <w:name w:val="AED0BC5CF03B48DB81AC01A2180EB6B5"/>
    <w:rsid w:val="001B18BC"/>
  </w:style>
  <w:style w:type="paragraph" w:customStyle="1" w:styleId="15E3CCE6637A45DEB92FA8BA666EE7DD">
    <w:name w:val="15E3CCE6637A45DEB92FA8BA666EE7DD"/>
    <w:rsid w:val="001B18BC"/>
  </w:style>
  <w:style w:type="paragraph" w:customStyle="1" w:styleId="9661C8EA41884220A0CBCD0C9BEA0D6D">
    <w:name w:val="9661C8EA41884220A0CBCD0C9BEA0D6D"/>
    <w:rsid w:val="001B18BC"/>
  </w:style>
  <w:style w:type="paragraph" w:customStyle="1" w:styleId="DA5289E514994BFD974AB024D6BD895C">
    <w:name w:val="DA5289E514994BFD974AB024D6BD895C"/>
    <w:rsid w:val="001B18BC"/>
  </w:style>
  <w:style w:type="paragraph" w:customStyle="1" w:styleId="F81F58EBBB8B47B18D5925A7CC33C914">
    <w:name w:val="F81F58EBBB8B47B18D5925A7CC33C914"/>
    <w:rsid w:val="001B18BC"/>
  </w:style>
  <w:style w:type="paragraph" w:customStyle="1" w:styleId="9B7BEAE618F34DE38EA9EBD2D785DED7">
    <w:name w:val="9B7BEAE618F34DE38EA9EBD2D785DED7"/>
    <w:rsid w:val="001B18BC"/>
  </w:style>
  <w:style w:type="paragraph" w:customStyle="1" w:styleId="0DAD448CD35C4956A436A0B1F356BF0D">
    <w:name w:val="0DAD448CD35C4956A436A0B1F356BF0D"/>
    <w:rsid w:val="001B18BC"/>
  </w:style>
  <w:style w:type="paragraph" w:customStyle="1" w:styleId="D05AB167B09D44FFA2AC2650D763CD53">
    <w:name w:val="D05AB167B09D44FFA2AC2650D763CD53"/>
    <w:rsid w:val="001B18BC"/>
  </w:style>
  <w:style w:type="paragraph" w:customStyle="1" w:styleId="C17F73E277AE48DCB2265C6A4167B2C9">
    <w:name w:val="C17F73E277AE48DCB2265C6A4167B2C9"/>
    <w:rsid w:val="001B18BC"/>
  </w:style>
  <w:style w:type="paragraph" w:customStyle="1" w:styleId="055F7DB83F824DC6BD89EFBCC148FC21">
    <w:name w:val="055F7DB83F824DC6BD89EFBCC148FC21"/>
    <w:rsid w:val="001B18BC"/>
  </w:style>
  <w:style w:type="paragraph" w:customStyle="1" w:styleId="C091B93F523C42B1AAE251832D73CBA4">
    <w:name w:val="C091B93F523C42B1AAE251832D73CBA4"/>
    <w:rsid w:val="001B18BC"/>
  </w:style>
  <w:style w:type="paragraph" w:customStyle="1" w:styleId="2C8985718E704CEB8C9DDF871C5935F2">
    <w:name w:val="2C8985718E704CEB8C9DDF871C5935F2"/>
    <w:rsid w:val="001B18BC"/>
  </w:style>
  <w:style w:type="paragraph" w:customStyle="1" w:styleId="61E3EFF3160F47D6BFDEBBE7180CC25B">
    <w:name w:val="61E3EFF3160F47D6BFDEBBE7180CC25B"/>
    <w:rsid w:val="001B18BC"/>
  </w:style>
  <w:style w:type="paragraph" w:customStyle="1" w:styleId="13033B908DD449228D8119D2E63B17D7">
    <w:name w:val="13033B908DD449228D8119D2E63B17D7"/>
    <w:rsid w:val="001B18BC"/>
  </w:style>
  <w:style w:type="paragraph" w:customStyle="1" w:styleId="88D6FC2A83984B1D95A484EA3434C81A">
    <w:name w:val="88D6FC2A83984B1D95A484EA3434C81A"/>
    <w:rsid w:val="001B18BC"/>
  </w:style>
  <w:style w:type="paragraph" w:customStyle="1" w:styleId="CED42AACF3654D7FA85737490CF7C41E">
    <w:name w:val="CED42AACF3654D7FA85737490CF7C41E"/>
    <w:rsid w:val="001B18BC"/>
  </w:style>
  <w:style w:type="paragraph" w:customStyle="1" w:styleId="724EDCE1991D4B01B73D41BC46E11DEC">
    <w:name w:val="724EDCE1991D4B01B73D41BC46E11DEC"/>
    <w:rsid w:val="001B18BC"/>
  </w:style>
  <w:style w:type="paragraph" w:customStyle="1" w:styleId="1C83E91D231D43398048F9C9D9C70F0E">
    <w:name w:val="1C83E91D231D43398048F9C9D9C70F0E"/>
    <w:rsid w:val="001B18BC"/>
  </w:style>
  <w:style w:type="paragraph" w:customStyle="1" w:styleId="15644D0F40D6427B87A350C973F304E2">
    <w:name w:val="15644D0F40D6427B87A350C973F304E2"/>
    <w:rsid w:val="001B18BC"/>
  </w:style>
  <w:style w:type="paragraph" w:customStyle="1" w:styleId="8F778586F7E44CEB96EED79EBF55229E">
    <w:name w:val="8F778586F7E44CEB96EED79EBF55229E"/>
    <w:rsid w:val="001B18BC"/>
  </w:style>
  <w:style w:type="paragraph" w:customStyle="1" w:styleId="0D7656508E9F4A01AE6CA08B6B707291">
    <w:name w:val="0D7656508E9F4A01AE6CA08B6B707291"/>
    <w:rsid w:val="001B18BC"/>
  </w:style>
  <w:style w:type="paragraph" w:customStyle="1" w:styleId="159E58F15EB44645912495360B2022B4">
    <w:name w:val="159E58F15EB44645912495360B2022B4"/>
    <w:rsid w:val="001B18BC"/>
  </w:style>
  <w:style w:type="paragraph" w:customStyle="1" w:styleId="E1CE1B252A684DC5AB11243334FED887">
    <w:name w:val="E1CE1B252A684DC5AB11243334FED887"/>
    <w:rsid w:val="001B18BC"/>
  </w:style>
  <w:style w:type="paragraph" w:customStyle="1" w:styleId="8390D3E1C08B4A38B3BC26956F63A022">
    <w:name w:val="8390D3E1C08B4A38B3BC26956F63A022"/>
    <w:rsid w:val="001B18BC"/>
  </w:style>
  <w:style w:type="paragraph" w:customStyle="1" w:styleId="4CEA6FE2D448497B9C80C3A997D9F162">
    <w:name w:val="4CEA6FE2D448497B9C80C3A997D9F162"/>
    <w:rsid w:val="001B18BC"/>
  </w:style>
  <w:style w:type="paragraph" w:customStyle="1" w:styleId="08880964ABD244F78099D6AD98E03CA2">
    <w:name w:val="08880964ABD244F78099D6AD98E03CA2"/>
    <w:rsid w:val="001B18BC"/>
  </w:style>
  <w:style w:type="paragraph" w:customStyle="1" w:styleId="2F893C47E96740B088BAF7AB0BEC24B8">
    <w:name w:val="2F893C47E96740B088BAF7AB0BEC24B8"/>
    <w:rsid w:val="001B18BC"/>
  </w:style>
  <w:style w:type="paragraph" w:customStyle="1" w:styleId="32EEAF21E1044DCDACA03C49D5C25FD1">
    <w:name w:val="32EEAF21E1044DCDACA03C49D5C25FD1"/>
    <w:rsid w:val="001B18BC"/>
  </w:style>
  <w:style w:type="paragraph" w:customStyle="1" w:styleId="A943DB53B3904239B4C9A38F649860EC">
    <w:name w:val="A943DB53B3904239B4C9A38F649860EC"/>
    <w:rsid w:val="001B18BC"/>
  </w:style>
  <w:style w:type="paragraph" w:customStyle="1" w:styleId="D7493729070B4D4AB5B34E119D5712F8">
    <w:name w:val="D7493729070B4D4AB5B34E119D5712F8"/>
    <w:rsid w:val="001B18BC"/>
  </w:style>
  <w:style w:type="paragraph" w:customStyle="1" w:styleId="DB1455A924AB4AA19B0CA27007260313">
    <w:name w:val="DB1455A924AB4AA19B0CA27007260313"/>
    <w:rsid w:val="001B18BC"/>
  </w:style>
  <w:style w:type="paragraph" w:customStyle="1" w:styleId="E89CBFF126CA41149548BDDF704A3208">
    <w:name w:val="E89CBFF126CA41149548BDDF704A3208"/>
    <w:rsid w:val="001B18BC"/>
  </w:style>
  <w:style w:type="paragraph" w:customStyle="1" w:styleId="D73D6E5F889B4A63BDA2D71D6AB87751">
    <w:name w:val="D73D6E5F889B4A63BDA2D71D6AB87751"/>
    <w:rsid w:val="001B18BC"/>
  </w:style>
  <w:style w:type="paragraph" w:customStyle="1" w:styleId="D70BF6F22C15452E9F99C289185787E6">
    <w:name w:val="D70BF6F22C15452E9F99C289185787E6"/>
    <w:rsid w:val="001B18BC"/>
  </w:style>
  <w:style w:type="paragraph" w:customStyle="1" w:styleId="3336D4407E154DD1A1BDEAE45B6AE06A">
    <w:name w:val="3336D4407E154DD1A1BDEAE45B6AE06A"/>
    <w:rsid w:val="001B18BC"/>
  </w:style>
  <w:style w:type="paragraph" w:customStyle="1" w:styleId="587064A7996A4A3C90EB1C6936DE21B5">
    <w:name w:val="587064A7996A4A3C90EB1C6936DE21B5"/>
    <w:rsid w:val="001B1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8C3C-75FB-4B99-AB02-45FD3AD7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2C003ECC.dotm</Template>
  <TotalTime>0</TotalTime>
  <Pages>9</Pages>
  <Words>1988</Words>
  <Characters>11337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Forough Ranjbar Daneshmand</dc:creator>
  <cp:lastModifiedBy>Daniel Lightfoot</cp:lastModifiedBy>
  <cp:revision>2</cp:revision>
  <cp:lastPrinted>2019-02-04T13:21:00Z</cp:lastPrinted>
  <dcterms:created xsi:type="dcterms:W3CDTF">2021-03-09T11:26:00Z</dcterms:created>
  <dcterms:modified xsi:type="dcterms:W3CDTF">2021-03-09T11:26:00Z</dcterms:modified>
</cp:coreProperties>
</file>