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38A" w:rsidRPr="00B04061" w:rsidRDefault="004140E2" w:rsidP="004140E2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3533140</wp:posOffset>
            </wp:positionH>
            <wp:positionV relativeFrom="paragraph">
              <wp:posOffset>-755015</wp:posOffset>
            </wp:positionV>
            <wp:extent cx="2791460" cy="615950"/>
            <wp:effectExtent l="0" t="0" r="8890" b="0"/>
            <wp:wrapNone/>
            <wp:docPr id="2" name="Picture 2" descr="UHB_right_aligned_single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HB_right_aligned_single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146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3EE" w:rsidRPr="00B04061">
        <w:rPr>
          <w:b/>
          <w:sz w:val="28"/>
          <w:szCs w:val="28"/>
        </w:rPr>
        <w:t>STROKE AND TIA REFERRAL FORM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19"/>
        <w:gridCol w:w="284"/>
        <w:gridCol w:w="283"/>
        <w:gridCol w:w="1985"/>
        <w:gridCol w:w="243"/>
        <w:gridCol w:w="2228"/>
      </w:tblGrid>
      <w:tr w:rsidR="007B0B4E" w:rsidRPr="00FE74A3" w:rsidTr="005459F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0B4E" w:rsidRPr="00DC74BA" w:rsidRDefault="00FA43EE" w:rsidP="007B0B4E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PLEASE INDICATE BELOW WHICH STROKE MEDICINE SERVICE YOU WISH TO ACCESS</w:t>
            </w:r>
          </w:p>
        </w:tc>
      </w:tr>
      <w:tr w:rsidR="007B0B4E" w:rsidRPr="00FE74A3" w:rsidTr="005459F9">
        <w:tc>
          <w:tcPr>
            <w:tcW w:w="924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7B0B4E" w:rsidRPr="00FE74A3" w:rsidRDefault="007B0B4E" w:rsidP="007B0B4E">
            <w:pPr>
              <w:jc w:val="center"/>
              <w:rPr>
                <w:sz w:val="18"/>
                <w:szCs w:val="18"/>
              </w:rPr>
            </w:pPr>
          </w:p>
        </w:tc>
      </w:tr>
      <w:tr w:rsidR="00FE74A3" w:rsidRPr="00FE74A3" w:rsidTr="005459F9">
        <w:tc>
          <w:tcPr>
            <w:tcW w:w="421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E74A3" w:rsidRPr="00FE74A3" w:rsidRDefault="00FE74A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74A3" w:rsidRPr="00FE74A3" w:rsidRDefault="00DC74BA" w:rsidP="00FE74A3">
            <w:pPr>
              <w:jc w:val="center"/>
              <w:rPr>
                <w:b/>
                <w:sz w:val="18"/>
                <w:szCs w:val="18"/>
              </w:rPr>
            </w:pPr>
            <w:r w:rsidRPr="00FE74A3">
              <w:rPr>
                <w:b/>
                <w:sz w:val="18"/>
                <w:szCs w:val="18"/>
              </w:rPr>
              <w:t>HIGH RISK TIA</w:t>
            </w:r>
          </w:p>
          <w:p w:rsidR="00FE74A3" w:rsidRPr="00FE74A3" w:rsidRDefault="00FE74A3" w:rsidP="00FE74A3">
            <w:pPr>
              <w:jc w:val="center"/>
              <w:rPr>
                <w:sz w:val="18"/>
                <w:szCs w:val="18"/>
              </w:rPr>
            </w:pPr>
            <w:r w:rsidRPr="00FE74A3">
              <w:rPr>
                <w:sz w:val="18"/>
                <w:szCs w:val="18"/>
              </w:rPr>
              <w:t>(Event occurred &lt; 1 week)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FE74A3" w:rsidRPr="00FE74A3" w:rsidRDefault="00DC74BA" w:rsidP="00FE74A3">
            <w:pPr>
              <w:jc w:val="center"/>
              <w:rPr>
                <w:b/>
                <w:sz w:val="18"/>
                <w:szCs w:val="18"/>
              </w:rPr>
            </w:pPr>
            <w:r w:rsidRPr="00FE74A3">
              <w:rPr>
                <w:b/>
                <w:sz w:val="18"/>
                <w:szCs w:val="18"/>
              </w:rPr>
              <w:t>LOW</w:t>
            </w:r>
            <w:r w:rsidR="002E6FE5">
              <w:rPr>
                <w:b/>
                <w:sz w:val="18"/>
                <w:szCs w:val="18"/>
              </w:rPr>
              <w:t>ER</w:t>
            </w:r>
            <w:r w:rsidRPr="00FE74A3">
              <w:rPr>
                <w:b/>
                <w:sz w:val="18"/>
                <w:szCs w:val="18"/>
              </w:rPr>
              <w:t xml:space="preserve"> RISK TIA</w:t>
            </w:r>
          </w:p>
          <w:p w:rsidR="00FE74A3" w:rsidRPr="00FE74A3" w:rsidRDefault="00FE74A3" w:rsidP="00FE74A3">
            <w:pPr>
              <w:jc w:val="center"/>
              <w:rPr>
                <w:sz w:val="18"/>
                <w:szCs w:val="18"/>
              </w:rPr>
            </w:pPr>
            <w:r w:rsidRPr="00FE74A3">
              <w:rPr>
                <w:sz w:val="18"/>
                <w:szCs w:val="18"/>
              </w:rPr>
              <w:t>(Event occurred &gt; 1 week ago)</w:t>
            </w:r>
          </w:p>
        </w:tc>
      </w:tr>
      <w:tr w:rsidR="007B0B4E" w:rsidRPr="00FE74A3" w:rsidTr="005459F9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0B4E" w:rsidRPr="00FE74A3" w:rsidRDefault="00DC74BA" w:rsidP="00C467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Transient Ischaemic A</w:t>
            </w:r>
            <w:r w:rsidRPr="00FE74A3">
              <w:rPr>
                <w:sz w:val="18"/>
                <w:szCs w:val="18"/>
              </w:rPr>
              <w:t>ttack</w:t>
            </w:r>
            <w:r>
              <w:rPr>
                <w:sz w:val="18"/>
                <w:szCs w:val="18"/>
              </w:rPr>
              <w:t xml:space="preserve"> </w:t>
            </w:r>
            <w:r w:rsidR="00300C4A">
              <w:rPr>
                <w:sz w:val="18"/>
                <w:szCs w:val="18"/>
              </w:rPr>
              <w:t xml:space="preserve">Clinic </w:t>
            </w:r>
            <w:r w:rsidR="0065260C">
              <w:rPr>
                <w:sz w:val="18"/>
                <w:szCs w:val="18"/>
              </w:rPr>
              <w:t>R</w:t>
            </w:r>
            <w:r w:rsidRPr="00FE74A3">
              <w:rPr>
                <w:sz w:val="18"/>
                <w:szCs w:val="18"/>
              </w:rPr>
              <w:t>eferral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0B4E" w:rsidRPr="00FE74A3" w:rsidRDefault="00FE74A3" w:rsidP="00FA4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0B4E" w:rsidRPr="00FE74A3" w:rsidRDefault="00FE74A3" w:rsidP="00FA4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</w:tr>
      <w:tr w:rsidR="00FE74A3" w:rsidRPr="00FE74A3" w:rsidTr="005459F9">
        <w:tc>
          <w:tcPr>
            <w:tcW w:w="4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74A3" w:rsidRPr="00FE74A3" w:rsidRDefault="00FE74A3" w:rsidP="00FE74A3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FE74A3" w:rsidRPr="00FE74A3" w:rsidRDefault="00FE74A3"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E74A3" w:rsidRPr="00FE74A3" w:rsidRDefault="00FE74A3">
            <w:pPr>
              <w:rPr>
                <w:sz w:val="18"/>
                <w:szCs w:val="18"/>
              </w:rPr>
            </w:pPr>
          </w:p>
        </w:tc>
      </w:tr>
      <w:tr w:rsidR="007B0B4E" w:rsidRPr="00FE74A3" w:rsidTr="005459F9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0B4E" w:rsidRPr="00FE74A3" w:rsidRDefault="007B0B4E" w:rsidP="00300C4A">
            <w:pPr>
              <w:rPr>
                <w:sz w:val="18"/>
                <w:szCs w:val="18"/>
              </w:rPr>
            </w:pPr>
            <w:r w:rsidRPr="00FE74A3">
              <w:rPr>
                <w:sz w:val="18"/>
                <w:szCs w:val="18"/>
              </w:rPr>
              <w:t xml:space="preserve">Stroke </w:t>
            </w:r>
            <w:r w:rsidR="00300C4A">
              <w:rPr>
                <w:sz w:val="18"/>
                <w:szCs w:val="18"/>
              </w:rPr>
              <w:t xml:space="preserve">Medicine </w:t>
            </w:r>
            <w:r w:rsidRPr="00FE74A3">
              <w:rPr>
                <w:sz w:val="18"/>
                <w:szCs w:val="18"/>
              </w:rPr>
              <w:t>Clinic Referral</w:t>
            </w:r>
            <w:r w:rsidR="00FE74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0B4E" w:rsidRPr="00FE74A3" w:rsidRDefault="00FE74A3" w:rsidP="00FA4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4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0B4E" w:rsidRPr="009331EB" w:rsidRDefault="00FE74A3" w:rsidP="00FE74A3">
            <w:pPr>
              <w:jc w:val="center"/>
              <w:rPr>
                <w:i/>
                <w:sz w:val="18"/>
                <w:szCs w:val="18"/>
              </w:rPr>
            </w:pPr>
            <w:r w:rsidRPr="009331EB">
              <w:rPr>
                <w:i/>
                <w:sz w:val="18"/>
                <w:szCs w:val="18"/>
              </w:rPr>
              <w:t>To see within 6 weeks</w:t>
            </w:r>
          </w:p>
        </w:tc>
      </w:tr>
      <w:tr w:rsidR="007B0B4E" w:rsidRPr="00FE74A3" w:rsidTr="005459F9">
        <w:tc>
          <w:tcPr>
            <w:tcW w:w="42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7B0B4E" w:rsidRPr="00FE74A3" w:rsidRDefault="007B0B4E">
            <w:pPr>
              <w:rPr>
                <w:sz w:val="18"/>
                <w:szCs w:val="18"/>
              </w:rPr>
            </w:pPr>
            <w:r w:rsidRPr="00FE74A3">
              <w:rPr>
                <w:sz w:val="18"/>
                <w:szCs w:val="18"/>
              </w:rPr>
              <w:t>Advice and Guidance from Stroke Medicine</w:t>
            </w:r>
            <w:r w:rsidR="009331EB">
              <w:rPr>
                <w:sz w:val="18"/>
                <w:szCs w:val="18"/>
              </w:rPr>
              <w:t xml:space="preserve"> Team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7B0B4E" w:rsidRPr="00FE74A3" w:rsidRDefault="00FE74A3" w:rsidP="00FA4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A8"/>
            </w:r>
          </w:p>
        </w:tc>
        <w:tc>
          <w:tcPr>
            <w:tcW w:w="24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B0B4E" w:rsidRPr="009331EB" w:rsidRDefault="00FE74A3" w:rsidP="00FE74A3">
            <w:pPr>
              <w:jc w:val="center"/>
              <w:rPr>
                <w:i/>
                <w:sz w:val="18"/>
                <w:szCs w:val="18"/>
              </w:rPr>
            </w:pPr>
            <w:r w:rsidRPr="009331EB">
              <w:rPr>
                <w:i/>
                <w:sz w:val="18"/>
                <w:szCs w:val="18"/>
              </w:rPr>
              <w:t>Reply within 48 hours</w:t>
            </w:r>
          </w:p>
        </w:tc>
      </w:tr>
      <w:tr w:rsidR="00520940" w:rsidRPr="00FE74A3" w:rsidTr="005459F9">
        <w:tc>
          <w:tcPr>
            <w:tcW w:w="42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940" w:rsidRPr="00FE74A3" w:rsidRDefault="0052094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20940" w:rsidRDefault="00520940" w:rsidP="00FA43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940" w:rsidRPr="009331EB" w:rsidRDefault="00520940" w:rsidP="00FE74A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A74AAA" w:rsidTr="005459F9"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74AAA" w:rsidRDefault="00A74AAA" w:rsidP="009D4F3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CONTACT US</w:t>
            </w:r>
            <w:r w:rsidR="003F4814">
              <w:rPr>
                <w:b/>
                <w:sz w:val="18"/>
                <w:szCs w:val="18"/>
              </w:rPr>
              <w:t xml:space="preserve"> FIRST</w:t>
            </w:r>
            <w:r w:rsidR="00C467E6">
              <w:rPr>
                <w:b/>
                <w:sz w:val="18"/>
                <w:szCs w:val="18"/>
              </w:rPr>
              <w:t xml:space="preserve"> FOR TIA REFERRALS</w:t>
            </w:r>
          </w:p>
        </w:tc>
      </w:tr>
      <w:tr w:rsidR="00520940" w:rsidRPr="00FE74A3" w:rsidTr="00300C4A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0C4A" w:rsidRDefault="008B265D" w:rsidP="008B2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PLEASE CALL THROUGH TO THE </w:t>
            </w:r>
            <w:r w:rsidRPr="00300C4A">
              <w:rPr>
                <w:b/>
                <w:sz w:val="18"/>
                <w:szCs w:val="18"/>
              </w:rPr>
              <w:t>STROKE NURSE PRACTITIONNER</w:t>
            </w:r>
            <w:r w:rsidR="00300C4A">
              <w:rPr>
                <w:sz w:val="18"/>
                <w:szCs w:val="18"/>
              </w:rPr>
              <w:t xml:space="preserve"> ON </w:t>
            </w:r>
            <w:r w:rsidR="00300C4A">
              <w:rPr>
                <w:b/>
                <w:sz w:val="18"/>
                <w:szCs w:val="18"/>
              </w:rPr>
              <w:t>07769 932 342 / 07971 717 588</w:t>
            </w:r>
          </w:p>
          <w:p w:rsidR="008B265D" w:rsidRDefault="008B265D" w:rsidP="008B2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 the </w:t>
            </w:r>
            <w:r w:rsidRPr="00300C4A">
              <w:rPr>
                <w:b/>
                <w:sz w:val="18"/>
                <w:szCs w:val="18"/>
              </w:rPr>
              <w:t>ON-CALL STROKE CONSULTANT</w:t>
            </w:r>
            <w:r>
              <w:rPr>
                <w:sz w:val="18"/>
                <w:szCs w:val="18"/>
              </w:rPr>
              <w:t xml:space="preserve"> FOR </w:t>
            </w:r>
            <w:r w:rsidRPr="003F4814">
              <w:rPr>
                <w:b/>
                <w:sz w:val="18"/>
                <w:szCs w:val="18"/>
              </w:rPr>
              <w:t>ALL</w:t>
            </w:r>
            <w:r w:rsidR="00685EB7">
              <w:rPr>
                <w:b/>
                <w:sz w:val="18"/>
                <w:szCs w:val="18"/>
              </w:rPr>
              <w:t xml:space="preserve"> TIA</w:t>
            </w:r>
            <w:r>
              <w:rPr>
                <w:sz w:val="18"/>
                <w:szCs w:val="18"/>
              </w:rPr>
              <w:t xml:space="preserve"> REFERRAL</w:t>
            </w:r>
            <w:r w:rsidR="00300C4A">
              <w:rPr>
                <w:sz w:val="18"/>
                <w:szCs w:val="18"/>
              </w:rPr>
              <w:t>S FIRST SO APPROPRIATE PATHWAY / TRIAGE CAN OCCUR</w:t>
            </w:r>
          </w:p>
          <w:p w:rsidR="00A74AAA" w:rsidRDefault="00A74AAA" w:rsidP="00300C4A">
            <w:pPr>
              <w:jc w:val="center"/>
              <w:rPr>
                <w:b/>
                <w:sz w:val="18"/>
                <w:szCs w:val="18"/>
              </w:rPr>
            </w:pPr>
          </w:p>
          <w:p w:rsidR="00520940" w:rsidRPr="008B265D" w:rsidRDefault="00300C4A" w:rsidP="00300C4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INCOMPLETE FORMS WILL BE RETURNED</w:t>
            </w:r>
          </w:p>
        </w:tc>
      </w:tr>
      <w:tr w:rsidR="00520940" w:rsidRPr="00FE74A3" w:rsidTr="00300C4A">
        <w:tc>
          <w:tcPr>
            <w:tcW w:w="421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940" w:rsidRPr="00FE74A3" w:rsidRDefault="00520940">
            <w:pPr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0940" w:rsidRDefault="00520940" w:rsidP="00FA4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940" w:rsidRPr="009331EB" w:rsidRDefault="00520940" w:rsidP="00FE74A3">
            <w:pPr>
              <w:jc w:val="center"/>
              <w:rPr>
                <w:i/>
                <w:sz w:val="18"/>
                <w:szCs w:val="18"/>
              </w:rPr>
            </w:pPr>
          </w:p>
        </w:tc>
      </w:tr>
      <w:tr w:rsidR="00520940" w:rsidTr="005459F9"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PATIENT DETAILS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REFERRER DETAILS</w:t>
            </w:r>
          </w:p>
        </w:tc>
      </w:tr>
      <w:tr w:rsidR="00520940" w:rsidTr="005459F9">
        <w:trPr>
          <w:trHeight w:val="1978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Name: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Address: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Postcode:</w:t>
            </w: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DOB:</w:t>
            </w: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NHS Number:</w:t>
            </w: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Contact Number: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Back-up Contact No: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Name:</w:t>
            </w: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Address: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Postcode:</w:t>
            </w:r>
          </w:p>
          <w:p w:rsidR="00520940" w:rsidRPr="00FA43EE" w:rsidRDefault="00520940" w:rsidP="008B265D">
            <w:pPr>
              <w:rPr>
                <w:sz w:val="18"/>
                <w:szCs w:val="18"/>
              </w:rPr>
            </w:pPr>
            <w:r w:rsidRPr="00FA43EE">
              <w:rPr>
                <w:sz w:val="18"/>
                <w:szCs w:val="18"/>
              </w:rPr>
              <w:t>Telephone Number: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FA43EE">
              <w:rPr>
                <w:sz w:val="18"/>
                <w:szCs w:val="18"/>
              </w:rPr>
              <w:t>mail address:</w:t>
            </w:r>
          </w:p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supply contact details in case of need for more information to triage or discuss management</w:t>
            </w:r>
          </w:p>
        </w:tc>
      </w:tr>
      <w:tr w:rsidR="00520940" w:rsidTr="005459F9">
        <w:tc>
          <w:tcPr>
            <w:tcW w:w="45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</w:p>
        </w:tc>
      </w:tr>
      <w:tr w:rsidR="00520940" w:rsidTr="008B265D"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Pr="009C29EC" w:rsidRDefault="00520940" w:rsidP="008B265D">
            <w:pPr>
              <w:rPr>
                <w:b/>
                <w:sz w:val="18"/>
                <w:szCs w:val="18"/>
              </w:rPr>
            </w:pPr>
            <w:r w:rsidRPr="009C29EC">
              <w:rPr>
                <w:b/>
                <w:sz w:val="18"/>
                <w:szCs w:val="18"/>
              </w:rPr>
              <w:t>ONSET</w:t>
            </w:r>
            <w:r>
              <w:rPr>
                <w:b/>
                <w:sz w:val="18"/>
                <w:szCs w:val="18"/>
              </w:rPr>
              <w:t>:</w:t>
            </w:r>
            <w:r w:rsidRPr="009C29EC">
              <w:rPr>
                <w:b/>
                <w:sz w:val="18"/>
                <w:szCs w:val="18"/>
              </w:rPr>
              <w:t xml:space="preserve"> </w:t>
            </w:r>
            <w:r w:rsidRPr="009C29EC">
              <w:rPr>
                <w:b/>
                <w:sz w:val="18"/>
                <w:szCs w:val="18"/>
              </w:rPr>
              <w:tab/>
            </w:r>
            <w:r w:rsidRPr="009C29EC">
              <w:rPr>
                <w:b/>
                <w:sz w:val="18"/>
                <w:szCs w:val="18"/>
              </w:rPr>
              <w:tab/>
              <w:t>TIME:</w:t>
            </w:r>
            <w:r w:rsidRPr="009C29EC">
              <w:rPr>
                <w:b/>
                <w:sz w:val="18"/>
                <w:szCs w:val="18"/>
              </w:rPr>
              <w:tab/>
            </w:r>
            <w:r w:rsidRPr="009C29EC">
              <w:rPr>
                <w:b/>
                <w:sz w:val="18"/>
                <w:szCs w:val="18"/>
              </w:rPr>
              <w:tab/>
              <w:t>DATE: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Pr="009C29EC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Pr="009C29EC" w:rsidRDefault="00520940" w:rsidP="008B265D">
            <w:pPr>
              <w:rPr>
                <w:b/>
                <w:sz w:val="18"/>
                <w:szCs w:val="18"/>
              </w:rPr>
            </w:pPr>
            <w:r w:rsidRPr="009C29EC">
              <w:rPr>
                <w:b/>
                <w:sz w:val="18"/>
                <w:szCs w:val="18"/>
              </w:rPr>
              <w:t>REFERRAL</w:t>
            </w:r>
            <w:r>
              <w:rPr>
                <w:b/>
                <w:sz w:val="18"/>
                <w:szCs w:val="18"/>
              </w:rPr>
              <w:t>:</w:t>
            </w:r>
            <w:r w:rsidRPr="009C29EC">
              <w:rPr>
                <w:b/>
                <w:sz w:val="18"/>
                <w:szCs w:val="18"/>
              </w:rPr>
              <w:t xml:space="preserve"> </w:t>
            </w:r>
            <w:r w:rsidRPr="009C29EC">
              <w:rPr>
                <w:b/>
                <w:sz w:val="18"/>
                <w:szCs w:val="18"/>
              </w:rPr>
              <w:tab/>
              <w:t>TIME:</w:t>
            </w:r>
            <w:r w:rsidRPr="009C29EC">
              <w:rPr>
                <w:b/>
                <w:sz w:val="18"/>
                <w:szCs w:val="18"/>
              </w:rPr>
              <w:tab/>
            </w:r>
            <w:r w:rsidRPr="009C29EC">
              <w:rPr>
                <w:b/>
                <w:sz w:val="18"/>
                <w:szCs w:val="18"/>
              </w:rPr>
              <w:tab/>
              <w:t>DATE:</w:t>
            </w:r>
          </w:p>
        </w:tc>
      </w:tr>
      <w:tr w:rsidR="00520940" w:rsidTr="005459F9">
        <w:trPr>
          <w:trHeight w:val="123"/>
        </w:trPr>
        <w:tc>
          <w:tcPr>
            <w:tcW w:w="92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940" w:rsidTr="005459F9"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PLEASE GIVE A DESCRIPTION OF THE EVENT AND THE QUESTION BEING ASKED</w:t>
            </w:r>
          </w:p>
        </w:tc>
      </w:tr>
      <w:tr w:rsidR="00520940" w:rsidTr="005459F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300C4A" w:rsidRDefault="00300C4A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2E0D03" w:rsidRDefault="002E0D03" w:rsidP="008B265D">
            <w:pPr>
              <w:rPr>
                <w:sz w:val="18"/>
                <w:szCs w:val="18"/>
              </w:rPr>
            </w:pPr>
          </w:p>
          <w:p w:rsidR="005459F9" w:rsidRDefault="005459F9" w:rsidP="008B265D">
            <w:pPr>
              <w:rPr>
                <w:sz w:val="18"/>
                <w:szCs w:val="18"/>
              </w:rPr>
            </w:pPr>
          </w:p>
          <w:p w:rsidR="00A74AAA" w:rsidRDefault="00A74AAA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  <w:p w:rsidR="00520940" w:rsidRDefault="00520940" w:rsidP="008B265D">
            <w:pPr>
              <w:rPr>
                <w:sz w:val="18"/>
                <w:szCs w:val="18"/>
              </w:rPr>
            </w:pPr>
          </w:p>
        </w:tc>
      </w:tr>
      <w:tr w:rsidR="00520940" w:rsidTr="005459F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RELEVANT MEDICAL HISTORY AND MEDICATION</w:t>
            </w:r>
          </w:p>
        </w:tc>
      </w:tr>
      <w:tr w:rsidR="00520940" w:rsidTr="005459F9">
        <w:trPr>
          <w:trHeight w:val="119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  <w:p w:rsidR="00A74AAA" w:rsidRDefault="00A74AAA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  <w:p w:rsidR="00A74AAA" w:rsidRDefault="00A74AAA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  <w:p w:rsidR="00A74AAA" w:rsidRDefault="00A74AAA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  <w:p w:rsidR="00A74AAA" w:rsidRDefault="00A74AAA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  <w:p w:rsidR="00A74AAA" w:rsidRPr="000207F7" w:rsidRDefault="00A74AAA" w:rsidP="008B265D">
            <w:pPr>
              <w:tabs>
                <w:tab w:val="left" w:pos="508"/>
              </w:tabs>
              <w:rPr>
                <w:sz w:val="18"/>
                <w:szCs w:val="18"/>
              </w:rPr>
            </w:pPr>
          </w:p>
        </w:tc>
      </w:tr>
      <w:tr w:rsidR="00520940" w:rsidTr="005459F9">
        <w:trPr>
          <w:trHeight w:val="223"/>
        </w:trPr>
        <w:tc>
          <w:tcPr>
            <w:tcW w:w="924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20940" w:rsidRPr="00DC74BA" w:rsidRDefault="00520940" w:rsidP="008B265D">
            <w:pPr>
              <w:rPr>
                <w:b/>
                <w:sz w:val="18"/>
                <w:szCs w:val="18"/>
              </w:rPr>
            </w:pPr>
          </w:p>
        </w:tc>
      </w:tr>
      <w:tr w:rsidR="00520940" w:rsidRPr="00DC74BA" w:rsidTr="005459F9">
        <w:trPr>
          <w:trHeight w:val="13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lastRenderedPageBreak/>
              <w:t>STROKE / TIA SYMPTOMS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Pr="00DC74BA" w:rsidRDefault="00520940" w:rsidP="008B265D">
            <w:pPr>
              <w:rPr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>RISK FACTORS</w:t>
            </w:r>
          </w:p>
        </w:tc>
      </w:tr>
      <w:tr w:rsidR="008C1BAE" w:rsidRPr="00F03957" w:rsidTr="005459F9">
        <w:trPr>
          <w:trHeight w:val="181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Unilateral facial weakness </w:t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244611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399950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</w:t>
            </w:r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Unilateral arm </w:t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61086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86479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Unilateral leg weakness </w:t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6614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499589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Unilateral sensory loss </w:t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4155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39483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Dysphasia </w:t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2604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4344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>Visual loss in one eye</w:t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-338006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85318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Homonymous hemianopia </w:t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-603734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726527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Diplopia </w:t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-1668240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62210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B265D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Ataxia </w:t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523284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27729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C1BAE" w:rsidRPr="008C1BAE" w:rsidRDefault="008C1BAE" w:rsidP="008B265D">
            <w:pPr>
              <w:rPr>
                <w:sz w:val="16"/>
                <w:szCs w:val="16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Atrial Fibrillation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1369173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96187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Hypertension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6007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4215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Ischaemic Heart Disease </w:t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204034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71162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Smoker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316549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84012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Diabetes Mellitus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4548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206066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Congestive Cardiac Failure </w:t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275703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140004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Previous Stroke / TIA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447626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65622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Peripheral Vascular Disease </w:t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42911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31694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Hyperlipidaemia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38205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69692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C1BAE" w:rsidRPr="008C1BAE" w:rsidRDefault="008C1BAE" w:rsidP="008C1BAE">
            <w:pPr>
              <w:rPr>
                <w:sz w:val="16"/>
                <w:szCs w:val="16"/>
              </w:rPr>
            </w:pPr>
            <w:r w:rsidRPr="008C1BAE">
              <w:rPr>
                <w:sz w:val="16"/>
                <w:szCs w:val="16"/>
              </w:rPr>
              <w:t xml:space="preserve">Anticoagulation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8C1BAE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-140352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8C1BAE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103176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1BAE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A74AAA" w:rsidTr="005459F9">
        <w:tc>
          <w:tcPr>
            <w:tcW w:w="45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74AAA" w:rsidRPr="00DC74BA" w:rsidRDefault="00A74AAA" w:rsidP="008B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4AAA" w:rsidRPr="00DC74BA" w:rsidRDefault="00A74AAA" w:rsidP="008B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A74AAA" w:rsidRDefault="00A74AAA" w:rsidP="008B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940" w:rsidTr="005459F9"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DC74BA">
              <w:rPr>
                <w:b/>
                <w:sz w:val="18"/>
                <w:szCs w:val="18"/>
              </w:rPr>
              <w:t xml:space="preserve">NON-STROKE / </w:t>
            </w:r>
            <w:r>
              <w:rPr>
                <w:b/>
                <w:sz w:val="18"/>
                <w:szCs w:val="18"/>
              </w:rPr>
              <w:t>NON-</w:t>
            </w:r>
            <w:r w:rsidRPr="00DC74BA">
              <w:rPr>
                <w:b/>
                <w:sz w:val="18"/>
                <w:szCs w:val="18"/>
              </w:rPr>
              <w:t>TIA SYMPTOMS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INVESTIGATIONS DONE</w:t>
            </w:r>
          </w:p>
        </w:tc>
      </w:tr>
      <w:tr w:rsidR="0064719D" w:rsidTr="005459F9">
        <w:trPr>
          <w:trHeight w:val="1454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Bilateral central visual loss </w:t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29610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555824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Visual aura </w:t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9235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57682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Headache </w:t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 xml:space="preserve">YES </w:t>
            </w:r>
            <w:sdt>
              <w:sdtPr>
                <w:rPr>
                  <w:sz w:val="16"/>
                  <w:szCs w:val="16"/>
                </w:rPr>
                <w:id w:val="44905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34744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Amnesia </w:t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799498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2070722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Loss of consciousness </w:t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91458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092077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Tingling and numbness </w:t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179139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73443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64719D" w:rsidRPr="0064719D" w:rsidRDefault="0064719D" w:rsidP="0064719D">
            <w:pPr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 xml:space="preserve">Vertigo </w:t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</w:r>
            <w:r w:rsidRPr="0064719D">
              <w:rPr>
                <w:sz w:val="16"/>
                <w:szCs w:val="16"/>
              </w:rPr>
              <w:tab/>
              <w:t xml:space="preserve">YES </w:t>
            </w:r>
            <w:sdt>
              <w:sdtPr>
                <w:rPr>
                  <w:sz w:val="16"/>
                  <w:szCs w:val="16"/>
                </w:rPr>
                <w:id w:val="-87514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4719D">
              <w:rPr>
                <w:sz w:val="16"/>
                <w:szCs w:val="16"/>
              </w:rPr>
              <w:t xml:space="preserve"> NO </w:t>
            </w:r>
            <w:sdt>
              <w:sdtPr>
                <w:rPr>
                  <w:sz w:val="16"/>
                  <w:szCs w:val="16"/>
                </w:rPr>
                <w:id w:val="-177184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719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4719D" w:rsidRPr="0064719D" w:rsidRDefault="0064719D" w:rsidP="008B265D">
            <w:pPr>
              <w:rPr>
                <w:sz w:val="16"/>
                <w:szCs w:val="16"/>
              </w:rPr>
            </w:pPr>
          </w:p>
        </w:tc>
        <w:tc>
          <w:tcPr>
            <w:tcW w:w="22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FBC</w:t>
            </w: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U&amp;Es</w:t>
            </w: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Cholesterol</w:t>
            </w: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Glucose</w:t>
            </w: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ESR</w:t>
            </w:r>
          </w:p>
          <w:p w:rsidR="0064719D" w:rsidRPr="0064719D" w:rsidRDefault="0064719D" w:rsidP="008B265D">
            <w:pPr>
              <w:pStyle w:val="ListParagraph"/>
              <w:ind w:left="360"/>
              <w:jc w:val="right"/>
              <w:rPr>
                <w:sz w:val="16"/>
                <w:szCs w:val="16"/>
              </w:rPr>
            </w:pPr>
            <w:r w:rsidRPr="0064719D">
              <w:rPr>
                <w:sz w:val="16"/>
                <w:szCs w:val="16"/>
              </w:rPr>
              <w:t>ECG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4719D" w:rsidRPr="0064719D" w:rsidRDefault="0064719D" w:rsidP="008B265D">
            <w:pPr>
              <w:jc w:val="center"/>
              <w:rPr>
                <w:sz w:val="16"/>
                <w:szCs w:val="16"/>
                <w:u w:val="single"/>
              </w:rPr>
            </w:pPr>
            <w:r w:rsidRPr="0064719D">
              <w:rPr>
                <w:sz w:val="16"/>
                <w:szCs w:val="16"/>
                <w:u w:val="single"/>
              </w:rPr>
              <w:t>RESULTS</w:t>
            </w:r>
          </w:p>
          <w:p w:rsidR="0064719D" w:rsidRPr="0064719D" w:rsidRDefault="0064719D" w:rsidP="008B265D">
            <w:pPr>
              <w:jc w:val="center"/>
              <w:rPr>
                <w:sz w:val="16"/>
                <w:szCs w:val="16"/>
              </w:rPr>
            </w:pPr>
          </w:p>
        </w:tc>
      </w:tr>
      <w:tr w:rsidR="00520940" w:rsidRPr="0064719D" w:rsidTr="005459F9">
        <w:trPr>
          <w:trHeight w:val="199"/>
        </w:trPr>
        <w:tc>
          <w:tcPr>
            <w:tcW w:w="9242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40" w:rsidRPr="0064719D" w:rsidRDefault="00520940" w:rsidP="008B265D">
            <w:pPr>
              <w:rPr>
                <w:sz w:val="16"/>
                <w:szCs w:val="16"/>
              </w:rPr>
            </w:pPr>
          </w:p>
        </w:tc>
      </w:tr>
      <w:tr w:rsidR="00520940" w:rsidTr="005459F9">
        <w:trPr>
          <w:trHeight w:val="199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9C29EC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9C29EC">
              <w:rPr>
                <w:b/>
                <w:sz w:val="18"/>
                <w:szCs w:val="18"/>
              </w:rPr>
              <w:t>ADVICE FOR REFERR</w:t>
            </w:r>
            <w:r>
              <w:rPr>
                <w:b/>
                <w:sz w:val="18"/>
                <w:szCs w:val="18"/>
              </w:rPr>
              <w:t>ER</w:t>
            </w:r>
            <w:r w:rsidRPr="009C29EC">
              <w:rPr>
                <w:b/>
                <w:sz w:val="18"/>
                <w:szCs w:val="18"/>
              </w:rPr>
              <w:t xml:space="preserve"> AND PATIENT</w:t>
            </w:r>
          </w:p>
        </w:tc>
      </w:tr>
      <w:tr w:rsidR="00520940" w:rsidRPr="00DC74BA" w:rsidTr="005459F9">
        <w:tc>
          <w:tcPr>
            <w:tcW w:w="9242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940" w:rsidTr="005459F9">
        <w:trPr>
          <w:trHeight w:val="165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9C29EC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 w:rsidRPr="009C29EC">
              <w:rPr>
                <w:b/>
                <w:sz w:val="18"/>
                <w:szCs w:val="18"/>
              </w:rPr>
              <w:t>TIA REFERRALS ONLY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520940" w:rsidRPr="009C29EC" w:rsidRDefault="00520940" w:rsidP="008B265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FURTHER INFORMATION</w:t>
            </w:r>
          </w:p>
        </w:tc>
      </w:tr>
      <w:tr w:rsidR="00520940" w:rsidTr="005459F9">
        <w:trPr>
          <w:trHeight w:val="549"/>
        </w:trPr>
        <w:tc>
          <w:tcPr>
            <w:tcW w:w="45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C29EC">
              <w:rPr>
                <w:sz w:val="18"/>
                <w:szCs w:val="18"/>
              </w:rPr>
              <w:t>Give 300mg aspirin now and continue daily until seen</w:t>
            </w:r>
          </w:p>
          <w:p w:rsidR="00520940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Clopidogrel 75mg if aspirin allergic and continue daily</w:t>
            </w:r>
          </w:p>
          <w:p w:rsidR="00520940" w:rsidRPr="009C29EC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Give atorvastatin 20-80mg if no contraindications</w:t>
            </w:r>
          </w:p>
          <w:p w:rsidR="00C467E6" w:rsidRDefault="00C467E6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Pulse check to confirm sinus rhythm</w:t>
            </w:r>
          </w:p>
          <w:p w:rsidR="00520940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C29EC">
              <w:rPr>
                <w:sz w:val="18"/>
                <w:szCs w:val="18"/>
              </w:rPr>
              <w:t xml:space="preserve">Do not </w:t>
            </w:r>
            <w:r>
              <w:rPr>
                <w:sz w:val="18"/>
                <w:szCs w:val="18"/>
              </w:rPr>
              <w:t>drive until seen in TIA clinic</w:t>
            </w:r>
          </w:p>
          <w:p w:rsidR="00520940" w:rsidRPr="009331EB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 999 if symptoms recur</w:t>
            </w:r>
            <w:r w:rsidRPr="009331EB">
              <w:rPr>
                <w:sz w:val="18"/>
                <w:szCs w:val="18"/>
              </w:rPr>
              <w:tab/>
            </w:r>
          </w:p>
          <w:p w:rsidR="00520940" w:rsidRPr="00A43D4D" w:rsidRDefault="00C467E6" w:rsidP="00C467E6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520940" w:rsidRPr="009C29EC">
              <w:rPr>
                <w:sz w:val="18"/>
                <w:szCs w:val="18"/>
              </w:rPr>
              <w:t>sk any witness to accompany patient to clinic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Pr="00A43D4D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74458">
              <w:rPr>
                <w:sz w:val="18"/>
                <w:szCs w:val="18"/>
              </w:rPr>
              <w:t>Ensure you have completed ONSET TIME &amp; DATE</w:t>
            </w:r>
          </w:p>
          <w:p w:rsidR="00520940" w:rsidRDefault="00D35565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QEHB s</w:t>
            </w:r>
            <w:r w:rsidR="00520940" w:rsidRPr="00674458">
              <w:rPr>
                <w:sz w:val="18"/>
                <w:szCs w:val="18"/>
              </w:rPr>
              <w:t xml:space="preserve">end to </w:t>
            </w:r>
            <w:hyperlink r:id="rId9" w:history="1">
              <w:r w:rsidRPr="00C81E16">
                <w:rPr>
                  <w:rStyle w:val="Hyperlink"/>
                  <w:sz w:val="18"/>
                  <w:szCs w:val="18"/>
                </w:rPr>
                <w:t>QEHB.stroke@uhb.nhs.uk</w:t>
              </w:r>
            </w:hyperlink>
          </w:p>
          <w:p w:rsidR="00D35565" w:rsidRPr="00674458" w:rsidRDefault="00D35565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all HGS sites to </w:t>
            </w:r>
            <w:hyperlink r:id="rId10" w:history="1">
              <w:r w:rsidRPr="00C81E16">
                <w:rPr>
                  <w:rStyle w:val="Hyperlink"/>
                  <w:sz w:val="18"/>
                  <w:szCs w:val="18"/>
                </w:rPr>
                <w:t>HGS.stroke@uhb.nhs.uk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  <w:p w:rsidR="00520940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674458">
              <w:rPr>
                <w:sz w:val="18"/>
                <w:szCs w:val="18"/>
              </w:rPr>
              <w:t xml:space="preserve">Please expect a follow-up call </w:t>
            </w:r>
            <w:r>
              <w:rPr>
                <w:sz w:val="18"/>
                <w:szCs w:val="18"/>
              </w:rPr>
              <w:t xml:space="preserve">as </w:t>
            </w:r>
            <w:r w:rsidRPr="00674458">
              <w:rPr>
                <w:sz w:val="18"/>
                <w:szCs w:val="18"/>
              </w:rPr>
              <w:t xml:space="preserve">more information </w:t>
            </w:r>
            <w:r w:rsidR="00D35565">
              <w:rPr>
                <w:sz w:val="18"/>
                <w:szCs w:val="18"/>
              </w:rPr>
              <w:t xml:space="preserve">is often </w:t>
            </w:r>
            <w:r w:rsidRPr="00674458">
              <w:rPr>
                <w:sz w:val="18"/>
                <w:szCs w:val="18"/>
              </w:rPr>
              <w:t>required if a TIA / Stroke mimic is suspected</w:t>
            </w:r>
          </w:p>
          <w:p w:rsidR="00520940" w:rsidRPr="00674458" w:rsidRDefault="00520940" w:rsidP="008B265D">
            <w:pPr>
              <w:pStyle w:val="ListParagraph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9C29EC">
              <w:rPr>
                <w:sz w:val="18"/>
                <w:szCs w:val="18"/>
              </w:rPr>
              <w:t xml:space="preserve">Expect an appointment within the next seven days or sooner at the </w:t>
            </w:r>
            <w:r w:rsidRPr="009C29EC">
              <w:rPr>
                <w:b/>
                <w:sz w:val="18"/>
                <w:szCs w:val="18"/>
              </w:rPr>
              <w:t>LOCAL STROKE CENTRE</w:t>
            </w:r>
            <w:r w:rsidR="00685EB7">
              <w:rPr>
                <w:sz w:val="18"/>
                <w:szCs w:val="18"/>
              </w:rPr>
              <w:t xml:space="preserve"> for TIAs</w:t>
            </w:r>
          </w:p>
        </w:tc>
      </w:tr>
      <w:tr w:rsidR="00520940" w:rsidTr="005459F9">
        <w:trPr>
          <w:trHeight w:val="53"/>
        </w:trPr>
        <w:tc>
          <w:tcPr>
            <w:tcW w:w="450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0940" w:rsidRPr="009C29EC" w:rsidRDefault="00520940" w:rsidP="008B265D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20940" w:rsidRDefault="00520940" w:rsidP="008B265D">
            <w:pPr>
              <w:rPr>
                <w:sz w:val="18"/>
                <w:szCs w:val="18"/>
              </w:rPr>
            </w:pPr>
          </w:p>
        </w:tc>
        <w:tc>
          <w:tcPr>
            <w:tcW w:w="445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520940" w:rsidRPr="00674458" w:rsidRDefault="00520940" w:rsidP="008B265D">
            <w:pPr>
              <w:pStyle w:val="ListParagraph"/>
              <w:ind w:left="360"/>
              <w:rPr>
                <w:sz w:val="18"/>
                <w:szCs w:val="18"/>
              </w:rPr>
            </w:pPr>
          </w:p>
        </w:tc>
      </w:tr>
      <w:tr w:rsidR="00520940" w:rsidRPr="00DC74BA" w:rsidTr="005459F9"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940" w:rsidRPr="00DC74BA" w:rsidRDefault="00520940" w:rsidP="00545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REFERRALS</w:t>
            </w:r>
          </w:p>
        </w:tc>
      </w:tr>
      <w:tr w:rsidR="00520940" w:rsidTr="005459F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UNILATERAL VISUAL LOSS: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  <w:t xml:space="preserve">SIMULTANEOUS REFERRAL TO OPTHALMOLOGY (BMEC) AND </w:t>
            </w:r>
          </w:p>
          <w:p w:rsidR="00520940" w:rsidRDefault="00520940" w:rsidP="008B265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="00D57922">
              <w:rPr>
                <w:b/>
                <w:sz w:val="18"/>
                <w:szCs w:val="18"/>
              </w:rPr>
              <w:t>UHB</w:t>
            </w:r>
            <w:r>
              <w:rPr>
                <w:b/>
                <w:sz w:val="18"/>
                <w:szCs w:val="18"/>
              </w:rPr>
              <w:t xml:space="preserve"> TIA CLINIC IS ADVISABLE</w:t>
            </w:r>
          </w:p>
          <w:p w:rsidR="00520940" w:rsidRPr="00A6185F" w:rsidRDefault="00520940" w:rsidP="008B265D">
            <w:pPr>
              <w:rPr>
                <w:sz w:val="18"/>
                <w:szCs w:val="18"/>
              </w:rPr>
            </w:pPr>
            <w:r w:rsidRPr="00A6185F">
              <w:rPr>
                <w:b/>
                <w:sz w:val="18"/>
                <w:szCs w:val="18"/>
              </w:rPr>
              <w:t xml:space="preserve">Syncope, Blackouts </w:t>
            </w:r>
            <w:r>
              <w:rPr>
                <w:b/>
                <w:sz w:val="18"/>
                <w:szCs w:val="18"/>
              </w:rPr>
              <w:t>and/or</w:t>
            </w:r>
            <w:r w:rsidRPr="00A6185F">
              <w:rPr>
                <w:b/>
                <w:sz w:val="18"/>
                <w:szCs w:val="18"/>
              </w:rPr>
              <w:t xml:space="preserve"> Falls: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BB78D3">
              <w:rPr>
                <w:sz w:val="18"/>
                <w:szCs w:val="18"/>
              </w:rPr>
              <w:t>Consider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185F">
              <w:rPr>
                <w:sz w:val="18"/>
                <w:szCs w:val="18"/>
              </w:rPr>
              <w:t xml:space="preserve">Geriatric Medicine </w:t>
            </w:r>
            <w:r>
              <w:rPr>
                <w:sz w:val="18"/>
                <w:szCs w:val="18"/>
              </w:rPr>
              <w:t>Clinic o</w:t>
            </w:r>
            <w:r w:rsidRPr="00A6185F">
              <w:rPr>
                <w:sz w:val="18"/>
                <w:szCs w:val="18"/>
              </w:rPr>
              <w:t>r Cardiology</w:t>
            </w:r>
            <w:r>
              <w:rPr>
                <w:sz w:val="18"/>
                <w:szCs w:val="18"/>
              </w:rPr>
              <w:t xml:space="preserve"> Clinic Referral</w:t>
            </w:r>
          </w:p>
          <w:p w:rsidR="00520940" w:rsidRPr="00DC74BA" w:rsidRDefault="00520940" w:rsidP="008B265D">
            <w:pPr>
              <w:rPr>
                <w:sz w:val="18"/>
                <w:szCs w:val="18"/>
              </w:rPr>
            </w:pPr>
            <w:r w:rsidRPr="00A6185F">
              <w:rPr>
                <w:b/>
                <w:sz w:val="18"/>
                <w:szCs w:val="18"/>
              </w:rPr>
              <w:t xml:space="preserve">Seizure-Like Episode: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BB78D3">
              <w:rPr>
                <w:sz w:val="18"/>
                <w:szCs w:val="18"/>
              </w:rPr>
              <w:t>Consider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6185F">
              <w:rPr>
                <w:sz w:val="18"/>
                <w:szCs w:val="18"/>
              </w:rPr>
              <w:t>Neurology</w:t>
            </w:r>
            <w:r>
              <w:rPr>
                <w:sz w:val="18"/>
                <w:szCs w:val="18"/>
              </w:rPr>
              <w:t xml:space="preserve"> Clinic</w:t>
            </w:r>
            <w:r w:rsidRPr="00A6185F">
              <w:rPr>
                <w:sz w:val="18"/>
                <w:szCs w:val="18"/>
              </w:rPr>
              <w:t xml:space="preserve"> / First Fit</w:t>
            </w:r>
            <w:r>
              <w:rPr>
                <w:sz w:val="18"/>
                <w:szCs w:val="18"/>
              </w:rPr>
              <w:t xml:space="preserve"> Referral</w:t>
            </w:r>
          </w:p>
          <w:p w:rsidR="00520940" w:rsidRDefault="00520940" w:rsidP="008B265D">
            <w:pPr>
              <w:rPr>
                <w:sz w:val="18"/>
                <w:szCs w:val="18"/>
              </w:rPr>
            </w:pPr>
            <w:r w:rsidRPr="00A6185F">
              <w:rPr>
                <w:b/>
                <w:sz w:val="18"/>
                <w:szCs w:val="18"/>
              </w:rPr>
              <w:t xml:space="preserve">Progressive Memory Loss: </w:t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>
              <w:rPr>
                <w:b/>
                <w:sz w:val="18"/>
                <w:szCs w:val="18"/>
              </w:rPr>
              <w:tab/>
            </w:r>
            <w:r w:rsidRPr="00BB78D3">
              <w:rPr>
                <w:sz w:val="18"/>
                <w:szCs w:val="18"/>
              </w:rPr>
              <w:t xml:space="preserve">Consider </w:t>
            </w:r>
            <w:r w:rsidRPr="00A6185F">
              <w:rPr>
                <w:sz w:val="18"/>
                <w:szCs w:val="18"/>
              </w:rPr>
              <w:t>Memory Clinic</w:t>
            </w:r>
            <w:r>
              <w:rPr>
                <w:sz w:val="18"/>
                <w:szCs w:val="18"/>
              </w:rPr>
              <w:t xml:space="preserve"> (Via Memory Service At Moseley Hall)</w:t>
            </w:r>
          </w:p>
        </w:tc>
      </w:tr>
      <w:tr w:rsidR="00520940" w:rsidRPr="00DC74BA" w:rsidTr="005459F9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940" w:rsidRPr="00DC74BA" w:rsidTr="005459F9">
        <w:tblPrEx>
          <w:tblCellMar>
            <w:top w:w="0" w:type="dxa"/>
            <w:bottom w:w="0" w:type="dxa"/>
          </w:tblCellMar>
        </w:tblPrEx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940" w:rsidRDefault="00520940" w:rsidP="00545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HIGH RISK TIA PATIENTS</w:t>
            </w:r>
          </w:p>
        </w:tc>
      </w:tr>
      <w:tr w:rsidR="00520940" w:rsidTr="005459F9">
        <w:tblPrEx>
          <w:tblCellMar>
            <w:top w:w="0" w:type="dxa"/>
            <w:bottom w:w="0" w:type="dxa"/>
          </w:tblCellMar>
        </w:tblPrEx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majority of TIA patients are now considered high risk and will be seen soon after referral (often &lt;24 hours)</w:t>
            </w:r>
          </w:p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</w:p>
          <w:p w:rsidR="00520940" w:rsidRDefault="00520940" w:rsidP="008B26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TIA patients that may require admissions include but are not limited to: </w:t>
            </w:r>
          </w:p>
          <w:p w:rsidR="00520940" w:rsidRPr="00A43D4D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A43D4D">
              <w:rPr>
                <w:b/>
                <w:sz w:val="18"/>
                <w:szCs w:val="18"/>
              </w:rPr>
              <w:t>PERSISTENT NEUROLOGICAL SYMPTOMS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520940" w:rsidRPr="008E3912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FLUCTUATING SYMPTOMS</w:t>
            </w:r>
          </w:p>
          <w:p w:rsidR="00520940" w:rsidRPr="008E3912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DIFFICULTY SWALLOWING</w:t>
            </w:r>
          </w:p>
          <w:p w:rsidR="00520940" w:rsidRPr="008E3912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PATIENTS ON FULL ANTICOAGULATION (WARFARIN / DOAC)</w:t>
            </w:r>
          </w:p>
          <w:p w:rsidR="00520940" w:rsidRPr="008E3912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BLOOD PRESSURE &gt;180/100</w:t>
            </w:r>
          </w:p>
          <w:p w:rsidR="00520940" w:rsidRPr="008E3912" w:rsidRDefault="00A74AAA" w:rsidP="008B265D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CRESCENDO TIAS</w:t>
            </w:r>
          </w:p>
          <w:p w:rsidR="00520940" w:rsidRPr="000D55DB" w:rsidRDefault="00A74AAA" w:rsidP="00A74AAA">
            <w:pPr>
              <w:ind w:left="360"/>
              <w:jc w:val="center"/>
              <w:rPr>
                <w:b/>
                <w:sz w:val="18"/>
                <w:szCs w:val="18"/>
              </w:rPr>
            </w:pPr>
            <w:r w:rsidRPr="008E3912">
              <w:rPr>
                <w:b/>
                <w:sz w:val="18"/>
                <w:szCs w:val="18"/>
              </w:rPr>
              <w:t>POSSIBLE DISSECTION CAUSING TIA (FACIAL / NECK PAIN WITH TIA SYMPTOMS)</w:t>
            </w:r>
          </w:p>
        </w:tc>
      </w:tr>
      <w:tr w:rsidR="00520940" w:rsidRPr="00DC74BA" w:rsidTr="005459F9"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20940" w:rsidRPr="00DC74BA" w:rsidRDefault="00520940" w:rsidP="008B265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20940" w:rsidRPr="00DC74BA" w:rsidTr="005459F9">
        <w:trPr>
          <w:trHeight w:val="123"/>
        </w:trPr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20940" w:rsidRDefault="00A74AAA" w:rsidP="005459F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INFORMATION</w:t>
            </w:r>
          </w:p>
        </w:tc>
      </w:tr>
      <w:tr w:rsidR="00520940" w:rsidTr="005459F9">
        <w:tc>
          <w:tcPr>
            <w:tcW w:w="924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4AAA" w:rsidRDefault="00300C4A" w:rsidP="00300C4A">
            <w:pPr>
              <w:jc w:val="center"/>
              <w:rPr>
                <w:sz w:val="18"/>
                <w:szCs w:val="18"/>
              </w:rPr>
            </w:pPr>
            <w:r w:rsidRPr="00FE74A3">
              <w:rPr>
                <w:sz w:val="18"/>
                <w:szCs w:val="18"/>
              </w:rPr>
              <w:t>Patients with a suspected acute stroke with ongoing residual symptoms should be conveyed by ambulance to their nearest Hyper-Acute Stroke Unit</w:t>
            </w:r>
            <w:r>
              <w:rPr>
                <w:sz w:val="18"/>
                <w:szCs w:val="18"/>
              </w:rPr>
              <w:t xml:space="preserve"> via 999.  This form is for urgent and non-urgent stroke </w:t>
            </w:r>
            <w:r w:rsidRPr="000D55DB">
              <w:rPr>
                <w:b/>
                <w:sz w:val="18"/>
                <w:szCs w:val="18"/>
              </w:rPr>
              <w:t>OUT-PATIENTS REQUESTS</w:t>
            </w:r>
            <w:r>
              <w:rPr>
                <w:sz w:val="18"/>
                <w:szCs w:val="18"/>
              </w:rPr>
              <w:t xml:space="preserve"> only within UHB.</w:t>
            </w:r>
            <w:r w:rsidR="00A74AAA">
              <w:rPr>
                <w:sz w:val="18"/>
                <w:szCs w:val="18"/>
              </w:rPr>
              <w:t xml:space="preserve"> </w:t>
            </w:r>
          </w:p>
          <w:p w:rsidR="004A6762" w:rsidRDefault="004A6762" w:rsidP="00300C4A">
            <w:pPr>
              <w:jc w:val="center"/>
              <w:rPr>
                <w:sz w:val="18"/>
                <w:szCs w:val="18"/>
              </w:rPr>
            </w:pPr>
          </w:p>
          <w:p w:rsidR="00520940" w:rsidRDefault="00A74AAA" w:rsidP="00300C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Please include relevant information from GP records / external hospital records / BMEC records</w:t>
            </w:r>
          </w:p>
        </w:tc>
      </w:tr>
    </w:tbl>
    <w:p w:rsidR="009E448D" w:rsidRPr="00FE74A3" w:rsidRDefault="009E448D" w:rsidP="005459F9">
      <w:pPr>
        <w:rPr>
          <w:sz w:val="18"/>
          <w:szCs w:val="18"/>
        </w:rPr>
      </w:pPr>
    </w:p>
    <w:sectPr w:rsidR="009E448D" w:rsidRPr="00FE74A3" w:rsidSect="004140E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BAE" w:rsidRDefault="008C1BAE" w:rsidP="00B8465B">
      <w:pPr>
        <w:spacing w:after="0" w:line="240" w:lineRule="auto"/>
      </w:pPr>
      <w:r>
        <w:separator/>
      </w:r>
    </w:p>
  </w:endnote>
  <w:endnote w:type="continuationSeparator" w:id="0">
    <w:p w:rsidR="008C1BAE" w:rsidRDefault="008C1BAE" w:rsidP="00B8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BAE" w:rsidRDefault="008C1BAE" w:rsidP="00B8465B">
      <w:pPr>
        <w:spacing w:after="0" w:line="240" w:lineRule="auto"/>
      </w:pPr>
      <w:r>
        <w:separator/>
      </w:r>
    </w:p>
  </w:footnote>
  <w:footnote w:type="continuationSeparator" w:id="0">
    <w:p w:rsidR="008C1BAE" w:rsidRDefault="008C1BAE" w:rsidP="00B8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F9F"/>
    <w:multiLevelType w:val="hybridMultilevel"/>
    <w:tmpl w:val="200E2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A7908"/>
    <w:multiLevelType w:val="hybridMultilevel"/>
    <w:tmpl w:val="DFBCC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B5728E"/>
    <w:multiLevelType w:val="hybridMultilevel"/>
    <w:tmpl w:val="BF62AD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2871816"/>
    <w:multiLevelType w:val="hybridMultilevel"/>
    <w:tmpl w:val="B502B5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8897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AD6F14"/>
    <w:multiLevelType w:val="hybridMultilevel"/>
    <w:tmpl w:val="417EF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DD7C0D"/>
    <w:multiLevelType w:val="hybridMultilevel"/>
    <w:tmpl w:val="B29CB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AC3DFE"/>
    <w:multiLevelType w:val="hybridMultilevel"/>
    <w:tmpl w:val="0048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4E"/>
    <w:rsid w:val="000207F7"/>
    <w:rsid w:val="000D55DB"/>
    <w:rsid w:val="001432F5"/>
    <w:rsid w:val="001A6801"/>
    <w:rsid w:val="002E0D03"/>
    <w:rsid w:val="002E13ED"/>
    <w:rsid w:val="002E6FE5"/>
    <w:rsid w:val="00300C4A"/>
    <w:rsid w:val="00394D6E"/>
    <w:rsid w:val="003D26D8"/>
    <w:rsid w:val="003F4814"/>
    <w:rsid w:val="003F7A8B"/>
    <w:rsid w:val="004060BE"/>
    <w:rsid w:val="004140E2"/>
    <w:rsid w:val="004A2D57"/>
    <w:rsid w:val="004A445D"/>
    <w:rsid w:val="004A6762"/>
    <w:rsid w:val="00520940"/>
    <w:rsid w:val="005459F9"/>
    <w:rsid w:val="00631744"/>
    <w:rsid w:val="0064719D"/>
    <w:rsid w:val="0065260C"/>
    <w:rsid w:val="00674458"/>
    <w:rsid w:val="00685EB7"/>
    <w:rsid w:val="007B0B4E"/>
    <w:rsid w:val="008B265D"/>
    <w:rsid w:val="008B5B1D"/>
    <w:rsid w:val="008C1BAE"/>
    <w:rsid w:val="008C338A"/>
    <w:rsid w:val="008D484B"/>
    <w:rsid w:val="008E3912"/>
    <w:rsid w:val="009331EB"/>
    <w:rsid w:val="009C29EC"/>
    <w:rsid w:val="009D4F3D"/>
    <w:rsid w:val="009E448D"/>
    <w:rsid w:val="00A11BDB"/>
    <w:rsid w:val="00A43D4D"/>
    <w:rsid w:val="00A6185F"/>
    <w:rsid w:val="00A6371F"/>
    <w:rsid w:val="00A74AAA"/>
    <w:rsid w:val="00AC6AD2"/>
    <w:rsid w:val="00AD5AAD"/>
    <w:rsid w:val="00B04061"/>
    <w:rsid w:val="00B21E36"/>
    <w:rsid w:val="00B8465B"/>
    <w:rsid w:val="00BB78D3"/>
    <w:rsid w:val="00C467E6"/>
    <w:rsid w:val="00D35565"/>
    <w:rsid w:val="00D42034"/>
    <w:rsid w:val="00D57922"/>
    <w:rsid w:val="00DC74BA"/>
    <w:rsid w:val="00E76758"/>
    <w:rsid w:val="00F03957"/>
    <w:rsid w:val="00FA43EE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5B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5B"/>
  </w:style>
  <w:style w:type="paragraph" w:styleId="Footer">
    <w:name w:val="footer"/>
    <w:basedOn w:val="Normal"/>
    <w:link w:val="FooterChar"/>
    <w:uiPriority w:val="99"/>
    <w:unhideWhenUsed/>
    <w:rsid w:val="00B8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5B"/>
  </w:style>
  <w:style w:type="paragraph" w:styleId="BalloonText">
    <w:name w:val="Balloon Text"/>
    <w:basedOn w:val="Normal"/>
    <w:link w:val="BalloonTextChar"/>
    <w:uiPriority w:val="99"/>
    <w:semiHidden/>
    <w:unhideWhenUsed/>
    <w:rsid w:val="0041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A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5B1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67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44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65B"/>
  </w:style>
  <w:style w:type="paragraph" w:styleId="Footer">
    <w:name w:val="footer"/>
    <w:basedOn w:val="Normal"/>
    <w:link w:val="FooterChar"/>
    <w:uiPriority w:val="99"/>
    <w:unhideWhenUsed/>
    <w:rsid w:val="00B84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65B"/>
  </w:style>
  <w:style w:type="paragraph" w:styleId="BalloonText">
    <w:name w:val="Balloon Text"/>
    <w:basedOn w:val="Normal"/>
    <w:link w:val="BalloonTextChar"/>
    <w:uiPriority w:val="99"/>
    <w:semiHidden/>
    <w:unhideWhenUsed/>
    <w:rsid w:val="00414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0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GS.stroke@uhb.nhs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QEHB.stroke@uhb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5FA5629A</Template>
  <TotalTime>1</TotalTime>
  <Pages>2</Pages>
  <Words>680</Words>
  <Characters>3485</Characters>
  <Application>Microsoft Office Word</Application>
  <DocSecurity>4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Sims</dc:creator>
  <cp:lastModifiedBy>Rob Stone</cp:lastModifiedBy>
  <cp:revision>2</cp:revision>
  <cp:lastPrinted>2022-04-07T13:51:00Z</cp:lastPrinted>
  <dcterms:created xsi:type="dcterms:W3CDTF">2022-05-09T14:20:00Z</dcterms:created>
  <dcterms:modified xsi:type="dcterms:W3CDTF">2022-05-09T14:20:00Z</dcterms:modified>
</cp:coreProperties>
</file>