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F7" w:rsidRDefault="00C270F7" w:rsidP="00793923">
      <w:pPr>
        <w:jc w:val="both"/>
        <w:rPr>
          <w:rFonts w:ascii="Arial" w:hAnsi="Arial" w:cs="Arial"/>
          <w:b/>
          <w:sz w:val="22"/>
          <w:szCs w:val="22"/>
        </w:rPr>
      </w:pPr>
    </w:p>
    <w:p w:rsidR="00C270F7" w:rsidRDefault="00C270F7" w:rsidP="00793923">
      <w:pPr>
        <w:jc w:val="both"/>
        <w:rPr>
          <w:rFonts w:ascii="Arial" w:hAnsi="Arial" w:cs="Arial"/>
          <w:b/>
          <w:sz w:val="22"/>
          <w:szCs w:val="22"/>
        </w:rPr>
      </w:pPr>
    </w:p>
    <w:p w:rsidR="00B361DC" w:rsidRPr="00020397" w:rsidRDefault="00793923" w:rsidP="00793923">
      <w:pPr>
        <w:jc w:val="both"/>
        <w:rPr>
          <w:rFonts w:ascii="Arial" w:hAnsi="Arial" w:cs="Arial"/>
          <w:b/>
          <w:sz w:val="22"/>
          <w:szCs w:val="22"/>
        </w:rPr>
      </w:pPr>
      <w:r w:rsidRPr="00020397">
        <w:rPr>
          <w:rFonts w:ascii="Arial" w:hAnsi="Arial" w:cs="Arial"/>
          <w:b/>
          <w:sz w:val="22"/>
          <w:szCs w:val="22"/>
        </w:rPr>
        <w:t>Signature Page</w:t>
      </w:r>
    </w:p>
    <w:p w:rsidR="00793923" w:rsidRDefault="00793923" w:rsidP="00793923">
      <w:pPr>
        <w:jc w:val="both"/>
        <w:rPr>
          <w:rFonts w:ascii="Arial" w:hAnsi="Arial" w:cs="Arial"/>
          <w:b/>
        </w:rPr>
      </w:pPr>
    </w:p>
    <w:p w:rsidR="00793923" w:rsidRDefault="00793923" w:rsidP="0079392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</w:t>
      </w:r>
      <w:r>
        <w:rPr>
          <w:rFonts w:ascii="Arial" w:hAnsi="Arial" w:cs="Arial"/>
          <w:i/>
          <w:sz w:val="22"/>
          <w:szCs w:val="22"/>
        </w:rPr>
        <w:t>Insert study title – delete this text on completion&gt;</w:t>
      </w:r>
    </w:p>
    <w:p w:rsidR="00020397" w:rsidRDefault="00020397" w:rsidP="0079392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&lt;Insert brief description of the protocol &amp; what it should/ should not be used for</w:t>
      </w:r>
      <w:r w:rsidR="00F26DA0">
        <w:rPr>
          <w:rFonts w:ascii="Arial" w:hAnsi="Arial" w:cs="Arial"/>
          <w:i/>
          <w:sz w:val="22"/>
          <w:szCs w:val="22"/>
        </w:rPr>
        <w:t>,</w:t>
      </w:r>
      <w:r w:rsidR="0064599E">
        <w:rPr>
          <w:rFonts w:ascii="Arial" w:hAnsi="Arial" w:cs="Arial"/>
          <w:i/>
          <w:sz w:val="22"/>
          <w:szCs w:val="22"/>
        </w:rPr>
        <w:t xml:space="preserve"> e.g. </w:t>
      </w:r>
      <w:r w:rsidR="00F26DA0">
        <w:rPr>
          <w:rFonts w:ascii="Arial" w:hAnsi="Arial" w:cs="Arial"/>
          <w:i/>
          <w:sz w:val="22"/>
          <w:szCs w:val="22"/>
        </w:rPr>
        <w:t>`This protocol describes the XXX trial and provides information for participants involved in th</w:t>
      </w:r>
      <w:r w:rsidR="00E0559E">
        <w:rPr>
          <w:rFonts w:ascii="Arial" w:hAnsi="Arial" w:cs="Arial"/>
          <w:i/>
          <w:sz w:val="22"/>
          <w:szCs w:val="22"/>
        </w:rPr>
        <w:t>is study</w:t>
      </w:r>
      <w:r w:rsidR="00F26DA0">
        <w:rPr>
          <w:rFonts w:ascii="Arial" w:hAnsi="Arial" w:cs="Arial"/>
          <w:i/>
          <w:sz w:val="22"/>
          <w:szCs w:val="22"/>
        </w:rPr>
        <w:t xml:space="preserve">. The protocol must not be used as a guide for the treatment of patients who are </w:t>
      </w:r>
      <w:r w:rsidR="00E0559E">
        <w:rPr>
          <w:rFonts w:ascii="Arial" w:hAnsi="Arial" w:cs="Arial"/>
          <w:i/>
          <w:sz w:val="22"/>
          <w:szCs w:val="22"/>
        </w:rPr>
        <w:t>not taking part in the XXX study</w:t>
      </w:r>
      <w:r w:rsidR="00F26DA0">
        <w:rPr>
          <w:rFonts w:ascii="Arial" w:hAnsi="Arial" w:cs="Arial"/>
          <w:i/>
          <w:sz w:val="22"/>
          <w:szCs w:val="22"/>
        </w:rPr>
        <w:t>’.</w:t>
      </w:r>
      <w:r>
        <w:rPr>
          <w:rFonts w:ascii="Arial" w:hAnsi="Arial" w:cs="Arial"/>
          <w:i/>
          <w:sz w:val="22"/>
          <w:szCs w:val="22"/>
        </w:rPr>
        <w:t xml:space="preserve"> – delete this text on completion&gt;</w:t>
      </w:r>
    </w:p>
    <w:p w:rsidR="00793923" w:rsidRDefault="00793923" w:rsidP="00793923">
      <w:pPr>
        <w:jc w:val="both"/>
        <w:rPr>
          <w:rFonts w:ascii="Arial" w:hAnsi="Arial" w:cs="Arial"/>
          <w:i/>
          <w:sz w:val="22"/>
          <w:szCs w:val="22"/>
        </w:rPr>
      </w:pPr>
    </w:p>
    <w:p w:rsidR="00793923" w:rsidRDefault="00793923" w:rsidP="0079392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This protocol has been approved by:</w:t>
      </w:r>
    </w:p>
    <w:p w:rsidR="00793923" w:rsidRDefault="00793923" w:rsidP="0079392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61"/>
        <w:gridCol w:w="4261"/>
      </w:tblGrid>
      <w:tr w:rsidR="00793923" w:rsidRPr="00020397">
        <w:tc>
          <w:tcPr>
            <w:tcW w:w="4261" w:type="dxa"/>
          </w:tcPr>
          <w:p w:rsidR="00793923" w:rsidRDefault="00793923" w:rsidP="007939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0397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:rsidR="00020397" w:rsidRPr="00020397" w:rsidRDefault="00020397" w:rsidP="007939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3923" w:rsidRPr="00020397" w:rsidRDefault="00020397" w:rsidP="00793923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020397">
              <w:rPr>
                <w:rFonts w:ascii="Arial" w:hAnsi="Arial" w:cs="Arial"/>
                <w:sz w:val="16"/>
                <w:szCs w:val="16"/>
              </w:rPr>
              <w:t>&lt;</w:t>
            </w:r>
            <w:r w:rsidRPr="00020397">
              <w:rPr>
                <w:rFonts w:ascii="Arial" w:hAnsi="Arial" w:cs="Arial"/>
                <w:i/>
                <w:sz w:val="16"/>
                <w:szCs w:val="16"/>
              </w:rPr>
              <w:t>print name – delete this text on completion&gt;</w:t>
            </w:r>
          </w:p>
        </w:tc>
        <w:tc>
          <w:tcPr>
            <w:tcW w:w="4261" w:type="dxa"/>
          </w:tcPr>
          <w:p w:rsidR="00793923" w:rsidRDefault="00793923" w:rsidP="007939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0397">
              <w:rPr>
                <w:rFonts w:ascii="Arial" w:hAnsi="Arial" w:cs="Arial"/>
                <w:b/>
                <w:sz w:val="20"/>
                <w:szCs w:val="20"/>
              </w:rPr>
              <w:t>Role</w:t>
            </w:r>
            <w:r w:rsidR="00CB6361" w:rsidRPr="0002039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20397" w:rsidRDefault="00020397" w:rsidP="007939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0397" w:rsidRPr="00020397" w:rsidRDefault="00020397" w:rsidP="007939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0397">
              <w:rPr>
                <w:rFonts w:ascii="Arial" w:hAnsi="Arial" w:cs="Arial"/>
                <w:sz w:val="16"/>
                <w:szCs w:val="16"/>
              </w:rPr>
              <w:t>&lt;</w:t>
            </w:r>
            <w:r w:rsidR="00245340">
              <w:rPr>
                <w:rFonts w:ascii="Arial" w:hAnsi="Arial" w:cs="Arial"/>
                <w:i/>
                <w:sz w:val="16"/>
                <w:szCs w:val="16"/>
              </w:rPr>
              <w:t xml:space="preserve">print role </w:t>
            </w:r>
            <w:r w:rsidRPr="00020397">
              <w:rPr>
                <w:rFonts w:ascii="Arial" w:hAnsi="Arial" w:cs="Arial"/>
                <w:i/>
                <w:sz w:val="16"/>
                <w:szCs w:val="16"/>
              </w:rPr>
              <w:t xml:space="preserve"> – delete this text on completion&gt;</w:t>
            </w:r>
          </w:p>
        </w:tc>
      </w:tr>
      <w:tr w:rsidR="00793923" w:rsidRPr="00020397">
        <w:tc>
          <w:tcPr>
            <w:tcW w:w="4261" w:type="dxa"/>
          </w:tcPr>
          <w:p w:rsidR="00793923" w:rsidRPr="00020397" w:rsidRDefault="00020397" w:rsidP="007939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line id="_x0000_s1033" style="position:absolute;left:0;text-align:left;z-index:251655168;mso-position-horizontal-relative:text;mso-position-vertical-relative:text" from="54pt,34.35pt" to="189pt,34.35pt"/>
              </w:pict>
            </w:r>
          </w:p>
          <w:p w:rsidR="00793923" w:rsidRPr="00020397" w:rsidRDefault="00793923" w:rsidP="007939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3923" w:rsidRPr="00020397" w:rsidRDefault="00793923" w:rsidP="007939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0397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4261" w:type="dxa"/>
          </w:tcPr>
          <w:p w:rsidR="00793923" w:rsidRPr="00020397" w:rsidRDefault="00020397" w:rsidP="007939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line id="_x0000_s1034" style="position:absolute;left:0;text-align:left;z-index:251656192;mso-position-horizontal-relative:text;mso-position-vertical-relative:text" from="29.95pt,34.35pt" to="164.95pt,34.35pt"/>
              </w:pict>
            </w:r>
          </w:p>
          <w:p w:rsidR="00793923" w:rsidRPr="00020397" w:rsidRDefault="00793923" w:rsidP="007939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3923" w:rsidRPr="00020397" w:rsidRDefault="00793923" w:rsidP="007939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0397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</w:tbl>
    <w:p w:rsidR="00793923" w:rsidRDefault="00793923" w:rsidP="0079392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61"/>
        <w:gridCol w:w="4261"/>
      </w:tblGrid>
      <w:tr w:rsidR="00020397" w:rsidRPr="00020397">
        <w:tc>
          <w:tcPr>
            <w:tcW w:w="4261" w:type="dxa"/>
          </w:tcPr>
          <w:p w:rsidR="00020397" w:rsidRDefault="00020397" w:rsidP="00C97D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0397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:rsidR="00020397" w:rsidRPr="00020397" w:rsidRDefault="00020397" w:rsidP="00C97D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0397" w:rsidRPr="00020397" w:rsidRDefault="00020397" w:rsidP="00C97D9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020397">
              <w:rPr>
                <w:rFonts w:ascii="Arial" w:hAnsi="Arial" w:cs="Arial"/>
                <w:sz w:val="16"/>
                <w:szCs w:val="16"/>
              </w:rPr>
              <w:t>&lt;</w:t>
            </w:r>
            <w:r w:rsidRPr="00020397">
              <w:rPr>
                <w:rFonts w:ascii="Arial" w:hAnsi="Arial" w:cs="Arial"/>
                <w:i/>
                <w:sz w:val="16"/>
                <w:szCs w:val="16"/>
              </w:rPr>
              <w:t>print name – delete this text on completion&gt;</w:t>
            </w:r>
          </w:p>
        </w:tc>
        <w:tc>
          <w:tcPr>
            <w:tcW w:w="4261" w:type="dxa"/>
          </w:tcPr>
          <w:p w:rsidR="00020397" w:rsidRDefault="00020397" w:rsidP="00C97D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0397">
              <w:rPr>
                <w:rFonts w:ascii="Arial" w:hAnsi="Arial" w:cs="Arial"/>
                <w:b/>
                <w:sz w:val="20"/>
                <w:szCs w:val="20"/>
              </w:rPr>
              <w:t>Role:</w:t>
            </w:r>
          </w:p>
          <w:p w:rsidR="00245340" w:rsidRPr="00020397" w:rsidRDefault="00245340" w:rsidP="00C97D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Sponsor Representative</w:t>
            </w:r>
          </w:p>
        </w:tc>
      </w:tr>
      <w:tr w:rsidR="00020397" w:rsidRPr="00020397">
        <w:tc>
          <w:tcPr>
            <w:tcW w:w="4261" w:type="dxa"/>
          </w:tcPr>
          <w:p w:rsidR="00020397" w:rsidRPr="00020397" w:rsidRDefault="00020397" w:rsidP="00C97D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line id="_x0000_s1035" style="position:absolute;left:0;text-align:left;z-index:251657216;mso-position-horizontal-relative:text;mso-position-vertical-relative:text" from="54pt,34.35pt" to="189pt,34.35pt"/>
              </w:pict>
            </w:r>
          </w:p>
          <w:p w:rsidR="00020397" w:rsidRPr="00020397" w:rsidRDefault="00020397" w:rsidP="00C97D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0397" w:rsidRPr="00020397" w:rsidRDefault="00020397" w:rsidP="00C97D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0397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4261" w:type="dxa"/>
          </w:tcPr>
          <w:p w:rsidR="00020397" w:rsidRPr="00020397" w:rsidRDefault="00020397" w:rsidP="00C97D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line id="_x0000_s1036" style="position:absolute;left:0;text-align:left;z-index:251658240;mso-position-horizontal-relative:text;mso-position-vertical-relative:text" from="29.95pt,34.35pt" to="164.95pt,34.35pt"/>
              </w:pict>
            </w:r>
          </w:p>
          <w:p w:rsidR="00020397" w:rsidRPr="00020397" w:rsidRDefault="00020397" w:rsidP="00C97D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0397" w:rsidRPr="00020397" w:rsidRDefault="00020397" w:rsidP="00C97D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0397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</w:tbl>
    <w:p w:rsidR="00020397" w:rsidRDefault="00020397" w:rsidP="00793923">
      <w:pPr>
        <w:jc w:val="both"/>
        <w:rPr>
          <w:rFonts w:ascii="Arial" w:hAnsi="Arial" w:cs="Arial"/>
          <w:b/>
          <w:sz w:val="22"/>
          <w:szCs w:val="22"/>
        </w:rPr>
      </w:pPr>
    </w:p>
    <w:p w:rsidR="00020397" w:rsidRDefault="00020397" w:rsidP="00793923">
      <w:pPr>
        <w:jc w:val="both"/>
        <w:rPr>
          <w:rFonts w:ascii="Arial" w:hAnsi="Arial" w:cs="Arial"/>
          <w:b/>
          <w:sz w:val="22"/>
          <w:szCs w:val="22"/>
        </w:rPr>
      </w:pPr>
    </w:p>
    <w:p w:rsidR="00020397" w:rsidRDefault="00020397" w:rsidP="0079392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Principal Investigator Declaration:</w:t>
      </w:r>
    </w:p>
    <w:p w:rsidR="00020397" w:rsidRDefault="00020397" w:rsidP="00793923">
      <w:pPr>
        <w:jc w:val="both"/>
        <w:rPr>
          <w:rFonts w:ascii="Arial" w:hAnsi="Arial" w:cs="Arial"/>
          <w:sz w:val="20"/>
          <w:szCs w:val="20"/>
        </w:rPr>
      </w:pPr>
    </w:p>
    <w:p w:rsidR="00020397" w:rsidRDefault="00020397" w:rsidP="007939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have read and understood the requirements and conditions of the study protocol. I am aware of my responsibilities as an Investigator under the guidelines of the Internal </w:t>
      </w:r>
      <w:r w:rsidR="009B6544">
        <w:rPr>
          <w:rFonts w:ascii="Arial" w:hAnsi="Arial" w:cs="Arial"/>
          <w:sz w:val="20"/>
          <w:szCs w:val="20"/>
        </w:rPr>
        <w:t>Conference on Harmonisation Good Clinical Practice (</w:t>
      </w:r>
      <w:r>
        <w:rPr>
          <w:rFonts w:ascii="Arial" w:hAnsi="Arial" w:cs="Arial"/>
          <w:sz w:val="20"/>
          <w:szCs w:val="20"/>
        </w:rPr>
        <w:t>ICH GCP</w:t>
      </w:r>
      <w:r w:rsidR="009B6544">
        <w:rPr>
          <w:rFonts w:ascii="Arial" w:hAnsi="Arial" w:cs="Arial"/>
          <w:sz w:val="20"/>
          <w:szCs w:val="20"/>
        </w:rPr>
        <w:t>) standards</w:t>
      </w:r>
      <w:r w:rsidR="0064599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9B6544">
        <w:rPr>
          <w:rFonts w:ascii="Arial" w:hAnsi="Arial" w:cs="Arial"/>
          <w:sz w:val="20"/>
          <w:szCs w:val="20"/>
        </w:rPr>
        <w:t>the Declaration of Helsinki, local regulations (as applic</w:t>
      </w:r>
      <w:r w:rsidR="0064599E">
        <w:rPr>
          <w:rFonts w:ascii="Arial" w:hAnsi="Arial" w:cs="Arial"/>
          <w:sz w:val="20"/>
          <w:szCs w:val="20"/>
        </w:rPr>
        <w:t>able) and the study protocol.</w:t>
      </w:r>
      <w:r w:rsidR="009B6544">
        <w:rPr>
          <w:rFonts w:ascii="Arial" w:hAnsi="Arial" w:cs="Arial"/>
          <w:sz w:val="20"/>
          <w:szCs w:val="20"/>
        </w:rPr>
        <w:t xml:space="preserve"> I agree to conduct the study according to these guidelines and to appropriately direct and assist the study team assigned to me</w:t>
      </w:r>
      <w:r w:rsidR="00E0559E">
        <w:rPr>
          <w:rFonts w:ascii="Arial" w:hAnsi="Arial" w:cs="Arial"/>
          <w:sz w:val="20"/>
          <w:szCs w:val="20"/>
        </w:rPr>
        <w:t xml:space="preserve"> who will be involved in the study</w:t>
      </w:r>
      <w:r w:rsidR="009B6544">
        <w:rPr>
          <w:rFonts w:ascii="Arial" w:hAnsi="Arial" w:cs="Arial"/>
          <w:sz w:val="20"/>
          <w:szCs w:val="20"/>
        </w:rPr>
        <w:t>.</w:t>
      </w:r>
    </w:p>
    <w:p w:rsidR="009B6544" w:rsidRDefault="009B6544" w:rsidP="00793923">
      <w:pPr>
        <w:jc w:val="both"/>
        <w:rPr>
          <w:rFonts w:ascii="Arial" w:hAnsi="Arial" w:cs="Arial"/>
          <w:sz w:val="20"/>
          <w:szCs w:val="20"/>
        </w:rPr>
      </w:pPr>
    </w:p>
    <w:p w:rsidR="009B6544" w:rsidRDefault="009B6544" w:rsidP="007939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agree to use the study material, including medication, only as specified in the protocol. </w:t>
      </w:r>
    </w:p>
    <w:p w:rsidR="009B6544" w:rsidRDefault="009B6544" w:rsidP="007939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understand that changes to the protocol must be made in the form of an amendment that must be approved by the Ethics Committee and Regulatory Authorities prior to its implementation. </w:t>
      </w:r>
    </w:p>
    <w:p w:rsidR="009B6544" w:rsidRDefault="009B6544" w:rsidP="00793923">
      <w:pPr>
        <w:jc w:val="both"/>
        <w:rPr>
          <w:rFonts w:ascii="Arial" w:hAnsi="Arial" w:cs="Arial"/>
          <w:sz w:val="20"/>
          <w:szCs w:val="20"/>
        </w:rPr>
      </w:pPr>
    </w:p>
    <w:p w:rsidR="009B6544" w:rsidRDefault="009B6544" w:rsidP="007939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understand that non-compliance with the study protocol may lead to early termination of the study.</w:t>
      </w:r>
    </w:p>
    <w:p w:rsidR="009B6544" w:rsidRDefault="009B6544" w:rsidP="0079392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61"/>
        <w:gridCol w:w="4261"/>
      </w:tblGrid>
      <w:tr w:rsidR="00C97D99" w:rsidRPr="00020397">
        <w:tc>
          <w:tcPr>
            <w:tcW w:w="8522" w:type="dxa"/>
            <w:gridSpan w:val="2"/>
          </w:tcPr>
          <w:p w:rsidR="00C97D99" w:rsidRDefault="00C97D99" w:rsidP="00C97D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Investigator’s </w:t>
            </w:r>
            <w:r w:rsidRPr="00020397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:rsidR="00C97D99" w:rsidRPr="00020397" w:rsidRDefault="00C97D99" w:rsidP="00C97D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7D99" w:rsidRPr="00020397" w:rsidRDefault="00C97D99" w:rsidP="00C97D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0397">
              <w:rPr>
                <w:rFonts w:ascii="Arial" w:hAnsi="Arial" w:cs="Arial"/>
                <w:sz w:val="16"/>
                <w:szCs w:val="16"/>
              </w:rPr>
              <w:t>&lt;</w:t>
            </w:r>
            <w:r w:rsidRPr="00020397">
              <w:rPr>
                <w:rFonts w:ascii="Arial" w:hAnsi="Arial" w:cs="Arial"/>
                <w:i/>
                <w:sz w:val="16"/>
                <w:szCs w:val="16"/>
              </w:rPr>
              <w:t>print name – delete this text on completion&gt;</w:t>
            </w:r>
          </w:p>
        </w:tc>
      </w:tr>
      <w:tr w:rsidR="009B6544" w:rsidRPr="00020397">
        <w:tc>
          <w:tcPr>
            <w:tcW w:w="4261" w:type="dxa"/>
          </w:tcPr>
          <w:p w:rsidR="009B6544" w:rsidRPr="00020397" w:rsidRDefault="009B6544" w:rsidP="00C97D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line id="_x0000_s1038" style="position:absolute;left:0;text-align:left;z-index:251659264;mso-position-horizontal-relative:text;mso-position-vertical-relative:text" from="54pt,34.35pt" to="189pt,34.35pt"/>
              </w:pict>
            </w:r>
          </w:p>
          <w:p w:rsidR="009B6544" w:rsidRPr="00020397" w:rsidRDefault="009B6544" w:rsidP="00C97D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6544" w:rsidRPr="00020397" w:rsidRDefault="009B6544" w:rsidP="00C97D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0397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4261" w:type="dxa"/>
          </w:tcPr>
          <w:p w:rsidR="009B6544" w:rsidRPr="00020397" w:rsidRDefault="009B6544" w:rsidP="00C97D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line id="_x0000_s1039" style="position:absolute;left:0;text-align:left;z-index:251660288;mso-position-horizontal-relative:text;mso-position-vertical-relative:text" from="29.95pt,34.35pt" to="164.95pt,34.35pt"/>
              </w:pict>
            </w:r>
          </w:p>
          <w:p w:rsidR="009B6544" w:rsidRPr="00020397" w:rsidRDefault="009B6544" w:rsidP="00C97D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6544" w:rsidRPr="00020397" w:rsidRDefault="009B6544" w:rsidP="00C97D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0397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</w:tbl>
    <w:p w:rsidR="009B6544" w:rsidRDefault="009B6544" w:rsidP="00793923">
      <w:pPr>
        <w:jc w:val="both"/>
        <w:rPr>
          <w:rFonts w:ascii="Arial" w:hAnsi="Arial" w:cs="Arial"/>
          <w:sz w:val="20"/>
          <w:szCs w:val="20"/>
        </w:rPr>
      </w:pPr>
    </w:p>
    <w:p w:rsidR="00C97D99" w:rsidRDefault="00C97D99" w:rsidP="0079392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Return the original wet signature</w:t>
      </w:r>
      <w:r w:rsidR="0064599E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20"/>
          <w:szCs w:val="20"/>
        </w:rPr>
        <w:t xml:space="preserve"> page to the sponsor and retain a copy</w:t>
      </w:r>
      <w:r w:rsidR="0064599E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20"/>
          <w:szCs w:val="20"/>
        </w:rPr>
        <w:t xml:space="preserve"> with the study protocol within the Investigator’s Site file.</w:t>
      </w:r>
    </w:p>
    <w:p w:rsidR="00E0559E" w:rsidRDefault="00E0559E" w:rsidP="00793923">
      <w:pPr>
        <w:jc w:val="both"/>
        <w:rPr>
          <w:rFonts w:ascii="Arial" w:hAnsi="Arial" w:cs="Arial"/>
          <w:sz w:val="20"/>
          <w:szCs w:val="20"/>
        </w:rPr>
      </w:pPr>
    </w:p>
    <w:p w:rsidR="00C97D99" w:rsidRDefault="00C97D99" w:rsidP="00793923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*</w:t>
      </w:r>
      <w:r w:rsidRPr="00C97D99">
        <w:rPr>
          <w:rFonts w:ascii="Arial" w:hAnsi="Arial" w:cs="Arial"/>
          <w:i/>
          <w:sz w:val="16"/>
          <w:szCs w:val="16"/>
        </w:rPr>
        <w:t xml:space="preserve"> Reference to wet signature </w:t>
      </w:r>
      <w:r>
        <w:rPr>
          <w:rFonts w:ascii="Arial" w:hAnsi="Arial" w:cs="Arial"/>
          <w:i/>
          <w:sz w:val="16"/>
          <w:szCs w:val="16"/>
        </w:rPr>
        <w:t xml:space="preserve">means </w:t>
      </w:r>
      <w:r w:rsidRPr="00C97D99">
        <w:rPr>
          <w:rFonts w:ascii="Arial" w:hAnsi="Arial" w:cs="Arial"/>
          <w:i/>
          <w:sz w:val="16"/>
          <w:szCs w:val="16"/>
        </w:rPr>
        <w:t>signature in ink</w:t>
      </w:r>
      <w:r>
        <w:rPr>
          <w:rFonts w:ascii="Arial" w:hAnsi="Arial" w:cs="Arial"/>
          <w:i/>
          <w:sz w:val="16"/>
          <w:szCs w:val="16"/>
        </w:rPr>
        <w:t>, copy can be a scanned copy or photocopy of the signature page.</w:t>
      </w:r>
    </w:p>
    <w:p w:rsidR="00E0559E" w:rsidRPr="00020397" w:rsidRDefault="00E0559E" w:rsidP="00793923">
      <w:pPr>
        <w:jc w:val="both"/>
        <w:rPr>
          <w:rFonts w:ascii="Arial" w:hAnsi="Arial" w:cs="Arial"/>
          <w:sz w:val="20"/>
          <w:szCs w:val="20"/>
        </w:rPr>
      </w:pPr>
    </w:p>
    <w:sectPr w:rsidR="00E0559E" w:rsidRPr="00020397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6E8" w:rsidRDefault="00E636E8">
      <w:r>
        <w:separator/>
      </w:r>
    </w:p>
  </w:endnote>
  <w:endnote w:type="continuationSeparator" w:id="0">
    <w:p w:rsidR="00E636E8" w:rsidRDefault="00E63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3C4" w:rsidRPr="00793923" w:rsidRDefault="00F803C4">
    <w:pPr>
      <w:pStyle w:val="Footer"/>
      <w:rPr>
        <w:sz w:val="16"/>
        <w:szCs w:val="16"/>
      </w:rPr>
    </w:pPr>
    <w:r>
      <w:rPr>
        <w:sz w:val="16"/>
        <w:szCs w:val="16"/>
      </w:rPr>
      <w:t>&lt;</w:t>
    </w:r>
    <w:r>
      <w:rPr>
        <w:i/>
        <w:sz w:val="16"/>
        <w:szCs w:val="16"/>
      </w:rPr>
      <w:t xml:space="preserve">Insert Protocol Reference&gt;; </w:t>
    </w:r>
    <w:r>
      <w:rPr>
        <w:sz w:val="16"/>
        <w:szCs w:val="16"/>
      </w:rPr>
      <w:t xml:space="preserve">Version </w:t>
    </w:r>
    <w:r w:rsidRPr="00F803C4">
      <w:rPr>
        <w:i/>
        <w:sz w:val="16"/>
        <w:szCs w:val="16"/>
      </w:rPr>
      <w:t>X</w:t>
    </w:r>
    <w:r>
      <w:rPr>
        <w:sz w:val="16"/>
        <w:szCs w:val="16"/>
      </w:rPr>
      <w:t xml:space="preserve">; Date created: </w:t>
    </w:r>
    <w:r w:rsidRPr="00F803C4">
      <w:rPr>
        <w:i/>
        <w:sz w:val="16"/>
        <w:szCs w:val="16"/>
      </w:rPr>
      <w:t>DD MMM YYYY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793923">
      <w:rPr>
        <w:sz w:val="16"/>
        <w:szCs w:val="16"/>
      </w:rPr>
      <w:t xml:space="preserve">Page </w:t>
    </w:r>
    <w:r w:rsidRPr="00793923">
      <w:rPr>
        <w:rStyle w:val="PageNumber"/>
        <w:sz w:val="16"/>
        <w:szCs w:val="16"/>
      </w:rPr>
      <w:fldChar w:fldCharType="begin"/>
    </w:r>
    <w:r w:rsidRPr="00793923">
      <w:rPr>
        <w:rStyle w:val="PageNumber"/>
        <w:sz w:val="16"/>
        <w:szCs w:val="16"/>
      </w:rPr>
      <w:instrText xml:space="preserve"> PAGE </w:instrText>
    </w:r>
    <w:r w:rsidRPr="00793923">
      <w:rPr>
        <w:rStyle w:val="PageNumber"/>
        <w:sz w:val="16"/>
        <w:szCs w:val="16"/>
      </w:rPr>
      <w:fldChar w:fldCharType="separate"/>
    </w:r>
    <w:r w:rsidR="00E636E8">
      <w:rPr>
        <w:rStyle w:val="PageNumber"/>
        <w:noProof/>
        <w:sz w:val="16"/>
        <w:szCs w:val="16"/>
      </w:rPr>
      <w:t>1</w:t>
    </w:r>
    <w:r w:rsidRPr="00793923">
      <w:rPr>
        <w:rStyle w:val="PageNumber"/>
        <w:sz w:val="16"/>
        <w:szCs w:val="16"/>
      </w:rPr>
      <w:fldChar w:fldCharType="end"/>
    </w:r>
    <w:r w:rsidRPr="00793923">
      <w:rPr>
        <w:rStyle w:val="PageNumber"/>
        <w:sz w:val="16"/>
        <w:szCs w:val="16"/>
      </w:rPr>
      <w:t xml:space="preserve"> of </w:t>
    </w:r>
    <w:r w:rsidRPr="00793923">
      <w:rPr>
        <w:rStyle w:val="PageNumber"/>
        <w:sz w:val="16"/>
        <w:szCs w:val="16"/>
      </w:rPr>
      <w:fldChar w:fldCharType="begin"/>
    </w:r>
    <w:r w:rsidRPr="00793923">
      <w:rPr>
        <w:rStyle w:val="PageNumber"/>
        <w:sz w:val="16"/>
        <w:szCs w:val="16"/>
      </w:rPr>
      <w:instrText xml:space="preserve"> NUMPAGES </w:instrText>
    </w:r>
    <w:r w:rsidRPr="00793923">
      <w:rPr>
        <w:rStyle w:val="PageNumber"/>
        <w:sz w:val="16"/>
        <w:szCs w:val="16"/>
      </w:rPr>
      <w:fldChar w:fldCharType="separate"/>
    </w:r>
    <w:r w:rsidR="00E636E8">
      <w:rPr>
        <w:rStyle w:val="PageNumber"/>
        <w:noProof/>
        <w:sz w:val="16"/>
        <w:szCs w:val="16"/>
      </w:rPr>
      <w:t>1</w:t>
    </w:r>
    <w:r w:rsidRPr="00793923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6E8" w:rsidRDefault="00E636E8">
      <w:r>
        <w:separator/>
      </w:r>
    </w:p>
  </w:footnote>
  <w:footnote w:type="continuationSeparator" w:id="0">
    <w:p w:rsidR="00E636E8" w:rsidRDefault="00E63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3C4" w:rsidRDefault="00F803C4" w:rsidP="00793923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Protocol</w:t>
    </w:r>
  </w:p>
  <w:p w:rsidR="00F803C4" w:rsidRDefault="00F803C4" w:rsidP="00793923">
    <w:pPr>
      <w:pStyle w:val="Header"/>
      <w:jc w:val="right"/>
      <w:rPr>
        <w:i/>
        <w:sz w:val="20"/>
        <w:szCs w:val="20"/>
      </w:rPr>
    </w:pPr>
    <w:r>
      <w:rPr>
        <w:sz w:val="20"/>
        <w:szCs w:val="20"/>
      </w:rPr>
      <w:t>&lt;</w:t>
    </w:r>
    <w:r>
      <w:rPr>
        <w:i/>
        <w:sz w:val="20"/>
        <w:szCs w:val="20"/>
      </w:rPr>
      <w:t>Insert Study Reference&gt;</w:t>
    </w:r>
  </w:p>
  <w:p w:rsidR="00F803C4" w:rsidRDefault="00F803C4" w:rsidP="00793923">
    <w:pPr>
      <w:pStyle w:val="Header"/>
      <w:jc w:val="right"/>
      <w:rPr>
        <w:i/>
        <w:sz w:val="20"/>
        <w:szCs w:val="20"/>
      </w:rPr>
    </w:pPr>
    <w:r>
      <w:rPr>
        <w:sz w:val="20"/>
        <w:szCs w:val="20"/>
      </w:rPr>
      <w:t>Version &lt;</w:t>
    </w:r>
    <w:r>
      <w:rPr>
        <w:i/>
        <w:sz w:val="20"/>
        <w:szCs w:val="20"/>
      </w:rPr>
      <w:t>X&gt;</w:t>
    </w:r>
  </w:p>
  <w:p w:rsidR="00F803C4" w:rsidRPr="00793923" w:rsidRDefault="00F803C4" w:rsidP="00793923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Effective Date: </w:t>
    </w:r>
    <w:r w:rsidRPr="00F803C4">
      <w:rPr>
        <w:i/>
        <w:sz w:val="20"/>
        <w:szCs w:val="20"/>
      </w:rPr>
      <w:t>DD/MMM/YYY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revisionView w:insDel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20397"/>
    <w:rsid w:val="00245340"/>
    <w:rsid w:val="00432D7E"/>
    <w:rsid w:val="0064599E"/>
    <w:rsid w:val="00793923"/>
    <w:rsid w:val="009B6544"/>
    <w:rsid w:val="00B361DC"/>
    <w:rsid w:val="00C270F7"/>
    <w:rsid w:val="00C97D99"/>
    <w:rsid w:val="00CB6361"/>
    <w:rsid w:val="00CD4973"/>
    <w:rsid w:val="00E0559E"/>
    <w:rsid w:val="00E636E8"/>
    <w:rsid w:val="00F26DA0"/>
    <w:rsid w:val="00F8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939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939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93923"/>
  </w:style>
  <w:style w:type="table" w:styleId="TableGrid">
    <w:name w:val="Table Grid"/>
    <w:basedOn w:val="TableNormal"/>
    <w:rsid w:val="00793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rmh\Local%20Settings\Temporary%20Internet%20Files\Content.Outlook\3HSF3QUZ\RD%20Research%20Related%20templates%20(2)\RDT004%20Protocol%20Signature%20Page%20Template%20Version%201%2029%20Jun%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RDT004 Protocol Signature Page Template Version 1 29 Jun 10.dot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Signature Page</vt:lpstr>
    </vt:vector>
  </TitlesOfParts>
  <Company>UHB NHS Trust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Signature Page</dc:title>
  <dc:subject/>
  <dc:creator>Zohur Miah</dc:creator>
  <cp:keywords/>
  <dc:description/>
  <cp:lastModifiedBy>Zohur Miah</cp:lastModifiedBy>
  <cp:revision>1</cp:revision>
  <dcterms:created xsi:type="dcterms:W3CDTF">2014-05-16T13:02:00Z</dcterms:created>
  <dcterms:modified xsi:type="dcterms:W3CDTF">2014-05-16T13:03:00Z</dcterms:modified>
</cp:coreProperties>
</file>