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6912"/>
        <w:gridCol w:w="993"/>
        <w:gridCol w:w="804"/>
        <w:gridCol w:w="63"/>
        <w:gridCol w:w="125"/>
        <w:gridCol w:w="8"/>
        <w:gridCol w:w="984"/>
      </w:tblGrid>
      <w:tr w:rsidR="00FA09BD" w:rsidRPr="00E125A2" w:rsidTr="00C66D5F">
        <w:trPr>
          <w:trHeight w:val="57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BD" w:rsidRPr="00E125A2" w:rsidRDefault="00E527F8">
            <w:pPr>
              <w:jc w:val="center"/>
              <w:rPr>
                <w:b/>
                <w:bCs/>
                <w:sz w:val="22"/>
                <w:szCs w:val="22"/>
              </w:rPr>
            </w:pPr>
            <w:r w:rsidRPr="00E125A2">
              <w:rPr>
                <w:b/>
                <w:bCs/>
                <w:sz w:val="22"/>
                <w:szCs w:val="22"/>
              </w:rPr>
              <w:t xml:space="preserve">RDT010 </w:t>
            </w:r>
            <w:r w:rsidR="00FA09BD" w:rsidRPr="00E125A2">
              <w:rPr>
                <w:b/>
                <w:bCs/>
                <w:sz w:val="22"/>
                <w:szCs w:val="22"/>
              </w:rPr>
              <w:t>TRIAL MASTER FILE CHECKLIST</w:t>
            </w:r>
          </w:p>
          <w:p w:rsidR="00C01E03" w:rsidRPr="00E125A2" w:rsidRDefault="00C01E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527F8" w:rsidRPr="007E20F0" w:rsidRDefault="00E527F8" w:rsidP="00E527F8">
            <w:pPr>
              <w:rPr>
                <w:b/>
                <w:szCs w:val="22"/>
              </w:rPr>
            </w:pPr>
            <w:r w:rsidRPr="007E20F0">
              <w:rPr>
                <w:b/>
                <w:szCs w:val="22"/>
              </w:rPr>
              <w:t xml:space="preserve">Study title: </w:t>
            </w:r>
            <w:sdt>
              <w:sdtPr>
                <w:rPr>
                  <w:szCs w:val="22"/>
                </w:rPr>
                <w:id w:val="1420283938"/>
                <w:placeholder>
                  <w:docPart w:val="4B9D76F5233C480F8889C5EF749A091D"/>
                </w:placeholder>
                <w:showingPlcHdr/>
              </w:sdtPr>
              <w:sdtContent>
                <w:r w:rsidRPr="007E20F0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  <w:r w:rsidRPr="007E20F0">
              <w:rPr>
                <w:b/>
                <w:szCs w:val="22"/>
              </w:rPr>
              <w:t>.</w:t>
            </w:r>
          </w:p>
          <w:p w:rsidR="00E527F8" w:rsidRPr="007E20F0" w:rsidRDefault="00E527F8" w:rsidP="00E527F8">
            <w:pPr>
              <w:rPr>
                <w:b/>
                <w:bCs/>
                <w:szCs w:val="22"/>
              </w:rPr>
            </w:pPr>
            <w:r w:rsidRPr="007E20F0">
              <w:rPr>
                <w:b/>
                <w:bCs/>
                <w:szCs w:val="22"/>
              </w:rPr>
              <w:t>Protocol number:</w:t>
            </w:r>
            <w:r w:rsidRPr="007E20F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451934710"/>
                <w:placeholder>
                  <w:docPart w:val="E641D6E142654DBC8B4F2B9F38A71262"/>
                </w:placeholder>
                <w:showingPlcHdr/>
              </w:sdtPr>
              <w:sdtContent>
                <w:r w:rsidRPr="007E20F0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:rsidR="00E527F8" w:rsidRPr="007E20F0" w:rsidRDefault="00E527F8" w:rsidP="00E527F8">
            <w:pPr>
              <w:rPr>
                <w:b/>
                <w:szCs w:val="22"/>
              </w:rPr>
            </w:pPr>
            <w:r w:rsidRPr="007E20F0">
              <w:rPr>
                <w:b/>
                <w:szCs w:val="22"/>
              </w:rPr>
              <w:t>CI:</w:t>
            </w:r>
            <w:r w:rsidRPr="007E20F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278078941"/>
                <w:placeholder>
                  <w:docPart w:val="7EC44C71F0AD425C8BABFD31E04E8838"/>
                </w:placeholder>
                <w:showingPlcHdr/>
              </w:sdtPr>
              <w:sdtContent>
                <w:r w:rsidRPr="007E20F0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:rsidR="00E527F8" w:rsidRPr="007E20F0" w:rsidRDefault="00E527F8" w:rsidP="00E527F8">
            <w:pPr>
              <w:rPr>
                <w:b/>
                <w:szCs w:val="22"/>
              </w:rPr>
            </w:pPr>
            <w:r w:rsidRPr="007E20F0">
              <w:rPr>
                <w:b/>
                <w:szCs w:val="22"/>
              </w:rPr>
              <w:t xml:space="preserve">PI: </w:t>
            </w:r>
            <w:sdt>
              <w:sdtPr>
                <w:rPr>
                  <w:szCs w:val="22"/>
                </w:rPr>
                <w:id w:val="352389979"/>
                <w:placeholder>
                  <w:docPart w:val="AD913BB555A34649A9857306AC12E634"/>
                </w:placeholder>
                <w:showingPlcHdr/>
              </w:sdtPr>
              <w:sdtContent>
                <w:r w:rsidRPr="007E20F0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:rsidR="00E527F8" w:rsidRPr="00E125A2" w:rsidRDefault="00E527F8" w:rsidP="00E527F8">
            <w:pPr>
              <w:rPr>
                <w:b/>
                <w:sz w:val="22"/>
                <w:szCs w:val="22"/>
              </w:rPr>
            </w:pPr>
            <w:r w:rsidRPr="007E20F0">
              <w:rPr>
                <w:b/>
                <w:szCs w:val="22"/>
              </w:rPr>
              <w:t>Study Co-ordinator:</w:t>
            </w:r>
            <w:r w:rsidRPr="007E20F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2063755532"/>
                <w:placeholder>
                  <w:docPart w:val="A6F0BFACB1B64CDBA6C65D9C716DE634"/>
                </w:placeholder>
                <w:showingPlcHdr/>
              </w:sdtPr>
              <w:sdtEndPr>
                <w:rPr>
                  <w:sz w:val="22"/>
                </w:rPr>
              </w:sdtEndPr>
              <w:sdtContent>
                <w:r w:rsidRPr="007E20F0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0"/>
            </w:tblGrid>
            <w:tr w:rsidR="00971FA3" w:rsidTr="00C66D5F">
              <w:trPr>
                <w:trHeight w:val="2580"/>
              </w:trPr>
              <w:tc>
                <w:tcPr>
                  <w:tcW w:w="9650" w:type="dxa"/>
                  <w:shd w:val="clear" w:color="auto" w:fill="D9D9D9" w:themeFill="background1" w:themeFillShade="D9"/>
                </w:tcPr>
                <w:p w:rsidR="00971FA3" w:rsidRPr="00971FA3" w:rsidRDefault="00971FA3" w:rsidP="00971FA3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971FA3">
                    <w:rPr>
                      <w:b/>
                      <w:bCs/>
                      <w:i/>
                      <w:sz w:val="22"/>
                      <w:szCs w:val="22"/>
                    </w:rPr>
                    <w:t>General Guidance:</w:t>
                  </w:r>
                </w:p>
                <w:p w:rsidR="00971FA3" w:rsidRPr="007E20F0" w:rsidRDefault="00971FA3" w:rsidP="00971FA3">
                  <w:pPr>
                    <w:ind w:left="108"/>
                    <w:rPr>
                      <w:bCs/>
                      <w:szCs w:val="22"/>
                    </w:rPr>
                  </w:pPr>
                  <w:r w:rsidRPr="007E20F0">
                    <w:rPr>
                      <w:bCs/>
                      <w:szCs w:val="22"/>
                    </w:rPr>
                    <w:t>* All documents must be version controlled. Superseded versions can be marked by a line through the front cover, noting “SUPERSEDED”, initialled and dated.</w:t>
                  </w:r>
                </w:p>
                <w:p w:rsidR="00971FA3" w:rsidRPr="007E20F0" w:rsidRDefault="00971FA3" w:rsidP="00971FA3">
                  <w:pPr>
                    <w:ind w:left="108"/>
                    <w:rPr>
                      <w:bCs/>
                      <w:szCs w:val="22"/>
                    </w:rPr>
                  </w:pPr>
                  <w:r w:rsidRPr="007E20F0">
                    <w:rPr>
                      <w:bCs/>
                      <w:szCs w:val="22"/>
                    </w:rPr>
                    <w:t>* Correspondence and version-controlled documents must be filed in chronological order with the most recent</w:t>
                  </w:r>
                  <w:r w:rsidR="007E20F0" w:rsidRPr="007E20F0">
                    <w:rPr>
                      <w:bCs/>
                      <w:szCs w:val="22"/>
                    </w:rPr>
                    <w:t xml:space="preserve"> </w:t>
                  </w:r>
                  <w:r w:rsidRPr="007E20F0">
                    <w:rPr>
                      <w:bCs/>
                      <w:szCs w:val="22"/>
                    </w:rPr>
                    <w:t>on top.</w:t>
                  </w:r>
                </w:p>
                <w:p w:rsidR="00971FA3" w:rsidRPr="007E20F0" w:rsidRDefault="00971FA3" w:rsidP="00971FA3">
                  <w:pPr>
                    <w:ind w:left="108"/>
                    <w:rPr>
                      <w:bCs/>
                      <w:szCs w:val="22"/>
                    </w:rPr>
                  </w:pPr>
                  <w:r w:rsidRPr="007E20F0">
                    <w:rPr>
                      <w:bCs/>
                      <w:szCs w:val="22"/>
                    </w:rPr>
                    <w:t>* Some sections can be sub-divided to ease filing.</w:t>
                  </w:r>
                </w:p>
                <w:p w:rsidR="00971FA3" w:rsidRDefault="00971FA3" w:rsidP="00971FA3">
                  <w:pPr>
                    <w:ind w:left="108"/>
                    <w:rPr>
                      <w:b/>
                      <w:bCs/>
                      <w:sz w:val="22"/>
                      <w:szCs w:val="22"/>
                    </w:rPr>
                  </w:pPr>
                  <w:r w:rsidRPr="007E20F0">
                    <w:rPr>
                      <w:bCs/>
                      <w:szCs w:val="22"/>
                    </w:rPr>
                    <w:t>* Local versions must be on Institution letter headed paper.</w:t>
                  </w:r>
                </w:p>
              </w:tc>
            </w:tr>
          </w:tbl>
          <w:p w:rsidR="00E125A2" w:rsidRPr="007E20F0" w:rsidRDefault="00971FA3" w:rsidP="00971FA3">
            <w:pPr>
              <w:rPr>
                <w:b/>
                <w:bCs/>
                <w:sz w:val="22"/>
                <w:szCs w:val="22"/>
              </w:rPr>
            </w:pPr>
            <w:r w:rsidRPr="00971FA3">
              <w:rPr>
                <w:bCs/>
                <w:i/>
                <w:szCs w:val="22"/>
              </w:rPr>
              <w:t xml:space="preserve"> </w:t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A09BD" w:rsidRPr="00E125A2" w:rsidRDefault="00FA09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Administrative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Contact List </w:t>
            </w:r>
            <w:r w:rsidRPr="00E125A2">
              <w:rPr>
                <w:b w:val="0"/>
                <w:i/>
                <w:sz w:val="22"/>
                <w:szCs w:val="22"/>
              </w:rPr>
              <w:t>(Contact details for CI, PM, CTC, CTM, Medical Advisor, Statistician, Pharmacist, IMP Manufacturer, Laboratories)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8625C4" wp14:editId="2D63BBCD">
                  <wp:extent cx="466725" cy="228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6287B04" wp14:editId="3A043699">
                  <wp:extent cx="466725" cy="228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EAF65DF" wp14:editId="39E3F122">
                  <wp:extent cx="466725" cy="228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4AB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0064AB" w:rsidRPr="00E125A2" w:rsidRDefault="000855B2" w:rsidP="00B93001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Version</w:t>
            </w:r>
            <w:r w:rsidR="000064AB" w:rsidRPr="00E125A2">
              <w:rPr>
                <w:sz w:val="22"/>
                <w:szCs w:val="22"/>
              </w:rPr>
              <w:t xml:space="preserve"> Control Log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64AB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9968136" wp14:editId="5DE7BEDF">
                  <wp:extent cx="466725" cy="228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064AB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E924B14" wp14:editId="6D56FE7A">
                  <wp:extent cx="466725" cy="228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gridSpan w:val="4"/>
            <w:tcBorders>
              <w:bottom w:val="single" w:sz="4" w:space="0" w:color="auto"/>
            </w:tcBorders>
          </w:tcPr>
          <w:p w:rsidR="000064AB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D6D81B6" wp14:editId="2D15F278">
                  <wp:extent cx="466725" cy="228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A09BD" w:rsidRPr="00E125A2" w:rsidRDefault="00FA09BD" w:rsidP="00B9300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Study Protocol 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Current Approved Version (Signed</w:t>
            </w:r>
            <w:r w:rsidR="00E541FE">
              <w:rPr>
                <w:sz w:val="22"/>
                <w:szCs w:val="22"/>
              </w:rPr>
              <w:t xml:space="preserve"> by CI</w:t>
            </w:r>
            <w:r w:rsidRPr="00E125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FACE6D0" wp14:editId="471F7DC0">
                  <wp:extent cx="466725" cy="2286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gridSpan w:val="2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E27F8F8" wp14:editId="7E870587">
                  <wp:extent cx="466725" cy="22860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3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CEBF82B" wp14:editId="239C414B">
                  <wp:extent cx="466725" cy="228600"/>
                  <wp:effectExtent l="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Superseded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Protocol(s)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405857" wp14:editId="7589BB26">
                  <wp:extent cx="466725" cy="228600"/>
                  <wp:effectExtent l="0" t="0" r="9525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FDD8DD3" wp14:editId="3196BC95">
                  <wp:extent cx="466725" cy="228600"/>
                  <wp:effectExtent l="0" t="0" r="9525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ECD6D4D" wp14:editId="29E726A0">
                  <wp:extent cx="466725" cy="228600"/>
                  <wp:effectExtent l="0" t="0" r="9525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A09BD" w:rsidRPr="00E125A2" w:rsidRDefault="00FA09BD" w:rsidP="00B93001">
            <w:pPr>
              <w:pStyle w:val="Head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Participant Information Sheet And Consent Form</w:t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 w:rsidP="00B93001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Patient Information Sheet (PIS)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Current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 xml:space="preserve">PIS Template 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FA23A0E" wp14:editId="7D99E574">
                  <wp:extent cx="466725" cy="228600"/>
                  <wp:effectExtent l="0" t="0" r="9525" b="0"/>
                  <wp:docPr id="1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4048017" wp14:editId="0BB2AA08">
                  <wp:extent cx="466725" cy="228600"/>
                  <wp:effectExtent l="0" t="0" r="9525" b="0"/>
                  <wp:docPr id="1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031A6CF" wp14:editId="6BD92BFD">
                  <wp:extent cx="466725" cy="228600"/>
                  <wp:effectExtent l="0" t="0" r="9525" b="0"/>
                  <wp:docPr id="1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Superseded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PIS(s) Templates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BB00C0F" wp14:editId="3BCB804E">
                  <wp:extent cx="466725" cy="228600"/>
                  <wp:effectExtent l="0" t="0" r="9525" b="0"/>
                  <wp:docPr id="1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905F68C" wp14:editId="44D013E7">
                  <wp:extent cx="466725" cy="228600"/>
                  <wp:effectExtent l="0" t="0" r="9525" b="0"/>
                  <wp:docPr id="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9863D9" wp14:editId="5A3B815A">
                  <wp:extent cx="466725" cy="228600"/>
                  <wp:effectExtent l="0" t="0" r="9525" b="0"/>
                  <wp:docPr id="1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Informed Consent Form (ICF)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Current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ICF Template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F35487A" wp14:editId="0A2A358F">
                  <wp:extent cx="466725" cy="228600"/>
                  <wp:effectExtent l="0" t="0" r="9525" b="0"/>
                  <wp:docPr id="1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0555C22" wp14:editId="35BC4C22">
                  <wp:extent cx="466725" cy="228600"/>
                  <wp:effectExtent l="0" t="0" r="9525" b="0"/>
                  <wp:docPr id="2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3C18EA5" wp14:editId="0389FEB3">
                  <wp:extent cx="466725" cy="228600"/>
                  <wp:effectExtent l="0" t="0" r="9525" b="0"/>
                  <wp:docPr id="2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Superseded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ICF Template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B027C42" wp14:editId="5965E876">
                  <wp:extent cx="466725" cy="228600"/>
                  <wp:effectExtent l="0" t="0" r="9525" b="0"/>
                  <wp:docPr id="2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593D3B4" wp14:editId="032D7C42">
                  <wp:extent cx="466725" cy="228600"/>
                  <wp:effectExtent l="0" t="0" r="9525" b="0"/>
                  <wp:docPr id="2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304979E" wp14:editId="62393F3F">
                  <wp:extent cx="466725" cy="228600"/>
                  <wp:effectExtent l="0" t="0" r="9525" b="0"/>
                  <wp:docPr id="2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GP Letter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lastRenderedPageBreak/>
              <w:t xml:space="preserve">Current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Letter/Information for Patient’s GP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7CA51E9" wp14:editId="77B51755">
                  <wp:extent cx="466725" cy="228600"/>
                  <wp:effectExtent l="0" t="0" r="9525" b="0"/>
                  <wp:docPr id="2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94D00DA" wp14:editId="1A269778">
                  <wp:extent cx="466725" cy="228600"/>
                  <wp:effectExtent l="0" t="0" r="9525" b="0"/>
                  <wp:docPr id="2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8D9C33" wp14:editId="34AE46EA">
                  <wp:extent cx="466725" cy="228600"/>
                  <wp:effectExtent l="0" t="0" r="9525" b="0"/>
                  <wp:docPr id="2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B93001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Superseded </w:t>
            </w:r>
            <w:r w:rsidR="000064A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GP Letter/Information for Patient’s GP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BF98645" wp14:editId="5EA104F8">
                  <wp:extent cx="466725" cy="228600"/>
                  <wp:effectExtent l="0" t="0" r="9525" b="0"/>
                  <wp:docPr id="2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2487A54" wp14:editId="1189D95C">
                  <wp:extent cx="466725" cy="228600"/>
                  <wp:effectExtent l="0" t="0" r="9525" b="0"/>
                  <wp:docPr id="2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0646706" wp14:editId="56D151C1">
                  <wp:extent cx="466725" cy="228600"/>
                  <wp:effectExtent l="0" t="0" r="9525" b="0"/>
                  <wp:docPr id="3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Sample Diary Cards </w:t>
            </w:r>
            <w:r w:rsidRPr="00E125A2">
              <w:rPr>
                <w:i/>
                <w:iCs/>
                <w:sz w:val="22"/>
                <w:szCs w:val="22"/>
              </w:rPr>
              <w:t>(if applicable)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Current Approved Sample Diary Cards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73C201F" wp14:editId="68A91FD9">
                  <wp:extent cx="466725" cy="228600"/>
                  <wp:effectExtent l="0" t="0" r="9525" b="0"/>
                  <wp:docPr id="3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B37B8D3" wp14:editId="63BA4D31">
                  <wp:extent cx="466725" cy="228600"/>
                  <wp:effectExtent l="0" t="0" r="9525" b="0"/>
                  <wp:docPr id="32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304922" wp14:editId="4072929D">
                  <wp:extent cx="466725" cy="228600"/>
                  <wp:effectExtent l="0" t="0" r="9525" b="0"/>
                  <wp:docPr id="3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Superseded Approved Sample Diary Cards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EA4E15D" wp14:editId="36665DA4">
                  <wp:extent cx="466725" cy="228600"/>
                  <wp:effectExtent l="0" t="0" r="9525" b="0"/>
                  <wp:docPr id="3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023208B" wp14:editId="2EA41E4F">
                  <wp:extent cx="466725" cy="228600"/>
                  <wp:effectExtent l="0" t="0" r="9525" b="0"/>
                  <wp:docPr id="3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92B7DCF" wp14:editId="4486687B">
                  <wp:extent cx="466725" cy="228600"/>
                  <wp:effectExtent l="0" t="0" r="9525" b="0"/>
                  <wp:docPr id="36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 w:rsidP="00E541FE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Other Ethics Approved </w:t>
            </w:r>
            <w:r w:rsidR="00E541FE">
              <w:rPr>
                <w:sz w:val="22"/>
                <w:szCs w:val="22"/>
              </w:rPr>
              <w:t xml:space="preserve">Data collection tools </w:t>
            </w:r>
            <w:r w:rsidRPr="00E125A2">
              <w:rPr>
                <w:sz w:val="22"/>
                <w:szCs w:val="22"/>
              </w:rPr>
              <w:t xml:space="preserve"> 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Current </w:t>
            </w:r>
            <w:r w:rsidR="0097441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Recruitment Advertisement(s)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2C30042" wp14:editId="4DEDBABE">
                  <wp:extent cx="466725" cy="228600"/>
                  <wp:effectExtent l="0" t="0" r="9525" b="0"/>
                  <wp:docPr id="3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421F1E7" wp14:editId="1549ED75">
                  <wp:extent cx="466725" cy="228600"/>
                  <wp:effectExtent l="0" t="0" r="9525" b="0"/>
                  <wp:docPr id="38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pStyle w:val="Header"/>
              <w:tabs>
                <w:tab w:val="clear" w:pos="4513"/>
                <w:tab w:val="clear" w:pos="9026"/>
              </w:tabs>
              <w:spacing w:after="120"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027605E" wp14:editId="11A8DF33">
                  <wp:extent cx="466725" cy="228600"/>
                  <wp:effectExtent l="0" t="0" r="9525" b="0"/>
                  <wp:docPr id="3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Superseded </w:t>
            </w:r>
            <w:r w:rsidR="0097441B" w:rsidRPr="00E125A2">
              <w:rPr>
                <w:sz w:val="22"/>
                <w:szCs w:val="22"/>
              </w:rPr>
              <w:t xml:space="preserve">Approved </w:t>
            </w:r>
            <w:r w:rsidRPr="00E125A2">
              <w:rPr>
                <w:sz w:val="22"/>
                <w:szCs w:val="22"/>
              </w:rPr>
              <w:t>Recruitment Advertisement(s)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238071F" wp14:editId="4A762334">
                  <wp:extent cx="466725" cy="228600"/>
                  <wp:effectExtent l="0" t="0" r="9525" b="0"/>
                  <wp:docPr id="4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1314DCB" wp14:editId="4B823EA9">
                  <wp:extent cx="466725" cy="228600"/>
                  <wp:effectExtent l="0" t="0" r="9525" b="0"/>
                  <wp:docPr id="41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EAAB208" wp14:editId="557CD889">
                  <wp:extent cx="466725" cy="228600"/>
                  <wp:effectExtent l="0" t="0" r="9525" b="0"/>
                  <wp:docPr id="4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A09BD" w:rsidRPr="00E125A2" w:rsidRDefault="000855B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REC</w:t>
            </w:r>
            <w:r w:rsidR="00FA09BD" w:rsidRPr="00E125A2">
              <w:rPr>
                <w:rFonts w:ascii="Arial" w:hAnsi="Arial" w:cs="Arial"/>
                <w:sz w:val="22"/>
                <w:szCs w:val="22"/>
              </w:rPr>
              <w:t xml:space="preserve"> (Ethics)</w:t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Ethics Application</w:t>
            </w:r>
          </w:p>
        </w:tc>
      </w:tr>
      <w:tr w:rsidR="00C82076" w:rsidRPr="00E125A2" w:rsidTr="00C66D5F">
        <w:trPr>
          <w:trHeight w:val="57"/>
        </w:trPr>
        <w:tc>
          <w:tcPr>
            <w:tcW w:w="6912" w:type="dxa"/>
          </w:tcPr>
          <w:p w:rsidR="00C82076" w:rsidRPr="00E125A2" w:rsidRDefault="00C82076" w:rsidP="00E4408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Amendment submission packages and approval by Ethics</w:t>
            </w:r>
          </w:p>
        </w:tc>
        <w:tc>
          <w:tcPr>
            <w:tcW w:w="993" w:type="dxa"/>
          </w:tcPr>
          <w:p w:rsidR="00C82076" w:rsidRPr="00E125A2" w:rsidRDefault="00C82076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81F59F2" wp14:editId="15CA878C">
                  <wp:extent cx="466725" cy="228600"/>
                  <wp:effectExtent l="0" t="0" r="9525" b="0"/>
                  <wp:docPr id="5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C82076" w:rsidRPr="00E125A2" w:rsidRDefault="00C82076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5BED3F0" wp14:editId="54D55C01">
                  <wp:extent cx="466725" cy="228600"/>
                  <wp:effectExtent l="0" t="0" r="9525" b="0"/>
                  <wp:docPr id="5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C82076" w:rsidRPr="00E125A2" w:rsidRDefault="00C82076" w:rsidP="00E4408A">
            <w:pPr>
              <w:pStyle w:val="Heading2"/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8376696" wp14:editId="20674244">
                  <wp:extent cx="466725" cy="228600"/>
                  <wp:effectExtent l="0" t="0" r="9525" b="0"/>
                  <wp:docPr id="11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8A" w:rsidRPr="00E125A2" w:rsidTr="00C66D5F">
        <w:trPr>
          <w:trHeight w:val="57"/>
        </w:trPr>
        <w:tc>
          <w:tcPr>
            <w:tcW w:w="6912" w:type="dxa"/>
          </w:tcPr>
          <w:p w:rsidR="00E4408A" w:rsidRPr="00E125A2" w:rsidRDefault="00E4408A" w:rsidP="00C8207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 xml:space="preserve">Amendment </w:t>
            </w:r>
            <w:r w:rsidR="00C82076">
              <w:rPr>
                <w:b w:val="0"/>
                <w:sz w:val="22"/>
                <w:szCs w:val="22"/>
              </w:rPr>
              <w:t>logs</w:t>
            </w:r>
          </w:p>
        </w:tc>
        <w:tc>
          <w:tcPr>
            <w:tcW w:w="993" w:type="dxa"/>
          </w:tcPr>
          <w:p w:rsidR="00E4408A" w:rsidRPr="00E125A2" w:rsidRDefault="00E4408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1487070" wp14:editId="330E5E4B">
                  <wp:extent cx="466725" cy="228600"/>
                  <wp:effectExtent l="0" t="0" r="9525" b="0"/>
                  <wp:docPr id="25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4408A" w:rsidRPr="00E125A2" w:rsidRDefault="00E4408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442269" wp14:editId="55E8F4B4">
                  <wp:extent cx="466725" cy="228600"/>
                  <wp:effectExtent l="0" t="0" r="9525" b="0"/>
                  <wp:docPr id="6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4408A" w:rsidRPr="00E125A2" w:rsidRDefault="00E4408A" w:rsidP="00E4408A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008012" wp14:editId="5F3E14D8">
                  <wp:extent cx="466725" cy="228600"/>
                  <wp:effectExtent l="0" t="0" r="9525" b="0"/>
                  <wp:docPr id="6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8A" w:rsidRPr="00E125A2" w:rsidTr="00C66D5F">
        <w:trPr>
          <w:trHeight w:val="57"/>
        </w:trPr>
        <w:tc>
          <w:tcPr>
            <w:tcW w:w="6912" w:type="dxa"/>
          </w:tcPr>
          <w:p w:rsidR="00E4408A" w:rsidRPr="00E125A2" w:rsidRDefault="00E4408A" w:rsidP="00E4408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Original Ethics Applicati</w:t>
            </w:r>
            <w:r w:rsidR="00B47D56">
              <w:rPr>
                <w:b w:val="0"/>
                <w:sz w:val="22"/>
                <w:szCs w:val="22"/>
              </w:rPr>
              <w:t xml:space="preserve">on (Full submission package and </w:t>
            </w:r>
            <w:r w:rsidRPr="00E125A2">
              <w:rPr>
                <w:b w:val="0"/>
                <w:sz w:val="22"/>
                <w:szCs w:val="22"/>
              </w:rPr>
              <w:t>approval)</w:t>
            </w:r>
          </w:p>
        </w:tc>
        <w:tc>
          <w:tcPr>
            <w:tcW w:w="993" w:type="dxa"/>
          </w:tcPr>
          <w:p w:rsidR="00E4408A" w:rsidRPr="00E125A2" w:rsidRDefault="00E4408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8177F93" wp14:editId="3886236A">
                  <wp:extent cx="466725" cy="228600"/>
                  <wp:effectExtent l="0" t="0" r="9525" b="0"/>
                  <wp:docPr id="2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4408A" w:rsidRPr="00E125A2" w:rsidRDefault="00E4408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D095A79" wp14:editId="3AE099F1">
                  <wp:extent cx="466725" cy="228600"/>
                  <wp:effectExtent l="0" t="0" r="9525" b="0"/>
                  <wp:docPr id="6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4408A" w:rsidRPr="00E125A2" w:rsidRDefault="00E4408A" w:rsidP="00E4408A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7E7F0D" wp14:editId="70DD0104">
                  <wp:extent cx="466725" cy="228600"/>
                  <wp:effectExtent l="0" t="0" r="9525" b="0"/>
                  <wp:docPr id="7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7B1D13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Ethics Annual Progress Report(s) &amp; Cover Letter 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2EBFC72" wp14:editId="42408A9D">
                  <wp:extent cx="466725" cy="228600"/>
                  <wp:effectExtent l="0" t="0" r="9525" b="0"/>
                  <wp:docPr id="49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1283C6" wp14:editId="7E561B7E">
                  <wp:extent cx="466725" cy="228600"/>
                  <wp:effectExtent l="0" t="0" r="9525" b="0"/>
                  <wp:docPr id="50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869A570" wp14:editId="17FC8C7C">
                  <wp:extent cx="466725" cy="228600"/>
                  <wp:effectExtent l="0" t="0" r="9525" b="0"/>
                  <wp:docPr id="51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CA9" w:rsidRPr="00E125A2" w:rsidTr="00C66D5F">
        <w:trPr>
          <w:trHeight w:val="57"/>
        </w:trPr>
        <w:tc>
          <w:tcPr>
            <w:tcW w:w="6912" w:type="dxa"/>
          </w:tcPr>
          <w:p w:rsidR="00C40CA9" w:rsidRPr="00C40CA9" w:rsidRDefault="00C40CA9" w:rsidP="00C40CA9">
            <w:pPr>
              <w:pStyle w:val="Heading2"/>
              <w:rPr>
                <w:sz w:val="22"/>
                <w:szCs w:val="22"/>
              </w:rPr>
            </w:pPr>
            <w:r w:rsidRPr="00C40CA9">
              <w:rPr>
                <w:sz w:val="22"/>
                <w:szCs w:val="22"/>
              </w:rPr>
              <w:t>Ethics Study Closure notification and acknowledgment including submitted Clinical Study Report</w:t>
            </w:r>
          </w:p>
        </w:tc>
        <w:tc>
          <w:tcPr>
            <w:tcW w:w="993" w:type="dxa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2DF91E9" wp14:editId="15ED71B6">
                  <wp:extent cx="466725" cy="228600"/>
                  <wp:effectExtent l="0" t="0" r="9525" b="0"/>
                  <wp:docPr id="4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1301354" wp14:editId="3C6270E8">
                  <wp:extent cx="466725" cy="228600"/>
                  <wp:effectExtent l="0" t="0" r="9525" b="0"/>
                  <wp:docPr id="4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79243A2" wp14:editId="31395F0A">
                  <wp:extent cx="466725" cy="228600"/>
                  <wp:effectExtent l="0" t="0" r="9525" b="0"/>
                  <wp:docPr id="4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A09BD" w:rsidRPr="00E125A2" w:rsidRDefault="00FA09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Any Ethics Correspondence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9BB2C4" wp14:editId="5925F1A7">
                  <wp:extent cx="466725" cy="228600"/>
                  <wp:effectExtent l="0" t="0" r="9525" b="0"/>
                  <wp:docPr id="5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FB4759A" wp14:editId="691057EE">
                  <wp:extent cx="466725" cy="228600"/>
                  <wp:effectExtent l="0" t="0" r="9525" b="0"/>
                  <wp:docPr id="5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30A2E23" wp14:editId="2898C50A">
                  <wp:extent cx="466725" cy="228600"/>
                  <wp:effectExtent l="0" t="0" r="9525" b="0"/>
                  <wp:docPr id="5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A09BD" w:rsidRPr="00E125A2" w:rsidRDefault="00FA09BD" w:rsidP="003D6B5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Regulatory</w:t>
            </w:r>
            <w:r w:rsidR="00E527F8" w:rsidRPr="00E12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B5A" w:rsidRPr="00E125A2">
              <w:rPr>
                <w:rFonts w:ascii="Arial" w:hAnsi="Arial" w:cs="Arial"/>
                <w:sz w:val="22"/>
                <w:szCs w:val="22"/>
              </w:rPr>
              <w:t xml:space="preserve">INCLUDING LOCAL </w:t>
            </w:r>
            <w:r w:rsidR="00E4408A" w:rsidRPr="00E125A2">
              <w:rPr>
                <w:rFonts w:ascii="Arial" w:hAnsi="Arial" w:cs="Arial"/>
                <w:sz w:val="22"/>
                <w:szCs w:val="22"/>
              </w:rPr>
              <w:t>R&amp;D</w:t>
            </w:r>
          </w:p>
        </w:tc>
      </w:tr>
      <w:tr w:rsidR="00FA09BD" w:rsidRPr="00E125A2" w:rsidTr="00C66D5F">
        <w:trPr>
          <w:trHeight w:val="57"/>
        </w:trPr>
        <w:tc>
          <w:tcPr>
            <w:tcW w:w="9889" w:type="dxa"/>
            <w:gridSpan w:val="7"/>
          </w:tcPr>
          <w:p w:rsidR="00FA09BD" w:rsidRPr="00E125A2" w:rsidRDefault="00FA09BD" w:rsidP="007B1D13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Competent Authority </w:t>
            </w:r>
            <w:r w:rsidR="00060A58" w:rsidRPr="00E125A2">
              <w:rPr>
                <w:sz w:val="22"/>
                <w:szCs w:val="22"/>
              </w:rPr>
              <w:t>(MHRA)</w:t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060A58" w:rsidP="00E4408A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(MHRA) </w:t>
            </w:r>
            <w:r w:rsidR="00DD4C7D" w:rsidRPr="00E125A2">
              <w:rPr>
                <w:sz w:val="22"/>
                <w:szCs w:val="22"/>
              </w:rPr>
              <w:t xml:space="preserve">Amendment submission packages and approval by </w:t>
            </w:r>
            <w:r w:rsidR="00FA09BD" w:rsidRPr="00E125A2">
              <w:rPr>
                <w:sz w:val="22"/>
                <w:szCs w:val="22"/>
              </w:rPr>
              <w:t xml:space="preserve">Competent Authority 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337A54D" wp14:editId="48CD4095">
                  <wp:extent cx="466725" cy="228600"/>
                  <wp:effectExtent l="0" t="0" r="9525" b="0"/>
                  <wp:docPr id="58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336428" wp14:editId="1F9605B6">
                  <wp:extent cx="466725" cy="228600"/>
                  <wp:effectExtent l="0" t="0" r="9525" b="0"/>
                  <wp:docPr id="59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65CCEA" wp14:editId="317316E2">
                  <wp:extent cx="466725" cy="228600"/>
                  <wp:effectExtent l="0" t="0" r="9525" b="0"/>
                  <wp:docPr id="60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 w:rsidP="00DD4C7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Original Competent Authority application (Full submission package and approval)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B4A47D" wp14:editId="541741C0">
                  <wp:extent cx="466725" cy="228600"/>
                  <wp:effectExtent l="0" t="0" r="9525" b="0"/>
                  <wp:docPr id="6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B4243A3" wp14:editId="5829725F">
                  <wp:extent cx="466725" cy="228600"/>
                  <wp:effectExtent l="0" t="0" r="9525" b="0"/>
                  <wp:docPr id="6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157C28" wp14:editId="5848D59C">
                  <wp:extent cx="466725" cy="228600"/>
                  <wp:effectExtent l="0" t="0" r="9525" b="0"/>
                  <wp:docPr id="6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A09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EudraCT Number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6E1A719" wp14:editId="39D42859">
                  <wp:extent cx="466725" cy="228600"/>
                  <wp:effectExtent l="0" t="0" r="9525" b="0"/>
                  <wp:docPr id="6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B1CB600" wp14:editId="377EE568">
                  <wp:extent cx="466725" cy="228600"/>
                  <wp:effectExtent l="0" t="0" r="9525" b="0"/>
                  <wp:docPr id="65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A33A498" wp14:editId="4A3E1E94">
                  <wp:extent cx="466725" cy="228600"/>
                  <wp:effectExtent l="0" t="0" r="9525" b="0"/>
                  <wp:docPr id="66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E125A2" w:rsidTr="00C66D5F">
        <w:trPr>
          <w:trHeight w:val="57"/>
        </w:trPr>
        <w:tc>
          <w:tcPr>
            <w:tcW w:w="6912" w:type="dxa"/>
          </w:tcPr>
          <w:p w:rsidR="00FA09BD" w:rsidRPr="00E125A2" w:rsidRDefault="00F92CBD" w:rsidP="00F92CBD">
            <w:pPr>
              <w:pStyle w:val="ListParagraph"/>
              <w:numPr>
                <w:ilvl w:val="1"/>
                <w:numId w:val="3"/>
              </w:numPr>
              <w:outlineLvl w:val="1"/>
              <w:rPr>
                <w:b/>
                <w:sz w:val="22"/>
                <w:szCs w:val="22"/>
              </w:rPr>
            </w:pPr>
            <w:r w:rsidRPr="00E125A2">
              <w:rPr>
                <w:b/>
                <w:sz w:val="22"/>
                <w:szCs w:val="22"/>
              </w:rPr>
              <w:t>Data Safety Update Report (DSUR)  &amp; Cover letter</w:t>
            </w:r>
          </w:p>
        </w:tc>
        <w:tc>
          <w:tcPr>
            <w:tcW w:w="993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F7F183F" wp14:editId="09D1ED99">
                  <wp:extent cx="466725" cy="228600"/>
                  <wp:effectExtent l="0" t="0" r="9525" b="0"/>
                  <wp:docPr id="70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94CFB6" wp14:editId="48F15DBF">
                  <wp:extent cx="466725" cy="228600"/>
                  <wp:effectExtent l="0" t="0" r="9525" b="0"/>
                  <wp:docPr id="71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A09BD" w:rsidRPr="00E125A2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EA6400D" wp14:editId="7AF4207D">
                  <wp:extent cx="466725" cy="228600"/>
                  <wp:effectExtent l="0" t="0" r="9525" b="0"/>
                  <wp:docPr id="72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CA9" w:rsidRPr="00E125A2" w:rsidTr="00C66D5F">
        <w:trPr>
          <w:trHeight w:val="57"/>
        </w:trPr>
        <w:tc>
          <w:tcPr>
            <w:tcW w:w="6912" w:type="dxa"/>
          </w:tcPr>
          <w:p w:rsidR="00C40CA9" w:rsidRPr="00E125A2" w:rsidRDefault="00C40CA9" w:rsidP="00C40CA9">
            <w:pPr>
              <w:pStyle w:val="Heading2"/>
              <w:rPr>
                <w:sz w:val="22"/>
                <w:szCs w:val="22"/>
              </w:rPr>
            </w:pPr>
            <w:r w:rsidRPr="00C40CA9">
              <w:rPr>
                <w:bCs w:val="0"/>
                <w:sz w:val="22"/>
                <w:szCs w:val="22"/>
              </w:rPr>
              <w:t>Competent authority study closure notification and acknowledgment including submitted clinical study report</w:t>
            </w:r>
          </w:p>
        </w:tc>
        <w:tc>
          <w:tcPr>
            <w:tcW w:w="993" w:type="dxa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FB5021B" wp14:editId="4E1E8413">
                  <wp:extent cx="466725" cy="228600"/>
                  <wp:effectExtent l="0" t="0" r="9525" b="0"/>
                  <wp:docPr id="116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3BDA493" wp14:editId="1D5F3C73">
                  <wp:extent cx="466725" cy="228600"/>
                  <wp:effectExtent l="0" t="0" r="9525" b="0"/>
                  <wp:docPr id="117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C40CA9" w:rsidRPr="00E125A2" w:rsidRDefault="00C40CA9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99EBF39" wp14:editId="0A1AD76F">
                  <wp:extent cx="466725" cy="228600"/>
                  <wp:effectExtent l="0" t="0" r="9525" b="0"/>
                  <wp:docPr id="118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8A" w:rsidRPr="00E125A2" w:rsidTr="00C66D5F">
        <w:trPr>
          <w:trHeight w:val="57"/>
        </w:trPr>
        <w:tc>
          <w:tcPr>
            <w:tcW w:w="6912" w:type="dxa"/>
          </w:tcPr>
          <w:p w:rsidR="00E4408A" w:rsidRPr="00E125A2" w:rsidRDefault="00E4408A" w:rsidP="00E4408A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bCs w:val="0"/>
                <w:sz w:val="22"/>
                <w:szCs w:val="22"/>
              </w:rPr>
              <w:lastRenderedPageBreak/>
              <w:t>UHB R&amp;D Acknowledgement Letters</w:t>
            </w:r>
          </w:p>
        </w:tc>
        <w:tc>
          <w:tcPr>
            <w:tcW w:w="993" w:type="dxa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37D65D1" wp14:editId="4CB7B354">
                  <wp:extent cx="466725" cy="228600"/>
                  <wp:effectExtent l="0" t="0" r="9525" b="0"/>
                  <wp:docPr id="77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E678465" wp14:editId="244ED93B">
                  <wp:extent cx="466725" cy="228600"/>
                  <wp:effectExtent l="0" t="0" r="9525" b="0"/>
                  <wp:docPr id="79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FF06B4B" wp14:editId="45512BA9">
                  <wp:extent cx="466725" cy="228600"/>
                  <wp:effectExtent l="0" t="0" r="9525" b="0"/>
                  <wp:docPr id="81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8A" w:rsidRPr="00E125A2" w:rsidTr="00C66D5F">
        <w:trPr>
          <w:trHeight w:val="57"/>
        </w:trPr>
        <w:tc>
          <w:tcPr>
            <w:tcW w:w="6912" w:type="dxa"/>
          </w:tcPr>
          <w:p w:rsidR="00E4408A" w:rsidRPr="00E125A2" w:rsidRDefault="00E4408A" w:rsidP="00F92CBD">
            <w:pPr>
              <w:pStyle w:val="ListParagraph"/>
              <w:numPr>
                <w:ilvl w:val="1"/>
                <w:numId w:val="3"/>
              </w:numPr>
              <w:outlineLvl w:val="1"/>
              <w:rPr>
                <w:b/>
                <w:sz w:val="22"/>
                <w:szCs w:val="22"/>
              </w:rPr>
            </w:pPr>
            <w:r w:rsidRPr="00E125A2">
              <w:rPr>
                <w:b/>
                <w:sz w:val="22"/>
                <w:szCs w:val="22"/>
              </w:rPr>
              <w:t>UHB Trust Authorisation</w:t>
            </w:r>
          </w:p>
        </w:tc>
        <w:tc>
          <w:tcPr>
            <w:tcW w:w="993" w:type="dxa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DDC24A4" wp14:editId="31769F8A">
                  <wp:extent cx="466725" cy="228600"/>
                  <wp:effectExtent l="0" t="0" r="9525" b="0"/>
                  <wp:docPr id="78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D343A1" wp14:editId="79D650CD">
                  <wp:extent cx="466725" cy="228600"/>
                  <wp:effectExtent l="0" t="0" r="9525" b="0"/>
                  <wp:docPr id="80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4408A" w:rsidRPr="00E125A2" w:rsidRDefault="00E4408A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DE6B618" wp14:editId="06E486AC">
                  <wp:extent cx="466725" cy="228600"/>
                  <wp:effectExtent l="0" t="0" r="9525" b="0"/>
                  <wp:docPr id="100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A58" w:rsidRPr="00E125A2" w:rsidTr="00C66D5F">
        <w:trPr>
          <w:trHeight w:val="57"/>
        </w:trPr>
        <w:tc>
          <w:tcPr>
            <w:tcW w:w="6912" w:type="dxa"/>
          </w:tcPr>
          <w:p w:rsidR="00060A58" w:rsidRPr="00E125A2" w:rsidRDefault="00060A58" w:rsidP="00F92CBD">
            <w:pPr>
              <w:pStyle w:val="ListParagraph"/>
              <w:numPr>
                <w:ilvl w:val="1"/>
                <w:numId w:val="3"/>
              </w:numPr>
              <w:outlineLvl w:val="1"/>
              <w:rPr>
                <w:b/>
                <w:sz w:val="22"/>
                <w:szCs w:val="22"/>
              </w:rPr>
            </w:pPr>
            <w:r w:rsidRPr="00E125A2">
              <w:rPr>
                <w:b/>
                <w:sz w:val="22"/>
                <w:szCs w:val="22"/>
              </w:rPr>
              <w:t>R&amp;D Approvals for substantial amendments</w:t>
            </w:r>
          </w:p>
        </w:tc>
        <w:tc>
          <w:tcPr>
            <w:tcW w:w="993" w:type="dxa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53141D3" wp14:editId="6DB70049">
                  <wp:extent cx="466725" cy="228600"/>
                  <wp:effectExtent l="0" t="0" r="9525" b="0"/>
                  <wp:docPr id="491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092D90C" wp14:editId="3C9D63D2">
                  <wp:extent cx="466725" cy="228600"/>
                  <wp:effectExtent l="0" t="0" r="9525" b="0"/>
                  <wp:docPr id="492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0B4D8C" wp14:editId="35AAE108">
                  <wp:extent cx="466725" cy="228600"/>
                  <wp:effectExtent l="0" t="0" r="9525" b="0"/>
                  <wp:docPr id="493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A58" w:rsidRPr="00E125A2" w:rsidTr="00C66D5F">
        <w:trPr>
          <w:trHeight w:val="57"/>
        </w:trPr>
        <w:tc>
          <w:tcPr>
            <w:tcW w:w="6912" w:type="dxa"/>
          </w:tcPr>
          <w:p w:rsidR="00060A58" w:rsidRPr="00E125A2" w:rsidRDefault="00060A58" w:rsidP="00060A58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bCs w:val="0"/>
                <w:sz w:val="22"/>
                <w:szCs w:val="22"/>
              </w:rPr>
              <w:t>R&amp;D Reports</w:t>
            </w:r>
          </w:p>
        </w:tc>
        <w:tc>
          <w:tcPr>
            <w:tcW w:w="993" w:type="dxa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F1907D" wp14:editId="1F40C8B4">
                  <wp:extent cx="466725" cy="228600"/>
                  <wp:effectExtent l="0" t="0" r="9525" b="0"/>
                  <wp:docPr id="494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3606B33" wp14:editId="74FD33C7">
                  <wp:extent cx="466725" cy="228600"/>
                  <wp:effectExtent l="0" t="0" r="9525" b="0"/>
                  <wp:docPr id="495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060A58" w:rsidRPr="00E125A2" w:rsidRDefault="00060A5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0B85899" wp14:editId="2B2BB070">
                  <wp:extent cx="466725" cy="228600"/>
                  <wp:effectExtent l="0" t="0" r="9525" b="0"/>
                  <wp:docPr id="496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Any Regulatory Correspondence including cover letter for any breach notifications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865AE7" wp14:editId="425A1CB8">
                  <wp:extent cx="466725" cy="22860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60C9FA7" wp14:editId="7D559737">
                  <wp:extent cx="466725" cy="2286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797191B" wp14:editId="5AAB1206">
                  <wp:extent cx="466725" cy="228600"/>
                  <wp:effectExtent l="0" t="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A8177E" w:rsidP="00A8177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SponsorHIP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>Sponsor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3D6B5A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Authorised Sponsorship Form/ Sponsorship Letter/ Sponsorship Agreement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2D1B99" wp14:editId="3E889A18">
                  <wp:extent cx="466725" cy="228600"/>
                  <wp:effectExtent l="0" t="0" r="9525" b="0"/>
                  <wp:docPr id="82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98C5892" wp14:editId="382EA850">
                  <wp:extent cx="466725" cy="228600"/>
                  <wp:effectExtent l="0" t="0" r="9525" b="0"/>
                  <wp:docPr id="83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0FBE5A4" wp14:editId="0AA5C9F4">
                  <wp:extent cx="466725" cy="228600"/>
                  <wp:effectExtent l="0" t="0" r="9525" b="0"/>
                  <wp:docPr id="84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Submission cover letter and Sponsor approval of all amendments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6595F0" wp14:editId="0A35E1A9">
                  <wp:extent cx="466725" cy="228600"/>
                  <wp:effectExtent l="0" t="0" r="9525" b="0"/>
                  <wp:docPr id="85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01EBFF9" wp14:editId="46B79A69">
                  <wp:extent cx="466725" cy="228600"/>
                  <wp:effectExtent l="0" t="0" r="9525" b="0"/>
                  <wp:docPr id="86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CAB77A7" wp14:editId="2919FC6A">
                  <wp:extent cx="466725" cy="228600"/>
                  <wp:effectExtent l="0" t="0" r="9525" b="0"/>
                  <wp:docPr id="87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Insurance or  Indemnity Certificate(s)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9FD7D7" wp14:editId="2C283A22">
                  <wp:extent cx="466725" cy="228600"/>
                  <wp:effectExtent l="0" t="0" r="9525" b="0"/>
                  <wp:docPr id="88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E4AFAD4" wp14:editId="3D854DA4">
                  <wp:extent cx="466725" cy="228600"/>
                  <wp:effectExtent l="0" t="0" r="9525" b="0"/>
                  <wp:docPr id="89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E005004" wp14:editId="2D0A6F36">
                  <wp:extent cx="466725" cy="228600"/>
                  <wp:effectExtent l="0" t="0" r="9525" b="0"/>
                  <wp:docPr id="90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3D6B5A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Risk Assessment</w:t>
            </w:r>
            <w:r w:rsidR="00F92CBD" w:rsidRPr="00E125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CC4A12D" wp14:editId="5E68102A">
                  <wp:extent cx="466725" cy="228600"/>
                  <wp:effectExtent l="0" t="0" r="9525" b="0"/>
                  <wp:docPr id="244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410CC6" wp14:editId="2F93E8E3">
                  <wp:extent cx="466725" cy="228600"/>
                  <wp:effectExtent l="0" t="0" r="9525" b="0"/>
                  <wp:docPr id="245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5A27F3" wp14:editId="15BB8D2A">
                  <wp:extent cx="466725" cy="228600"/>
                  <wp:effectExtent l="0" t="0" r="9525" b="0"/>
                  <wp:docPr id="246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3D6B5A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Related</w:t>
            </w:r>
            <w:r w:rsidR="00F92CBD" w:rsidRPr="00E125A2">
              <w:rPr>
                <w:sz w:val="22"/>
                <w:szCs w:val="22"/>
              </w:rPr>
              <w:t xml:space="preserve"> Correspondence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380C54" wp14:editId="523DB44D">
                  <wp:extent cx="466725" cy="228600"/>
                  <wp:effectExtent l="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43ADA3F" wp14:editId="00D3686D">
                  <wp:extent cx="466725" cy="228600"/>
                  <wp:effectExtent l="0" t="0" r="952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59C04A" wp14:editId="1332B48C">
                  <wp:extent cx="466725" cy="228600"/>
                  <wp:effectExtent l="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Trial Closure Notification and archiving documentation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B9DEE0" wp14:editId="12A80E4B">
                  <wp:extent cx="466725" cy="228600"/>
                  <wp:effectExtent l="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43921B2" wp14:editId="2ECE8A53">
                  <wp:extent cx="466725" cy="228600"/>
                  <wp:effectExtent l="0" t="0" r="952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49D51C4" wp14:editId="6256AE35">
                  <wp:extent cx="466725" cy="228600"/>
                  <wp:effectExtent l="0" t="0" r="952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047BCD" w:rsidP="00047BCD">
            <w:pPr>
              <w:pStyle w:val="Head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25A2">
              <w:rPr>
                <w:rFonts w:ascii="Arial" w:hAnsi="Arial" w:cs="Arial"/>
                <w:sz w:val="22"/>
                <w:szCs w:val="22"/>
                <w:lang w:eastAsia="en-US"/>
              </w:rPr>
              <w:t>Contracts &amp; Agreements/ Finance/Costings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047BC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>Local Agreements</w:t>
            </w:r>
          </w:p>
        </w:tc>
      </w:tr>
      <w:tr w:rsidR="00047BCD" w:rsidRPr="00E125A2" w:rsidTr="00C66D5F">
        <w:trPr>
          <w:trHeight w:val="57"/>
        </w:trPr>
        <w:tc>
          <w:tcPr>
            <w:tcW w:w="6912" w:type="dxa"/>
          </w:tcPr>
          <w:p w:rsidR="00047BCD" w:rsidRPr="00E125A2" w:rsidRDefault="008F511A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CI/PI  Agreement</w:t>
            </w:r>
          </w:p>
        </w:tc>
        <w:tc>
          <w:tcPr>
            <w:tcW w:w="993" w:type="dxa"/>
          </w:tcPr>
          <w:p w:rsidR="00047BCD" w:rsidRPr="00E125A2" w:rsidRDefault="00047BC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62EBC05" wp14:editId="19EFD387">
                  <wp:extent cx="466725" cy="228600"/>
                  <wp:effectExtent l="0" t="0" r="9525" b="0"/>
                  <wp:docPr id="10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047BCD" w:rsidRPr="00E125A2" w:rsidRDefault="00047BC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0928F01" wp14:editId="3184CC3E">
                  <wp:extent cx="466725" cy="228600"/>
                  <wp:effectExtent l="0" t="0" r="9525" b="0"/>
                  <wp:docPr id="352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047BCD" w:rsidRPr="00E125A2" w:rsidRDefault="00047BCD" w:rsidP="008F511A">
            <w:pPr>
              <w:keepNext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E9C26D0" wp14:editId="5789CD8E">
                  <wp:extent cx="466725" cy="228600"/>
                  <wp:effectExtent l="0" t="0" r="9525" b="0"/>
                  <wp:docPr id="355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CD" w:rsidRPr="00E125A2" w:rsidTr="00C66D5F">
        <w:trPr>
          <w:trHeight w:val="57"/>
        </w:trPr>
        <w:tc>
          <w:tcPr>
            <w:tcW w:w="6912" w:type="dxa"/>
          </w:tcPr>
          <w:p w:rsidR="00047BCD" w:rsidRPr="00E125A2" w:rsidRDefault="008F511A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Clinical Service Lead/ Clinical Directors Form</w:t>
            </w:r>
          </w:p>
        </w:tc>
        <w:tc>
          <w:tcPr>
            <w:tcW w:w="993" w:type="dxa"/>
          </w:tcPr>
          <w:p w:rsidR="00047BCD" w:rsidRPr="00E125A2" w:rsidRDefault="00047BC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8C9A509" wp14:editId="6ACD3E42">
                  <wp:extent cx="466725" cy="228600"/>
                  <wp:effectExtent l="0" t="0" r="9525" b="0"/>
                  <wp:docPr id="101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047BCD" w:rsidRPr="00E125A2" w:rsidRDefault="00047BCD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EDA4AB5" wp14:editId="7770EEC6">
                  <wp:extent cx="466725" cy="228600"/>
                  <wp:effectExtent l="0" t="0" r="9525" b="0"/>
                  <wp:docPr id="35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047BCD" w:rsidRPr="00E125A2" w:rsidRDefault="00047BCD" w:rsidP="008F511A">
            <w:pPr>
              <w:keepNext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28506C9" wp14:editId="04621362">
                  <wp:extent cx="466725" cy="228600"/>
                  <wp:effectExtent l="0" t="0" r="9525" b="0"/>
                  <wp:docPr id="354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>Finance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346B92" wp14:editId="6E0FA171">
                  <wp:extent cx="466725" cy="228600"/>
                  <wp:effectExtent l="0" t="0" r="9525" b="0"/>
                  <wp:docPr id="360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8B17159" wp14:editId="7A564290">
                  <wp:extent cx="466725" cy="228600"/>
                  <wp:effectExtent l="0" t="0" r="9525" b="0"/>
                  <wp:docPr id="42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A448958" wp14:editId="1255D8B4">
                  <wp:extent cx="466725" cy="228600"/>
                  <wp:effectExtent l="0" t="0" r="9525" b="0"/>
                  <wp:docPr id="431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Clinical Service Lead/ Clinical Directors Form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8EB7B48" wp14:editId="0CE55D7D">
                  <wp:extent cx="466725" cy="228600"/>
                  <wp:effectExtent l="0" t="0" r="9525" b="0"/>
                  <wp:docPr id="359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6404034" wp14:editId="79EBE2C7">
                  <wp:extent cx="466725" cy="228600"/>
                  <wp:effectExtent l="0" t="0" r="9525" b="0"/>
                  <wp:docPr id="363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967EEF7" wp14:editId="5347718A">
                  <wp:extent cx="466725" cy="228600"/>
                  <wp:effectExtent l="0" t="0" r="9525" b="0"/>
                  <wp:docPr id="430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Grant Application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435F7D" wp14:editId="2BB31EFF">
                  <wp:extent cx="466725" cy="228600"/>
                  <wp:effectExtent l="0" t="0" r="9525" b="0"/>
                  <wp:docPr id="358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1B8D549" wp14:editId="7ADB1148">
                  <wp:extent cx="466725" cy="228600"/>
                  <wp:effectExtent l="0" t="0" r="9525" b="0"/>
                  <wp:docPr id="36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32E719" wp14:editId="58D8924E">
                  <wp:extent cx="466725" cy="228600"/>
                  <wp:effectExtent l="0" t="0" r="9525" b="0"/>
                  <wp:docPr id="429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Funding Letter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D56A7D2" wp14:editId="7070EEE4">
                  <wp:extent cx="466725" cy="228600"/>
                  <wp:effectExtent l="0" t="0" r="9525" b="0"/>
                  <wp:docPr id="432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7899C3C" wp14:editId="353B89EE">
                  <wp:extent cx="466725" cy="228600"/>
                  <wp:effectExtent l="0" t="0" r="9525" b="0"/>
                  <wp:docPr id="433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8274B06" wp14:editId="2675FDAC">
                  <wp:extent cx="466725" cy="228600"/>
                  <wp:effectExtent l="0" t="0" r="9525" b="0"/>
                  <wp:docPr id="434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Sign Site Agreements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EB35CD4" wp14:editId="61FCE517">
                  <wp:extent cx="466725" cy="228600"/>
                  <wp:effectExtent l="0" t="0" r="9525" b="0"/>
                  <wp:docPr id="357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DED8669" wp14:editId="5C4A48ED">
                  <wp:extent cx="466725" cy="228600"/>
                  <wp:effectExtent l="0" t="0" r="9525" b="0"/>
                  <wp:docPr id="361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8DCA3AF" wp14:editId="33804685">
                  <wp:extent cx="466725" cy="228600"/>
                  <wp:effectExtent l="0" t="0" r="9525" b="0"/>
                  <wp:docPr id="428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1A" w:rsidRPr="00E125A2" w:rsidTr="00C66D5F">
        <w:trPr>
          <w:trHeight w:val="57"/>
        </w:trPr>
        <w:tc>
          <w:tcPr>
            <w:tcW w:w="6912" w:type="dxa"/>
          </w:tcPr>
          <w:p w:rsidR="008F511A" w:rsidRPr="00E125A2" w:rsidRDefault="008F511A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Contracts</w:t>
            </w:r>
          </w:p>
        </w:tc>
        <w:tc>
          <w:tcPr>
            <w:tcW w:w="993" w:type="dxa"/>
          </w:tcPr>
          <w:p w:rsidR="008F511A" w:rsidRPr="00E125A2" w:rsidRDefault="008F511A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0AB6492" wp14:editId="1A3DDE1A">
                  <wp:extent cx="466725" cy="228600"/>
                  <wp:effectExtent l="0" t="0" r="9525" b="0"/>
                  <wp:docPr id="435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27E539A" wp14:editId="535A11B6">
                  <wp:extent cx="466725" cy="228600"/>
                  <wp:effectExtent l="0" t="0" r="9525" b="0"/>
                  <wp:docPr id="436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F511A" w:rsidRPr="00E125A2" w:rsidRDefault="008F511A" w:rsidP="008F51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6659FE" wp14:editId="0E974E2D">
                  <wp:extent cx="466725" cy="228600"/>
                  <wp:effectExtent l="0" t="0" r="9525" b="0"/>
                  <wp:docPr id="437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lastRenderedPageBreak/>
              <w:t>Contracts (+ amendments) between Third Party Vendors and Sponsor(s) e.g. Central Labs, Technical agreements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3BA121" wp14:editId="5BA11354">
                  <wp:extent cx="466725" cy="228600"/>
                  <wp:effectExtent l="0" t="0" r="9525" b="0"/>
                  <wp:docPr id="121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D6F5B07" wp14:editId="4403E965">
                  <wp:extent cx="466725" cy="228600"/>
                  <wp:effectExtent l="0" t="0" r="9525" b="0"/>
                  <wp:docPr id="12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8F511A">
            <w:pPr>
              <w:keepNext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1D96F7" wp14:editId="3B356250">
                  <wp:extent cx="466725" cy="228600"/>
                  <wp:effectExtent l="0" t="0" r="9525" b="0"/>
                  <wp:docPr id="123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Confidentiality Agreement(s)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E952767" wp14:editId="3B158976">
                  <wp:extent cx="466725" cy="228600"/>
                  <wp:effectExtent l="0" t="0" r="9525" b="0"/>
                  <wp:docPr id="124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4475533" wp14:editId="7F9C5D7D">
                  <wp:extent cx="466725" cy="228600"/>
                  <wp:effectExtent l="0" t="0" r="9525" b="0"/>
                  <wp:docPr id="125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8F511A">
            <w:pPr>
              <w:keepNext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CBB8E0E" wp14:editId="32457C7D">
                  <wp:extent cx="466725" cy="228600"/>
                  <wp:effectExtent l="0" t="0" r="9525" b="0"/>
                  <wp:docPr id="126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Research Team – Staff and Training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Delegation </w:t>
            </w:r>
            <w:r w:rsidR="00480B94" w:rsidRPr="00E125A2">
              <w:rPr>
                <w:sz w:val="22"/>
                <w:szCs w:val="22"/>
              </w:rPr>
              <w:t xml:space="preserve">of </w:t>
            </w:r>
            <w:r w:rsidRPr="00E125A2">
              <w:rPr>
                <w:sz w:val="22"/>
                <w:szCs w:val="22"/>
              </w:rPr>
              <w:t>Duties Log for Coordinating Team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03D5FA" wp14:editId="3334AEAA">
                  <wp:extent cx="466725" cy="228600"/>
                  <wp:effectExtent l="0" t="0" r="9525" b="0"/>
                  <wp:docPr id="127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71D773E" wp14:editId="107443F1">
                  <wp:extent cx="466725" cy="228600"/>
                  <wp:effectExtent l="0" t="0" r="9525" b="0"/>
                  <wp:docPr id="128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75F33CA" wp14:editId="7A52B1E8">
                  <wp:extent cx="466725" cy="228600"/>
                  <wp:effectExtent l="0" t="0" r="9525" b="0"/>
                  <wp:docPr id="129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Signed &amp; Dated CVs &amp; GCP Certificates for Research Team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A7A3A85" wp14:editId="5E23B6CA">
                  <wp:extent cx="466725" cy="228600"/>
                  <wp:effectExtent l="0" t="0" r="9525" b="0"/>
                  <wp:docPr id="130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B283F3F" wp14:editId="720F21E2">
                  <wp:extent cx="466725" cy="228600"/>
                  <wp:effectExtent l="0" t="0" r="9525" b="0"/>
                  <wp:docPr id="131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993DEAD" wp14:editId="48D26B30">
                  <wp:extent cx="466725" cy="228600"/>
                  <wp:effectExtent l="0" t="0" r="9525" b="0"/>
                  <wp:docPr id="132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Staff Training Presentations/ Records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A7FA258" wp14:editId="6D83E561">
                  <wp:extent cx="466725" cy="228600"/>
                  <wp:effectExtent l="0" t="0" r="9525" b="0"/>
                  <wp:docPr id="133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803AB27" wp14:editId="3FC9ED2E">
                  <wp:extent cx="466725" cy="228600"/>
                  <wp:effectExtent l="0" t="0" r="9525" b="0"/>
                  <wp:docPr id="134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09CDAD9" wp14:editId="5C848834">
                  <wp:extent cx="466725" cy="228600"/>
                  <wp:effectExtent l="0" t="0" r="9525" b="0"/>
                  <wp:docPr id="135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IMP Section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Investigator Brochure and / or SmPC(s) and updates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CE648CF" wp14:editId="098419D9">
                  <wp:extent cx="466725" cy="228600"/>
                  <wp:effectExtent l="0" t="0" r="9525" b="0"/>
                  <wp:docPr id="136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BE05BD8" wp14:editId="59304848">
                  <wp:extent cx="466725" cy="228600"/>
                  <wp:effectExtent l="0" t="0" r="9525" b="0"/>
                  <wp:docPr id="137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C51D1B1" wp14:editId="59E63D7B">
                  <wp:extent cx="466725" cy="228600"/>
                  <wp:effectExtent l="0" t="0" r="9525" b="0"/>
                  <wp:docPr id="138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Imp management plan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C0F07A" wp14:editId="59D6706E">
                  <wp:extent cx="466725" cy="228600"/>
                  <wp:effectExtent l="0" t="0" r="9525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2A40C52" wp14:editId="3A796FE5">
                  <wp:extent cx="466725" cy="228600"/>
                  <wp:effectExtent l="0" t="0" r="952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FC67051" wp14:editId="5ACFC23E">
                  <wp:extent cx="466725" cy="228600"/>
                  <wp:effectExtent l="0" t="0" r="9525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A58" w:rsidRPr="00E125A2" w:rsidTr="00C66D5F">
        <w:trPr>
          <w:trHeight w:val="57"/>
        </w:trPr>
        <w:tc>
          <w:tcPr>
            <w:tcW w:w="6912" w:type="dxa"/>
          </w:tcPr>
          <w:p w:rsidR="00060A58" w:rsidRPr="00E125A2" w:rsidRDefault="00060A58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Signed IMP Supply Agreement</w:t>
            </w:r>
          </w:p>
        </w:tc>
        <w:tc>
          <w:tcPr>
            <w:tcW w:w="993" w:type="dxa"/>
          </w:tcPr>
          <w:p w:rsidR="00060A58" w:rsidRPr="00E125A2" w:rsidRDefault="00060A5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D34AF57" wp14:editId="093759D3">
                  <wp:extent cx="466725" cy="228600"/>
                  <wp:effectExtent l="0" t="0" r="9525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060A58" w:rsidRPr="00E125A2" w:rsidRDefault="00060A5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B7DB67D" wp14:editId="10CEB427">
                  <wp:extent cx="466725" cy="228600"/>
                  <wp:effectExtent l="0" t="0" r="9525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060A58" w:rsidRPr="00E125A2" w:rsidRDefault="00060A5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4E1EE5E" wp14:editId="4A8280D0">
                  <wp:extent cx="466725" cy="228600"/>
                  <wp:effectExtent l="0" t="0" r="9525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Pharmacy Manual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CE24540" wp14:editId="2F8770A2">
                  <wp:extent cx="466725" cy="228600"/>
                  <wp:effectExtent l="0" t="0" r="9525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9F8BC28" wp14:editId="56574B68">
                  <wp:extent cx="466725" cy="228600"/>
                  <wp:effectExtent l="0" t="0" r="9525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DF4BECD" wp14:editId="6148BF7F">
                  <wp:extent cx="466725" cy="228600"/>
                  <wp:effectExtent l="0" t="0" r="9525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IMP Accountability/Dispensing log Template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D6BFEA8" wp14:editId="03152310">
                  <wp:extent cx="466725" cy="228600"/>
                  <wp:effectExtent l="0" t="0" r="9525" b="0"/>
                  <wp:docPr id="14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CEEE0D9" wp14:editId="5334BBFA">
                  <wp:extent cx="466725" cy="228600"/>
                  <wp:effectExtent l="0" t="0" r="9525" b="0"/>
                  <wp:docPr id="14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91C39D1" wp14:editId="3AE2D228">
                  <wp:extent cx="466725" cy="228600"/>
                  <wp:effectExtent l="0" t="0" r="9525" b="0"/>
                  <wp:docPr id="14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Prescription Template(s)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79FDD44" wp14:editId="4AF8617A">
                  <wp:extent cx="466725" cy="228600"/>
                  <wp:effectExtent l="0" t="0" r="9525" b="0"/>
                  <wp:docPr id="14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5C07530" wp14:editId="335C938C">
                  <wp:extent cx="466725" cy="228600"/>
                  <wp:effectExtent l="0" t="0" r="9525" b="0"/>
                  <wp:docPr id="14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19524ED" wp14:editId="51B63B03">
                  <wp:extent cx="466725" cy="228600"/>
                  <wp:effectExtent l="0" t="0" r="9525" b="0"/>
                  <wp:docPr id="14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Return to Sponsor Form/ Destruction Log Template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09DAEEC" wp14:editId="1C4C7226">
                  <wp:extent cx="466725" cy="228600"/>
                  <wp:effectExtent l="0" t="0" r="9525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BC3CA30" wp14:editId="6130579F">
                  <wp:extent cx="466725" cy="228600"/>
                  <wp:effectExtent l="0" t="0" r="9525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69E53D8" wp14:editId="53033A38">
                  <wp:extent cx="466725" cy="228600"/>
                  <wp:effectExtent l="0" t="0" r="9525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Decoding/Unblinding procedures (where applicable)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DCC4443" wp14:editId="5063BD0B">
                  <wp:extent cx="466725" cy="228600"/>
                  <wp:effectExtent l="0" t="0" r="9525" b="0"/>
                  <wp:docPr id="15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D582ED5" wp14:editId="5B096111">
                  <wp:extent cx="466725" cy="228600"/>
                  <wp:effectExtent l="0" t="0" r="9525" b="0"/>
                  <wp:docPr id="15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1DDB227" wp14:editId="01084801">
                  <wp:extent cx="466725" cy="228600"/>
                  <wp:effectExtent l="0" t="0" r="9525" b="0"/>
                  <wp:docPr id="15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IMP documentation for handling, shipping, ordering, including study-specific IMP SOPs.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BF3FE01" wp14:editId="0A6454F7">
                  <wp:extent cx="466725" cy="228600"/>
                  <wp:effectExtent l="0" t="0" r="9525" b="0"/>
                  <wp:docPr id="15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61C5116" wp14:editId="475F8C2A">
                  <wp:extent cx="466725" cy="228600"/>
                  <wp:effectExtent l="0" t="0" r="9525" b="0"/>
                  <wp:docPr id="15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790F290" wp14:editId="4EB646D8">
                  <wp:extent cx="466725" cy="228600"/>
                  <wp:effectExtent l="0" t="0" r="9525" b="0"/>
                  <wp:docPr id="15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QP release certificates for all IMP batches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CAF060" wp14:editId="2B74685F">
                  <wp:extent cx="466725" cy="228600"/>
                  <wp:effectExtent l="0" t="0" r="9525" b="0"/>
                  <wp:docPr id="157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BD4C1A8" wp14:editId="1C1605E7">
                  <wp:extent cx="466725" cy="228600"/>
                  <wp:effectExtent l="0" t="0" r="9525" b="0"/>
                  <wp:docPr id="158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3ED276B" wp14:editId="0C0DE5B4">
                  <wp:extent cx="466725" cy="228600"/>
                  <wp:effectExtent l="0" t="0" r="9525" b="0"/>
                  <wp:docPr id="159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Certificates of Analysis for all IMP batches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B284BDD" wp14:editId="23F30EE4">
                  <wp:extent cx="466725" cy="228600"/>
                  <wp:effectExtent l="0" t="0" r="9525" b="0"/>
                  <wp:docPr id="160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E8EFDBF" wp14:editId="0EA955B7">
                  <wp:extent cx="466725" cy="228600"/>
                  <wp:effectExtent l="0" t="0" r="9525" b="0"/>
                  <wp:docPr id="161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14A1258" wp14:editId="61AE6AAC">
                  <wp:extent cx="466725" cy="228600"/>
                  <wp:effectExtent l="0" t="0" r="9525" b="0"/>
                  <wp:docPr id="162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Overall study IMP accountability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0292AA" wp14:editId="52C1579A">
                  <wp:extent cx="466725" cy="228600"/>
                  <wp:effectExtent l="0" t="0" r="9525" b="0"/>
                  <wp:docPr id="163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E4A9299" wp14:editId="6DE6E7BF">
                  <wp:extent cx="466725" cy="228600"/>
                  <wp:effectExtent l="0" t="0" r="9525" b="0"/>
                  <wp:docPr id="164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E55875E" wp14:editId="4236FA17">
                  <wp:extent cx="466725" cy="228600"/>
                  <wp:effectExtent l="0" t="0" r="9525" b="0"/>
                  <wp:docPr id="165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IMP label (as approved by the competent authority)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B97191A" wp14:editId="3EAABC28">
                  <wp:extent cx="466725" cy="228600"/>
                  <wp:effectExtent l="0" t="0" r="9525" b="0"/>
                  <wp:docPr id="166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7012FD6" wp14:editId="4394EE66">
                  <wp:extent cx="466725" cy="228600"/>
                  <wp:effectExtent l="0" t="0" r="9525" b="0"/>
                  <wp:docPr id="167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38A87BC" wp14:editId="3486187B">
                  <wp:extent cx="466725" cy="228600"/>
                  <wp:effectExtent l="0" t="0" r="9525" b="0"/>
                  <wp:docPr id="168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Manufacturing Authorisation – IMP (MIA-IMP) for IMP manufacturer +/- third party (if applicable) and Certificate of GMP compliance of a manufacturer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3F7B3CD" wp14:editId="70B994BD">
                  <wp:extent cx="466725" cy="228600"/>
                  <wp:effectExtent l="0" t="0" r="9525" b="0"/>
                  <wp:docPr id="169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A8C0BA0" wp14:editId="09A6C16F">
                  <wp:extent cx="466725" cy="228600"/>
                  <wp:effectExtent l="0" t="0" r="9525" b="0"/>
                  <wp:docPr id="170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D577DAA" wp14:editId="007CC165">
                  <wp:extent cx="466725" cy="228600"/>
                  <wp:effectExtent l="0" t="0" r="9525" b="0"/>
                  <wp:docPr id="171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QP Third Party Declaration / Statement of GMP equivalence (for facilities where IMP is manufactured </w:t>
            </w:r>
            <w:r w:rsidRPr="00E125A2">
              <w:rPr>
                <w:sz w:val="22"/>
                <w:szCs w:val="22"/>
              </w:rPr>
              <w:lastRenderedPageBreak/>
              <w:t>outside of the EU)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3686BC19" wp14:editId="69EACFA4">
                  <wp:extent cx="466725" cy="228600"/>
                  <wp:effectExtent l="0" t="0" r="9525" b="0"/>
                  <wp:docPr id="172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02CA822" wp14:editId="7C3B0D38">
                  <wp:extent cx="466725" cy="228600"/>
                  <wp:effectExtent l="0" t="0" r="9525" b="0"/>
                  <wp:docPr id="173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0771AB4" wp14:editId="74481A85">
                  <wp:extent cx="466725" cy="228600"/>
                  <wp:effectExtent l="0" t="0" r="9525" b="0"/>
                  <wp:docPr id="174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8F511A" w:rsidP="008F511A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lastRenderedPageBreak/>
              <w:t>Investigational Medicinal Product Dossier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B5671CB" wp14:editId="2E5849AC">
                  <wp:extent cx="466725" cy="228600"/>
                  <wp:effectExtent l="0" t="0" r="9525" b="0"/>
                  <wp:docPr id="178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C0F058F" wp14:editId="3754E9A9">
                  <wp:extent cx="466725" cy="228600"/>
                  <wp:effectExtent l="0" t="0" r="9525" b="0"/>
                  <wp:docPr id="179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F94C066" wp14:editId="18A5F840">
                  <wp:extent cx="466725" cy="228600"/>
                  <wp:effectExtent l="0" t="0" r="9525" b="0"/>
                  <wp:docPr id="180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D5F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C66D5F" w:rsidRPr="00E125A2" w:rsidRDefault="00C66D5F" w:rsidP="008F511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 storage Temperature logs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</w:tr>
      <w:tr w:rsidR="00C66D5F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C66D5F" w:rsidRDefault="00C66D5F" w:rsidP="008F511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 Destruction log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66D5F" w:rsidRPr="00E125A2" w:rsidRDefault="00C66D5F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</w:p>
        </w:tc>
      </w:tr>
      <w:tr w:rsidR="00A628AC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A628AC" w:rsidRPr="00E125A2" w:rsidRDefault="00A628AC" w:rsidP="00A628AC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Devices </w:t>
            </w:r>
            <w:r w:rsidRPr="00C66D5F">
              <w:rPr>
                <w:rFonts w:ascii="Arial" w:hAnsi="Arial" w:cs="Arial"/>
                <w:sz w:val="22"/>
                <w:szCs w:val="22"/>
              </w:rPr>
              <w:t>(if more than one device is involved, all following sections should be replicated for each device)</w:t>
            </w:r>
          </w:p>
        </w:tc>
      </w:tr>
      <w:tr w:rsidR="00A628AC" w:rsidRPr="00E125A2" w:rsidTr="00C66D5F">
        <w:trPr>
          <w:trHeight w:val="57"/>
        </w:trPr>
        <w:tc>
          <w:tcPr>
            <w:tcW w:w="6912" w:type="dxa"/>
          </w:tcPr>
          <w:p w:rsidR="00A628AC" w:rsidRPr="00E125A2" w:rsidRDefault="00A628AC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10.1 </w:t>
            </w:r>
            <w:r w:rsidRPr="00E125A2">
              <w:rPr>
                <w:rFonts w:ascii="Arial" w:hAnsi="Arial" w:cs="Arial"/>
                <w:caps w:val="0"/>
                <w:sz w:val="22"/>
                <w:szCs w:val="22"/>
              </w:rPr>
              <w:t xml:space="preserve">Supply agreements </w:t>
            </w:r>
            <w:r w:rsidR="00F74098">
              <w:rPr>
                <w:rFonts w:ascii="Arial" w:hAnsi="Arial" w:cs="Arial"/>
                <w:caps w:val="0"/>
                <w:sz w:val="22"/>
                <w:szCs w:val="22"/>
              </w:rPr>
              <w:t xml:space="preserve">including contact details </w:t>
            </w:r>
            <w:r w:rsidRPr="00E125A2">
              <w:rPr>
                <w:rFonts w:ascii="Arial" w:hAnsi="Arial" w:cs="Arial"/>
                <w:caps w:val="0"/>
                <w:sz w:val="22"/>
                <w:szCs w:val="22"/>
              </w:rPr>
              <w:t>(if applicable)</w:t>
            </w:r>
          </w:p>
        </w:tc>
        <w:tc>
          <w:tcPr>
            <w:tcW w:w="993" w:type="dxa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DE4292" wp14:editId="66AC8DC3">
                  <wp:extent cx="466725" cy="228600"/>
                  <wp:effectExtent l="0" t="0" r="9525" b="0"/>
                  <wp:docPr id="455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C770EC" wp14:editId="7243C39B">
                  <wp:extent cx="466725" cy="228600"/>
                  <wp:effectExtent l="0" t="0" r="9525" b="0"/>
                  <wp:docPr id="456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B40227" wp14:editId="10C35AED">
                  <wp:extent cx="466725" cy="228600"/>
                  <wp:effectExtent l="0" t="0" r="9525" b="0"/>
                  <wp:docPr id="457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AC" w:rsidRPr="00E125A2" w:rsidTr="00C66D5F">
        <w:trPr>
          <w:trHeight w:val="57"/>
        </w:trPr>
        <w:tc>
          <w:tcPr>
            <w:tcW w:w="6912" w:type="dxa"/>
          </w:tcPr>
          <w:p w:rsidR="00A628AC" w:rsidRPr="00E125A2" w:rsidRDefault="00A628AC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10.2 </w:t>
            </w:r>
            <w:r w:rsidRPr="00E125A2">
              <w:rPr>
                <w:rFonts w:ascii="Arial" w:hAnsi="Arial" w:cs="Arial"/>
                <w:caps w:val="0"/>
                <w:sz w:val="22"/>
                <w:szCs w:val="22"/>
              </w:rPr>
              <w:t>Product characteristics and information leaflets</w:t>
            </w:r>
          </w:p>
        </w:tc>
        <w:tc>
          <w:tcPr>
            <w:tcW w:w="993" w:type="dxa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156A51B" wp14:editId="7408B7C6">
                  <wp:extent cx="466725" cy="228600"/>
                  <wp:effectExtent l="0" t="0" r="9525" b="0"/>
                  <wp:docPr id="458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D7F2543" wp14:editId="61C543CB">
                  <wp:extent cx="466725" cy="228600"/>
                  <wp:effectExtent l="0" t="0" r="9525" b="0"/>
                  <wp:docPr id="460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7C6B562" wp14:editId="4D296D5B">
                  <wp:extent cx="466725" cy="228600"/>
                  <wp:effectExtent l="0" t="0" r="9525" b="0"/>
                  <wp:docPr id="462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098" w:rsidRPr="00E125A2" w:rsidTr="00C66D5F">
        <w:trPr>
          <w:trHeight w:val="57"/>
        </w:trPr>
        <w:tc>
          <w:tcPr>
            <w:tcW w:w="6912" w:type="dxa"/>
          </w:tcPr>
          <w:p w:rsidR="00F74098" w:rsidRPr="00E125A2" w:rsidRDefault="00F74098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10.3 </w:t>
            </w:r>
            <w:r>
              <w:rPr>
                <w:rFonts w:ascii="Arial" w:hAnsi="Arial" w:cs="Arial"/>
                <w:caps w:val="0"/>
                <w:sz w:val="22"/>
                <w:szCs w:val="22"/>
              </w:rPr>
              <w:t>Calibration/servicing, procurement arrangements</w:t>
            </w:r>
          </w:p>
        </w:tc>
        <w:tc>
          <w:tcPr>
            <w:tcW w:w="993" w:type="dxa"/>
          </w:tcPr>
          <w:p w:rsidR="00F74098" w:rsidRPr="00E125A2" w:rsidRDefault="00F74098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E71FF54" wp14:editId="165D0891">
                  <wp:extent cx="466725" cy="228600"/>
                  <wp:effectExtent l="0" t="0" r="9525" b="0"/>
                  <wp:docPr id="250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F74098" w:rsidRPr="00E125A2" w:rsidRDefault="00F74098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31972E" wp14:editId="3B8193DB">
                  <wp:extent cx="466725" cy="228600"/>
                  <wp:effectExtent l="0" t="0" r="9525" b="0"/>
                  <wp:docPr id="356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F74098" w:rsidRPr="00E125A2" w:rsidRDefault="00F74098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3A9404" wp14:editId="124D55A4">
                  <wp:extent cx="466725" cy="228600"/>
                  <wp:effectExtent l="0" t="0" r="9525" b="0"/>
                  <wp:docPr id="382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AC" w:rsidRPr="00E125A2" w:rsidTr="00C66D5F">
        <w:trPr>
          <w:trHeight w:val="57"/>
        </w:trPr>
        <w:tc>
          <w:tcPr>
            <w:tcW w:w="6912" w:type="dxa"/>
          </w:tcPr>
          <w:p w:rsidR="00A628AC" w:rsidRPr="00E125A2" w:rsidRDefault="00F74098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</w:t>
            </w:r>
            <w:r w:rsidR="00A628AC" w:rsidRPr="00E12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8AC" w:rsidRPr="00E125A2">
              <w:rPr>
                <w:rFonts w:ascii="Arial" w:hAnsi="Arial" w:cs="Arial"/>
                <w:caps w:val="0"/>
                <w:sz w:val="22"/>
                <w:szCs w:val="22"/>
              </w:rPr>
              <w:t>Sample label(s)/ superseded versions of labels where applicable</w:t>
            </w:r>
          </w:p>
        </w:tc>
        <w:tc>
          <w:tcPr>
            <w:tcW w:w="993" w:type="dxa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D1E543" wp14:editId="6054EDD7">
                  <wp:extent cx="466725" cy="228600"/>
                  <wp:effectExtent l="0" t="0" r="9525" b="0"/>
                  <wp:docPr id="459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353B48" wp14:editId="562FFB64">
                  <wp:extent cx="466725" cy="228600"/>
                  <wp:effectExtent l="0" t="0" r="9525" b="0"/>
                  <wp:docPr id="461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9CC1B0D" wp14:editId="76366E87">
                  <wp:extent cx="466725" cy="228600"/>
                  <wp:effectExtent l="0" t="0" r="9525" b="0"/>
                  <wp:docPr id="463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AC" w:rsidRPr="00E125A2" w:rsidTr="00C66D5F">
        <w:trPr>
          <w:trHeight w:val="57"/>
        </w:trPr>
        <w:tc>
          <w:tcPr>
            <w:tcW w:w="6912" w:type="dxa"/>
          </w:tcPr>
          <w:p w:rsidR="00A628AC" w:rsidRPr="00E125A2" w:rsidRDefault="00F74098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  <w:r w:rsidR="00A628AC" w:rsidRPr="00E12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8AC" w:rsidRPr="00E125A2">
              <w:rPr>
                <w:rFonts w:ascii="Arial" w:hAnsi="Arial" w:cs="Arial"/>
                <w:caps w:val="0"/>
                <w:sz w:val="22"/>
                <w:szCs w:val="22"/>
              </w:rPr>
              <w:t>Device transfer</w:t>
            </w:r>
          </w:p>
        </w:tc>
        <w:tc>
          <w:tcPr>
            <w:tcW w:w="993" w:type="dxa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A46F3D9" wp14:editId="4F05AC57">
                  <wp:extent cx="466725" cy="228600"/>
                  <wp:effectExtent l="0" t="0" r="9525" b="0"/>
                  <wp:docPr id="465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7B15DA6" wp14:editId="5A626D30">
                  <wp:extent cx="466725" cy="228600"/>
                  <wp:effectExtent l="0" t="0" r="9525" b="0"/>
                  <wp:docPr id="467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D03BA02" wp14:editId="6303A3F5">
                  <wp:extent cx="466725" cy="228600"/>
                  <wp:effectExtent l="0" t="0" r="9525" b="0"/>
                  <wp:docPr id="469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AC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A628AC" w:rsidRPr="00E125A2" w:rsidRDefault="00F74098" w:rsidP="00A628AC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</w:t>
            </w:r>
            <w:r w:rsidR="00A628AC" w:rsidRPr="00E12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8AC" w:rsidRPr="00E125A2">
              <w:rPr>
                <w:rFonts w:ascii="Arial" w:hAnsi="Arial" w:cs="Arial"/>
                <w:caps w:val="0"/>
                <w:sz w:val="22"/>
                <w:szCs w:val="22"/>
              </w:rPr>
              <w:t>Confirmation of return to supplier or decommission of device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53073EF" wp14:editId="7EDC4E72">
                  <wp:extent cx="466725" cy="228600"/>
                  <wp:effectExtent l="0" t="0" r="9525" b="0"/>
                  <wp:docPr id="466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4BA5536" wp14:editId="5B63E4BD">
                  <wp:extent cx="466725" cy="228600"/>
                  <wp:effectExtent l="0" t="0" r="9525" b="0"/>
                  <wp:docPr id="468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628AC" w:rsidRPr="00E125A2" w:rsidRDefault="00A628AC" w:rsidP="00B47D56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24B049F" wp14:editId="32FD190F">
                  <wp:extent cx="466725" cy="228600"/>
                  <wp:effectExtent l="0" t="0" r="9525" b="0"/>
                  <wp:docPr id="470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Pharmacovigilance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Template SAE Form &amp; Reporting Procedures including superseded version(s)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EC28154" wp14:editId="56E81EAC">
                  <wp:extent cx="466725" cy="228600"/>
                  <wp:effectExtent l="0" t="0" r="9525" b="0"/>
                  <wp:docPr id="18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1ED9E4D" wp14:editId="33DEC671">
                  <wp:extent cx="466725" cy="228600"/>
                  <wp:effectExtent l="0" t="0" r="9525" b="0"/>
                  <wp:docPr id="182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46FA80F" wp14:editId="4A8EF41B">
                  <wp:extent cx="466725" cy="228600"/>
                  <wp:effectExtent l="0" t="0" r="9525" b="0"/>
                  <wp:docPr id="183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Safety Reporting Log and Completed SAE forms (including letters to Sponsor, Pharmaceutical Company and SUSARs)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86ACB56" wp14:editId="54076DD8">
                  <wp:extent cx="466725" cy="228600"/>
                  <wp:effectExtent l="0" t="0" r="9525" b="0"/>
                  <wp:docPr id="184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C0DDBE0" wp14:editId="7AB8E322">
                  <wp:extent cx="466725" cy="228600"/>
                  <wp:effectExtent l="0" t="0" r="9525" b="0"/>
                  <wp:docPr id="185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1EE897D" wp14:editId="571D36E2">
                  <wp:extent cx="466725" cy="228600"/>
                  <wp:effectExtent l="0" t="0" r="9525" b="0"/>
                  <wp:docPr id="186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381" w:rsidRPr="00E125A2" w:rsidTr="00C66D5F">
        <w:trPr>
          <w:trHeight w:val="57"/>
        </w:trPr>
        <w:tc>
          <w:tcPr>
            <w:tcW w:w="6912" w:type="dxa"/>
          </w:tcPr>
          <w:p w:rsidR="00EB1381" w:rsidRPr="00E125A2" w:rsidRDefault="00EB1381" w:rsidP="00EB1381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Details of any pregnancies occurring in the study, including follow up reports to outcome</w:t>
            </w:r>
          </w:p>
        </w:tc>
        <w:tc>
          <w:tcPr>
            <w:tcW w:w="993" w:type="dxa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C028F97" wp14:editId="094B80F4">
                  <wp:extent cx="466725" cy="228600"/>
                  <wp:effectExtent l="0" t="0" r="9525" b="0"/>
                  <wp:docPr id="438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09ED61A" wp14:editId="58886588">
                  <wp:extent cx="466725" cy="228600"/>
                  <wp:effectExtent l="0" t="0" r="9525" b="0"/>
                  <wp:docPr id="440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3ABF431" wp14:editId="76C3B0D9">
                  <wp:extent cx="466725" cy="228600"/>
                  <wp:effectExtent l="0" t="0" r="9525" b="0"/>
                  <wp:docPr id="442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381" w:rsidRPr="00E125A2" w:rsidTr="00C66D5F">
        <w:trPr>
          <w:trHeight w:val="57"/>
        </w:trPr>
        <w:tc>
          <w:tcPr>
            <w:tcW w:w="6912" w:type="dxa"/>
          </w:tcPr>
          <w:p w:rsidR="00EB1381" w:rsidRPr="00E125A2" w:rsidRDefault="0062377F" w:rsidP="0062377F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Details of SAE reports</w:t>
            </w:r>
          </w:p>
        </w:tc>
        <w:tc>
          <w:tcPr>
            <w:tcW w:w="993" w:type="dxa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69070CC" wp14:editId="6E43E985">
                  <wp:extent cx="466725" cy="228600"/>
                  <wp:effectExtent l="0" t="0" r="9525" b="0"/>
                  <wp:docPr id="439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E6281FC" wp14:editId="64218553">
                  <wp:extent cx="466725" cy="228600"/>
                  <wp:effectExtent l="0" t="0" r="9525" b="0"/>
                  <wp:docPr id="441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B1381" w:rsidRPr="00E125A2" w:rsidRDefault="00EB1381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504A6C1" wp14:editId="4E7E1FA4">
                  <wp:extent cx="466725" cy="228600"/>
                  <wp:effectExtent l="0" t="0" r="9525" b="0"/>
                  <wp:docPr id="443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77F" w:rsidRPr="00E125A2" w:rsidTr="00C66D5F">
        <w:trPr>
          <w:trHeight w:val="57"/>
        </w:trPr>
        <w:tc>
          <w:tcPr>
            <w:tcW w:w="6912" w:type="dxa"/>
          </w:tcPr>
          <w:p w:rsidR="0062377F" w:rsidRPr="00E125A2" w:rsidRDefault="0062377F" w:rsidP="0062377F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Details of SUSARs reported including follow up reports up to resolution</w:t>
            </w:r>
          </w:p>
        </w:tc>
        <w:tc>
          <w:tcPr>
            <w:tcW w:w="993" w:type="dxa"/>
          </w:tcPr>
          <w:p w:rsidR="0062377F" w:rsidRPr="00E125A2" w:rsidRDefault="0062377F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D289613" wp14:editId="79123C94">
                  <wp:extent cx="466725" cy="228600"/>
                  <wp:effectExtent l="0" t="0" r="9525" b="0"/>
                  <wp:docPr id="444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62377F" w:rsidRPr="00E125A2" w:rsidRDefault="0062377F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BAAE643" wp14:editId="765072C6">
                  <wp:extent cx="466725" cy="228600"/>
                  <wp:effectExtent l="0" t="0" r="9525" b="0"/>
                  <wp:docPr id="445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62377F" w:rsidRPr="00E125A2" w:rsidRDefault="007041D7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7501F5A" wp14:editId="27CF7845">
                  <wp:extent cx="466725" cy="228600"/>
                  <wp:effectExtent l="0" t="0" r="9525" b="0"/>
                  <wp:docPr id="43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1D7" w:rsidRPr="00E125A2" w:rsidTr="00C66D5F">
        <w:trPr>
          <w:trHeight w:val="57"/>
        </w:trPr>
        <w:tc>
          <w:tcPr>
            <w:tcW w:w="6912" w:type="dxa"/>
          </w:tcPr>
          <w:p w:rsidR="007041D7" w:rsidRPr="00E125A2" w:rsidRDefault="007041D7" w:rsidP="007041D7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Lists of SAEs and/or SUSARs occurring at Multiple Sites</w:t>
            </w:r>
          </w:p>
        </w:tc>
        <w:tc>
          <w:tcPr>
            <w:tcW w:w="993" w:type="dxa"/>
          </w:tcPr>
          <w:p w:rsidR="007041D7" w:rsidRPr="00E125A2" w:rsidRDefault="007041D7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4081232" wp14:editId="34AEE287">
                  <wp:extent cx="466725" cy="228600"/>
                  <wp:effectExtent l="0" t="0" r="9525" b="0"/>
                  <wp:docPr id="47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7041D7" w:rsidRPr="00E125A2" w:rsidRDefault="007041D7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4353122" wp14:editId="77AAA1E4">
                  <wp:extent cx="466725" cy="228600"/>
                  <wp:effectExtent l="0" t="0" r="9525" b="0"/>
                  <wp:docPr id="48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7041D7" w:rsidRPr="00E125A2" w:rsidRDefault="007041D7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8119F09" wp14:editId="070F1C2D">
                  <wp:extent cx="466725" cy="228600"/>
                  <wp:effectExtent l="0" t="0" r="9525" b="0"/>
                  <wp:docPr id="91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Development Safety Update Reports (DSURs)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DF91F71" wp14:editId="09383242">
                  <wp:extent cx="466725" cy="228600"/>
                  <wp:effectExtent l="0" t="0" r="9525" b="0"/>
                  <wp:docPr id="187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BECB95C" wp14:editId="538FDEC7">
                  <wp:extent cx="466725" cy="228600"/>
                  <wp:effectExtent l="0" t="0" r="9525" b="0"/>
                  <wp:docPr id="188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16268C2" wp14:editId="4759CCF8">
                  <wp:extent cx="466725" cy="228600"/>
                  <wp:effectExtent l="0" t="0" r="9525" b="0"/>
                  <wp:docPr id="189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Patient data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1060E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Patient </w:t>
            </w:r>
            <w:r w:rsidR="00F1060E" w:rsidRPr="00E125A2">
              <w:rPr>
                <w:sz w:val="22"/>
                <w:szCs w:val="22"/>
              </w:rPr>
              <w:t>recruitment</w:t>
            </w:r>
          </w:p>
        </w:tc>
      </w:tr>
      <w:tr w:rsidR="00F1060E" w:rsidRPr="00E125A2" w:rsidTr="00C66D5F">
        <w:trPr>
          <w:trHeight w:val="57"/>
        </w:trPr>
        <w:tc>
          <w:tcPr>
            <w:tcW w:w="6912" w:type="dxa"/>
          </w:tcPr>
          <w:p w:rsidR="00F1060E" w:rsidRPr="00E125A2" w:rsidRDefault="00F1060E" w:rsidP="00F1060E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Randomisation or enrolment procedure/instructions</w:t>
            </w:r>
          </w:p>
        </w:tc>
        <w:tc>
          <w:tcPr>
            <w:tcW w:w="993" w:type="dxa"/>
          </w:tcPr>
          <w:p w:rsidR="00F1060E" w:rsidRPr="00E125A2" w:rsidRDefault="00F1060E" w:rsidP="00B47D56">
            <w:pPr>
              <w:pStyle w:val="Heading2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22D48E1" wp14:editId="7E51D84B">
                  <wp:extent cx="466725" cy="228600"/>
                  <wp:effectExtent l="0" t="0" r="952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1060E" w:rsidRPr="00E125A2" w:rsidRDefault="00F1060E" w:rsidP="00F1060E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4E3BF6A" wp14:editId="50331D40">
                  <wp:extent cx="466725" cy="228600"/>
                  <wp:effectExtent l="0" t="0" r="9525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1060E" w:rsidRPr="00E125A2" w:rsidRDefault="00F1060E" w:rsidP="00F1060E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F5EEA0" wp14:editId="1CD049D1">
                  <wp:extent cx="466725" cy="228600"/>
                  <wp:effectExtent l="0" t="0" r="952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1060E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  <w:lang w:val="en-GB"/>
              </w:rPr>
            </w:pPr>
            <w:r w:rsidRPr="00E125A2">
              <w:rPr>
                <w:sz w:val="22"/>
                <w:szCs w:val="22"/>
                <w:lang w:val="en-GB"/>
              </w:rPr>
              <w:t>Screening Log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6B8C144" wp14:editId="78DAF530">
                  <wp:extent cx="466725" cy="228600"/>
                  <wp:effectExtent l="0" t="0" r="9525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2FD2814" wp14:editId="44F741A3">
                  <wp:extent cx="466725" cy="228600"/>
                  <wp:effectExtent l="0" t="0" r="9525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C9DD0CC" wp14:editId="2D601700">
                  <wp:extent cx="466725" cy="228600"/>
                  <wp:effectExtent l="0" t="0" r="952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  <w:lang w:val="en-GB"/>
              </w:rPr>
            </w:pPr>
            <w:r w:rsidRPr="00E125A2">
              <w:rPr>
                <w:sz w:val="22"/>
                <w:szCs w:val="22"/>
              </w:rPr>
              <w:lastRenderedPageBreak/>
              <w:t>Master Recruitment</w:t>
            </w:r>
            <w:r w:rsidR="00F1060E" w:rsidRPr="00E125A2">
              <w:rPr>
                <w:sz w:val="22"/>
                <w:szCs w:val="22"/>
              </w:rPr>
              <w:t>/enrolment</w:t>
            </w:r>
            <w:r w:rsidRPr="00E125A2">
              <w:rPr>
                <w:sz w:val="22"/>
                <w:szCs w:val="22"/>
              </w:rPr>
              <w:t xml:space="preserve"> Log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06A0ABC" wp14:editId="6F2AAE94">
                  <wp:extent cx="466725" cy="228600"/>
                  <wp:effectExtent l="0" t="0" r="952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784D44" wp14:editId="4938F9F3">
                  <wp:extent cx="466725" cy="228600"/>
                  <wp:effectExtent l="0" t="0" r="9525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9D9CDB9" wp14:editId="23B60202">
                  <wp:extent cx="466725" cy="228600"/>
                  <wp:effectExtent l="0" t="0" r="952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60E" w:rsidRPr="00E125A2" w:rsidTr="00C66D5F">
        <w:trPr>
          <w:trHeight w:val="57"/>
        </w:trPr>
        <w:tc>
          <w:tcPr>
            <w:tcW w:w="6912" w:type="dxa"/>
          </w:tcPr>
          <w:p w:rsidR="00F1060E" w:rsidRPr="00E125A2" w:rsidRDefault="00F1060E" w:rsidP="00F1060E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 xml:space="preserve">Completed ICFs </w:t>
            </w:r>
          </w:p>
        </w:tc>
        <w:tc>
          <w:tcPr>
            <w:tcW w:w="993" w:type="dxa"/>
          </w:tcPr>
          <w:p w:rsidR="00F1060E" w:rsidRPr="00E125A2" w:rsidRDefault="00F1060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7C360B8" wp14:editId="1D625AC6">
                  <wp:extent cx="466725" cy="228600"/>
                  <wp:effectExtent l="0" t="0" r="952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1060E" w:rsidRPr="00E125A2" w:rsidRDefault="00F1060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1410F02" wp14:editId="17E99898">
                  <wp:extent cx="466725" cy="228600"/>
                  <wp:effectExtent l="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1060E" w:rsidRPr="00E125A2" w:rsidRDefault="00F1060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78FC307" wp14:editId="6139CC24">
                  <wp:extent cx="466725" cy="228600"/>
                  <wp:effectExtent l="0" t="0" r="9525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Study Data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Completed CRFs /eCRFs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BBA53DE" wp14:editId="463053E0">
                  <wp:extent cx="466725" cy="228600"/>
                  <wp:effectExtent l="0" t="0" r="9525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70E8540" wp14:editId="131AD007">
                  <wp:extent cx="466725" cy="228600"/>
                  <wp:effectExtent l="0" t="0" r="9525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6AB65FA" wp14:editId="7873DB98">
                  <wp:extent cx="466725" cy="228600"/>
                  <wp:effectExtent l="0" t="0" r="9525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Documentation of CRF corrections and data queries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961E207" wp14:editId="0B28D839">
                  <wp:extent cx="466725" cy="228600"/>
                  <wp:effectExtent l="0" t="0" r="9525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8FBC698" wp14:editId="2DFE7E6D">
                  <wp:extent cx="466725" cy="228600"/>
                  <wp:effectExtent l="0" t="0" r="952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744E0D6" wp14:editId="48721EEC">
                  <wp:extent cx="466725" cy="228600"/>
                  <wp:effectExtent l="0" t="0" r="9525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098" w:rsidRPr="00E125A2" w:rsidTr="00C66D5F">
        <w:trPr>
          <w:trHeight w:val="57"/>
        </w:trPr>
        <w:tc>
          <w:tcPr>
            <w:tcW w:w="6912" w:type="dxa"/>
          </w:tcPr>
          <w:p w:rsidR="00F74098" w:rsidRPr="00E125A2" w:rsidRDefault="00F74098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 data capture tools</w:t>
            </w:r>
          </w:p>
        </w:tc>
        <w:tc>
          <w:tcPr>
            <w:tcW w:w="993" w:type="dxa"/>
          </w:tcPr>
          <w:p w:rsidR="00F74098" w:rsidRPr="00E125A2" w:rsidRDefault="00F7409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21B6F1C" wp14:editId="7182259D">
                  <wp:extent cx="466725" cy="228600"/>
                  <wp:effectExtent l="0" t="0" r="9525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74098" w:rsidRPr="00E125A2" w:rsidRDefault="00F7409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089CB83" wp14:editId="41510ED2">
                  <wp:extent cx="466725" cy="228600"/>
                  <wp:effectExtent l="0" t="0" r="9525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74098" w:rsidRPr="00E125A2" w:rsidRDefault="00F74098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4CC5F3" wp14:editId="4D52ED05">
                  <wp:extent cx="466725" cy="228600"/>
                  <wp:effectExtent l="0" t="0" r="9525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i/>
                <w:sz w:val="22"/>
                <w:szCs w:val="22"/>
              </w:rPr>
            </w:pPr>
            <w:r w:rsidRPr="00E125A2">
              <w:rPr>
                <w:i/>
                <w:sz w:val="22"/>
                <w:szCs w:val="22"/>
                <w:highlight w:val="lightGray"/>
              </w:rPr>
              <w:t>&lt;Other completed data collection forms e.g. QoL questionnaires as applicable&gt;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07F1DBE" wp14:editId="77A4C575">
                  <wp:extent cx="466725" cy="228600"/>
                  <wp:effectExtent l="0" t="0" r="9525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73805A1" wp14:editId="0B3CA92A">
                  <wp:extent cx="466725" cy="228600"/>
                  <wp:effectExtent l="0" t="0" r="9525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1326229" wp14:editId="74EC97AF">
                  <wp:extent cx="466725" cy="228600"/>
                  <wp:effectExtent l="0" t="0" r="9525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Clinical Trial Samples</w:t>
            </w:r>
            <w:bookmarkStart w:id="0" w:name="_GoBack"/>
            <w:bookmarkEnd w:id="0"/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Sample transfer form template and guidance documents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1927B75" wp14:editId="3B96EB48">
                  <wp:extent cx="466725" cy="228600"/>
                  <wp:effectExtent l="0" t="0" r="9525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7CCF057" wp14:editId="7C2D0282">
                  <wp:extent cx="466725" cy="228600"/>
                  <wp:effectExtent l="0" t="0" r="9525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C62B50" wp14:editId="7E788017">
                  <wp:extent cx="466725" cy="228600"/>
                  <wp:effectExtent l="0" t="0" r="9525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C01E03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Completed </w:t>
            </w:r>
            <w:r w:rsidR="00F92CBD" w:rsidRPr="00E125A2">
              <w:rPr>
                <w:sz w:val="22"/>
                <w:szCs w:val="22"/>
              </w:rPr>
              <w:t>transfer forms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DF94FC1" wp14:editId="50755D14">
                  <wp:extent cx="466725" cy="228600"/>
                  <wp:effectExtent l="0" t="0" r="9525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180AA6C" wp14:editId="0016C921">
                  <wp:extent cx="466725" cy="228600"/>
                  <wp:effectExtent l="0" t="0" r="9525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2EACF1" wp14:editId="6AAD44A2">
                  <wp:extent cx="466725" cy="228600"/>
                  <wp:effectExtent l="0" t="0" r="9525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E03" w:rsidRPr="00E125A2" w:rsidTr="00C66D5F">
        <w:trPr>
          <w:trHeight w:val="57"/>
        </w:trPr>
        <w:tc>
          <w:tcPr>
            <w:tcW w:w="6912" w:type="dxa"/>
          </w:tcPr>
          <w:p w:rsidR="00C01E03" w:rsidRPr="00E125A2" w:rsidRDefault="00C01E03" w:rsidP="00C01E03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Sample Log </w:t>
            </w:r>
          </w:p>
        </w:tc>
        <w:tc>
          <w:tcPr>
            <w:tcW w:w="993" w:type="dxa"/>
          </w:tcPr>
          <w:p w:rsidR="00C01E03" w:rsidRPr="00E125A2" w:rsidRDefault="00C01E03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09187D" wp14:editId="2DFD3C04">
                  <wp:extent cx="466725" cy="228600"/>
                  <wp:effectExtent l="0" t="0" r="952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C01E03" w:rsidRPr="00E125A2" w:rsidRDefault="00C01E03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6F43FAA" wp14:editId="433B5145">
                  <wp:extent cx="466725" cy="228600"/>
                  <wp:effectExtent l="0" t="0" r="952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C01E03" w:rsidRPr="00E125A2" w:rsidRDefault="00C01E03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A9AF36" wp14:editId="69B3A114">
                  <wp:extent cx="466725" cy="228600"/>
                  <wp:effectExtent l="0" t="0" r="952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Biological sample analyses results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FB9C2AD" wp14:editId="646E2EA1">
                  <wp:extent cx="466725" cy="228600"/>
                  <wp:effectExtent l="0" t="0" r="9525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1FFB0C6" wp14:editId="792D9769">
                  <wp:extent cx="466725" cy="228600"/>
                  <wp:effectExtent l="0" t="0" r="9525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167E2B" wp14:editId="2AF32E89">
                  <wp:extent cx="466725" cy="228600"/>
                  <wp:effectExtent l="0" t="0" r="9525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  <w:highlight w:val="lightGray"/>
              </w:rPr>
              <w:t>&lt;Other study specific data collection forms and procedures e.g. imaging&gt;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  <w:highlight w:val="lightGray"/>
              </w:rPr>
              <w:t>&lt;insert details&gt;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73561B1" wp14:editId="35F1B30F">
                  <wp:extent cx="466725" cy="228600"/>
                  <wp:effectExtent l="0" t="0" r="9525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46F09E3" wp14:editId="02DB0F3A">
                  <wp:extent cx="466725" cy="228600"/>
                  <wp:effectExtent l="0" t="0" r="9525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8E3DBAB" wp14:editId="486F006C">
                  <wp:extent cx="466725" cy="228600"/>
                  <wp:effectExtent l="0" t="0" r="9525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t>Data management and Statistical analysis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noProof/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Case Report Forms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Sample  Case Report Form(s) / eCRFs (including approval form)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F780CFD" wp14:editId="2B9707A0">
                  <wp:extent cx="466725" cy="228600"/>
                  <wp:effectExtent l="0" t="0" r="9525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C0C4410" wp14:editId="5D9C09D4">
                  <wp:extent cx="466725" cy="228600"/>
                  <wp:effectExtent l="0" t="0" r="952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631F90F" wp14:editId="062C95A3">
                  <wp:extent cx="466725" cy="228600"/>
                  <wp:effectExtent l="0" t="0" r="9525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Superseded Case Report Form(s) /eCRFs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F78ECE2" wp14:editId="5D249941">
                  <wp:extent cx="466725" cy="228600"/>
                  <wp:effectExtent l="0" t="0" r="9525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01835E4" wp14:editId="1BD85F85">
                  <wp:extent cx="466725" cy="228600"/>
                  <wp:effectExtent l="0" t="0" r="9525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6D5362D" wp14:editId="4C8C336A">
                  <wp:extent cx="466725" cy="228600"/>
                  <wp:effectExtent l="0" t="0" r="9525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CRF completion guidelines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7B8D4B" wp14:editId="54E8510F">
                  <wp:extent cx="466725" cy="228600"/>
                  <wp:effectExtent l="0" t="0" r="9525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F7A8BFB" wp14:editId="4B590CBA">
                  <wp:extent cx="466725" cy="228600"/>
                  <wp:effectExtent l="0" t="0" r="9525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24A0ED1" wp14:editId="5E273A32">
                  <wp:extent cx="466725" cy="228600"/>
                  <wp:effectExtent l="0" t="0" r="9525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i/>
                <w:sz w:val="22"/>
                <w:szCs w:val="22"/>
                <w:highlight w:val="lightGray"/>
              </w:rPr>
              <w:t>&lt;Other data collection form templates e.g. QoL questionnaires as applicable&gt;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EC1A488" wp14:editId="35D1A908">
                  <wp:extent cx="466725" cy="228600"/>
                  <wp:effectExtent l="0" t="0" r="9525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74E7784" wp14:editId="284BD41A">
                  <wp:extent cx="466725" cy="228600"/>
                  <wp:effectExtent l="0" t="0" r="9525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014B86D" wp14:editId="35F3CBF2">
                  <wp:extent cx="466725" cy="228600"/>
                  <wp:effectExtent l="0" t="0" r="9525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Data Management Plan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BDFE4B3" wp14:editId="6755959F">
                  <wp:extent cx="466725" cy="228600"/>
                  <wp:effectExtent l="0" t="0" r="9525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59D27F" wp14:editId="65ED34E4">
                  <wp:extent cx="466725" cy="228600"/>
                  <wp:effectExtent l="0" t="0" r="9525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12F81A" wp14:editId="6AC4DF26">
                  <wp:extent cx="466725" cy="228600"/>
                  <wp:effectExtent l="0" t="0" r="9525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37C" w:rsidRPr="00E125A2" w:rsidTr="00C66D5F">
        <w:trPr>
          <w:trHeight w:val="57"/>
        </w:trPr>
        <w:tc>
          <w:tcPr>
            <w:tcW w:w="6912" w:type="dxa"/>
          </w:tcPr>
          <w:p w:rsidR="00EB337C" w:rsidRPr="00E125A2" w:rsidRDefault="00EB337C" w:rsidP="00EB337C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Data Query Forms including responses</w:t>
            </w:r>
          </w:p>
        </w:tc>
        <w:tc>
          <w:tcPr>
            <w:tcW w:w="993" w:type="dxa"/>
          </w:tcPr>
          <w:p w:rsidR="00EB337C" w:rsidRPr="00E125A2" w:rsidRDefault="00EB337C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F0AE5D6" wp14:editId="301FF71E">
                  <wp:extent cx="466725" cy="228600"/>
                  <wp:effectExtent l="0" t="0" r="9525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EB337C" w:rsidRPr="00E125A2" w:rsidRDefault="00EB337C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5581276" wp14:editId="2EC92D88">
                  <wp:extent cx="466725" cy="228600"/>
                  <wp:effectExtent l="0" t="0" r="9525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EB337C" w:rsidRPr="00E125A2" w:rsidRDefault="00EB337C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6E48D20" wp14:editId="3906F2D8">
                  <wp:extent cx="466725" cy="228600"/>
                  <wp:effectExtent l="0" t="0" r="9525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Database system specification (i.e. IWRS, eCRF)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884DEC9" wp14:editId="2C63A168">
                  <wp:extent cx="466725" cy="228600"/>
                  <wp:effectExtent l="0" t="0" r="9525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533EB33" wp14:editId="33D2C3E4">
                  <wp:extent cx="466725" cy="228600"/>
                  <wp:effectExtent l="0" t="0" r="9525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7B1DCCB" wp14:editId="3D701EDB">
                  <wp:extent cx="466725" cy="228600"/>
                  <wp:effectExtent l="0" t="0" r="9525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Database Validation / release report (i.e. IWRS, eCRF)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CBC1947" wp14:editId="0722B567">
                  <wp:extent cx="466725" cy="228600"/>
                  <wp:effectExtent l="0" t="0" r="9525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995E697" wp14:editId="66BC1535">
                  <wp:extent cx="466725" cy="228600"/>
                  <wp:effectExtent l="0" t="0" r="9525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88670BD" wp14:editId="389FDE60">
                  <wp:extent cx="466725" cy="228600"/>
                  <wp:effectExtent l="0" t="0" r="9525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lastRenderedPageBreak/>
              <w:t>Statistical Analysis Plan and Updates</w:t>
            </w:r>
            <w:r w:rsidR="00856D7E" w:rsidRPr="00E125A2">
              <w:rPr>
                <w:sz w:val="22"/>
                <w:szCs w:val="22"/>
              </w:rPr>
              <w:t xml:space="preserve"> (if not in Protocol)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A1E549C" wp14:editId="68A0A6FB">
                  <wp:extent cx="466725" cy="228600"/>
                  <wp:effectExtent l="0" t="0" r="9525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632E1DE" wp14:editId="190FF710">
                  <wp:extent cx="466725" cy="228600"/>
                  <wp:effectExtent l="0" t="0" r="9525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485EC91" wp14:editId="70D142A7">
                  <wp:extent cx="466725" cy="228600"/>
                  <wp:effectExtent l="0" t="0" r="9525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Statistical reports (interim analyses, final analyses)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AE51FEE" wp14:editId="2306D071">
                  <wp:extent cx="466725" cy="228600"/>
                  <wp:effectExtent l="0" t="0" r="9525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77756DE" wp14:editId="184C57FF">
                  <wp:extent cx="466725" cy="228600"/>
                  <wp:effectExtent l="0" t="0" r="9525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3D880D7" wp14:editId="63D3A294">
                  <wp:extent cx="466725" cy="228600"/>
                  <wp:effectExtent l="0" t="0" r="9525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Deviations and Potential Serious Breaches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8C98B2B" wp14:editId="26ECC930">
                  <wp:extent cx="466725" cy="228600"/>
                  <wp:effectExtent l="0" t="0" r="9525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4EF04BC" wp14:editId="40959962">
                  <wp:extent cx="466725" cy="228600"/>
                  <wp:effectExtent l="0" t="0" r="9525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62A0C75" wp14:editId="562CC5C3">
                  <wp:extent cx="466725" cy="228600"/>
                  <wp:effectExtent l="0" t="0" r="9525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Central Clinical facilities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&lt;Laboratory Name&gt;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Default"/>
              <w:spacing w:before="60" w:after="60"/>
              <w:jc w:val="left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Certificate of accreditation or established QC/validation and updates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2C6508A" wp14:editId="4D0C907B">
                  <wp:extent cx="466725" cy="228600"/>
                  <wp:effectExtent l="0" t="0" r="9525" b="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60F8A0F" wp14:editId="4D305750">
                  <wp:extent cx="466725" cy="228600"/>
                  <wp:effectExtent l="0" t="0" r="9525" b="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2926743" wp14:editId="55904EF4">
                  <wp:extent cx="466725" cy="228600"/>
                  <wp:effectExtent l="0" t="0" r="9525" b="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spacing w:before="60" w:after="60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Central Laboratories Normal Reference Ranges </w:t>
            </w:r>
            <w:r w:rsidRPr="00E125A2">
              <w:rPr>
                <w:i/>
                <w:sz w:val="22"/>
                <w:szCs w:val="22"/>
              </w:rPr>
              <w:t xml:space="preserve">(if applicable) </w:t>
            </w:r>
            <w:r w:rsidRPr="00E125A2">
              <w:rPr>
                <w:sz w:val="22"/>
                <w:szCs w:val="22"/>
              </w:rPr>
              <w:t>and trial analysis specific SOPs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0E7E347" wp14:editId="7B06D768">
                  <wp:extent cx="466725" cy="228600"/>
                  <wp:effectExtent l="0" t="0" r="9525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082AEF6" wp14:editId="407EE8B6">
                  <wp:extent cx="466725" cy="228600"/>
                  <wp:effectExtent l="0" t="0" r="9525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jc w:val="center"/>
              <w:rPr>
                <w:sz w:val="22"/>
                <w:szCs w:val="22"/>
                <w:lang w:eastAsia="en-US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FB263AF" wp14:editId="59A71B0C">
                  <wp:extent cx="466725" cy="228600"/>
                  <wp:effectExtent l="0" t="0" r="9525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D7E" w:rsidRPr="00E125A2" w:rsidTr="00C66D5F">
        <w:trPr>
          <w:trHeight w:val="57"/>
        </w:trPr>
        <w:tc>
          <w:tcPr>
            <w:tcW w:w="6912" w:type="dxa"/>
          </w:tcPr>
          <w:p w:rsidR="00856D7E" w:rsidRPr="00E125A2" w:rsidRDefault="00856D7E" w:rsidP="00F92CBD">
            <w:pPr>
              <w:spacing w:before="60" w:after="60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Copies of Calibration certificates for technical equipment</w:t>
            </w:r>
          </w:p>
        </w:tc>
        <w:tc>
          <w:tcPr>
            <w:tcW w:w="993" w:type="dxa"/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5F62D7A" wp14:editId="103B7192">
                  <wp:extent cx="466725" cy="228600"/>
                  <wp:effectExtent l="0" t="0" r="952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80B61F" wp14:editId="0BD79310">
                  <wp:extent cx="466725" cy="228600"/>
                  <wp:effectExtent l="0" t="0" r="952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8319172" wp14:editId="50A5AAF0">
                  <wp:extent cx="466725" cy="228600"/>
                  <wp:effectExtent l="0" t="0" r="952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D7E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856D7E" w:rsidRPr="00E125A2" w:rsidRDefault="00856D7E" w:rsidP="00F92CBD">
            <w:pPr>
              <w:spacing w:before="60" w:after="60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Related Correspondence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3E88925" wp14:editId="1AE229E9">
                  <wp:extent cx="466725" cy="228600"/>
                  <wp:effectExtent l="0" t="0" r="9525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16E7E79" wp14:editId="36F6D5F4">
                  <wp:extent cx="466725" cy="228600"/>
                  <wp:effectExtent l="0" t="0" r="952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6D7E" w:rsidRPr="00E125A2" w:rsidRDefault="00856D7E" w:rsidP="00F92CBD">
            <w:pPr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67ABDFE" wp14:editId="1DD796A3">
                  <wp:extent cx="466725" cy="228600"/>
                  <wp:effectExtent l="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91" w:rsidRPr="00E125A2" w:rsidTr="00C66D5F">
        <w:trPr>
          <w:trHeight w:val="57"/>
        </w:trPr>
        <w:tc>
          <w:tcPr>
            <w:tcW w:w="6912" w:type="dxa"/>
            <w:tcBorders>
              <w:right w:val="nil"/>
            </w:tcBorders>
            <w:shd w:val="clear" w:color="auto" w:fill="D9D9D9" w:themeFill="background1" w:themeFillShade="D9"/>
          </w:tcPr>
          <w:p w:rsidR="00C92291" w:rsidRPr="00E125A2" w:rsidRDefault="00C92291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Monitoring and Audits</w:t>
            </w:r>
          </w:p>
        </w:tc>
        <w:tc>
          <w:tcPr>
            <w:tcW w:w="2977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:rsidR="00C92291" w:rsidRPr="00E125A2" w:rsidRDefault="00C92291" w:rsidP="00F92CBD">
            <w:pPr>
              <w:rPr>
                <w:sz w:val="22"/>
                <w:szCs w:val="22"/>
              </w:rPr>
            </w:pP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 Risk Assessment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8C098FB" wp14:editId="7FB99060">
                  <wp:extent cx="466725" cy="228600"/>
                  <wp:effectExtent l="0" t="0" r="9525" b="0"/>
                  <wp:docPr id="370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CE49FC0" wp14:editId="39D13961">
                  <wp:extent cx="466725" cy="228600"/>
                  <wp:effectExtent l="0" t="0" r="9525" b="0"/>
                  <wp:docPr id="371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A9313A8" wp14:editId="6765F091">
                  <wp:extent cx="466725" cy="228600"/>
                  <wp:effectExtent l="0" t="0" r="9525" b="0"/>
                  <wp:docPr id="372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 Monitoring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Monitoring Plan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9C2E657" wp14:editId="650B4EFA">
                  <wp:extent cx="466725" cy="228600"/>
                  <wp:effectExtent l="0" t="0" r="9525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E1AF93" wp14:editId="561983AD">
                  <wp:extent cx="466725" cy="228600"/>
                  <wp:effectExtent l="0" t="0" r="9525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BDD65A1" wp14:editId="6790ACE6">
                  <wp:extent cx="466725" cy="228600"/>
                  <wp:effectExtent l="0" t="0" r="9525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SIV</w:t>
            </w:r>
            <w:r w:rsidRPr="00E125A2">
              <w:rPr>
                <w:b/>
                <w:sz w:val="22"/>
                <w:szCs w:val="22"/>
              </w:rPr>
              <w:t xml:space="preserve"> </w:t>
            </w:r>
            <w:r w:rsidRPr="00E125A2">
              <w:rPr>
                <w:sz w:val="22"/>
                <w:szCs w:val="22"/>
              </w:rPr>
              <w:t>documentation</w:t>
            </w:r>
            <w:r w:rsidRPr="00E125A2">
              <w:rPr>
                <w:b/>
                <w:sz w:val="22"/>
                <w:szCs w:val="22"/>
              </w:rPr>
              <w:t xml:space="preserve"> </w:t>
            </w:r>
            <w:r w:rsidRPr="00E125A2">
              <w:rPr>
                <w:sz w:val="22"/>
                <w:szCs w:val="22"/>
              </w:rPr>
              <w:t>including presentation, letter, report, attendance log and updates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DC63095" wp14:editId="4742A6E2">
                  <wp:extent cx="466725" cy="228600"/>
                  <wp:effectExtent l="0" t="0" r="9525" b="0"/>
                  <wp:docPr id="376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3091560" wp14:editId="6E85E594">
                  <wp:extent cx="466725" cy="228600"/>
                  <wp:effectExtent l="0" t="0" r="9525" b="0"/>
                  <wp:docPr id="377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1C55993" wp14:editId="2B0A2B27">
                  <wp:extent cx="466725" cy="228600"/>
                  <wp:effectExtent l="0" t="0" r="9525" b="0"/>
                  <wp:docPr id="378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Monitoring</w:t>
            </w:r>
            <w:r w:rsidRPr="00E125A2">
              <w:rPr>
                <w:b/>
                <w:sz w:val="22"/>
                <w:szCs w:val="22"/>
              </w:rPr>
              <w:t xml:space="preserve"> </w:t>
            </w:r>
            <w:r w:rsidRPr="00E125A2">
              <w:rPr>
                <w:sz w:val="22"/>
                <w:szCs w:val="22"/>
              </w:rPr>
              <w:t>documentation</w:t>
            </w:r>
            <w:r w:rsidRPr="00E125A2">
              <w:rPr>
                <w:b/>
                <w:sz w:val="22"/>
                <w:szCs w:val="22"/>
              </w:rPr>
              <w:t xml:space="preserve"> </w:t>
            </w:r>
            <w:r w:rsidRPr="00E125A2">
              <w:rPr>
                <w:sz w:val="22"/>
                <w:szCs w:val="22"/>
              </w:rPr>
              <w:t>including letter, report, attendance log and updates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A1B9D71" wp14:editId="3073C9F3">
                  <wp:extent cx="466725" cy="228600"/>
                  <wp:effectExtent l="0" t="0" r="9525" b="0"/>
                  <wp:docPr id="379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173735" wp14:editId="46ADD47B">
                  <wp:extent cx="466725" cy="228600"/>
                  <wp:effectExtent l="0" t="0" r="9525" b="0"/>
                  <wp:docPr id="380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5BD3F90" wp14:editId="183C38BA">
                  <wp:extent cx="466725" cy="228600"/>
                  <wp:effectExtent l="0" t="0" r="9525" b="0"/>
                  <wp:docPr id="381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538" w:rsidRPr="00E125A2" w:rsidTr="00C66D5F">
        <w:trPr>
          <w:trHeight w:val="57"/>
        </w:trPr>
        <w:tc>
          <w:tcPr>
            <w:tcW w:w="6912" w:type="dxa"/>
          </w:tcPr>
          <w:p w:rsidR="001E1538" w:rsidRPr="00E125A2" w:rsidRDefault="001E1538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Site Visits Report</w:t>
            </w:r>
          </w:p>
        </w:tc>
        <w:tc>
          <w:tcPr>
            <w:tcW w:w="993" w:type="dxa"/>
          </w:tcPr>
          <w:p w:rsidR="001E1538" w:rsidRPr="00E125A2" w:rsidRDefault="001E153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C7FD293" wp14:editId="1EBE1391">
                  <wp:extent cx="466725" cy="228600"/>
                  <wp:effectExtent l="0" t="0" r="9525" b="0"/>
                  <wp:docPr id="452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1E1538" w:rsidRPr="00E125A2" w:rsidRDefault="001E153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01640F" wp14:editId="3968911B">
                  <wp:extent cx="466725" cy="228600"/>
                  <wp:effectExtent l="0" t="0" r="9525" b="0"/>
                  <wp:docPr id="453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1E1538" w:rsidRPr="00E125A2" w:rsidRDefault="001E153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B9383CF" wp14:editId="65349595">
                  <wp:extent cx="466725" cy="228600"/>
                  <wp:effectExtent l="0" t="0" r="9525" b="0"/>
                  <wp:docPr id="454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Close out visit documentation including letter, report, attendance log and updates</w:t>
            </w:r>
          </w:p>
        </w:tc>
        <w:tc>
          <w:tcPr>
            <w:tcW w:w="993" w:type="dxa"/>
          </w:tcPr>
          <w:p w:rsidR="00F92CBD" w:rsidRPr="00E125A2" w:rsidRDefault="001E1538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22CB052" wp14:editId="677532B9">
                  <wp:extent cx="466725" cy="228600"/>
                  <wp:effectExtent l="0" t="0" r="9525" b="0"/>
                  <wp:docPr id="451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627C37E" wp14:editId="0E837BEA">
                  <wp:extent cx="466725" cy="228600"/>
                  <wp:effectExtent l="0" t="0" r="9525" b="0"/>
                  <wp:docPr id="383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53569E4" wp14:editId="4D2C3E46">
                  <wp:extent cx="466725" cy="228600"/>
                  <wp:effectExtent l="0" t="0" r="9525" b="0"/>
                  <wp:docPr id="384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2A3" w:rsidRPr="00E125A2" w:rsidTr="00C66D5F">
        <w:trPr>
          <w:trHeight w:val="57"/>
        </w:trPr>
        <w:tc>
          <w:tcPr>
            <w:tcW w:w="9889" w:type="dxa"/>
            <w:gridSpan w:val="7"/>
          </w:tcPr>
          <w:p w:rsidR="00C142A3" w:rsidRPr="00E125A2" w:rsidRDefault="00E31166" w:rsidP="00C142A3">
            <w:pPr>
              <w:keepNext/>
              <w:rPr>
                <w:b/>
                <w:noProof/>
                <w:sz w:val="22"/>
                <w:szCs w:val="22"/>
              </w:rPr>
            </w:pPr>
            <w:r w:rsidRPr="00E125A2">
              <w:rPr>
                <w:b/>
                <w:noProof/>
                <w:sz w:val="22"/>
                <w:szCs w:val="22"/>
              </w:rPr>
              <w:t xml:space="preserve">15.3 </w:t>
            </w:r>
            <w:r w:rsidR="00C142A3" w:rsidRPr="00E125A2">
              <w:rPr>
                <w:b/>
                <w:noProof/>
                <w:sz w:val="22"/>
                <w:szCs w:val="22"/>
              </w:rPr>
              <w:t xml:space="preserve">Audit /Inspection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C142A3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 xml:space="preserve">Audit /Inspection Certificates 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DD7F2BE" wp14:editId="00881ED2">
                  <wp:extent cx="466725" cy="228600"/>
                  <wp:effectExtent l="0" t="0" r="9525" b="0"/>
                  <wp:docPr id="385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1130FD2" wp14:editId="5352A13D">
                  <wp:extent cx="466725" cy="228600"/>
                  <wp:effectExtent l="0" t="0" r="9525" b="0"/>
                  <wp:docPr id="386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4007E1C" wp14:editId="41F2B457">
                  <wp:extent cx="466725" cy="228600"/>
                  <wp:effectExtent l="0" t="0" r="9525" b="0"/>
                  <wp:docPr id="387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2A3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C142A3" w:rsidRPr="00E125A2" w:rsidRDefault="00C142A3" w:rsidP="00C142A3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 w:rsidRPr="00E125A2">
              <w:rPr>
                <w:b w:val="0"/>
                <w:sz w:val="22"/>
                <w:szCs w:val="22"/>
              </w:rPr>
              <w:t>Audit Reports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42A3" w:rsidRPr="00E125A2" w:rsidRDefault="00C142A3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2A49D53" wp14:editId="003420DE">
                  <wp:extent cx="466725" cy="228600"/>
                  <wp:effectExtent l="0" t="0" r="9525" b="0"/>
                  <wp:docPr id="446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C142A3" w:rsidRPr="00E125A2" w:rsidRDefault="00C142A3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ADDA277" wp14:editId="53AE9A72">
                  <wp:extent cx="466725" cy="228600"/>
                  <wp:effectExtent l="0" t="0" r="9525" b="0"/>
                  <wp:docPr id="447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142A3" w:rsidRPr="00E125A2" w:rsidRDefault="00C142A3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C67F4BB" wp14:editId="6B24AAA8">
                  <wp:extent cx="466725" cy="228600"/>
                  <wp:effectExtent l="0" t="0" r="9525" b="0"/>
                  <wp:docPr id="448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098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74098" w:rsidRPr="00E125A2" w:rsidRDefault="00F74098" w:rsidP="00C142A3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Feasibility visits conducted and outcomes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4098" w:rsidRPr="00E125A2" w:rsidRDefault="00F7409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4BE7D8F" wp14:editId="0AE3B5E3">
                  <wp:extent cx="466725" cy="228600"/>
                  <wp:effectExtent l="0" t="0" r="9525" b="0"/>
                  <wp:docPr id="247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74098" w:rsidRPr="00E125A2" w:rsidRDefault="00F7409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80CD55" wp14:editId="51521EB4">
                  <wp:extent cx="466725" cy="228600"/>
                  <wp:effectExtent l="0" t="0" r="9525" b="0"/>
                  <wp:docPr id="248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74098" w:rsidRPr="00E125A2" w:rsidRDefault="00F74098" w:rsidP="00F92CBD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F9C5CA4" wp14:editId="4C9ABDEB">
                  <wp:extent cx="466725" cy="228600"/>
                  <wp:effectExtent l="0" t="0" r="9525" b="0"/>
                  <wp:docPr id="249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Committees and Meetings</w:t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 xml:space="preserve">Trial Management Group (TMG)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lastRenderedPageBreak/>
              <w:t>TMG Membership and Terms of Reference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A5C0B10" wp14:editId="78213BF3">
                  <wp:extent cx="466725" cy="228600"/>
                  <wp:effectExtent l="0" t="0" r="9525" b="0"/>
                  <wp:docPr id="388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E05E2FF" wp14:editId="32E22515">
                  <wp:extent cx="466725" cy="228600"/>
                  <wp:effectExtent l="0" t="0" r="9525" b="0"/>
                  <wp:docPr id="389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8B5654E" wp14:editId="51FC3089">
                  <wp:extent cx="466725" cy="228600"/>
                  <wp:effectExtent l="0" t="0" r="9525" b="0"/>
                  <wp:docPr id="390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TMG Meetings – Agendas and Minutes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267C9B4" wp14:editId="12B20018">
                  <wp:extent cx="466725" cy="228600"/>
                  <wp:effectExtent l="0" t="0" r="9525" b="0"/>
                  <wp:docPr id="391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1BA5C61" wp14:editId="7576CFE6">
                  <wp:extent cx="466725" cy="228600"/>
                  <wp:effectExtent l="0" t="0" r="9525" b="0"/>
                  <wp:docPr id="392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A12A283" wp14:editId="67F17472">
                  <wp:extent cx="466725" cy="228600"/>
                  <wp:effectExtent l="0" t="0" r="9525" b="0"/>
                  <wp:docPr id="393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Confidentiality Agreements for TMG members (if applicable)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7D827FEF" wp14:editId="1272DE9A">
                  <wp:extent cx="466725" cy="228600"/>
                  <wp:effectExtent l="0" t="0" r="9525" b="0"/>
                  <wp:docPr id="39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BD26747" wp14:editId="31D0E483">
                  <wp:extent cx="466725" cy="228600"/>
                  <wp:effectExtent l="0" t="0" r="9525" b="0"/>
                  <wp:docPr id="39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5DB47A3" wp14:editId="38580E15">
                  <wp:extent cx="466725" cy="228600"/>
                  <wp:effectExtent l="0" t="0" r="9525" b="0"/>
                  <wp:docPr id="39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 xml:space="preserve">Trial Steering Committee (TSC)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TSC Membership and Terms of Reference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ED08A32" wp14:editId="71526698">
                  <wp:extent cx="466725" cy="228600"/>
                  <wp:effectExtent l="0" t="0" r="9525" b="0"/>
                  <wp:docPr id="397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136CB89" wp14:editId="2E2AF30E">
                  <wp:extent cx="466725" cy="228600"/>
                  <wp:effectExtent l="0" t="0" r="9525" b="0"/>
                  <wp:docPr id="398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0BB20FA" wp14:editId="65ECE156">
                  <wp:extent cx="466725" cy="228600"/>
                  <wp:effectExtent l="0" t="0" r="9525" b="0"/>
                  <wp:docPr id="399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TSC Meetings – Agendas and Minutes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96C7A9E" wp14:editId="41A8CF92">
                  <wp:extent cx="466725" cy="228600"/>
                  <wp:effectExtent l="0" t="0" r="9525" b="0"/>
                  <wp:docPr id="400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42FFB85" wp14:editId="3FD0CAE0">
                  <wp:extent cx="466725" cy="228600"/>
                  <wp:effectExtent l="0" t="0" r="9525" b="0"/>
                  <wp:docPr id="401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803B7A2" wp14:editId="51A8ADE6">
                  <wp:extent cx="466725" cy="228600"/>
                  <wp:effectExtent l="0" t="0" r="9525" b="0"/>
                  <wp:docPr id="402" name="Pictur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Confidentiality Agreements for TSC members (if applicable)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7717210" wp14:editId="0631B63E">
                  <wp:extent cx="466725" cy="228600"/>
                  <wp:effectExtent l="0" t="0" r="9525" b="0"/>
                  <wp:docPr id="403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C29279D" wp14:editId="11E189A1">
                  <wp:extent cx="466725" cy="228600"/>
                  <wp:effectExtent l="0" t="0" r="9525" b="0"/>
                  <wp:docPr id="404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469A5EE" wp14:editId="340F5708">
                  <wp:extent cx="466725" cy="228600"/>
                  <wp:effectExtent l="0" t="0" r="9525" b="0"/>
                  <wp:docPr id="405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 xml:space="preserve">Independent Data Monitoring Committee (IDMC) 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IDMC Membership and Charter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B768F2E" wp14:editId="4E5FADA7">
                  <wp:extent cx="466725" cy="228600"/>
                  <wp:effectExtent l="0" t="0" r="9525" b="0"/>
                  <wp:docPr id="406" name="Pictur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795C69F" wp14:editId="57F18B44">
                  <wp:extent cx="466725" cy="228600"/>
                  <wp:effectExtent l="0" t="0" r="9525" b="0"/>
                  <wp:docPr id="407" name="Pictur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87890CF" wp14:editId="74583E9F">
                  <wp:extent cx="466725" cy="228600"/>
                  <wp:effectExtent l="0" t="0" r="9525" b="0"/>
                  <wp:docPr id="408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IDMC Meetings – Agendas and Minutes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8499F08" wp14:editId="2B66D032">
                  <wp:extent cx="466725" cy="228600"/>
                  <wp:effectExtent l="0" t="0" r="9525" b="0"/>
                  <wp:docPr id="409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24DE349" wp14:editId="2115282F">
                  <wp:extent cx="466725" cy="228600"/>
                  <wp:effectExtent l="0" t="0" r="9525" b="0"/>
                  <wp:docPr id="410" name="Pictur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3B3638C" wp14:editId="53FECED8">
                  <wp:extent cx="466725" cy="228600"/>
                  <wp:effectExtent l="0" t="0" r="9525" b="0"/>
                  <wp:docPr id="411" name="Pictur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Confidentiality Agreements for IDMC members (if applicable)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02F9D50" wp14:editId="3DB2A682">
                  <wp:extent cx="466725" cy="228600"/>
                  <wp:effectExtent l="0" t="0" r="9525" b="0"/>
                  <wp:docPr id="412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9AA95A9" wp14:editId="703C1A61">
                  <wp:extent cx="466725" cy="228600"/>
                  <wp:effectExtent l="0" t="0" r="9525" b="0"/>
                  <wp:docPr id="413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4CCCFEF6" wp14:editId="6F5E09CB">
                  <wp:extent cx="466725" cy="228600"/>
                  <wp:effectExtent l="0" t="0" r="9525" b="0"/>
                  <wp:docPr id="414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>Other Committees as Appropriate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Membership and Charter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389AB7D7" wp14:editId="228B7F29">
                  <wp:extent cx="466725" cy="228600"/>
                  <wp:effectExtent l="0" t="0" r="9525" b="0"/>
                  <wp:docPr id="415" name="Pictur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5C9A0961" wp14:editId="1C66C501">
                  <wp:extent cx="466725" cy="228600"/>
                  <wp:effectExtent l="0" t="0" r="9525" b="0"/>
                  <wp:docPr id="416" name="Pictur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2DA06705" wp14:editId="7D9CF25F">
                  <wp:extent cx="466725" cy="228600"/>
                  <wp:effectExtent l="0" t="0" r="9525" b="0"/>
                  <wp:docPr id="417" name="Pictur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Meetings – Agendas and Minutes</w:t>
            </w:r>
          </w:p>
        </w:tc>
        <w:tc>
          <w:tcPr>
            <w:tcW w:w="993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0CB385B5" wp14:editId="5E1D1BC3">
                  <wp:extent cx="466725" cy="228600"/>
                  <wp:effectExtent l="0" t="0" r="9525" b="0"/>
                  <wp:docPr id="418" name="Pictur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DBEEBB9" wp14:editId="4065D08E">
                  <wp:extent cx="466725" cy="228600"/>
                  <wp:effectExtent l="0" t="0" r="9525" b="0"/>
                  <wp:docPr id="41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1CFEA1D8" wp14:editId="6F938F2B">
                  <wp:extent cx="466725" cy="228600"/>
                  <wp:effectExtent l="0" t="0" r="9525" b="0"/>
                  <wp:docPr id="42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</w:tcPr>
          <w:p w:rsidR="00F92CBD" w:rsidRPr="00E125A2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E125A2">
              <w:rPr>
                <w:sz w:val="22"/>
                <w:szCs w:val="22"/>
              </w:rPr>
              <w:t>Investigator Meetings or other meetings as appropriate</w:t>
            </w:r>
          </w:p>
        </w:tc>
      </w:tr>
      <w:tr w:rsidR="00F92CBD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rPr>
                <w:sz w:val="22"/>
                <w:szCs w:val="22"/>
              </w:rPr>
            </w:pPr>
            <w:r w:rsidRPr="00E125A2">
              <w:rPr>
                <w:sz w:val="22"/>
                <w:szCs w:val="22"/>
              </w:rPr>
              <w:t>Agenda, Presentations, Minutes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2135C1C" wp14:editId="1BC18E58">
                  <wp:extent cx="466725" cy="228600"/>
                  <wp:effectExtent l="0" t="0" r="9525" b="0"/>
                  <wp:docPr id="421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B7E7638" wp14:editId="6D8A41A5">
                  <wp:extent cx="466725" cy="228600"/>
                  <wp:effectExtent l="0" t="0" r="9525" b="0"/>
                  <wp:docPr id="42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92CBD" w:rsidRPr="00E125A2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E125A2">
              <w:rPr>
                <w:noProof/>
                <w:sz w:val="22"/>
                <w:szCs w:val="22"/>
              </w:rPr>
              <w:drawing>
                <wp:inline distT="0" distB="0" distL="0" distR="0" wp14:anchorId="6C054828" wp14:editId="21AE120E">
                  <wp:extent cx="466725" cy="228600"/>
                  <wp:effectExtent l="0" t="0" r="9525" b="0"/>
                  <wp:docPr id="423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91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C92291" w:rsidRPr="00E125A2" w:rsidRDefault="00C92291" w:rsidP="00C9229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Archiving Arrangements</w:t>
            </w:r>
          </w:p>
        </w:tc>
      </w:tr>
      <w:tr w:rsidR="00C92291" w:rsidRPr="00E125A2" w:rsidTr="00C66D5F">
        <w:trPr>
          <w:trHeight w:val="57"/>
        </w:trPr>
        <w:tc>
          <w:tcPr>
            <w:tcW w:w="6912" w:type="dxa"/>
            <w:tcBorders>
              <w:right w:val="single" w:sz="4" w:space="0" w:color="000000"/>
            </w:tcBorders>
          </w:tcPr>
          <w:p w:rsidR="00C92291" w:rsidRPr="00E125A2" w:rsidRDefault="00C92291" w:rsidP="00C92291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 xml:space="preserve">17.1 </w:t>
            </w:r>
            <w:r w:rsidRPr="00E125A2"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  <w:t>Archive Agreements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F896D32" wp14:editId="662F04B5">
                  <wp:extent cx="466725" cy="228600"/>
                  <wp:effectExtent l="0" t="0" r="9525" b="0"/>
                  <wp:docPr id="478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4D48306" wp14:editId="57B34CE7">
                  <wp:extent cx="466725" cy="228600"/>
                  <wp:effectExtent l="0" t="0" r="9525" b="0"/>
                  <wp:docPr id="479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lef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9A1DF3" wp14:editId="777BB98F">
                  <wp:extent cx="466725" cy="228600"/>
                  <wp:effectExtent l="0" t="0" r="9525" b="0"/>
                  <wp:docPr id="480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91" w:rsidRPr="00E125A2" w:rsidTr="00C66D5F">
        <w:trPr>
          <w:trHeight w:val="57"/>
        </w:trPr>
        <w:tc>
          <w:tcPr>
            <w:tcW w:w="6912" w:type="dxa"/>
            <w:tcBorders>
              <w:right w:val="single" w:sz="4" w:space="0" w:color="000000"/>
            </w:tcBorders>
          </w:tcPr>
          <w:p w:rsidR="00C92291" w:rsidRPr="00E125A2" w:rsidRDefault="00C92291" w:rsidP="00C92291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25A2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Appointed archivist details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A43F19" wp14:editId="6815A2BB">
                  <wp:extent cx="466725" cy="228600"/>
                  <wp:effectExtent l="0" t="0" r="9525" b="0"/>
                  <wp:docPr id="482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10DB7E" wp14:editId="1EC13868">
                  <wp:extent cx="466725" cy="228600"/>
                  <wp:effectExtent l="0" t="0" r="9525" b="0"/>
                  <wp:docPr id="484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lef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59DBA21" wp14:editId="3EFA87B6">
                  <wp:extent cx="466725" cy="228600"/>
                  <wp:effectExtent l="0" t="0" r="9525" b="0"/>
                  <wp:docPr id="486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91" w:rsidRPr="00E125A2" w:rsidTr="00C66D5F">
        <w:trPr>
          <w:trHeight w:val="57"/>
        </w:trPr>
        <w:tc>
          <w:tcPr>
            <w:tcW w:w="6912" w:type="dxa"/>
            <w:tcBorders>
              <w:bottom w:val="single" w:sz="4" w:space="0" w:color="auto"/>
              <w:right w:val="single" w:sz="4" w:space="0" w:color="000000"/>
            </w:tcBorders>
          </w:tcPr>
          <w:p w:rsidR="00C92291" w:rsidRPr="00E125A2" w:rsidRDefault="00C92291" w:rsidP="00C92291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E125A2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Details of Archiving Company (if Applicable)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C29C7D" wp14:editId="04FA4B4B">
                  <wp:extent cx="466725" cy="228600"/>
                  <wp:effectExtent l="0" t="0" r="9525" b="0"/>
                  <wp:docPr id="483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1273498" wp14:editId="28197579">
                  <wp:extent cx="466725" cy="228600"/>
                  <wp:effectExtent l="0" t="0" r="9525" b="0"/>
                  <wp:docPr id="485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</w:tcBorders>
          </w:tcPr>
          <w:p w:rsidR="00C92291" w:rsidRPr="00E125A2" w:rsidRDefault="00C92291" w:rsidP="00971FA3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BC7D05" wp14:editId="21150F65">
                  <wp:extent cx="466725" cy="228600"/>
                  <wp:effectExtent l="0" t="0" r="9525" b="0"/>
                  <wp:docPr id="487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E125A2" w:rsidTr="00C66D5F">
        <w:trPr>
          <w:trHeight w:val="57"/>
        </w:trPr>
        <w:tc>
          <w:tcPr>
            <w:tcW w:w="9889" w:type="dxa"/>
            <w:gridSpan w:val="7"/>
            <w:shd w:val="clear" w:color="auto" w:fill="D9D9D9" w:themeFill="background1" w:themeFillShade="D9"/>
          </w:tcPr>
          <w:p w:rsidR="00F92CBD" w:rsidRPr="00E125A2" w:rsidRDefault="00F92CBD" w:rsidP="00F92CBD">
            <w:pPr>
              <w:pStyle w:val="Heading1"/>
              <w:rPr>
                <w:rFonts w:ascii="Arial" w:hAnsi="Arial" w:cs="Arial"/>
                <w:noProof/>
                <w:sz w:val="22"/>
                <w:szCs w:val="22"/>
              </w:rPr>
            </w:pPr>
            <w:r w:rsidRPr="00E125A2">
              <w:rPr>
                <w:rFonts w:ascii="Arial" w:hAnsi="Arial" w:cs="Arial"/>
                <w:sz w:val="22"/>
                <w:szCs w:val="22"/>
              </w:rPr>
              <w:t>CORRESPONDENCE</w:t>
            </w:r>
          </w:p>
        </w:tc>
      </w:tr>
    </w:tbl>
    <w:p w:rsidR="00251373" w:rsidRPr="00764A3D" w:rsidRDefault="00251373">
      <w:pPr>
        <w:tabs>
          <w:tab w:val="left" w:pos="6195"/>
        </w:tabs>
        <w:rPr>
          <w:rFonts w:ascii="Calibri" w:hAnsi="Calibri" w:cs="Calibri"/>
          <w:sz w:val="22"/>
          <w:szCs w:val="22"/>
        </w:rPr>
      </w:pPr>
    </w:p>
    <w:sectPr w:rsidR="00251373" w:rsidRPr="00764A3D" w:rsidSect="00060A58">
      <w:headerReference w:type="default" r:id="rId178"/>
      <w:footerReference w:type="default" r:id="rId179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76" w:rsidRDefault="00C8207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82076" w:rsidRDefault="00C8207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76" w:rsidRDefault="00C82076">
    <w:pPr>
      <w:pStyle w:val="Footer"/>
    </w:pPr>
    <w:r w:rsidRPr="00A8177E">
      <w:t>RDT010 TMF Checklist Template; Version 3; Researc</w:t>
    </w:r>
    <w:r>
      <w:t>h Governance Office, May2019</w:t>
    </w:r>
  </w:p>
  <w:p w:rsidR="00C82076" w:rsidRDefault="00C82076">
    <w:pPr>
      <w:pStyle w:val="Footer"/>
      <w:rPr>
        <w:rFonts w:ascii="Times New Roman" w:hAnsi="Times New Roman" w:cs="Times New Roman"/>
        <w:b/>
        <w:bCs/>
      </w:rPr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7409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74098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76" w:rsidRDefault="00C8207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82076" w:rsidRDefault="00C8207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76" w:rsidRDefault="00C82076" w:rsidP="00E527F8">
    <w:pPr>
      <w:pStyle w:val="Footer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noProof/>
      </w:rPr>
      <w:drawing>
        <wp:inline distT="0" distB="0" distL="0" distR="0" wp14:anchorId="227AAC36" wp14:editId="572D5A20">
          <wp:extent cx="3450590" cy="384175"/>
          <wp:effectExtent l="0" t="0" r="0" b="0"/>
          <wp:docPr id="481" name="Picture 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2076" w:rsidRPr="00E527F8" w:rsidRDefault="00C82076">
    <w:pPr>
      <w:pStyle w:val="Footer"/>
    </w:pPr>
    <w:r>
      <w:tab/>
    </w:r>
    <w:r>
      <w:tab/>
    </w:r>
    <w:r w:rsidRPr="00C01E03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87"/>
    <w:multiLevelType w:val="multilevel"/>
    <w:tmpl w:val="EE8025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5">
    <w:nsid w:val="27F52B36"/>
    <w:multiLevelType w:val="hybridMultilevel"/>
    <w:tmpl w:val="7512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61712"/>
    <w:multiLevelType w:val="hybridMultilevel"/>
    <w:tmpl w:val="A4246BB4"/>
    <w:lvl w:ilvl="0" w:tplc="384C33AC">
      <w:start w:val="1"/>
      <w:numFmt w:val="decimal"/>
      <w:lvlText w:val="17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73"/>
    <w:rsid w:val="000064AB"/>
    <w:rsid w:val="000357DD"/>
    <w:rsid w:val="00047BCD"/>
    <w:rsid w:val="00060A58"/>
    <w:rsid w:val="000855B2"/>
    <w:rsid w:val="001E1538"/>
    <w:rsid w:val="001E1B31"/>
    <w:rsid w:val="00205CF5"/>
    <w:rsid w:val="00251373"/>
    <w:rsid w:val="002C7A1A"/>
    <w:rsid w:val="00340197"/>
    <w:rsid w:val="0034697A"/>
    <w:rsid w:val="003D6B5A"/>
    <w:rsid w:val="00406042"/>
    <w:rsid w:val="0044509B"/>
    <w:rsid w:val="00480B94"/>
    <w:rsid w:val="004B5C24"/>
    <w:rsid w:val="004D3D00"/>
    <w:rsid w:val="00571813"/>
    <w:rsid w:val="0057604F"/>
    <w:rsid w:val="0062377F"/>
    <w:rsid w:val="007041D7"/>
    <w:rsid w:val="007256F7"/>
    <w:rsid w:val="00764A3D"/>
    <w:rsid w:val="007B1D13"/>
    <w:rsid w:val="007E20F0"/>
    <w:rsid w:val="00856D7E"/>
    <w:rsid w:val="008976C0"/>
    <w:rsid w:val="008F511A"/>
    <w:rsid w:val="008F63E2"/>
    <w:rsid w:val="009608EA"/>
    <w:rsid w:val="00971FA3"/>
    <w:rsid w:val="0097441B"/>
    <w:rsid w:val="00A628AC"/>
    <w:rsid w:val="00A8177E"/>
    <w:rsid w:val="00AD6C3F"/>
    <w:rsid w:val="00AE700A"/>
    <w:rsid w:val="00B47D56"/>
    <w:rsid w:val="00B93001"/>
    <w:rsid w:val="00BD12D3"/>
    <w:rsid w:val="00C01E03"/>
    <w:rsid w:val="00C142A3"/>
    <w:rsid w:val="00C40CA9"/>
    <w:rsid w:val="00C66D5F"/>
    <w:rsid w:val="00C82076"/>
    <w:rsid w:val="00C92291"/>
    <w:rsid w:val="00D2531A"/>
    <w:rsid w:val="00D73B3A"/>
    <w:rsid w:val="00D745ED"/>
    <w:rsid w:val="00D85587"/>
    <w:rsid w:val="00DD4C7D"/>
    <w:rsid w:val="00E125A2"/>
    <w:rsid w:val="00E31166"/>
    <w:rsid w:val="00E4408A"/>
    <w:rsid w:val="00E50382"/>
    <w:rsid w:val="00E527F8"/>
    <w:rsid w:val="00E541FE"/>
    <w:rsid w:val="00E656D6"/>
    <w:rsid w:val="00E82DD4"/>
    <w:rsid w:val="00EA5471"/>
    <w:rsid w:val="00EB1381"/>
    <w:rsid w:val="00EB337C"/>
    <w:rsid w:val="00F1060E"/>
    <w:rsid w:val="00F11484"/>
    <w:rsid w:val="00F711CB"/>
    <w:rsid w:val="00F74098"/>
    <w:rsid w:val="00F92CBD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3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527F8"/>
    <w:rPr>
      <w:color w:val="808080"/>
    </w:rPr>
  </w:style>
  <w:style w:type="table" w:styleId="TableGrid">
    <w:name w:val="Table Grid"/>
    <w:basedOn w:val="TableNormal"/>
    <w:uiPriority w:val="59"/>
    <w:rsid w:val="0048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2076"/>
    <w:rPr>
      <w:rFonts w:ascii="Arial" w:eastAsia="SimSu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3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527F8"/>
    <w:rPr>
      <w:color w:val="808080"/>
    </w:rPr>
  </w:style>
  <w:style w:type="table" w:styleId="TableGrid">
    <w:name w:val="Table Grid"/>
    <w:basedOn w:val="TableNormal"/>
    <w:uiPriority w:val="59"/>
    <w:rsid w:val="0048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2076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glossaryDocument" Target="glossary/document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165.wmf"/><Relationship Id="rId180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header" Target="head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footer" Target="footer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9D76F5233C480F8889C5EF749A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3532-56CC-44C7-AF27-A4C2B97D41E7}"/>
      </w:docPartPr>
      <w:docPartBody>
        <w:p w:rsidR="006813C4" w:rsidRDefault="006813C4" w:rsidP="006813C4">
          <w:pPr>
            <w:pStyle w:val="4B9D76F5233C480F8889C5EF749A091D"/>
          </w:pPr>
          <w:r w:rsidRPr="006545C0">
            <w:rPr>
              <w:rStyle w:val="PlaceholderText"/>
            </w:rPr>
            <w:t>Click here to enter text.</w:t>
          </w:r>
        </w:p>
      </w:docPartBody>
    </w:docPart>
    <w:docPart>
      <w:docPartPr>
        <w:name w:val="E641D6E142654DBC8B4F2B9F38A7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8AE0-1EE6-41DA-8D17-EB2B415C7940}"/>
      </w:docPartPr>
      <w:docPartBody>
        <w:p w:rsidR="006813C4" w:rsidRDefault="006813C4" w:rsidP="006813C4">
          <w:pPr>
            <w:pStyle w:val="E641D6E142654DBC8B4F2B9F38A71262"/>
          </w:pPr>
          <w:r w:rsidRPr="006545C0">
            <w:rPr>
              <w:rStyle w:val="PlaceholderText"/>
            </w:rPr>
            <w:t>Click here to enter text.</w:t>
          </w:r>
        </w:p>
      </w:docPartBody>
    </w:docPart>
    <w:docPart>
      <w:docPartPr>
        <w:name w:val="7EC44C71F0AD425C8BABFD31E04E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938A-4AC0-421C-B629-961A8DF31F7C}"/>
      </w:docPartPr>
      <w:docPartBody>
        <w:p w:rsidR="006813C4" w:rsidRDefault="006813C4" w:rsidP="006813C4">
          <w:pPr>
            <w:pStyle w:val="7EC44C71F0AD425C8BABFD31E04E8838"/>
          </w:pPr>
          <w:r w:rsidRPr="006545C0">
            <w:rPr>
              <w:rStyle w:val="PlaceholderText"/>
            </w:rPr>
            <w:t>Click here to enter text.</w:t>
          </w:r>
        </w:p>
      </w:docPartBody>
    </w:docPart>
    <w:docPart>
      <w:docPartPr>
        <w:name w:val="AD913BB555A34649A9857306AC1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E9EF-6E22-4D8A-ABB8-1220F300DC44}"/>
      </w:docPartPr>
      <w:docPartBody>
        <w:p w:rsidR="006813C4" w:rsidRDefault="006813C4" w:rsidP="006813C4">
          <w:pPr>
            <w:pStyle w:val="AD913BB555A34649A9857306AC12E634"/>
          </w:pPr>
          <w:r w:rsidRPr="006545C0">
            <w:rPr>
              <w:rStyle w:val="PlaceholderText"/>
            </w:rPr>
            <w:t>Click here to enter text.</w:t>
          </w:r>
        </w:p>
      </w:docPartBody>
    </w:docPart>
    <w:docPart>
      <w:docPartPr>
        <w:name w:val="A6F0BFACB1B64CDBA6C65D9C716D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DA01-DBA3-496A-ADC4-44DD0F9CC5BB}"/>
      </w:docPartPr>
      <w:docPartBody>
        <w:p w:rsidR="006813C4" w:rsidRDefault="006813C4" w:rsidP="006813C4">
          <w:pPr>
            <w:pStyle w:val="A6F0BFACB1B64CDBA6C65D9C716DE634"/>
          </w:pPr>
          <w:r w:rsidRPr="006545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C4"/>
    <w:rsid w:val="00382543"/>
    <w:rsid w:val="00444D2B"/>
    <w:rsid w:val="006813C4"/>
    <w:rsid w:val="00B221B1"/>
    <w:rsid w:val="00F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008E31C504AB594A9C5ADED8AED19">
    <w:name w:val="DF6008E31C504AB594A9C5ADED8AED19"/>
    <w:rsid w:val="006813C4"/>
  </w:style>
  <w:style w:type="paragraph" w:customStyle="1" w:styleId="439124A4116247F29C554C356BB7A861">
    <w:name w:val="439124A4116247F29C554C356BB7A861"/>
    <w:rsid w:val="006813C4"/>
  </w:style>
  <w:style w:type="character" w:styleId="PlaceholderText">
    <w:name w:val="Placeholder Text"/>
    <w:uiPriority w:val="99"/>
    <w:semiHidden/>
    <w:rsid w:val="006813C4"/>
    <w:rPr>
      <w:color w:val="808080"/>
    </w:rPr>
  </w:style>
  <w:style w:type="paragraph" w:customStyle="1" w:styleId="4B9D76F5233C480F8889C5EF749A091D">
    <w:name w:val="4B9D76F5233C480F8889C5EF749A091D"/>
    <w:rsid w:val="006813C4"/>
  </w:style>
  <w:style w:type="paragraph" w:customStyle="1" w:styleId="E641D6E142654DBC8B4F2B9F38A71262">
    <w:name w:val="E641D6E142654DBC8B4F2B9F38A71262"/>
    <w:rsid w:val="006813C4"/>
  </w:style>
  <w:style w:type="paragraph" w:customStyle="1" w:styleId="7EC44C71F0AD425C8BABFD31E04E8838">
    <w:name w:val="7EC44C71F0AD425C8BABFD31E04E8838"/>
    <w:rsid w:val="006813C4"/>
  </w:style>
  <w:style w:type="paragraph" w:customStyle="1" w:styleId="AD913BB555A34649A9857306AC12E634">
    <w:name w:val="AD913BB555A34649A9857306AC12E634"/>
    <w:rsid w:val="006813C4"/>
  </w:style>
  <w:style w:type="paragraph" w:customStyle="1" w:styleId="A6F0BFACB1B64CDBA6C65D9C716DE634">
    <w:name w:val="A6F0BFACB1B64CDBA6C65D9C716DE634"/>
    <w:rsid w:val="006813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008E31C504AB594A9C5ADED8AED19">
    <w:name w:val="DF6008E31C504AB594A9C5ADED8AED19"/>
    <w:rsid w:val="006813C4"/>
  </w:style>
  <w:style w:type="paragraph" w:customStyle="1" w:styleId="439124A4116247F29C554C356BB7A861">
    <w:name w:val="439124A4116247F29C554C356BB7A861"/>
    <w:rsid w:val="006813C4"/>
  </w:style>
  <w:style w:type="character" w:styleId="PlaceholderText">
    <w:name w:val="Placeholder Text"/>
    <w:uiPriority w:val="99"/>
    <w:semiHidden/>
    <w:rsid w:val="006813C4"/>
    <w:rPr>
      <w:color w:val="808080"/>
    </w:rPr>
  </w:style>
  <w:style w:type="paragraph" w:customStyle="1" w:styleId="4B9D76F5233C480F8889C5EF749A091D">
    <w:name w:val="4B9D76F5233C480F8889C5EF749A091D"/>
    <w:rsid w:val="006813C4"/>
  </w:style>
  <w:style w:type="paragraph" w:customStyle="1" w:styleId="E641D6E142654DBC8B4F2B9F38A71262">
    <w:name w:val="E641D6E142654DBC8B4F2B9F38A71262"/>
    <w:rsid w:val="006813C4"/>
  </w:style>
  <w:style w:type="paragraph" w:customStyle="1" w:styleId="7EC44C71F0AD425C8BABFD31E04E8838">
    <w:name w:val="7EC44C71F0AD425C8BABFD31E04E8838"/>
    <w:rsid w:val="006813C4"/>
  </w:style>
  <w:style w:type="paragraph" w:customStyle="1" w:styleId="AD913BB555A34649A9857306AC12E634">
    <w:name w:val="AD913BB555A34649A9857306AC12E634"/>
    <w:rsid w:val="006813C4"/>
  </w:style>
  <w:style w:type="paragraph" w:customStyle="1" w:styleId="A6F0BFACB1B64CDBA6C65D9C716DE634">
    <w:name w:val="A6F0BFACB1B64CDBA6C65D9C716DE634"/>
    <w:rsid w:val="00681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83F72DB6</Template>
  <TotalTime>0</TotalTime>
  <Pages>8</Pages>
  <Words>1099</Words>
  <Characters>7670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MASTER FILE INDEX</vt:lpstr>
    </vt:vector>
  </TitlesOfParts>
  <Company>Imperial College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Monika Okriak</cp:lastModifiedBy>
  <cp:revision>2</cp:revision>
  <cp:lastPrinted>2015-01-09T17:31:00Z</cp:lastPrinted>
  <dcterms:created xsi:type="dcterms:W3CDTF">2019-06-28T09:09:00Z</dcterms:created>
  <dcterms:modified xsi:type="dcterms:W3CDTF">2019-06-28T09:09:00Z</dcterms:modified>
</cp:coreProperties>
</file>